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3812AA43" w:rsidR="00C15731" w:rsidRPr="00567036" w:rsidRDefault="0018654B" w:rsidP="006F5AF4">
      <w:pPr>
        <w:rPr>
          <w:sz w:val="32"/>
          <w:szCs w:val="48"/>
          <w:lang w:val="en-GB"/>
        </w:rPr>
      </w:pPr>
      <w:r w:rsidRPr="00567036">
        <w:rPr>
          <w:lang w:val="en-GB"/>
        </w:rPr>
        <w:br/>
      </w:r>
      <w:r w:rsidR="00567036" w:rsidRPr="00567036">
        <w:rPr>
          <w:caps/>
          <w:sz w:val="32"/>
          <w:szCs w:val="32"/>
          <w:lang w:val="en-GB"/>
        </w:rPr>
        <w:t>Mazda6</w:t>
      </w:r>
      <w:r w:rsidR="00F838DB" w:rsidRPr="00F838DB">
        <w:rPr>
          <w:sz w:val="32"/>
          <w:szCs w:val="32"/>
          <w:lang w:val="en-GB"/>
        </w:rPr>
        <w:t>e</w:t>
      </w:r>
      <w:r w:rsidR="00567036" w:rsidRPr="00567036">
        <w:rPr>
          <w:caps/>
          <w:sz w:val="32"/>
          <w:szCs w:val="32"/>
          <w:lang w:val="en-GB"/>
        </w:rPr>
        <w:t xml:space="preserve"> </w:t>
      </w:r>
      <w:r w:rsidR="00F838DB">
        <w:rPr>
          <w:caps/>
          <w:sz w:val="32"/>
          <w:szCs w:val="32"/>
          <w:lang w:val="en-GB"/>
        </w:rPr>
        <w:t>DISTINGUIDO COM GALARDÃO</w:t>
      </w:r>
      <w:r w:rsidR="00567036" w:rsidRPr="00567036">
        <w:rPr>
          <w:caps/>
          <w:sz w:val="32"/>
          <w:szCs w:val="32"/>
          <w:lang w:val="en-GB"/>
        </w:rPr>
        <w:t xml:space="preserve"> </w:t>
      </w:r>
      <w:r w:rsidR="001C4773">
        <w:rPr>
          <w:caps/>
          <w:sz w:val="32"/>
          <w:szCs w:val="32"/>
          <w:lang w:val="en-GB"/>
        </w:rPr>
        <w:br/>
      </w:r>
      <w:r w:rsidR="00F838DB">
        <w:rPr>
          <w:caps/>
          <w:sz w:val="32"/>
          <w:szCs w:val="32"/>
          <w:lang w:val="en-GB"/>
        </w:rPr>
        <w:t>“</w:t>
      </w:r>
      <w:r w:rsidR="00567036" w:rsidRPr="00567036">
        <w:rPr>
          <w:caps/>
          <w:sz w:val="32"/>
          <w:szCs w:val="32"/>
          <w:lang w:val="en-GB"/>
        </w:rPr>
        <w:t>World Car Design of the Year</w:t>
      </w:r>
      <w:r w:rsidR="00F838DB">
        <w:rPr>
          <w:caps/>
          <w:sz w:val="32"/>
          <w:szCs w:val="32"/>
          <w:lang w:val="en-GB"/>
        </w:rPr>
        <w:t>” DE 2026</w:t>
      </w:r>
    </w:p>
    <w:p w14:paraId="5FD2C2C5" w14:textId="77777777" w:rsidR="006F5AF4" w:rsidRPr="00567036" w:rsidRDefault="006F5AF4" w:rsidP="006F5AF4">
      <w:pPr>
        <w:rPr>
          <w:lang w:val="en-GB"/>
        </w:rPr>
      </w:pPr>
    </w:p>
    <w:p w14:paraId="78AB8C5C" w14:textId="5E4BDA71" w:rsidR="00567036" w:rsidRPr="00F838DB" w:rsidRDefault="00567036" w:rsidP="00F838DB">
      <w:pPr>
        <w:pStyle w:val="Ttulo2"/>
        <w:ind w:right="561"/>
        <w:rPr>
          <w:lang w:val="pt-PT"/>
        </w:rPr>
      </w:pPr>
      <w:r w:rsidRPr="00F838DB">
        <w:rPr>
          <w:lang w:val="pt-PT"/>
        </w:rPr>
        <w:t xml:space="preserve">Mazda </w:t>
      </w:r>
      <w:r w:rsidR="00F838DB" w:rsidRPr="00F838DB">
        <w:rPr>
          <w:lang w:val="pt-PT"/>
        </w:rPr>
        <w:t>as</w:t>
      </w:r>
      <w:r w:rsidRPr="00F838DB">
        <w:rPr>
          <w:lang w:val="pt-PT"/>
        </w:rPr>
        <w:t>se</w:t>
      </w:r>
      <w:r w:rsidR="00F838DB" w:rsidRPr="00F838DB">
        <w:rPr>
          <w:lang w:val="pt-PT"/>
        </w:rPr>
        <w:t>gura o seu terceiro troféu de design nesta iniciativa de âmbito global</w:t>
      </w:r>
    </w:p>
    <w:p w14:paraId="6834A5D9" w14:textId="4CD01772" w:rsidR="00567036" w:rsidRPr="00F838DB" w:rsidRDefault="00F838DB" w:rsidP="00F838DB">
      <w:pPr>
        <w:pStyle w:val="Ttulo2"/>
        <w:ind w:right="561"/>
        <w:rPr>
          <w:lang w:val="pt-PT"/>
        </w:rPr>
      </w:pPr>
      <w:r w:rsidRPr="00F838DB">
        <w:rPr>
          <w:lang w:val="pt-PT"/>
        </w:rPr>
        <w:t>Painel de</w:t>
      </w:r>
      <w:r w:rsidR="00567036" w:rsidRPr="00F838DB">
        <w:rPr>
          <w:lang w:val="pt-PT"/>
        </w:rPr>
        <w:t xml:space="preserve"> 98 jornalist</w:t>
      </w:r>
      <w:r w:rsidRPr="00F838DB">
        <w:rPr>
          <w:lang w:val="pt-PT"/>
        </w:rPr>
        <w:t>a</w:t>
      </w:r>
      <w:r w:rsidR="00567036" w:rsidRPr="00F838DB">
        <w:rPr>
          <w:lang w:val="pt-PT"/>
        </w:rPr>
        <w:t>s sele</w:t>
      </w:r>
      <w:r w:rsidRPr="00F838DB">
        <w:rPr>
          <w:lang w:val="pt-PT"/>
        </w:rPr>
        <w:t>cion</w:t>
      </w:r>
      <w:r w:rsidR="00676B6E">
        <w:rPr>
          <w:lang w:val="pt-PT"/>
        </w:rPr>
        <w:t>ou</w:t>
      </w:r>
      <w:r w:rsidRPr="00F838DB">
        <w:rPr>
          <w:lang w:val="pt-PT"/>
        </w:rPr>
        <w:t xml:space="preserve"> o</w:t>
      </w:r>
      <w:r w:rsidR="00567036" w:rsidRPr="00F838DB">
        <w:rPr>
          <w:lang w:val="pt-PT"/>
        </w:rPr>
        <w:t xml:space="preserve"> Mazda6e </w:t>
      </w:r>
      <w:r>
        <w:rPr>
          <w:lang w:val="pt-PT"/>
        </w:rPr>
        <w:t xml:space="preserve">a partir de uma lista de </w:t>
      </w:r>
      <w:r w:rsidR="00567036" w:rsidRPr="00F838DB">
        <w:rPr>
          <w:lang w:val="pt-PT"/>
        </w:rPr>
        <w:t>90 model</w:t>
      </w:r>
      <w:r>
        <w:rPr>
          <w:lang w:val="pt-PT"/>
        </w:rPr>
        <w:t>o</w:t>
      </w:r>
      <w:r w:rsidR="00567036" w:rsidRPr="00F838DB">
        <w:rPr>
          <w:lang w:val="pt-PT"/>
        </w:rPr>
        <w:t>s</w:t>
      </w:r>
      <w:r>
        <w:rPr>
          <w:lang w:val="pt-PT"/>
        </w:rPr>
        <w:t xml:space="preserve"> inicialmente elegíveis</w:t>
      </w:r>
    </w:p>
    <w:p w14:paraId="13C6277A" w14:textId="77777777" w:rsidR="006F5AF4" w:rsidRPr="00980D7B" w:rsidRDefault="006F5AF4" w:rsidP="006F5AF4"/>
    <w:p w14:paraId="3806D56F" w14:textId="77777777" w:rsidR="00D97158" w:rsidRPr="00980D7B" w:rsidRDefault="00D97158" w:rsidP="006F5AF4"/>
    <w:p w14:paraId="068987D1" w14:textId="60DA35DA" w:rsidR="00E829D1" w:rsidRDefault="00567036" w:rsidP="00E829D1">
      <w:pPr>
        <w:adjustRightInd w:val="0"/>
        <w:spacing w:line="260" w:lineRule="exact"/>
        <w:jc w:val="both"/>
        <w:rPr>
          <w:szCs w:val="20"/>
        </w:rPr>
      </w:pPr>
      <w:r>
        <w:rPr>
          <w:b/>
          <w:bCs/>
          <w:szCs w:val="20"/>
        </w:rPr>
        <w:t>Nova Iorque / Leverkusen</w:t>
      </w:r>
      <w:r w:rsidR="00F5249E" w:rsidRPr="00F5249E">
        <w:rPr>
          <w:b/>
          <w:bCs/>
          <w:szCs w:val="20"/>
        </w:rPr>
        <w:t xml:space="preserve">, </w:t>
      </w:r>
      <w:r>
        <w:rPr>
          <w:b/>
          <w:bCs/>
          <w:szCs w:val="20"/>
        </w:rPr>
        <w:t>2 abril 2026</w:t>
      </w:r>
      <w:r w:rsidR="00F5249E" w:rsidRPr="00F5249E">
        <w:rPr>
          <w:szCs w:val="20"/>
        </w:rPr>
        <w:t xml:space="preserve"> —</w:t>
      </w:r>
      <w:r w:rsidR="00E829D1" w:rsidRPr="00E829D1">
        <w:t xml:space="preserve"> </w:t>
      </w:r>
      <w:r w:rsidR="00E829D1" w:rsidRPr="00E829D1">
        <w:rPr>
          <w:szCs w:val="20"/>
        </w:rPr>
        <w:t>A Mazda tem o orgulho de anunciar que o Mazda6e</w:t>
      </w:r>
      <w:r w:rsidR="00A8156C">
        <w:rPr>
          <w:rStyle w:val="Refdenotaderodap"/>
          <w:szCs w:val="20"/>
          <w:lang w:val="en-GB"/>
        </w:rPr>
        <w:footnoteReference w:id="1"/>
      </w:r>
      <w:r w:rsidR="00E829D1" w:rsidRPr="00E829D1">
        <w:rPr>
          <w:szCs w:val="20"/>
        </w:rPr>
        <w:t xml:space="preserve"> </w:t>
      </w:r>
      <w:r w:rsidR="00E829D1">
        <w:rPr>
          <w:szCs w:val="20"/>
        </w:rPr>
        <w:t>100%</w:t>
      </w:r>
      <w:r w:rsidR="00E829D1" w:rsidRPr="00E829D1">
        <w:rPr>
          <w:szCs w:val="20"/>
        </w:rPr>
        <w:t xml:space="preserve"> elétrico foi galardoado com o prémio </w:t>
      </w:r>
      <w:r w:rsidR="00E829D1">
        <w:rPr>
          <w:szCs w:val="20"/>
        </w:rPr>
        <w:t>“</w:t>
      </w:r>
      <w:r w:rsidR="00E829D1" w:rsidRPr="00E829D1">
        <w:rPr>
          <w:szCs w:val="20"/>
        </w:rPr>
        <w:t>World Car Design of the Year</w:t>
      </w:r>
      <w:r w:rsidR="00E829D1">
        <w:rPr>
          <w:szCs w:val="20"/>
        </w:rPr>
        <w:t>”</w:t>
      </w:r>
      <w:r w:rsidR="00E829D1" w:rsidRPr="00E829D1">
        <w:rPr>
          <w:szCs w:val="20"/>
        </w:rPr>
        <w:t xml:space="preserve"> (WCDOTY) de 2026. O </w:t>
      </w:r>
      <w:r w:rsidR="00E829D1">
        <w:rPr>
          <w:szCs w:val="20"/>
        </w:rPr>
        <w:t xml:space="preserve">anúncio teve lugar ontem, </w:t>
      </w:r>
      <w:r w:rsidR="00E829D1" w:rsidRPr="00E829D1">
        <w:rPr>
          <w:szCs w:val="20"/>
        </w:rPr>
        <w:t xml:space="preserve">no </w:t>
      </w:r>
      <w:r w:rsidR="00E829D1">
        <w:rPr>
          <w:szCs w:val="20"/>
        </w:rPr>
        <w:t xml:space="preserve">âmbito do </w:t>
      </w:r>
      <w:r w:rsidR="00E829D1" w:rsidRPr="00E829D1">
        <w:rPr>
          <w:szCs w:val="20"/>
        </w:rPr>
        <w:t>Salão Internacional do Automóvel de Nova Iorque</w:t>
      </w:r>
      <w:r w:rsidR="00E829D1">
        <w:rPr>
          <w:szCs w:val="20"/>
        </w:rPr>
        <w:t xml:space="preserve">, sendo parte integrante dos galardões “World Car Awards” </w:t>
      </w:r>
      <w:r w:rsidR="00E829D1" w:rsidRPr="00E829D1">
        <w:rPr>
          <w:szCs w:val="20"/>
        </w:rPr>
        <w:t>(WCA)</w:t>
      </w:r>
      <w:r w:rsidR="00E829D1">
        <w:rPr>
          <w:szCs w:val="20"/>
        </w:rPr>
        <w:t>.</w:t>
      </w:r>
    </w:p>
    <w:p w14:paraId="66899092" w14:textId="77777777" w:rsidR="00E829D1" w:rsidRDefault="00E829D1" w:rsidP="00E829D1">
      <w:pPr>
        <w:adjustRightInd w:val="0"/>
        <w:spacing w:line="260" w:lineRule="exact"/>
        <w:jc w:val="both"/>
        <w:rPr>
          <w:szCs w:val="20"/>
        </w:rPr>
      </w:pPr>
    </w:p>
    <w:p w14:paraId="3FD3C12E" w14:textId="5E259EDF" w:rsidR="00E829D1" w:rsidRPr="00E829D1" w:rsidRDefault="00E829D1" w:rsidP="00E829D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Este </w:t>
      </w:r>
      <w:r w:rsidRPr="00E829D1">
        <w:rPr>
          <w:szCs w:val="20"/>
        </w:rPr>
        <w:t xml:space="preserve">reconhecimento </w:t>
      </w:r>
      <w:r>
        <w:rPr>
          <w:szCs w:val="20"/>
        </w:rPr>
        <w:t xml:space="preserve">representa </w:t>
      </w:r>
      <w:r w:rsidRPr="00E829D1">
        <w:rPr>
          <w:szCs w:val="20"/>
        </w:rPr>
        <w:t xml:space="preserve">a terceira vitória da Mazda na categoria </w:t>
      </w:r>
      <w:r>
        <w:rPr>
          <w:szCs w:val="20"/>
        </w:rPr>
        <w:t>“</w:t>
      </w:r>
      <w:r w:rsidRPr="00E829D1">
        <w:rPr>
          <w:szCs w:val="20"/>
        </w:rPr>
        <w:t>World Car Design of the Year</w:t>
      </w:r>
      <w:r>
        <w:rPr>
          <w:szCs w:val="20"/>
        </w:rPr>
        <w:t xml:space="preserve">”, seguindo-se a semelhante distinção inicialmente dada ao </w:t>
      </w:r>
      <w:r w:rsidRPr="00E829D1">
        <w:rPr>
          <w:szCs w:val="20"/>
        </w:rPr>
        <w:t>Mazda MX-5</w:t>
      </w:r>
      <w:r>
        <w:rPr>
          <w:szCs w:val="20"/>
        </w:rPr>
        <w:t xml:space="preserve">, em </w:t>
      </w:r>
      <w:r w:rsidRPr="00E829D1">
        <w:rPr>
          <w:szCs w:val="20"/>
        </w:rPr>
        <w:t>2016</w:t>
      </w:r>
      <w:r>
        <w:rPr>
          <w:szCs w:val="20"/>
        </w:rPr>
        <w:t>, e ao</w:t>
      </w:r>
      <w:r w:rsidRPr="00E829D1">
        <w:rPr>
          <w:szCs w:val="20"/>
        </w:rPr>
        <w:t xml:space="preserve"> Mazda3</w:t>
      </w:r>
      <w:r>
        <w:rPr>
          <w:szCs w:val="20"/>
        </w:rPr>
        <w:t>,</w:t>
      </w:r>
      <w:r w:rsidRPr="00E829D1">
        <w:rPr>
          <w:szCs w:val="20"/>
        </w:rPr>
        <w:t xml:space="preserve"> </w:t>
      </w:r>
      <w:r>
        <w:rPr>
          <w:szCs w:val="20"/>
        </w:rPr>
        <w:t xml:space="preserve">em </w:t>
      </w:r>
      <w:r w:rsidRPr="00E829D1">
        <w:rPr>
          <w:szCs w:val="20"/>
        </w:rPr>
        <w:t>2020</w:t>
      </w:r>
      <w:r>
        <w:rPr>
          <w:szCs w:val="20"/>
        </w:rPr>
        <w:t>, r</w:t>
      </w:r>
      <w:r w:rsidRPr="00E829D1">
        <w:rPr>
          <w:szCs w:val="20"/>
        </w:rPr>
        <w:t>epresenta</w:t>
      </w:r>
      <w:r>
        <w:rPr>
          <w:szCs w:val="20"/>
        </w:rPr>
        <w:t>ndo</w:t>
      </w:r>
      <w:r w:rsidRPr="00E829D1">
        <w:rPr>
          <w:szCs w:val="20"/>
        </w:rPr>
        <w:t xml:space="preserve"> um marco importante</w:t>
      </w:r>
      <w:r>
        <w:rPr>
          <w:szCs w:val="20"/>
        </w:rPr>
        <w:t xml:space="preserve"> para a Mazda</w:t>
      </w:r>
      <w:r w:rsidRPr="00E829D1">
        <w:rPr>
          <w:szCs w:val="20"/>
        </w:rPr>
        <w:t xml:space="preserve">, à medida que continua a aperfeiçoar e a </w:t>
      </w:r>
      <w:r>
        <w:rPr>
          <w:szCs w:val="20"/>
        </w:rPr>
        <w:t xml:space="preserve">evoluir </w:t>
      </w:r>
      <w:r w:rsidRPr="00E829D1">
        <w:rPr>
          <w:szCs w:val="20"/>
        </w:rPr>
        <w:t>a sua abordagem de design para uma nova geração de veículos elétricos.</w:t>
      </w:r>
    </w:p>
    <w:p w14:paraId="39A6E36B" w14:textId="77777777" w:rsidR="00E829D1" w:rsidRPr="00E829D1" w:rsidRDefault="00E829D1" w:rsidP="00E829D1">
      <w:pPr>
        <w:adjustRightInd w:val="0"/>
        <w:spacing w:line="260" w:lineRule="exact"/>
        <w:jc w:val="both"/>
        <w:rPr>
          <w:szCs w:val="20"/>
        </w:rPr>
      </w:pPr>
    </w:p>
    <w:p w14:paraId="526F5451" w14:textId="2A578F25" w:rsidR="00E829D1" w:rsidRPr="00E829D1" w:rsidRDefault="00E829D1" w:rsidP="00E829D1">
      <w:pPr>
        <w:adjustRightInd w:val="0"/>
        <w:spacing w:line="260" w:lineRule="exact"/>
        <w:jc w:val="both"/>
        <w:rPr>
          <w:szCs w:val="20"/>
        </w:rPr>
      </w:pPr>
      <w:r w:rsidRPr="00E829D1">
        <w:rPr>
          <w:szCs w:val="20"/>
        </w:rPr>
        <w:t>Criad</w:t>
      </w:r>
      <w:r>
        <w:rPr>
          <w:szCs w:val="20"/>
        </w:rPr>
        <w:t xml:space="preserve">a </w:t>
      </w:r>
      <w:r w:rsidRPr="00E829D1">
        <w:rPr>
          <w:szCs w:val="20"/>
        </w:rPr>
        <w:t xml:space="preserve">em 2004 </w:t>
      </w:r>
      <w:r>
        <w:rPr>
          <w:szCs w:val="20"/>
        </w:rPr>
        <w:t>e de âmbito mundial</w:t>
      </w:r>
      <w:r w:rsidRPr="00E829D1">
        <w:rPr>
          <w:szCs w:val="20"/>
        </w:rPr>
        <w:t xml:space="preserve">, </w:t>
      </w:r>
      <w:r>
        <w:rPr>
          <w:szCs w:val="20"/>
        </w:rPr>
        <w:t>a iniciativa</w:t>
      </w:r>
      <w:r w:rsidRPr="00E829D1">
        <w:rPr>
          <w:szCs w:val="20"/>
        </w:rPr>
        <w:t xml:space="preserve"> </w:t>
      </w:r>
      <w:r>
        <w:rPr>
          <w:szCs w:val="20"/>
        </w:rPr>
        <w:t>“</w:t>
      </w:r>
      <w:r w:rsidRPr="00E829D1">
        <w:rPr>
          <w:szCs w:val="20"/>
        </w:rPr>
        <w:t>World Car Awards</w:t>
      </w:r>
      <w:r>
        <w:rPr>
          <w:szCs w:val="20"/>
        </w:rPr>
        <w:t>”</w:t>
      </w:r>
      <w:r w:rsidRPr="00E829D1">
        <w:rPr>
          <w:szCs w:val="20"/>
        </w:rPr>
        <w:t xml:space="preserve"> </w:t>
      </w:r>
      <w:r>
        <w:rPr>
          <w:szCs w:val="20"/>
        </w:rPr>
        <w:t>integra</w:t>
      </w:r>
      <w:r w:rsidRPr="00E829D1">
        <w:rPr>
          <w:szCs w:val="20"/>
        </w:rPr>
        <w:t xml:space="preserve"> um júri internacional</w:t>
      </w:r>
      <w:r>
        <w:rPr>
          <w:szCs w:val="20"/>
        </w:rPr>
        <w:t>,</w:t>
      </w:r>
      <w:r w:rsidRPr="00E829D1">
        <w:rPr>
          <w:szCs w:val="20"/>
        </w:rPr>
        <w:t xml:space="preserve"> composto por cerca de </w:t>
      </w:r>
      <w:r>
        <w:rPr>
          <w:szCs w:val="20"/>
        </w:rPr>
        <w:t>uma centena de</w:t>
      </w:r>
      <w:r w:rsidRPr="00E829D1">
        <w:rPr>
          <w:szCs w:val="20"/>
        </w:rPr>
        <w:t xml:space="preserve"> jornalistas </w:t>
      </w:r>
      <w:r>
        <w:rPr>
          <w:szCs w:val="20"/>
        </w:rPr>
        <w:t xml:space="preserve">do setor </w:t>
      </w:r>
      <w:r w:rsidRPr="00E829D1">
        <w:rPr>
          <w:szCs w:val="20"/>
        </w:rPr>
        <w:t>automóve</w:t>
      </w:r>
      <w:r>
        <w:rPr>
          <w:szCs w:val="20"/>
        </w:rPr>
        <w:t>l, em representação de</w:t>
      </w:r>
      <w:r w:rsidRPr="00E829D1">
        <w:rPr>
          <w:szCs w:val="20"/>
        </w:rPr>
        <w:t xml:space="preserve"> 33 países</w:t>
      </w:r>
      <w:r>
        <w:rPr>
          <w:szCs w:val="20"/>
        </w:rPr>
        <w:t>, incluindo Portugal</w:t>
      </w:r>
      <w:r w:rsidR="00A8156C">
        <w:rPr>
          <w:rStyle w:val="Refdenotaderodap"/>
          <w:szCs w:val="20"/>
          <w:lang w:val="en-GB"/>
        </w:rPr>
        <w:footnoteReference w:id="2"/>
      </w:r>
      <w:r w:rsidRPr="00E829D1">
        <w:rPr>
          <w:szCs w:val="20"/>
        </w:rPr>
        <w:t xml:space="preserve">. </w:t>
      </w:r>
      <w:r>
        <w:rPr>
          <w:szCs w:val="20"/>
        </w:rPr>
        <w:t>Na presente edição de</w:t>
      </w:r>
      <w:r w:rsidRPr="00E829D1">
        <w:rPr>
          <w:szCs w:val="20"/>
        </w:rPr>
        <w:t xml:space="preserve"> 2026, </w:t>
      </w:r>
      <w:r>
        <w:rPr>
          <w:szCs w:val="20"/>
        </w:rPr>
        <w:t xml:space="preserve">elegeram o </w:t>
      </w:r>
      <w:r w:rsidRPr="00E829D1">
        <w:rPr>
          <w:szCs w:val="20"/>
        </w:rPr>
        <w:t xml:space="preserve">Mazda6e </w:t>
      </w:r>
      <w:r>
        <w:rPr>
          <w:szCs w:val="20"/>
        </w:rPr>
        <w:t>como a referência em design, de</w:t>
      </w:r>
      <w:r w:rsidRPr="00E829D1">
        <w:rPr>
          <w:szCs w:val="20"/>
        </w:rPr>
        <w:t xml:space="preserve"> entre </w:t>
      </w:r>
      <w:r>
        <w:rPr>
          <w:szCs w:val="20"/>
        </w:rPr>
        <w:t xml:space="preserve">um total de </w:t>
      </w:r>
      <w:r w:rsidRPr="00E829D1">
        <w:rPr>
          <w:szCs w:val="20"/>
        </w:rPr>
        <w:t xml:space="preserve">90 veículos </w:t>
      </w:r>
      <w:r>
        <w:rPr>
          <w:szCs w:val="20"/>
        </w:rPr>
        <w:t xml:space="preserve">inicialmente </w:t>
      </w:r>
      <w:r w:rsidRPr="00E829D1">
        <w:rPr>
          <w:szCs w:val="20"/>
        </w:rPr>
        <w:t>elegíveis.</w:t>
      </w:r>
    </w:p>
    <w:p w14:paraId="1402761A" w14:textId="77777777" w:rsidR="00E829D1" w:rsidRPr="00E829D1" w:rsidRDefault="00E829D1" w:rsidP="00E829D1">
      <w:pPr>
        <w:adjustRightInd w:val="0"/>
        <w:spacing w:line="260" w:lineRule="exact"/>
        <w:jc w:val="both"/>
        <w:rPr>
          <w:szCs w:val="20"/>
        </w:rPr>
      </w:pPr>
    </w:p>
    <w:p w14:paraId="3D7992A5" w14:textId="13B128DE" w:rsidR="00E829D1" w:rsidRPr="00E829D1" w:rsidRDefault="00E829D1" w:rsidP="00E829D1">
      <w:pPr>
        <w:adjustRightInd w:val="0"/>
        <w:spacing w:line="260" w:lineRule="exact"/>
        <w:jc w:val="both"/>
        <w:rPr>
          <w:szCs w:val="20"/>
        </w:rPr>
      </w:pPr>
      <w:r w:rsidRPr="00E829D1">
        <w:rPr>
          <w:szCs w:val="20"/>
        </w:rPr>
        <w:t xml:space="preserve">O Mazda6e representa uma interpretação moderna da filosofia de design Kodo </w:t>
      </w:r>
      <w:r>
        <w:rPr>
          <w:szCs w:val="20"/>
        </w:rPr>
        <w:t>-</w:t>
      </w:r>
      <w:r w:rsidRPr="00E829D1">
        <w:rPr>
          <w:szCs w:val="20"/>
        </w:rPr>
        <w:t xml:space="preserve"> </w:t>
      </w:r>
      <w:r>
        <w:rPr>
          <w:szCs w:val="20"/>
        </w:rPr>
        <w:t>Alma do Movimento</w:t>
      </w:r>
      <w:r w:rsidRPr="00E829D1">
        <w:rPr>
          <w:szCs w:val="20"/>
        </w:rPr>
        <w:t xml:space="preserve"> da Mazda, adaptada ao futuro elétrico da marca. As suas proporções elegantes, superfícies esculpidas e interior acolhedor e convidativo expressam um equilíbrio entre movimento, harmonia e precisão profundamente enraizado no artesanato japonês. O resultado é um </w:t>
      </w:r>
      <w:r w:rsidR="00A8156C">
        <w:rPr>
          <w:szCs w:val="20"/>
        </w:rPr>
        <w:t>veículo elétrico</w:t>
      </w:r>
      <w:r w:rsidRPr="00E829D1">
        <w:rPr>
          <w:szCs w:val="20"/>
        </w:rPr>
        <w:t xml:space="preserve"> emocionalmente envolvente</w:t>
      </w:r>
      <w:r w:rsidR="00A8156C">
        <w:rPr>
          <w:szCs w:val="20"/>
        </w:rPr>
        <w:t xml:space="preserve"> e</w:t>
      </w:r>
      <w:r w:rsidRPr="00E829D1">
        <w:rPr>
          <w:szCs w:val="20"/>
        </w:rPr>
        <w:t xml:space="preserve"> fiel aos valores centrais de design da Mazda.</w:t>
      </w:r>
    </w:p>
    <w:p w14:paraId="18C4D7B4" w14:textId="77777777" w:rsidR="00A8156C" w:rsidRDefault="00A8156C" w:rsidP="00E829D1">
      <w:pPr>
        <w:adjustRightInd w:val="0"/>
        <w:spacing w:line="260" w:lineRule="exact"/>
        <w:jc w:val="both"/>
        <w:rPr>
          <w:szCs w:val="20"/>
        </w:rPr>
      </w:pPr>
    </w:p>
    <w:p w14:paraId="42234D57" w14:textId="2F14A6E9" w:rsidR="00A8156C" w:rsidRPr="00A8156C" w:rsidRDefault="00A8156C" w:rsidP="00A8156C">
      <w:pPr>
        <w:adjustRightInd w:val="0"/>
        <w:spacing w:line="260" w:lineRule="exact"/>
        <w:jc w:val="both"/>
        <w:rPr>
          <w:szCs w:val="20"/>
        </w:rPr>
      </w:pPr>
      <w:r w:rsidRPr="00A8156C">
        <w:rPr>
          <w:i/>
          <w:iCs/>
          <w:szCs w:val="20"/>
        </w:rPr>
        <w:t>“É uma honra receber o prémio ‘World Car Design of the Year’ de 2026 pelo Mazda6e. Este reconhecimento reflete a dedicação das nossas equipas globais de design e a sua busca constante pela clareza, pela arte e pelo artesanato japonês, num veículo elétrico moderno. Estamos orgulhosos por o Mazda6e ter encontrado eco junto dos clientes e especialistas de todo o mundo”</w:t>
      </w:r>
      <w:r w:rsidRPr="00A8156C">
        <w:rPr>
          <w:szCs w:val="20"/>
        </w:rPr>
        <w:t>, afirm</w:t>
      </w:r>
      <w:r>
        <w:rPr>
          <w:szCs w:val="20"/>
        </w:rPr>
        <w:t>a</w:t>
      </w:r>
      <w:r w:rsidRPr="00A8156C">
        <w:rPr>
          <w:szCs w:val="20"/>
        </w:rPr>
        <w:t xml:space="preserve"> Jo Stenuit, Diretor de Design da Mazda Motor Europe.</w:t>
      </w:r>
    </w:p>
    <w:p w14:paraId="5F5AD4F3" w14:textId="77777777" w:rsidR="00A8156C" w:rsidRPr="00A8156C" w:rsidRDefault="00A8156C" w:rsidP="00A8156C">
      <w:pPr>
        <w:adjustRightInd w:val="0"/>
        <w:spacing w:line="260" w:lineRule="exact"/>
        <w:jc w:val="both"/>
        <w:rPr>
          <w:szCs w:val="20"/>
        </w:rPr>
      </w:pPr>
    </w:p>
    <w:p w14:paraId="68786F50" w14:textId="75AA754C" w:rsidR="00A8156C" w:rsidRPr="00A8156C" w:rsidRDefault="00A8156C" w:rsidP="00A8156C">
      <w:pPr>
        <w:adjustRightInd w:val="0"/>
        <w:spacing w:line="260" w:lineRule="exact"/>
        <w:jc w:val="both"/>
        <w:rPr>
          <w:szCs w:val="20"/>
        </w:rPr>
      </w:pPr>
      <w:r w:rsidRPr="00A8156C">
        <w:rPr>
          <w:i/>
          <w:iCs/>
          <w:szCs w:val="20"/>
        </w:rPr>
        <w:t>“O Mazda6e representa um novo desafio na jornada da Mazda rumo à eletrificação, procurando preservar e inovar o distintivo design que a Mazda tem cultivado ao longo dos anos. O modelo combina formas vibrantes e inspiradas na vida com um sentido de modernidade avançada digno de um veículo elétrico a bateria, alcançando uma silhueta de formato coupé, com proporções elegantes”</w:t>
      </w:r>
      <w:r w:rsidRPr="00A8156C">
        <w:rPr>
          <w:szCs w:val="20"/>
        </w:rPr>
        <w:t xml:space="preserve">, </w:t>
      </w:r>
      <w:r>
        <w:rPr>
          <w:szCs w:val="20"/>
        </w:rPr>
        <w:t xml:space="preserve">referiu </w:t>
      </w:r>
      <w:r w:rsidRPr="00A8156C">
        <w:rPr>
          <w:szCs w:val="20"/>
        </w:rPr>
        <w:t>Yoshito Iwauchi, Designer-Chefe do Mazda6e na Mazda Motor Corporation.</w:t>
      </w:r>
    </w:p>
    <w:p w14:paraId="6F53458C" w14:textId="77777777" w:rsidR="00A8156C" w:rsidRPr="00A8156C" w:rsidRDefault="00A8156C" w:rsidP="00A8156C">
      <w:pPr>
        <w:adjustRightInd w:val="0"/>
        <w:spacing w:line="260" w:lineRule="exact"/>
        <w:jc w:val="both"/>
        <w:rPr>
          <w:szCs w:val="20"/>
        </w:rPr>
      </w:pPr>
    </w:p>
    <w:p w14:paraId="68A004DE" w14:textId="4D7BE363" w:rsidR="00A8156C" w:rsidRPr="00A8156C" w:rsidRDefault="00A8156C" w:rsidP="00A8156C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Até à data, a</w:t>
      </w:r>
      <w:r w:rsidRPr="00A8156C">
        <w:rPr>
          <w:szCs w:val="20"/>
        </w:rPr>
        <w:t xml:space="preserve"> Mazda conquistou</w:t>
      </w:r>
      <w:r>
        <w:rPr>
          <w:szCs w:val="20"/>
        </w:rPr>
        <w:t>, assim, o seu terceiro galardão</w:t>
      </w:r>
      <w:r w:rsidRPr="00A8156C">
        <w:rPr>
          <w:szCs w:val="20"/>
        </w:rPr>
        <w:t xml:space="preserve"> </w:t>
      </w:r>
      <w:r>
        <w:rPr>
          <w:szCs w:val="20"/>
        </w:rPr>
        <w:t>“</w:t>
      </w:r>
      <w:r w:rsidRPr="00A8156C">
        <w:rPr>
          <w:szCs w:val="20"/>
        </w:rPr>
        <w:t>World Car Design of the Year</w:t>
      </w:r>
      <w:r>
        <w:rPr>
          <w:szCs w:val="20"/>
        </w:rPr>
        <w:t>”, para além de</w:t>
      </w:r>
      <w:r w:rsidRPr="00A8156C">
        <w:rPr>
          <w:szCs w:val="20"/>
        </w:rPr>
        <w:t xml:space="preserve"> dois títulos </w:t>
      </w:r>
      <w:r>
        <w:rPr>
          <w:szCs w:val="20"/>
        </w:rPr>
        <w:t>globais de ”</w:t>
      </w:r>
      <w:r w:rsidRPr="00A8156C">
        <w:rPr>
          <w:szCs w:val="20"/>
        </w:rPr>
        <w:t>World Car Award</w:t>
      </w:r>
      <w:r>
        <w:rPr>
          <w:szCs w:val="20"/>
        </w:rPr>
        <w:t>”:</w:t>
      </w:r>
    </w:p>
    <w:p w14:paraId="5DE79FF9" w14:textId="77777777" w:rsidR="00A8156C" w:rsidRPr="00A8156C" w:rsidRDefault="00A8156C" w:rsidP="00A8156C">
      <w:pPr>
        <w:adjustRightInd w:val="0"/>
        <w:spacing w:line="260" w:lineRule="exact"/>
        <w:jc w:val="both"/>
        <w:rPr>
          <w:szCs w:val="20"/>
        </w:rPr>
      </w:pPr>
    </w:p>
    <w:p w14:paraId="00D4248B" w14:textId="1DD6D105" w:rsidR="00A8156C" w:rsidRPr="00A8156C" w:rsidRDefault="00A8156C" w:rsidP="00A8156C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  <w:lang w:val="en-GB"/>
        </w:rPr>
      </w:pPr>
      <w:r w:rsidRPr="00A8156C">
        <w:rPr>
          <w:szCs w:val="20"/>
          <w:lang w:val="en-GB"/>
        </w:rPr>
        <w:t>2026 World Car Design of the Year: Mazda6e</w:t>
      </w:r>
    </w:p>
    <w:p w14:paraId="658AA02A" w14:textId="3BAE23C4" w:rsidR="00A8156C" w:rsidRPr="00A8156C" w:rsidRDefault="00A8156C" w:rsidP="00A8156C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  <w:lang w:val="en-GB"/>
        </w:rPr>
      </w:pPr>
      <w:r w:rsidRPr="00A8156C">
        <w:rPr>
          <w:szCs w:val="20"/>
          <w:lang w:val="en-GB"/>
        </w:rPr>
        <w:t>2020 World Car Design of the Year: Mazda3</w:t>
      </w:r>
    </w:p>
    <w:p w14:paraId="122F69E4" w14:textId="5D290827" w:rsidR="00A8156C" w:rsidRPr="00A8156C" w:rsidRDefault="00A8156C" w:rsidP="00A8156C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  <w:lang w:val="en-GB"/>
        </w:rPr>
      </w:pPr>
      <w:r w:rsidRPr="00A8156C">
        <w:rPr>
          <w:szCs w:val="20"/>
          <w:lang w:val="en-GB"/>
        </w:rPr>
        <w:t>2016 World Car of the Year &amp; World Car Design of the Year: Mazda MX</w:t>
      </w:r>
      <w:r w:rsidRPr="00A8156C">
        <w:rPr>
          <w:rFonts w:ascii="Cambria Math" w:hAnsi="Cambria Math" w:cs="Cambria Math"/>
          <w:szCs w:val="20"/>
          <w:lang w:val="en-GB"/>
        </w:rPr>
        <w:t>‑</w:t>
      </w:r>
      <w:r w:rsidRPr="00A8156C">
        <w:rPr>
          <w:szCs w:val="20"/>
          <w:lang w:val="en-GB"/>
        </w:rPr>
        <w:t>5</w:t>
      </w:r>
    </w:p>
    <w:p w14:paraId="3FFE0DB8" w14:textId="00ED0D59" w:rsidR="00A8156C" w:rsidRPr="00A8156C" w:rsidRDefault="00A8156C" w:rsidP="00A8156C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  <w:lang w:val="en-GB"/>
        </w:rPr>
      </w:pPr>
      <w:r w:rsidRPr="00A8156C">
        <w:rPr>
          <w:szCs w:val="20"/>
          <w:lang w:val="en-GB"/>
        </w:rPr>
        <w:t>2008 World Car of the Year: Mazda2 / Demio</w:t>
      </w:r>
    </w:p>
    <w:p w14:paraId="5C9A7862" w14:textId="77777777" w:rsidR="00A8156C" w:rsidRDefault="00A8156C" w:rsidP="00A8156C">
      <w:pPr>
        <w:adjustRightInd w:val="0"/>
        <w:spacing w:line="260" w:lineRule="exact"/>
        <w:jc w:val="both"/>
        <w:rPr>
          <w:szCs w:val="20"/>
        </w:rPr>
      </w:pPr>
    </w:p>
    <w:p w14:paraId="1417FEDB" w14:textId="57B76F04" w:rsidR="00F5249E" w:rsidRDefault="00A8156C" w:rsidP="00F5249E">
      <w:pPr>
        <w:adjustRightInd w:val="0"/>
        <w:spacing w:line="260" w:lineRule="exact"/>
        <w:jc w:val="both"/>
        <w:rPr>
          <w:szCs w:val="20"/>
        </w:rPr>
      </w:pPr>
      <w:r w:rsidRPr="00A8156C">
        <w:rPr>
          <w:szCs w:val="20"/>
        </w:rPr>
        <w:t xml:space="preserve">O </w:t>
      </w:r>
      <w:r>
        <w:rPr>
          <w:szCs w:val="20"/>
        </w:rPr>
        <w:t>troféu</w:t>
      </w:r>
      <w:r w:rsidRPr="00A8156C">
        <w:rPr>
          <w:szCs w:val="20"/>
        </w:rPr>
        <w:t xml:space="preserve"> </w:t>
      </w:r>
      <w:r>
        <w:rPr>
          <w:szCs w:val="20"/>
        </w:rPr>
        <w:t>“</w:t>
      </w:r>
      <w:r w:rsidRPr="00A8156C">
        <w:rPr>
          <w:szCs w:val="20"/>
        </w:rPr>
        <w:t>World Car Design of the Year</w:t>
      </w:r>
      <w:r>
        <w:rPr>
          <w:szCs w:val="20"/>
        </w:rPr>
        <w:t>”</w:t>
      </w:r>
      <w:r w:rsidRPr="00A8156C">
        <w:rPr>
          <w:szCs w:val="20"/>
        </w:rPr>
        <w:t xml:space="preserve"> de 2026 destaca a força da linguagem de design em evolução da Mazda, enquanto a marca acelera a sua estratégia de eletrificação. Com mais modelos </w:t>
      </w:r>
      <w:r>
        <w:rPr>
          <w:szCs w:val="20"/>
        </w:rPr>
        <w:t>100% elétricos</w:t>
      </w:r>
      <w:r w:rsidRPr="00A8156C">
        <w:rPr>
          <w:szCs w:val="20"/>
        </w:rPr>
        <w:t xml:space="preserve"> </w:t>
      </w:r>
      <w:r>
        <w:rPr>
          <w:szCs w:val="20"/>
        </w:rPr>
        <w:t>elegantes no horizonte</w:t>
      </w:r>
      <w:r w:rsidRPr="00A8156C">
        <w:rPr>
          <w:szCs w:val="20"/>
        </w:rPr>
        <w:t xml:space="preserve">, </w:t>
      </w:r>
      <w:r>
        <w:rPr>
          <w:szCs w:val="20"/>
        </w:rPr>
        <w:t xml:space="preserve">nomeadamente </w:t>
      </w:r>
      <w:r w:rsidRPr="00A8156C">
        <w:rPr>
          <w:szCs w:val="20"/>
        </w:rPr>
        <w:t>o Mazda CX-6e</w:t>
      </w:r>
      <w:r>
        <w:rPr>
          <w:rStyle w:val="Refdenotaderodap"/>
          <w:szCs w:val="20"/>
          <w:lang w:val="en-GB"/>
        </w:rPr>
        <w:footnoteReference w:id="3"/>
      </w:r>
      <w:r w:rsidRPr="00A8156C">
        <w:rPr>
          <w:szCs w:val="20"/>
        </w:rPr>
        <w:t xml:space="preserve">, a Mazda mantém-se empenhada em criar veículos que incorporem beleza, habilidade artesanal e harmonia em cada detalhe, algo que a </w:t>
      </w:r>
      <w:r>
        <w:rPr>
          <w:szCs w:val="20"/>
        </w:rPr>
        <w:t>marca</w:t>
      </w:r>
      <w:r w:rsidRPr="00A8156C">
        <w:rPr>
          <w:szCs w:val="20"/>
        </w:rPr>
        <w:t xml:space="preserve"> descreve como </w:t>
      </w:r>
      <w:r>
        <w:rPr>
          <w:szCs w:val="20"/>
        </w:rPr>
        <w:t>“C</w:t>
      </w:r>
      <w:r w:rsidR="00786A5B" w:rsidRPr="00A8156C">
        <w:rPr>
          <w:szCs w:val="20"/>
        </w:rPr>
        <w:t>rafted with Japanese Soul</w:t>
      </w:r>
      <w:r>
        <w:rPr>
          <w:szCs w:val="20"/>
        </w:rPr>
        <w:t>”.</w:t>
      </w:r>
    </w:p>
    <w:p w14:paraId="2C0D8643" w14:textId="77777777" w:rsidR="0017523E" w:rsidRPr="00D97158" w:rsidRDefault="0017523E" w:rsidP="00F5249E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4615" w14:textId="77777777" w:rsidR="00B21BE3" w:rsidRPr="00B320E8" w:rsidRDefault="00B21BE3" w:rsidP="00972E15">
      <w:r w:rsidRPr="00B320E8">
        <w:separator/>
      </w:r>
    </w:p>
  </w:endnote>
  <w:endnote w:type="continuationSeparator" w:id="0">
    <w:p w14:paraId="11B2C0B6" w14:textId="77777777" w:rsidR="00B21BE3" w:rsidRPr="00B320E8" w:rsidRDefault="00B21BE3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CACB" w14:textId="77777777" w:rsidR="00B21BE3" w:rsidRPr="00B320E8" w:rsidRDefault="00B21BE3" w:rsidP="00972E15">
      <w:r w:rsidRPr="00B320E8">
        <w:separator/>
      </w:r>
    </w:p>
  </w:footnote>
  <w:footnote w:type="continuationSeparator" w:id="0">
    <w:p w14:paraId="7BCF02B6" w14:textId="77777777" w:rsidR="00B21BE3" w:rsidRPr="00B320E8" w:rsidRDefault="00B21BE3" w:rsidP="00972E15">
      <w:r w:rsidRPr="00B320E8">
        <w:continuationSeparator/>
      </w:r>
    </w:p>
  </w:footnote>
  <w:footnote w:id="1">
    <w:p w14:paraId="2E50E31C" w14:textId="051B60CC" w:rsidR="00A8156C" w:rsidRPr="00413879" w:rsidRDefault="00A8156C" w:rsidP="00A8156C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Pr="00A8156C">
        <w:rPr>
          <w:sz w:val="18"/>
          <w:szCs w:val="18"/>
        </w:rPr>
        <w:t>Mazda6e EV – Consumos de energia: 16,5-16,6 kWh/100 km (geral) e 12,6-12,7 kWh/100 km (urbano); Emissões de CO</w:t>
      </w:r>
      <w:r w:rsidRPr="00A8156C">
        <w:rPr>
          <w:sz w:val="18"/>
          <w:szCs w:val="18"/>
          <w:vertAlign w:val="subscript"/>
        </w:rPr>
        <w:t>2</w:t>
      </w:r>
      <w:r w:rsidRPr="00A8156C">
        <w:rPr>
          <w:sz w:val="18"/>
          <w:szCs w:val="18"/>
        </w:rPr>
        <w:t>: 0 g/km; Classe CO</w:t>
      </w:r>
      <w:r w:rsidRPr="00A8156C">
        <w:rPr>
          <w:sz w:val="18"/>
          <w:szCs w:val="18"/>
          <w:vertAlign w:val="subscript"/>
        </w:rPr>
        <w:t>2</w:t>
      </w:r>
      <w:r w:rsidRPr="00A8156C">
        <w:rPr>
          <w:sz w:val="18"/>
          <w:szCs w:val="18"/>
        </w:rPr>
        <w:t>: A</w:t>
      </w:r>
    </w:p>
  </w:footnote>
  <w:footnote w:id="2">
    <w:p w14:paraId="7C1B5248" w14:textId="07AB0C04" w:rsidR="00A8156C" w:rsidRPr="00413879" w:rsidRDefault="00A8156C" w:rsidP="00A8156C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Portugal é representado na iniciativa “World Car Awards” por Guilherme Costa, </w:t>
      </w:r>
      <w:r w:rsidR="0017523E">
        <w:rPr>
          <w:sz w:val="18"/>
          <w:szCs w:val="18"/>
        </w:rPr>
        <w:t>Diretor</w:t>
      </w:r>
      <w:r>
        <w:rPr>
          <w:sz w:val="18"/>
          <w:szCs w:val="18"/>
        </w:rPr>
        <w:t xml:space="preserve"> da plataforma Razão Automóvel.</w:t>
      </w:r>
    </w:p>
  </w:footnote>
  <w:footnote w:id="3">
    <w:p w14:paraId="332AE28B" w14:textId="7D9CD81A" w:rsidR="00A8156C" w:rsidRPr="00413879" w:rsidRDefault="00A8156C" w:rsidP="00A8156C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17523E" w:rsidRPr="00A8156C">
        <w:rPr>
          <w:sz w:val="18"/>
          <w:szCs w:val="18"/>
        </w:rPr>
        <w:t>Mazda6e EV – Consumos de energia (combinados): 1</w:t>
      </w:r>
      <w:r w:rsidR="0017523E">
        <w:rPr>
          <w:sz w:val="18"/>
          <w:szCs w:val="18"/>
        </w:rPr>
        <w:t>8,9</w:t>
      </w:r>
      <w:r w:rsidR="0017523E" w:rsidRPr="00A8156C">
        <w:rPr>
          <w:sz w:val="18"/>
          <w:szCs w:val="18"/>
        </w:rPr>
        <w:t>-1</w:t>
      </w:r>
      <w:r w:rsidR="0017523E">
        <w:rPr>
          <w:sz w:val="18"/>
          <w:szCs w:val="18"/>
        </w:rPr>
        <w:t>9,4</w:t>
      </w:r>
      <w:r w:rsidR="0017523E" w:rsidRPr="00A8156C">
        <w:rPr>
          <w:sz w:val="18"/>
          <w:szCs w:val="18"/>
        </w:rPr>
        <w:t>6 kWh/100 km; Emissões de CO</w:t>
      </w:r>
      <w:r w:rsidR="0017523E" w:rsidRPr="00A8156C">
        <w:rPr>
          <w:sz w:val="18"/>
          <w:szCs w:val="18"/>
          <w:vertAlign w:val="subscript"/>
        </w:rPr>
        <w:t>2</w:t>
      </w:r>
      <w:r w:rsidR="0017523E" w:rsidRPr="00A8156C">
        <w:rPr>
          <w:sz w:val="18"/>
          <w:szCs w:val="18"/>
        </w:rPr>
        <w:t>: 0 g/km; Classe CO</w:t>
      </w:r>
      <w:r w:rsidR="0017523E" w:rsidRPr="00A8156C">
        <w:rPr>
          <w:sz w:val="18"/>
          <w:szCs w:val="18"/>
          <w:vertAlign w:val="subscript"/>
        </w:rPr>
        <w:t>2</w:t>
      </w:r>
      <w:r w:rsidR="0017523E" w:rsidRPr="00A8156C">
        <w:rPr>
          <w:sz w:val="18"/>
          <w:szCs w:val="18"/>
        </w:rPr>
        <w:t>: A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6798764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BCD"/>
    <w:multiLevelType w:val="hybridMultilevel"/>
    <w:tmpl w:val="1B1695C0"/>
    <w:lvl w:ilvl="0" w:tplc="9786963C">
      <w:start w:val="200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6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5"/>
  </w:num>
  <w:num w:numId="11" w16cid:durableId="189858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23E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C4773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4EC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036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B6E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86A5B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0D7B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2D4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156C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BE3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15D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29D1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175B"/>
    <w:rsid w:val="00F82539"/>
    <w:rsid w:val="00F83421"/>
    <w:rsid w:val="00F838DB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106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24</cp:revision>
  <cp:lastPrinted>2026-04-02T08:07:00Z</cp:lastPrinted>
  <dcterms:created xsi:type="dcterms:W3CDTF">2025-09-03T17:21:00Z</dcterms:created>
  <dcterms:modified xsi:type="dcterms:W3CDTF">2026-04-02T13:30:00Z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