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477C" w14:textId="5528046C" w:rsidR="00856F74" w:rsidRPr="00F0441A" w:rsidRDefault="006A1408" w:rsidP="00376215">
      <w:pPr>
        <w:ind w:right="277"/>
        <w:rPr>
          <w:caps/>
          <w:sz w:val="32"/>
          <w:szCs w:val="32"/>
        </w:rPr>
      </w:pPr>
      <w:r w:rsidRPr="00F0441A">
        <w:rPr>
          <w:caps/>
          <w:sz w:val="32"/>
          <w:szCs w:val="32"/>
        </w:rPr>
        <w:t>MAZDA OBTÉM SELO DE “MARCA RECOMENDADA” DO PORTAL DA QUEIXA PELO TERCEIRO ANO CONSECUTIVO DECORRENTE DA ELEVADA SATISFAÇÃO DOS SEUS CLIENTES</w:t>
      </w:r>
    </w:p>
    <w:p w14:paraId="5FD2C2C5" w14:textId="77777777" w:rsidR="006F5AF4" w:rsidRPr="002104A8" w:rsidRDefault="006F5AF4" w:rsidP="006F5AF4"/>
    <w:p w14:paraId="60531571" w14:textId="20373B05" w:rsidR="007A5518" w:rsidRDefault="003D0A3D" w:rsidP="004F4C3C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 xml:space="preserve">Os clientes Mazda </w:t>
      </w:r>
      <w:r w:rsidR="00264CB4">
        <w:rPr>
          <w:lang w:val="pt-PT"/>
        </w:rPr>
        <w:t xml:space="preserve">voltaram a </w:t>
      </w:r>
      <w:r>
        <w:rPr>
          <w:lang w:val="pt-PT"/>
        </w:rPr>
        <w:t>reconhece</w:t>
      </w:r>
      <w:r w:rsidR="00264CB4">
        <w:rPr>
          <w:lang w:val="pt-PT"/>
        </w:rPr>
        <w:t>r</w:t>
      </w:r>
      <w:r>
        <w:rPr>
          <w:lang w:val="pt-PT"/>
        </w:rPr>
        <w:t xml:space="preserve"> </w:t>
      </w:r>
      <w:r w:rsidR="007A5518">
        <w:rPr>
          <w:lang w:val="pt-PT"/>
        </w:rPr>
        <w:t>a excelência do</w:t>
      </w:r>
      <w:r>
        <w:rPr>
          <w:lang w:val="pt-PT"/>
        </w:rPr>
        <w:t xml:space="preserve"> trabalho d</w:t>
      </w:r>
      <w:r w:rsidR="007A5518">
        <w:rPr>
          <w:lang w:val="pt-PT"/>
        </w:rPr>
        <w:t>o serviço de</w:t>
      </w:r>
      <w:r>
        <w:rPr>
          <w:lang w:val="pt-PT"/>
        </w:rPr>
        <w:t xml:space="preserve"> </w:t>
      </w:r>
      <w:r w:rsidR="00264CB4">
        <w:rPr>
          <w:lang w:val="pt-PT"/>
        </w:rPr>
        <w:t xml:space="preserve">venda e </w:t>
      </w:r>
      <w:r>
        <w:rPr>
          <w:lang w:val="pt-PT"/>
        </w:rPr>
        <w:t xml:space="preserve">após-venda da marca </w:t>
      </w:r>
      <w:r w:rsidR="00264CB4">
        <w:rPr>
          <w:lang w:val="pt-PT"/>
        </w:rPr>
        <w:t>no conjunto do ano de 2025</w:t>
      </w:r>
    </w:p>
    <w:p w14:paraId="7E522832" w14:textId="7D79D7B2" w:rsidR="000B56CC" w:rsidRDefault="007A5518" w:rsidP="004F4C3C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>A</w:t>
      </w:r>
      <w:r w:rsidR="006A573E">
        <w:rPr>
          <w:lang w:val="pt-PT"/>
        </w:rPr>
        <w:t xml:space="preserve"> </w:t>
      </w:r>
      <w:r w:rsidR="00B33264">
        <w:rPr>
          <w:lang w:val="pt-PT"/>
        </w:rPr>
        <w:t>capacidade de</w:t>
      </w:r>
      <w:r w:rsidR="00E3627D" w:rsidRPr="00E3627D">
        <w:rPr>
          <w:lang w:val="pt-PT"/>
        </w:rPr>
        <w:t xml:space="preserve"> resolução de problemas e confiança </w:t>
      </w:r>
      <w:r w:rsidR="004F4C3C">
        <w:rPr>
          <w:lang w:val="pt-PT"/>
        </w:rPr>
        <w:t>transmitida pela</w:t>
      </w:r>
      <w:r w:rsidR="00E3627D" w:rsidRPr="00E3627D">
        <w:rPr>
          <w:lang w:val="pt-PT"/>
        </w:rPr>
        <w:t xml:space="preserve"> </w:t>
      </w:r>
      <w:r>
        <w:rPr>
          <w:lang w:val="pt-PT"/>
        </w:rPr>
        <w:t xml:space="preserve">Mazda no ano findo garantiu à </w:t>
      </w:r>
      <w:r w:rsidR="003A5D24">
        <w:rPr>
          <w:lang w:val="pt-PT"/>
        </w:rPr>
        <w:t>Mazda</w:t>
      </w:r>
      <w:r>
        <w:rPr>
          <w:lang w:val="pt-PT"/>
        </w:rPr>
        <w:t xml:space="preserve"> </w:t>
      </w:r>
      <w:r w:rsidR="003A5D24">
        <w:rPr>
          <w:lang w:val="pt-PT"/>
        </w:rPr>
        <w:t>a conquista do</w:t>
      </w:r>
      <w:r>
        <w:rPr>
          <w:lang w:val="pt-PT"/>
        </w:rPr>
        <w:t xml:space="preserve"> terceiro troféu consecutivo</w:t>
      </w:r>
      <w:r w:rsidR="003A5D24">
        <w:rPr>
          <w:lang w:val="pt-PT"/>
        </w:rPr>
        <w:t xml:space="preserve"> (</w:t>
      </w:r>
      <w:r>
        <w:rPr>
          <w:lang w:val="pt-PT"/>
        </w:rPr>
        <w:t xml:space="preserve">quarto dos últimos </w:t>
      </w:r>
      <w:r w:rsidR="001512F9">
        <w:rPr>
          <w:lang w:val="pt-PT"/>
        </w:rPr>
        <w:t>cinco anos</w:t>
      </w:r>
      <w:r w:rsidR="003A5D24">
        <w:rPr>
          <w:lang w:val="pt-PT"/>
        </w:rPr>
        <w:t>),</w:t>
      </w:r>
      <w:r w:rsidR="003A5D24" w:rsidRPr="003A5D24">
        <w:rPr>
          <w:lang w:val="pt-PT"/>
        </w:rPr>
        <w:t xml:space="preserve"> </w:t>
      </w:r>
      <w:r w:rsidR="003A5D24">
        <w:rPr>
          <w:lang w:val="pt-PT"/>
        </w:rPr>
        <w:t>atribuído pela plataforma Portal da Queixa, da Consumers Trust</w:t>
      </w:r>
      <w:r w:rsidR="00192927">
        <w:rPr>
          <w:lang w:val="pt-PT"/>
        </w:rPr>
        <w:t>.</w:t>
      </w:r>
    </w:p>
    <w:p w14:paraId="656B368E" w14:textId="77A6D8C4" w:rsidR="006E08F4" w:rsidRPr="00376215" w:rsidRDefault="00E3742C" w:rsidP="00A47B74">
      <w:pPr>
        <w:pStyle w:val="Ttulo2"/>
        <w:ind w:right="561"/>
        <w:jc w:val="both"/>
        <w:rPr>
          <w:lang w:val="pt-PT"/>
        </w:rPr>
      </w:pPr>
      <w:r w:rsidRPr="00D3193B">
        <w:rPr>
          <w:lang w:val="pt-PT"/>
        </w:rPr>
        <w:t>Essa</w:t>
      </w:r>
      <w:r w:rsidR="00554C58" w:rsidRPr="00D3193B">
        <w:rPr>
          <w:lang w:val="pt-PT"/>
        </w:rPr>
        <w:t xml:space="preserve"> avaliação </w:t>
      </w:r>
      <w:r w:rsidR="00E3627D" w:rsidRPr="00D3193B">
        <w:rPr>
          <w:lang w:val="pt-PT"/>
        </w:rPr>
        <w:t>independente d</w:t>
      </w:r>
      <w:r w:rsidR="001512F9" w:rsidRPr="00D3193B">
        <w:rPr>
          <w:lang w:val="pt-PT"/>
        </w:rPr>
        <w:t>os</w:t>
      </w:r>
      <w:r w:rsidR="00E3627D" w:rsidRPr="00D3193B">
        <w:rPr>
          <w:lang w:val="pt-PT"/>
        </w:rPr>
        <w:t xml:space="preserve"> consumidores</w:t>
      </w:r>
      <w:r w:rsidR="00554C58" w:rsidRPr="00D3193B">
        <w:rPr>
          <w:lang w:val="pt-PT"/>
        </w:rPr>
        <w:t xml:space="preserve"> </w:t>
      </w:r>
      <w:r w:rsidRPr="00D3193B">
        <w:rPr>
          <w:lang w:val="pt-PT"/>
        </w:rPr>
        <w:t xml:space="preserve">portugueses </w:t>
      </w:r>
      <w:r w:rsidR="00E3627D" w:rsidRPr="00D3193B">
        <w:rPr>
          <w:lang w:val="pt-PT"/>
        </w:rPr>
        <w:t xml:space="preserve">gerou uma média </w:t>
      </w:r>
      <w:r w:rsidR="00192927" w:rsidRPr="00D3193B">
        <w:rPr>
          <w:lang w:val="pt-PT"/>
        </w:rPr>
        <w:t xml:space="preserve">anual </w:t>
      </w:r>
      <w:r w:rsidR="00E3627D" w:rsidRPr="00D3193B">
        <w:rPr>
          <w:lang w:val="pt-PT"/>
        </w:rPr>
        <w:t xml:space="preserve">de </w:t>
      </w:r>
      <w:r w:rsidR="00DD1567" w:rsidRPr="00D3193B">
        <w:rPr>
          <w:lang w:val="pt-PT"/>
        </w:rPr>
        <w:t>79,0</w:t>
      </w:r>
      <w:r w:rsidR="00E3627D" w:rsidRPr="00D3193B">
        <w:rPr>
          <w:lang w:val="pt-PT"/>
        </w:rPr>
        <w:t xml:space="preserve">% </w:t>
      </w:r>
      <w:r w:rsidR="00BF19F4" w:rsidRPr="00D3193B">
        <w:rPr>
          <w:lang w:val="pt-PT"/>
        </w:rPr>
        <w:t>no</w:t>
      </w:r>
      <w:r w:rsidR="00E3627D" w:rsidRPr="00D3193B">
        <w:rPr>
          <w:lang w:val="pt-PT"/>
        </w:rPr>
        <w:t xml:space="preserve"> Índice de Satisfação, </w:t>
      </w:r>
      <w:r w:rsidR="00BF19F4" w:rsidRPr="00D3193B">
        <w:rPr>
          <w:lang w:val="pt-PT"/>
        </w:rPr>
        <w:t>fruto de</w:t>
      </w:r>
      <w:r w:rsidR="00E3627D" w:rsidRPr="00D3193B">
        <w:rPr>
          <w:lang w:val="pt-PT"/>
        </w:rPr>
        <w:t xml:space="preserve"> um Tempo Médio de Resposta de 100% e de uma </w:t>
      </w:r>
      <w:r w:rsidR="00DD1567" w:rsidRPr="00D3193B">
        <w:rPr>
          <w:lang w:val="pt-PT"/>
        </w:rPr>
        <w:t xml:space="preserve">quase perfeita </w:t>
      </w:r>
      <w:r w:rsidR="00E3627D" w:rsidRPr="00D3193B">
        <w:rPr>
          <w:lang w:val="pt-PT"/>
        </w:rPr>
        <w:t xml:space="preserve">Taxa de Solução de </w:t>
      </w:r>
      <w:r w:rsidR="00A47B74" w:rsidRPr="00D3193B">
        <w:rPr>
          <w:lang w:val="pt-PT"/>
        </w:rPr>
        <w:t>98,5</w:t>
      </w:r>
      <w:r w:rsidR="00E3627D" w:rsidRPr="00D3193B">
        <w:rPr>
          <w:lang w:val="pt-PT"/>
        </w:rPr>
        <w:t>%</w:t>
      </w:r>
      <w:r w:rsidR="00A47B74" w:rsidRPr="00D3193B">
        <w:rPr>
          <w:lang w:val="pt-PT"/>
        </w:rPr>
        <w:t xml:space="preserve"> e uma Taxa de Retenção de 44,65%</w:t>
      </w:r>
      <w:r w:rsidR="00192927" w:rsidRPr="00D3193B">
        <w:rPr>
          <w:lang w:val="pt-PT"/>
        </w:rPr>
        <w:t>.</w:t>
      </w:r>
    </w:p>
    <w:p w14:paraId="2ADA75F8" w14:textId="77777777" w:rsidR="00A47B74" w:rsidRDefault="00A47B74" w:rsidP="00C177E6">
      <w:pPr>
        <w:adjustRightInd w:val="0"/>
        <w:spacing w:line="260" w:lineRule="exact"/>
        <w:jc w:val="both"/>
        <w:rPr>
          <w:b/>
          <w:bCs/>
          <w:szCs w:val="20"/>
        </w:rPr>
      </w:pPr>
    </w:p>
    <w:p w14:paraId="1D6A87E7" w14:textId="77777777" w:rsidR="00A47B74" w:rsidRDefault="00A47B74" w:rsidP="00C177E6">
      <w:pPr>
        <w:adjustRightInd w:val="0"/>
        <w:spacing w:line="260" w:lineRule="exact"/>
        <w:jc w:val="both"/>
        <w:rPr>
          <w:b/>
          <w:bCs/>
          <w:szCs w:val="20"/>
        </w:rPr>
      </w:pPr>
    </w:p>
    <w:p w14:paraId="751BB163" w14:textId="56B3563A" w:rsidR="00C177E6" w:rsidRPr="001816AB" w:rsidRDefault="00C177E6" w:rsidP="00C177E6">
      <w:pPr>
        <w:adjustRightInd w:val="0"/>
        <w:spacing w:line="260" w:lineRule="exact"/>
        <w:jc w:val="both"/>
        <w:rPr>
          <w:szCs w:val="20"/>
        </w:rPr>
      </w:pPr>
      <w:r w:rsidRPr="00D063CC">
        <w:rPr>
          <w:b/>
          <w:bCs/>
          <w:szCs w:val="20"/>
        </w:rPr>
        <w:t xml:space="preserve">Lisboa, </w:t>
      </w:r>
      <w:r w:rsidR="00F0441A">
        <w:rPr>
          <w:b/>
          <w:bCs/>
          <w:szCs w:val="20"/>
        </w:rPr>
        <w:t>2</w:t>
      </w:r>
      <w:r w:rsidR="001512F9" w:rsidRPr="00D063CC">
        <w:rPr>
          <w:b/>
          <w:bCs/>
          <w:szCs w:val="20"/>
        </w:rPr>
        <w:t xml:space="preserve"> </w:t>
      </w:r>
      <w:r w:rsidR="00D063CC" w:rsidRPr="00D063CC">
        <w:rPr>
          <w:b/>
          <w:bCs/>
          <w:szCs w:val="20"/>
        </w:rPr>
        <w:t>março</w:t>
      </w:r>
      <w:r w:rsidRPr="00D063CC">
        <w:rPr>
          <w:b/>
          <w:bCs/>
          <w:szCs w:val="20"/>
        </w:rPr>
        <w:t xml:space="preserve"> 202</w:t>
      </w:r>
      <w:r w:rsidR="001512F9" w:rsidRPr="00D063CC">
        <w:rPr>
          <w:b/>
          <w:bCs/>
          <w:szCs w:val="20"/>
        </w:rPr>
        <w:t>6</w:t>
      </w:r>
      <w:r w:rsidRPr="00D063CC">
        <w:rPr>
          <w:b/>
          <w:bCs/>
          <w:szCs w:val="20"/>
        </w:rPr>
        <w:t xml:space="preserve">. </w:t>
      </w:r>
      <w:r w:rsidR="00B355CC" w:rsidRPr="00D063CC">
        <w:rPr>
          <w:szCs w:val="20"/>
        </w:rPr>
        <w:t>Os clientes da</w:t>
      </w:r>
      <w:r w:rsidR="0040556B" w:rsidRPr="00D063CC">
        <w:rPr>
          <w:szCs w:val="20"/>
        </w:rPr>
        <w:t xml:space="preserve"> Mazda </w:t>
      </w:r>
      <w:r w:rsidR="00B355CC" w:rsidRPr="00D063CC">
        <w:rPr>
          <w:szCs w:val="20"/>
        </w:rPr>
        <w:t>expressar</w:t>
      </w:r>
      <w:r w:rsidR="001512F9" w:rsidRPr="00D063CC">
        <w:rPr>
          <w:szCs w:val="20"/>
        </w:rPr>
        <w:t xml:space="preserve">am, pelo terceiro ano consecutivo </w:t>
      </w:r>
      <w:r w:rsidR="00BA40F6" w:rsidRPr="00D063CC">
        <w:rPr>
          <w:szCs w:val="20"/>
        </w:rPr>
        <w:t>e quarto nos últimos</w:t>
      </w:r>
      <w:r w:rsidR="00BA40F6" w:rsidRPr="001816AB">
        <w:rPr>
          <w:szCs w:val="20"/>
        </w:rPr>
        <w:t xml:space="preserve"> cinco anos,</w:t>
      </w:r>
      <w:r w:rsidR="00B355CC" w:rsidRPr="001816AB">
        <w:rPr>
          <w:szCs w:val="20"/>
        </w:rPr>
        <w:t xml:space="preserve"> a </w:t>
      </w:r>
      <w:r w:rsidR="00192927" w:rsidRPr="001816AB">
        <w:rPr>
          <w:szCs w:val="20"/>
        </w:rPr>
        <w:t xml:space="preserve">elevada </w:t>
      </w:r>
      <w:r w:rsidR="00B355CC" w:rsidRPr="001816AB">
        <w:rPr>
          <w:szCs w:val="20"/>
        </w:rPr>
        <w:t xml:space="preserve">satisfação </w:t>
      </w:r>
      <w:r w:rsidR="00E3742C">
        <w:rPr>
          <w:szCs w:val="20"/>
        </w:rPr>
        <w:t xml:space="preserve">que sentem </w:t>
      </w:r>
      <w:r w:rsidR="00B355CC" w:rsidRPr="001816AB">
        <w:rPr>
          <w:szCs w:val="20"/>
        </w:rPr>
        <w:t xml:space="preserve">para com </w:t>
      </w:r>
      <w:r w:rsidR="00E3742C">
        <w:rPr>
          <w:szCs w:val="20"/>
        </w:rPr>
        <w:t>o trabalho da</w:t>
      </w:r>
      <w:r w:rsidR="00B355CC" w:rsidRPr="001816AB">
        <w:rPr>
          <w:szCs w:val="20"/>
        </w:rPr>
        <w:t xml:space="preserve"> </w:t>
      </w:r>
      <w:r w:rsidR="00BA40F6" w:rsidRPr="001816AB">
        <w:rPr>
          <w:szCs w:val="20"/>
        </w:rPr>
        <w:t>Mazda</w:t>
      </w:r>
      <w:r w:rsidR="00E3742C">
        <w:rPr>
          <w:szCs w:val="20"/>
        </w:rPr>
        <w:t xml:space="preserve"> e da sua Rede de Concessionários nacional</w:t>
      </w:r>
      <w:r w:rsidR="00B355CC" w:rsidRPr="001816AB">
        <w:rPr>
          <w:szCs w:val="20"/>
        </w:rPr>
        <w:t xml:space="preserve">, expondo publicamente as </w:t>
      </w:r>
      <w:r w:rsidRPr="001816AB">
        <w:rPr>
          <w:szCs w:val="20"/>
        </w:rPr>
        <w:t>sua</w:t>
      </w:r>
      <w:r w:rsidR="00BF19F4" w:rsidRPr="001816AB">
        <w:rPr>
          <w:szCs w:val="20"/>
        </w:rPr>
        <w:t>s</w:t>
      </w:r>
      <w:r w:rsidRPr="001816AB">
        <w:rPr>
          <w:szCs w:val="20"/>
        </w:rPr>
        <w:t xml:space="preserve"> </w:t>
      </w:r>
      <w:r w:rsidR="00C82E73" w:rsidRPr="001816AB">
        <w:rPr>
          <w:szCs w:val="20"/>
        </w:rPr>
        <w:t>maioritariamente positivas</w:t>
      </w:r>
      <w:r w:rsidR="00C82E73">
        <w:rPr>
          <w:szCs w:val="20"/>
        </w:rPr>
        <w:t xml:space="preserve"> </w:t>
      </w:r>
      <w:r w:rsidR="00BF19F4" w:rsidRPr="001816AB">
        <w:rPr>
          <w:szCs w:val="20"/>
        </w:rPr>
        <w:t xml:space="preserve">experiências de marca e </w:t>
      </w:r>
      <w:r w:rsidRPr="001816AB">
        <w:rPr>
          <w:szCs w:val="20"/>
        </w:rPr>
        <w:t>opini</w:t>
      </w:r>
      <w:r w:rsidR="00B355CC" w:rsidRPr="001816AB">
        <w:rPr>
          <w:szCs w:val="20"/>
        </w:rPr>
        <w:t>ões</w:t>
      </w:r>
      <w:r w:rsidR="00BF52BA" w:rsidRPr="001816AB">
        <w:rPr>
          <w:szCs w:val="20"/>
        </w:rPr>
        <w:t xml:space="preserve"> no Portal da Queixa</w:t>
      </w:r>
      <w:r w:rsidR="00C82E73">
        <w:rPr>
          <w:szCs w:val="20"/>
        </w:rPr>
        <w:t>. Como resultado</w:t>
      </w:r>
      <w:r w:rsidR="00B355CC" w:rsidRPr="001816AB">
        <w:rPr>
          <w:szCs w:val="20"/>
        </w:rPr>
        <w:t xml:space="preserve">, </w:t>
      </w:r>
      <w:r w:rsidR="00C82E73">
        <w:rPr>
          <w:szCs w:val="20"/>
        </w:rPr>
        <w:t>a Mazda conquistou o</w:t>
      </w:r>
      <w:r w:rsidR="004F4C3C" w:rsidRPr="001816AB">
        <w:rPr>
          <w:szCs w:val="20"/>
        </w:rPr>
        <w:t xml:space="preserve"> </w:t>
      </w:r>
      <w:r w:rsidRPr="001816AB">
        <w:rPr>
          <w:szCs w:val="20"/>
        </w:rPr>
        <w:t>galardão de “Marca Recomendada</w:t>
      </w:r>
      <w:r w:rsidR="004F4C3C" w:rsidRPr="001816AB">
        <w:rPr>
          <w:szCs w:val="20"/>
        </w:rPr>
        <w:t xml:space="preserve"> 202</w:t>
      </w:r>
      <w:r w:rsidR="000978D7" w:rsidRPr="001816AB">
        <w:rPr>
          <w:szCs w:val="20"/>
        </w:rPr>
        <w:t>6</w:t>
      </w:r>
      <w:r w:rsidRPr="001816AB">
        <w:rPr>
          <w:szCs w:val="20"/>
        </w:rPr>
        <w:t>”</w:t>
      </w:r>
      <w:r w:rsidR="00B05267" w:rsidRPr="001816AB">
        <w:rPr>
          <w:szCs w:val="20"/>
        </w:rPr>
        <w:t xml:space="preserve">, distinção </w:t>
      </w:r>
      <w:r w:rsidR="000978D7" w:rsidRPr="001816AB">
        <w:rPr>
          <w:szCs w:val="20"/>
        </w:rPr>
        <w:t xml:space="preserve">que </w:t>
      </w:r>
      <w:r w:rsidRPr="001816AB">
        <w:rPr>
          <w:szCs w:val="20"/>
        </w:rPr>
        <w:t xml:space="preserve">a Consumers Trust </w:t>
      </w:r>
      <w:r w:rsidR="000978D7" w:rsidRPr="001816AB">
        <w:rPr>
          <w:szCs w:val="20"/>
        </w:rPr>
        <w:t xml:space="preserve">atrubui </w:t>
      </w:r>
      <w:r w:rsidRPr="001816AB">
        <w:rPr>
          <w:szCs w:val="20"/>
        </w:rPr>
        <w:t xml:space="preserve">às marcas </w:t>
      </w:r>
      <w:r w:rsidR="00B355CC" w:rsidRPr="001816AB">
        <w:rPr>
          <w:szCs w:val="20"/>
        </w:rPr>
        <w:t xml:space="preserve">e entidades </w:t>
      </w:r>
      <w:r w:rsidRPr="001816AB">
        <w:rPr>
          <w:szCs w:val="20"/>
        </w:rPr>
        <w:t xml:space="preserve">que, no </w:t>
      </w:r>
      <w:r w:rsidR="00B355CC" w:rsidRPr="001816AB">
        <w:rPr>
          <w:szCs w:val="20"/>
        </w:rPr>
        <w:t xml:space="preserve">conjunto dos </w:t>
      </w:r>
      <w:r w:rsidR="00192927" w:rsidRPr="001816AB">
        <w:rPr>
          <w:szCs w:val="20"/>
        </w:rPr>
        <w:t>doze</w:t>
      </w:r>
      <w:r w:rsidR="00B355CC" w:rsidRPr="001816AB">
        <w:rPr>
          <w:szCs w:val="20"/>
        </w:rPr>
        <w:t xml:space="preserve"> meses do </w:t>
      </w:r>
      <w:r w:rsidRPr="001816AB">
        <w:rPr>
          <w:szCs w:val="20"/>
        </w:rPr>
        <w:t>ano anterior, se destac</w:t>
      </w:r>
      <w:r w:rsidR="00B05267" w:rsidRPr="001816AB">
        <w:rPr>
          <w:szCs w:val="20"/>
        </w:rPr>
        <w:t>ar</w:t>
      </w:r>
      <w:r w:rsidRPr="001816AB">
        <w:rPr>
          <w:szCs w:val="20"/>
        </w:rPr>
        <w:t>am pela excelência dos resultados</w:t>
      </w:r>
      <w:r w:rsidR="00C82E73">
        <w:rPr>
          <w:szCs w:val="20"/>
        </w:rPr>
        <w:t xml:space="preserve"> registados na sua plataforma</w:t>
      </w:r>
      <w:r w:rsidRPr="001816AB">
        <w:rPr>
          <w:szCs w:val="20"/>
        </w:rPr>
        <w:t>.</w:t>
      </w:r>
    </w:p>
    <w:p w14:paraId="06675BD0" w14:textId="77777777" w:rsidR="000978D7" w:rsidRPr="001816AB" w:rsidRDefault="000978D7" w:rsidP="00C177E6">
      <w:pPr>
        <w:adjustRightInd w:val="0"/>
        <w:spacing w:line="260" w:lineRule="exact"/>
        <w:jc w:val="both"/>
        <w:rPr>
          <w:szCs w:val="20"/>
        </w:rPr>
      </w:pPr>
    </w:p>
    <w:p w14:paraId="4271069F" w14:textId="307A769F" w:rsidR="00C177E6" w:rsidRPr="001816AB" w:rsidRDefault="000978D7" w:rsidP="00C177E6">
      <w:pPr>
        <w:adjustRightInd w:val="0"/>
        <w:spacing w:line="260" w:lineRule="exact"/>
        <w:jc w:val="both"/>
        <w:rPr>
          <w:szCs w:val="20"/>
        </w:rPr>
      </w:pPr>
      <w:r w:rsidRPr="001816AB">
        <w:rPr>
          <w:szCs w:val="20"/>
        </w:rPr>
        <w:t xml:space="preserve">Nesta mais recente avaliação, resultado das apreciações </w:t>
      </w:r>
      <w:r w:rsidRPr="00D3193B">
        <w:rPr>
          <w:szCs w:val="20"/>
        </w:rPr>
        <w:t xml:space="preserve">feitas pelos </w:t>
      </w:r>
      <w:r w:rsidR="00DC0E7B" w:rsidRPr="00D3193B">
        <w:rPr>
          <w:szCs w:val="20"/>
        </w:rPr>
        <w:t xml:space="preserve">seus </w:t>
      </w:r>
      <w:r w:rsidRPr="00D3193B">
        <w:rPr>
          <w:szCs w:val="20"/>
        </w:rPr>
        <w:t xml:space="preserve">clientes ao longo dos doze meses de 2025, a Mazda alcançou uma excelente média de </w:t>
      </w:r>
      <w:r w:rsidR="00D3193B" w:rsidRPr="00D3193B">
        <w:rPr>
          <w:szCs w:val="20"/>
        </w:rPr>
        <w:t>79,0</w:t>
      </w:r>
      <w:r w:rsidRPr="00D3193B">
        <w:rPr>
          <w:szCs w:val="20"/>
        </w:rPr>
        <w:t xml:space="preserve">% em termos de Índice de Satisfação global, que reflete </w:t>
      </w:r>
      <w:r w:rsidR="00C177E6" w:rsidRPr="00D3193B">
        <w:rPr>
          <w:szCs w:val="20"/>
        </w:rPr>
        <w:t xml:space="preserve">não só </w:t>
      </w:r>
      <w:r w:rsidRPr="00D3193B">
        <w:rPr>
          <w:szCs w:val="20"/>
        </w:rPr>
        <w:t>a</w:t>
      </w:r>
      <w:r w:rsidR="00C177E6" w:rsidRPr="00D3193B">
        <w:rPr>
          <w:szCs w:val="20"/>
        </w:rPr>
        <w:t xml:space="preserve"> </w:t>
      </w:r>
      <w:r w:rsidRPr="00D3193B">
        <w:rPr>
          <w:szCs w:val="20"/>
        </w:rPr>
        <w:t xml:space="preserve">sua </w:t>
      </w:r>
      <w:r w:rsidR="00C177E6" w:rsidRPr="00D3193B">
        <w:rPr>
          <w:szCs w:val="20"/>
        </w:rPr>
        <w:t xml:space="preserve">performance </w:t>
      </w:r>
      <w:r w:rsidRPr="00D3193B">
        <w:rPr>
          <w:szCs w:val="20"/>
        </w:rPr>
        <w:t>no serviço prestado</w:t>
      </w:r>
      <w:r w:rsidR="00C177E6" w:rsidRPr="00D3193B">
        <w:rPr>
          <w:szCs w:val="20"/>
        </w:rPr>
        <w:t xml:space="preserve">, como </w:t>
      </w:r>
      <w:r w:rsidRPr="00D3193B">
        <w:rPr>
          <w:szCs w:val="20"/>
        </w:rPr>
        <w:t>tamb</w:t>
      </w:r>
      <w:r w:rsidRPr="001816AB">
        <w:rPr>
          <w:szCs w:val="20"/>
        </w:rPr>
        <w:t xml:space="preserve">ém </w:t>
      </w:r>
      <w:r w:rsidR="00DC0E7B">
        <w:rPr>
          <w:szCs w:val="20"/>
        </w:rPr>
        <w:t>o reforço de</w:t>
      </w:r>
      <w:r w:rsidR="00C177E6" w:rsidRPr="001816AB">
        <w:rPr>
          <w:szCs w:val="20"/>
        </w:rPr>
        <w:t xml:space="preserve"> proximidade </w:t>
      </w:r>
      <w:r w:rsidRPr="001816AB">
        <w:rPr>
          <w:szCs w:val="20"/>
        </w:rPr>
        <w:t xml:space="preserve">que tem </w:t>
      </w:r>
      <w:r w:rsidR="00DC0E7B">
        <w:rPr>
          <w:szCs w:val="20"/>
        </w:rPr>
        <w:t>alcanç</w:t>
      </w:r>
      <w:r w:rsidRPr="001816AB">
        <w:rPr>
          <w:szCs w:val="20"/>
        </w:rPr>
        <w:t>ado junto d</w:t>
      </w:r>
      <w:r w:rsidR="00C177E6" w:rsidRPr="001816AB">
        <w:rPr>
          <w:szCs w:val="20"/>
        </w:rPr>
        <w:t xml:space="preserve">os consumidores </w:t>
      </w:r>
      <w:r w:rsidR="00DC0E7B">
        <w:rPr>
          <w:szCs w:val="20"/>
        </w:rPr>
        <w:t>nacionais</w:t>
      </w:r>
      <w:r w:rsidR="00C177E6" w:rsidRPr="001816AB">
        <w:rPr>
          <w:szCs w:val="20"/>
        </w:rPr>
        <w:t xml:space="preserve">, </w:t>
      </w:r>
      <w:r w:rsidR="00DC0E7B">
        <w:rPr>
          <w:szCs w:val="20"/>
        </w:rPr>
        <w:t>lado a</w:t>
      </w:r>
      <w:r w:rsidR="00B355CC" w:rsidRPr="001816AB">
        <w:rPr>
          <w:szCs w:val="20"/>
        </w:rPr>
        <w:t xml:space="preserve"> lado</w:t>
      </w:r>
      <w:r w:rsidR="00C177E6" w:rsidRPr="001816AB">
        <w:rPr>
          <w:szCs w:val="20"/>
        </w:rPr>
        <w:t xml:space="preserve"> </w:t>
      </w:r>
      <w:r w:rsidR="00DC0E7B">
        <w:rPr>
          <w:szCs w:val="20"/>
        </w:rPr>
        <w:t xml:space="preserve">com </w:t>
      </w:r>
      <w:r w:rsidR="00192927" w:rsidRPr="001816AB">
        <w:rPr>
          <w:szCs w:val="20"/>
        </w:rPr>
        <w:t>as</w:t>
      </w:r>
      <w:r w:rsidR="00C177E6" w:rsidRPr="001816AB">
        <w:rPr>
          <w:szCs w:val="20"/>
        </w:rPr>
        <w:t xml:space="preserve"> questões d</w:t>
      </w:r>
      <w:r w:rsidR="00B355CC" w:rsidRPr="001816AB">
        <w:rPr>
          <w:szCs w:val="20"/>
        </w:rPr>
        <w:t>e</w:t>
      </w:r>
      <w:r w:rsidR="00C177E6" w:rsidRPr="001816AB">
        <w:rPr>
          <w:szCs w:val="20"/>
        </w:rPr>
        <w:t xml:space="preserve"> transparência e d</w:t>
      </w:r>
      <w:r w:rsidR="00B355CC" w:rsidRPr="001816AB">
        <w:rPr>
          <w:szCs w:val="20"/>
        </w:rPr>
        <w:t>e</w:t>
      </w:r>
      <w:r w:rsidR="00C177E6" w:rsidRPr="001816AB">
        <w:rPr>
          <w:szCs w:val="20"/>
        </w:rPr>
        <w:t xml:space="preserve"> preocupação na melhor</w:t>
      </w:r>
      <w:r w:rsidR="00192927" w:rsidRPr="001816AB">
        <w:rPr>
          <w:szCs w:val="20"/>
        </w:rPr>
        <w:t>i</w:t>
      </w:r>
      <w:r w:rsidR="00C177E6" w:rsidRPr="001816AB">
        <w:rPr>
          <w:szCs w:val="20"/>
        </w:rPr>
        <w:t xml:space="preserve">a </w:t>
      </w:r>
      <w:r w:rsidR="00192927" w:rsidRPr="001816AB">
        <w:rPr>
          <w:szCs w:val="20"/>
        </w:rPr>
        <w:t>d</w:t>
      </w:r>
      <w:r w:rsidR="00DC0E7B">
        <w:rPr>
          <w:szCs w:val="20"/>
        </w:rPr>
        <w:t>os</w:t>
      </w:r>
      <w:r w:rsidR="00C177E6" w:rsidRPr="001816AB">
        <w:rPr>
          <w:szCs w:val="20"/>
        </w:rPr>
        <w:t xml:space="preserve"> processos.</w:t>
      </w:r>
    </w:p>
    <w:p w14:paraId="72BD6DBC" w14:textId="77777777" w:rsidR="00B91CF9" w:rsidRPr="001816AB" w:rsidRDefault="00B91CF9" w:rsidP="00C177E6">
      <w:pPr>
        <w:adjustRightInd w:val="0"/>
        <w:spacing w:line="260" w:lineRule="exact"/>
        <w:jc w:val="both"/>
        <w:rPr>
          <w:szCs w:val="20"/>
        </w:rPr>
      </w:pPr>
    </w:p>
    <w:p w14:paraId="6B566591" w14:textId="4EDE123F" w:rsidR="00C35EA5" w:rsidRPr="001816AB" w:rsidRDefault="00C35EA5" w:rsidP="00D40786">
      <w:pPr>
        <w:adjustRightInd w:val="0"/>
        <w:spacing w:line="260" w:lineRule="exact"/>
        <w:jc w:val="both"/>
        <w:rPr>
          <w:i/>
          <w:iCs/>
          <w:szCs w:val="20"/>
        </w:rPr>
      </w:pPr>
      <w:r w:rsidRPr="00D063CC">
        <w:rPr>
          <w:i/>
          <w:iCs/>
          <w:szCs w:val="20"/>
        </w:rPr>
        <w:t>“</w:t>
      </w:r>
      <w:r w:rsidR="00D40786" w:rsidRPr="00D063CC">
        <w:rPr>
          <w:i/>
          <w:iCs/>
          <w:szCs w:val="20"/>
        </w:rPr>
        <w:t xml:space="preserve">É com muita alegria que celebramos a vossa conquista enquanto ‘Marca Recomendada 2026’! Vencer esta distinção única em Portugal é um reconhecimento especial, porque nasce da experiência real dos consumidores, de quem vive a marca todos os dias, em cada contacto, em cada interação. Nesta sexta edição </w:t>
      </w:r>
      <w:r w:rsidR="00E601EE" w:rsidRPr="00D063CC">
        <w:rPr>
          <w:i/>
          <w:iCs/>
          <w:szCs w:val="20"/>
        </w:rPr>
        <w:t xml:space="preserve">a Mazda voltou a </w:t>
      </w:r>
      <w:r w:rsidR="00D40786" w:rsidRPr="00D063CC">
        <w:rPr>
          <w:i/>
          <w:iCs/>
          <w:szCs w:val="20"/>
        </w:rPr>
        <w:t>destaca</w:t>
      </w:r>
      <w:r w:rsidR="00E601EE" w:rsidRPr="00D063CC">
        <w:rPr>
          <w:i/>
          <w:iCs/>
          <w:szCs w:val="20"/>
        </w:rPr>
        <w:t>r-se</w:t>
      </w:r>
      <w:r w:rsidR="00D40786" w:rsidRPr="00D063CC">
        <w:rPr>
          <w:i/>
          <w:iCs/>
          <w:szCs w:val="20"/>
        </w:rPr>
        <w:t xml:space="preserve"> pela qualidade da experiência proporcionada aos seus clientes, provando que a reputação se constrói com consistência, proximidade e excelência. Hoje aplaudimos </w:t>
      </w:r>
      <w:r w:rsidR="00E601EE" w:rsidRPr="00D063CC">
        <w:rPr>
          <w:i/>
          <w:iCs/>
          <w:szCs w:val="20"/>
        </w:rPr>
        <w:t>ess</w:t>
      </w:r>
      <w:r w:rsidR="00D40786" w:rsidRPr="00D063CC">
        <w:rPr>
          <w:i/>
          <w:iCs/>
          <w:szCs w:val="20"/>
        </w:rPr>
        <w:t>a conquista merecida, autêntica e recomendada</w:t>
      </w:r>
      <w:r w:rsidRPr="00D063CC">
        <w:rPr>
          <w:i/>
          <w:iCs/>
          <w:szCs w:val="20"/>
        </w:rPr>
        <w:t>”</w:t>
      </w:r>
      <w:r w:rsidR="00E85ECC" w:rsidRPr="00D063CC">
        <w:rPr>
          <w:i/>
          <w:iCs/>
          <w:szCs w:val="20"/>
        </w:rPr>
        <w:t xml:space="preserve">, </w:t>
      </w:r>
      <w:r w:rsidR="00E85ECC" w:rsidRPr="00D063CC">
        <w:rPr>
          <w:szCs w:val="20"/>
        </w:rPr>
        <w:t>sublinhou Sónia Lage Lourenço.</w:t>
      </w:r>
      <w:r w:rsidR="00E85ECC" w:rsidRPr="001816AB">
        <w:rPr>
          <w:szCs w:val="20"/>
        </w:rPr>
        <w:t xml:space="preserve"> </w:t>
      </w:r>
    </w:p>
    <w:p w14:paraId="05AF4C71" w14:textId="77777777" w:rsidR="00C35EA5" w:rsidRPr="001816AB" w:rsidRDefault="00C35EA5" w:rsidP="00C177E6">
      <w:pPr>
        <w:adjustRightInd w:val="0"/>
        <w:spacing w:line="260" w:lineRule="exact"/>
        <w:jc w:val="both"/>
        <w:rPr>
          <w:szCs w:val="20"/>
        </w:rPr>
      </w:pPr>
    </w:p>
    <w:p w14:paraId="7DD708BB" w14:textId="2030E638" w:rsidR="00047088" w:rsidRPr="001816AB" w:rsidRDefault="00300F66" w:rsidP="00073F83">
      <w:pPr>
        <w:adjustRightInd w:val="0"/>
        <w:spacing w:line="260" w:lineRule="exact"/>
        <w:jc w:val="both"/>
        <w:rPr>
          <w:i/>
          <w:iCs/>
          <w:szCs w:val="20"/>
        </w:rPr>
      </w:pPr>
      <w:r w:rsidRPr="00BF05F6">
        <w:rPr>
          <w:i/>
          <w:iCs/>
          <w:szCs w:val="20"/>
        </w:rPr>
        <w:t>“</w:t>
      </w:r>
      <w:r w:rsidR="00073F83" w:rsidRPr="00BF05F6">
        <w:rPr>
          <w:i/>
          <w:iCs/>
          <w:szCs w:val="20"/>
        </w:rPr>
        <w:t xml:space="preserve">Aquando da entrega do prémio de 2025, em Peniche, </w:t>
      </w:r>
      <w:r w:rsidR="00072261" w:rsidRPr="00BF05F6">
        <w:rPr>
          <w:i/>
          <w:iCs/>
          <w:szCs w:val="20"/>
        </w:rPr>
        <w:t>afirmei</w:t>
      </w:r>
      <w:r w:rsidR="00073F83" w:rsidRPr="00BF05F6">
        <w:rPr>
          <w:i/>
          <w:iCs/>
          <w:szCs w:val="20"/>
        </w:rPr>
        <w:t xml:space="preserve"> que </w:t>
      </w:r>
      <w:r w:rsidR="00887EF8" w:rsidRPr="00BF05F6">
        <w:rPr>
          <w:i/>
          <w:iCs/>
          <w:szCs w:val="20"/>
        </w:rPr>
        <w:t>acreditava que iríamos</w:t>
      </w:r>
      <w:r w:rsidR="00073F83" w:rsidRPr="00BF05F6">
        <w:rPr>
          <w:i/>
          <w:iCs/>
          <w:szCs w:val="20"/>
        </w:rPr>
        <w:t xml:space="preserve"> conquistar o ‘tri’! Pois aqui está ele, </w:t>
      </w:r>
      <w:r w:rsidR="00887EF8" w:rsidRPr="00BF05F6">
        <w:rPr>
          <w:i/>
          <w:iCs/>
          <w:szCs w:val="20"/>
        </w:rPr>
        <w:t xml:space="preserve">como </w:t>
      </w:r>
      <w:r w:rsidR="00072261" w:rsidRPr="00BF05F6">
        <w:rPr>
          <w:i/>
          <w:iCs/>
          <w:szCs w:val="20"/>
        </w:rPr>
        <w:t xml:space="preserve">espelho do reconhecimento pelo terceiro ano consecutivo dos </w:t>
      </w:r>
      <w:r w:rsidR="00887EF8" w:rsidRPr="00BF05F6">
        <w:rPr>
          <w:i/>
          <w:iCs/>
          <w:szCs w:val="20"/>
        </w:rPr>
        <w:t xml:space="preserve">nossos </w:t>
      </w:r>
      <w:r w:rsidR="00072261" w:rsidRPr="00BF05F6">
        <w:rPr>
          <w:i/>
          <w:iCs/>
          <w:szCs w:val="20"/>
        </w:rPr>
        <w:t xml:space="preserve">clientes, </w:t>
      </w:r>
      <w:r w:rsidR="00887EF8" w:rsidRPr="00BF05F6">
        <w:rPr>
          <w:i/>
          <w:iCs/>
          <w:szCs w:val="20"/>
        </w:rPr>
        <w:t xml:space="preserve">expresso </w:t>
      </w:r>
      <w:r w:rsidR="00072261" w:rsidRPr="00BF05F6">
        <w:rPr>
          <w:i/>
          <w:iCs/>
          <w:szCs w:val="20"/>
        </w:rPr>
        <w:t>no Portal da Queixa,</w:t>
      </w:r>
      <w:r w:rsidR="00073F83" w:rsidRPr="00BF05F6">
        <w:rPr>
          <w:i/>
          <w:iCs/>
          <w:szCs w:val="20"/>
        </w:rPr>
        <w:t xml:space="preserve"> </w:t>
      </w:r>
      <w:r w:rsidR="00072261" w:rsidRPr="00BF05F6">
        <w:rPr>
          <w:i/>
          <w:iCs/>
          <w:szCs w:val="20"/>
        </w:rPr>
        <w:t>confirmando-nos a tod</w:t>
      </w:r>
      <w:r w:rsidR="00887EF8" w:rsidRPr="00BF05F6">
        <w:rPr>
          <w:i/>
          <w:iCs/>
          <w:szCs w:val="20"/>
        </w:rPr>
        <w:t xml:space="preserve">a </w:t>
      </w:r>
      <w:r w:rsidR="00FC5BE9" w:rsidRPr="00BF05F6">
        <w:rPr>
          <w:i/>
          <w:iCs/>
          <w:szCs w:val="20"/>
        </w:rPr>
        <w:t xml:space="preserve">a </w:t>
      </w:r>
      <w:r w:rsidR="00887EF8" w:rsidRPr="00BF05F6">
        <w:rPr>
          <w:i/>
          <w:iCs/>
          <w:szCs w:val="20"/>
        </w:rPr>
        <w:t>nossa equipa</w:t>
      </w:r>
      <w:r w:rsidR="00072261" w:rsidRPr="00BF05F6">
        <w:rPr>
          <w:i/>
          <w:iCs/>
          <w:szCs w:val="20"/>
        </w:rPr>
        <w:t xml:space="preserve"> como</w:t>
      </w:r>
      <w:r w:rsidR="00073F83" w:rsidRPr="00BF05F6">
        <w:rPr>
          <w:i/>
          <w:iCs/>
          <w:szCs w:val="20"/>
        </w:rPr>
        <w:t xml:space="preserve"> </w:t>
      </w:r>
      <w:r w:rsidR="00072261" w:rsidRPr="00BF05F6">
        <w:rPr>
          <w:i/>
          <w:iCs/>
          <w:szCs w:val="20"/>
        </w:rPr>
        <w:t>‘</w:t>
      </w:r>
      <w:r w:rsidR="00073F83" w:rsidRPr="00BF05F6">
        <w:rPr>
          <w:i/>
          <w:iCs/>
          <w:szCs w:val="20"/>
        </w:rPr>
        <w:t>Marca Recomendada</w:t>
      </w:r>
      <w:r w:rsidR="00072261" w:rsidRPr="00BF05F6">
        <w:rPr>
          <w:i/>
          <w:iCs/>
          <w:szCs w:val="20"/>
        </w:rPr>
        <w:t>’</w:t>
      </w:r>
      <w:r w:rsidR="00887EF8" w:rsidRPr="00BF05F6">
        <w:rPr>
          <w:i/>
          <w:iCs/>
          <w:szCs w:val="20"/>
        </w:rPr>
        <w:t>.</w:t>
      </w:r>
      <w:r w:rsidR="00072261" w:rsidRPr="00BF05F6">
        <w:rPr>
          <w:i/>
          <w:iCs/>
          <w:szCs w:val="20"/>
        </w:rPr>
        <w:t xml:space="preserve"> </w:t>
      </w:r>
      <w:r w:rsidR="00073F83" w:rsidRPr="00BF05F6">
        <w:rPr>
          <w:i/>
          <w:iCs/>
          <w:szCs w:val="20"/>
        </w:rPr>
        <w:t>Estamos</w:t>
      </w:r>
      <w:r w:rsidR="00B26509" w:rsidRPr="00BF05F6">
        <w:rPr>
          <w:i/>
          <w:iCs/>
          <w:szCs w:val="20"/>
        </w:rPr>
        <w:t xml:space="preserve">, </w:t>
      </w:r>
      <w:r w:rsidR="00887EF8" w:rsidRPr="00BF05F6">
        <w:rPr>
          <w:i/>
          <w:iCs/>
          <w:szCs w:val="20"/>
        </w:rPr>
        <w:t xml:space="preserve">assim e </w:t>
      </w:r>
      <w:r w:rsidR="00B26509" w:rsidRPr="00BF05F6">
        <w:rPr>
          <w:i/>
          <w:iCs/>
          <w:szCs w:val="20"/>
        </w:rPr>
        <w:t>de novo,</w:t>
      </w:r>
      <w:r w:rsidR="00073F83" w:rsidRPr="00BF05F6">
        <w:rPr>
          <w:i/>
          <w:iCs/>
          <w:szCs w:val="20"/>
        </w:rPr>
        <w:t xml:space="preserve"> todos de parabéns, em especial </w:t>
      </w:r>
      <w:r w:rsidR="00887EF8" w:rsidRPr="00BF05F6">
        <w:rPr>
          <w:i/>
          <w:iCs/>
          <w:szCs w:val="20"/>
        </w:rPr>
        <w:t>o</w:t>
      </w:r>
      <w:r w:rsidR="00073F83" w:rsidRPr="00BF05F6">
        <w:rPr>
          <w:i/>
          <w:iCs/>
          <w:szCs w:val="20"/>
        </w:rPr>
        <w:t>s que</w:t>
      </w:r>
      <w:r w:rsidR="00B26509" w:rsidRPr="00BF05F6">
        <w:rPr>
          <w:i/>
          <w:iCs/>
          <w:szCs w:val="20"/>
        </w:rPr>
        <w:t>, no seu quotidiano,</w:t>
      </w:r>
      <w:r w:rsidR="00073F83" w:rsidRPr="00BF05F6">
        <w:rPr>
          <w:i/>
          <w:iCs/>
          <w:szCs w:val="20"/>
        </w:rPr>
        <w:t xml:space="preserve"> têm uma parte mais ativa neste processo sempre complicado </w:t>
      </w:r>
      <w:r w:rsidR="00072261" w:rsidRPr="00BF05F6">
        <w:rPr>
          <w:i/>
          <w:iCs/>
          <w:szCs w:val="20"/>
        </w:rPr>
        <w:t>da gestão d</w:t>
      </w:r>
      <w:r w:rsidR="00073F83" w:rsidRPr="00BF05F6">
        <w:rPr>
          <w:i/>
          <w:iCs/>
          <w:szCs w:val="20"/>
        </w:rPr>
        <w:t>as reclamações dos</w:t>
      </w:r>
      <w:r w:rsidR="00072261" w:rsidRPr="00BF05F6">
        <w:rPr>
          <w:i/>
          <w:iCs/>
          <w:szCs w:val="20"/>
        </w:rPr>
        <w:t xml:space="preserve"> </w:t>
      </w:r>
      <w:r w:rsidR="00073F83" w:rsidRPr="00BF05F6">
        <w:rPr>
          <w:i/>
          <w:iCs/>
          <w:szCs w:val="20"/>
        </w:rPr>
        <w:t>clientes</w:t>
      </w:r>
      <w:r w:rsidR="00072261" w:rsidRPr="00BF05F6">
        <w:rPr>
          <w:i/>
          <w:iCs/>
          <w:szCs w:val="20"/>
        </w:rPr>
        <w:t>.</w:t>
      </w:r>
      <w:r w:rsidR="00073F83" w:rsidRPr="00BF05F6">
        <w:rPr>
          <w:i/>
          <w:iCs/>
          <w:szCs w:val="20"/>
        </w:rPr>
        <w:t xml:space="preserve"> </w:t>
      </w:r>
      <w:r w:rsidR="00887EF8" w:rsidRPr="00BF05F6">
        <w:rPr>
          <w:i/>
          <w:iCs/>
          <w:szCs w:val="20"/>
        </w:rPr>
        <w:t>Volto a s</w:t>
      </w:r>
      <w:r w:rsidR="00B26509" w:rsidRPr="00BF05F6">
        <w:rPr>
          <w:i/>
          <w:iCs/>
          <w:szCs w:val="20"/>
        </w:rPr>
        <w:t>ublinh</w:t>
      </w:r>
      <w:r w:rsidR="00887EF8" w:rsidRPr="00BF05F6">
        <w:rPr>
          <w:i/>
          <w:iCs/>
          <w:szCs w:val="20"/>
        </w:rPr>
        <w:t>ar</w:t>
      </w:r>
      <w:r w:rsidR="00B26509" w:rsidRPr="00BF05F6">
        <w:rPr>
          <w:i/>
          <w:iCs/>
          <w:szCs w:val="20"/>
        </w:rPr>
        <w:t xml:space="preserve"> o </w:t>
      </w:r>
      <w:r w:rsidRPr="00BF05F6">
        <w:rPr>
          <w:i/>
          <w:iCs/>
          <w:szCs w:val="20"/>
        </w:rPr>
        <w:t>grande orgulho</w:t>
      </w:r>
      <w:r w:rsidR="00B26509" w:rsidRPr="00BF05F6">
        <w:rPr>
          <w:i/>
          <w:iCs/>
          <w:szCs w:val="20"/>
        </w:rPr>
        <w:t xml:space="preserve"> que tenho no </w:t>
      </w:r>
      <w:r w:rsidRPr="00BF05F6">
        <w:rPr>
          <w:i/>
          <w:iCs/>
          <w:szCs w:val="20"/>
        </w:rPr>
        <w:t xml:space="preserve">trabalho </w:t>
      </w:r>
      <w:r w:rsidR="00B26509" w:rsidRPr="00BF05F6">
        <w:rPr>
          <w:i/>
          <w:iCs/>
          <w:szCs w:val="20"/>
        </w:rPr>
        <w:t>de</w:t>
      </w:r>
      <w:r w:rsidR="00DF49CA" w:rsidRPr="00BF05F6">
        <w:rPr>
          <w:i/>
          <w:iCs/>
          <w:szCs w:val="20"/>
        </w:rPr>
        <w:t xml:space="preserve"> todos</w:t>
      </w:r>
      <w:r w:rsidR="00B26509" w:rsidRPr="00BF05F6">
        <w:rPr>
          <w:i/>
          <w:iCs/>
          <w:szCs w:val="20"/>
        </w:rPr>
        <w:t xml:space="preserve"> – na </w:t>
      </w:r>
      <w:r w:rsidRPr="00BF05F6">
        <w:rPr>
          <w:i/>
          <w:iCs/>
          <w:szCs w:val="20"/>
        </w:rPr>
        <w:t xml:space="preserve">Mazda Motor de Portugal </w:t>
      </w:r>
      <w:r w:rsidR="00DF49CA" w:rsidRPr="00BF05F6">
        <w:rPr>
          <w:i/>
          <w:iCs/>
          <w:szCs w:val="20"/>
        </w:rPr>
        <w:t xml:space="preserve">e </w:t>
      </w:r>
      <w:r w:rsidR="00B26509" w:rsidRPr="00BF05F6">
        <w:rPr>
          <w:i/>
          <w:iCs/>
          <w:szCs w:val="20"/>
        </w:rPr>
        <w:t xml:space="preserve">na </w:t>
      </w:r>
      <w:r w:rsidR="00DF49CA" w:rsidRPr="00BF05F6">
        <w:rPr>
          <w:i/>
          <w:iCs/>
          <w:szCs w:val="20"/>
        </w:rPr>
        <w:t>Rede de Concessionários</w:t>
      </w:r>
      <w:r w:rsidR="00B26509" w:rsidRPr="00BF05F6">
        <w:rPr>
          <w:i/>
          <w:iCs/>
          <w:szCs w:val="20"/>
        </w:rPr>
        <w:t xml:space="preserve"> – </w:t>
      </w:r>
      <w:r w:rsidR="00DF49CA" w:rsidRPr="00BF05F6">
        <w:rPr>
          <w:i/>
          <w:iCs/>
          <w:szCs w:val="20"/>
        </w:rPr>
        <w:t>nas</w:t>
      </w:r>
      <w:r w:rsidR="00C9015D" w:rsidRPr="00BF05F6">
        <w:rPr>
          <w:i/>
          <w:iCs/>
          <w:szCs w:val="20"/>
        </w:rPr>
        <w:t xml:space="preserve"> </w:t>
      </w:r>
      <w:r w:rsidR="008F6D32" w:rsidRPr="00BF05F6">
        <w:rPr>
          <w:i/>
          <w:iCs/>
          <w:szCs w:val="20"/>
        </w:rPr>
        <w:t xml:space="preserve">suas diferentes </w:t>
      </w:r>
      <w:r w:rsidR="00B26509" w:rsidRPr="00BF05F6">
        <w:rPr>
          <w:i/>
          <w:iCs/>
          <w:szCs w:val="20"/>
        </w:rPr>
        <w:t>áreas</w:t>
      </w:r>
      <w:r w:rsidRPr="00BF05F6">
        <w:rPr>
          <w:i/>
          <w:iCs/>
          <w:szCs w:val="20"/>
        </w:rPr>
        <w:t xml:space="preserve">. </w:t>
      </w:r>
      <w:r w:rsidR="008F6D32" w:rsidRPr="00BF05F6">
        <w:rPr>
          <w:i/>
          <w:iCs/>
          <w:szCs w:val="20"/>
        </w:rPr>
        <w:t xml:space="preserve">O ano de </w:t>
      </w:r>
      <w:r w:rsidR="0057635E" w:rsidRPr="00BF05F6">
        <w:rPr>
          <w:i/>
          <w:iCs/>
          <w:szCs w:val="20"/>
        </w:rPr>
        <w:t>2026</w:t>
      </w:r>
      <w:r w:rsidR="00053A0B" w:rsidRPr="00BF05F6">
        <w:rPr>
          <w:i/>
          <w:iCs/>
          <w:szCs w:val="20"/>
        </w:rPr>
        <w:t xml:space="preserve"> já começou, pelo que o </w:t>
      </w:r>
      <w:r w:rsidR="008F6D32" w:rsidRPr="00BF05F6">
        <w:rPr>
          <w:i/>
          <w:iCs/>
          <w:szCs w:val="20"/>
        </w:rPr>
        <w:t>difícil</w:t>
      </w:r>
      <w:r w:rsidR="00BF05F6">
        <w:rPr>
          <w:i/>
          <w:iCs/>
          <w:szCs w:val="20"/>
        </w:rPr>
        <w:t>,</w:t>
      </w:r>
      <w:r w:rsidR="008F6D32" w:rsidRPr="00BF05F6">
        <w:rPr>
          <w:i/>
          <w:iCs/>
          <w:szCs w:val="20"/>
        </w:rPr>
        <w:t xml:space="preserve"> mas alcançável </w:t>
      </w:r>
      <w:r w:rsidR="00053A0B" w:rsidRPr="00BF05F6">
        <w:rPr>
          <w:i/>
          <w:iCs/>
          <w:szCs w:val="20"/>
        </w:rPr>
        <w:t>objetivo</w:t>
      </w:r>
      <w:r w:rsidR="00BF05F6">
        <w:rPr>
          <w:i/>
          <w:iCs/>
          <w:szCs w:val="20"/>
        </w:rPr>
        <w:t>,</w:t>
      </w:r>
      <w:r w:rsidR="00053A0B" w:rsidRPr="00BF05F6">
        <w:rPr>
          <w:i/>
          <w:iCs/>
          <w:szCs w:val="20"/>
        </w:rPr>
        <w:t xml:space="preserve"> é </w:t>
      </w:r>
      <w:r w:rsidR="008F6D32" w:rsidRPr="00BF05F6">
        <w:rPr>
          <w:i/>
          <w:iCs/>
          <w:szCs w:val="20"/>
        </w:rPr>
        <w:t xml:space="preserve">o </w:t>
      </w:r>
      <w:r w:rsidR="00053A0B" w:rsidRPr="00BF05F6">
        <w:rPr>
          <w:i/>
          <w:iCs/>
          <w:szCs w:val="20"/>
        </w:rPr>
        <w:t>de</w:t>
      </w:r>
      <w:r w:rsidR="0057635E" w:rsidRPr="00BF05F6">
        <w:rPr>
          <w:i/>
          <w:iCs/>
          <w:szCs w:val="20"/>
        </w:rPr>
        <w:t xml:space="preserve"> </w:t>
      </w:r>
      <w:r w:rsidR="00F57534" w:rsidRPr="00BF05F6">
        <w:rPr>
          <w:i/>
          <w:iCs/>
          <w:szCs w:val="20"/>
        </w:rPr>
        <w:t>mante</w:t>
      </w:r>
      <w:r w:rsidR="00053A0B" w:rsidRPr="00BF05F6">
        <w:rPr>
          <w:i/>
          <w:iCs/>
          <w:szCs w:val="20"/>
        </w:rPr>
        <w:t>rmos</w:t>
      </w:r>
      <w:r w:rsidR="0057635E" w:rsidRPr="00BF05F6">
        <w:rPr>
          <w:i/>
          <w:iCs/>
          <w:szCs w:val="20"/>
        </w:rPr>
        <w:t xml:space="preserve"> </w:t>
      </w:r>
      <w:r w:rsidR="00F57534" w:rsidRPr="00BF05F6">
        <w:rPr>
          <w:i/>
          <w:iCs/>
          <w:szCs w:val="20"/>
        </w:rPr>
        <w:t xml:space="preserve">este </w:t>
      </w:r>
      <w:r w:rsidR="0057635E" w:rsidRPr="00BF05F6">
        <w:rPr>
          <w:i/>
          <w:iCs/>
          <w:szCs w:val="20"/>
        </w:rPr>
        <w:t xml:space="preserve">constante e interessado acompanhamento </w:t>
      </w:r>
      <w:r w:rsidR="008F6D32" w:rsidRPr="00BF05F6">
        <w:rPr>
          <w:i/>
          <w:iCs/>
          <w:szCs w:val="20"/>
        </w:rPr>
        <w:t>a</w:t>
      </w:r>
      <w:r w:rsidR="0057635E" w:rsidRPr="00BF05F6">
        <w:rPr>
          <w:i/>
          <w:iCs/>
          <w:szCs w:val="20"/>
        </w:rPr>
        <w:t xml:space="preserve">os </w:t>
      </w:r>
      <w:r w:rsidRPr="00BF05F6">
        <w:rPr>
          <w:i/>
          <w:iCs/>
          <w:szCs w:val="20"/>
        </w:rPr>
        <w:t>nossos clientes</w:t>
      </w:r>
      <w:r w:rsidR="00F57534" w:rsidRPr="00BF05F6">
        <w:rPr>
          <w:i/>
          <w:iCs/>
          <w:szCs w:val="20"/>
        </w:rPr>
        <w:t xml:space="preserve">, </w:t>
      </w:r>
      <w:r w:rsidR="00053A0B" w:rsidRPr="00BF05F6">
        <w:rPr>
          <w:i/>
          <w:iCs/>
          <w:szCs w:val="20"/>
        </w:rPr>
        <w:t>bem com</w:t>
      </w:r>
      <w:r w:rsidRPr="00BF05F6">
        <w:rPr>
          <w:i/>
          <w:iCs/>
          <w:szCs w:val="20"/>
        </w:rPr>
        <w:t xml:space="preserve"> a cons</w:t>
      </w:r>
      <w:r w:rsidR="00053A0B" w:rsidRPr="00BF05F6">
        <w:rPr>
          <w:i/>
          <w:iCs/>
          <w:szCs w:val="20"/>
        </w:rPr>
        <w:t>is</w:t>
      </w:r>
      <w:r w:rsidRPr="00BF05F6">
        <w:rPr>
          <w:i/>
          <w:iCs/>
          <w:szCs w:val="20"/>
        </w:rPr>
        <w:t>t</w:t>
      </w:r>
      <w:r w:rsidR="00053A0B" w:rsidRPr="00BF05F6">
        <w:rPr>
          <w:i/>
          <w:iCs/>
          <w:szCs w:val="20"/>
        </w:rPr>
        <w:t>ê</w:t>
      </w:r>
      <w:r w:rsidRPr="00BF05F6">
        <w:rPr>
          <w:i/>
          <w:iCs/>
          <w:szCs w:val="20"/>
        </w:rPr>
        <w:t>ncia no</w:t>
      </w:r>
      <w:r w:rsidR="00053A0B" w:rsidRPr="00BF05F6">
        <w:rPr>
          <w:i/>
          <w:iCs/>
          <w:szCs w:val="20"/>
        </w:rPr>
        <w:t>s</w:t>
      </w:r>
      <w:r w:rsidRPr="00BF05F6">
        <w:rPr>
          <w:i/>
          <w:iCs/>
          <w:szCs w:val="20"/>
        </w:rPr>
        <w:t xml:space="preserve"> serviço</w:t>
      </w:r>
      <w:r w:rsidR="00053A0B" w:rsidRPr="00BF05F6">
        <w:rPr>
          <w:i/>
          <w:iCs/>
          <w:szCs w:val="20"/>
        </w:rPr>
        <w:t>s</w:t>
      </w:r>
      <w:r w:rsidRPr="00BF05F6">
        <w:rPr>
          <w:i/>
          <w:iCs/>
          <w:szCs w:val="20"/>
        </w:rPr>
        <w:t xml:space="preserve"> que </w:t>
      </w:r>
      <w:r w:rsidR="00053A0B" w:rsidRPr="00BF05F6">
        <w:rPr>
          <w:i/>
          <w:iCs/>
          <w:szCs w:val="20"/>
        </w:rPr>
        <w:t xml:space="preserve">lhes </w:t>
      </w:r>
      <w:r w:rsidRPr="00BF05F6">
        <w:rPr>
          <w:i/>
          <w:iCs/>
          <w:szCs w:val="20"/>
        </w:rPr>
        <w:t>prestamos diariamente”</w:t>
      </w:r>
      <w:r w:rsidR="00047088" w:rsidRPr="00BF05F6">
        <w:rPr>
          <w:i/>
          <w:iCs/>
          <w:szCs w:val="20"/>
        </w:rPr>
        <w:t xml:space="preserve">, </w:t>
      </w:r>
      <w:r w:rsidR="00E85ECC" w:rsidRPr="00BF05F6">
        <w:rPr>
          <w:szCs w:val="20"/>
        </w:rPr>
        <w:t>referiu</w:t>
      </w:r>
      <w:r w:rsidR="00047088" w:rsidRPr="00BF05F6">
        <w:rPr>
          <w:szCs w:val="20"/>
        </w:rPr>
        <w:t xml:space="preserve"> Tiago Rei</w:t>
      </w:r>
      <w:r w:rsidR="007A2576" w:rsidRPr="00BF05F6">
        <w:rPr>
          <w:szCs w:val="20"/>
        </w:rPr>
        <w:t>s</w:t>
      </w:r>
      <w:r w:rsidR="00047088" w:rsidRPr="00BF05F6">
        <w:rPr>
          <w:szCs w:val="20"/>
        </w:rPr>
        <w:t xml:space="preserve"> Tomaz</w:t>
      </w:r>
      <w:r w:rsidR="00047088" w:rsidRPr="00BF05F6">
        <w:rPr>
          <w:i/>
          <w:iCs/>
          <w:szCs w:val="20"/>
        </w:rPr>
        <w:t>.</w:t>
      </w:r>
      <w:r w:rsidR="00053A0B" w:rsidRPr="001816AB">
        <w:rPr>
          <w:i/>
          <w:iCs/>
          <w:szCs w:val="20"/>
        </w:rPr>
        <w:t xml:space="preserve"> </w:t>
      </w:r>
    </w:p>
    <w:p w14:paraId="290335FF" w14:textId="77777777" w:rsidR="00192927" w:rsidRPr="001816AB" w:rsidRDefault="00192927" w:rsidP="00C177E6">
      <w:pPr>
        <w:adjustRightInd w:val="0"/>
        <w:spacing w:line="260" w:lineRule="exact"/>
        <w:jc w:val="both"/>
        <w:rPr>
          <w:szCs w:val="20"/>
          <w:highlight w:val="yellow"/>
        </w:rPr>
      </w:pPr>
    </w:p>
    <w:p w14:paraId="153A1325" w14:textId="6C534244" w:rsidR="00C177E6" w:rsidRPr="001816AB" w:rsidRDefault="00EC079B" w:rsidP="00C177E6">
      <w:pPr>
        <w:adjustRightInd w:val="0"/>
        <w:spacing w:line="260" w:lineRule="exact"/>
        <w:jc w:val="both"/>
        <w:rPr>
          <w:szCs w:val="20"/>
        </w:rPr>
      </w:pPr>
      <w:r w:rsidRPr="001816AB">
        <w:rPr>
          <w:szCs w:val="20"/>
        </w:rPr>
        <w:t>A</w:t>
      </w:r>
      <w:r w:rsidR="00C177E6" w:rsidRPr="001816AB">
        <w:rPr>
          <w:szCs w:val="20"/>
        </w:rPr>
        <w:t xml:space="preserve"> Mazda </w:t>
      </w:r>
      <w:r w:rsidR="006624DB">
        <w:rPr>
          <w:szCs w:val="20"/>
        </w:rPr>
        <w:t>volta, assim, a sublinhar a</w:t>
      </w:r>
      <w:r w:rsidRPr="001816AB">
        <w:rPr>
          <w:szCs w:val="20"/>
        </w:rPr>
        <w:t xml:space="preserve"> sua imagem </w:t>
      </w:r>
      <w:r w:rsidR="00A43598" w:rsidRPr="001816AB">
        <w:rPr>
          <w:szCs w:val="20"/>
        </w:rPr>
        <w:t xml:space="preserve">de marca acessível e </w:t>
      </w:r>
      <w:r w:rsidR="006624DB">
        <w:rPr>
          <w:szCs w:val="20"/>
        </w:rPr>
        <w:t xml:space="preserve">com </w:t>
      </w:r>
      <w:r w:rsidR="002B6A60" w:rsidRPr="001816AB">
        <w:rPr>
          <w:szCs w:val="20"/>
        </w:rPr>
        <w:t>cap</w:t>
      </w:r>
      <w:r w:rsidR="006624DB">
        <w:rPr>
          <w:szCs w:val="20"/>
        </w:rPr>
        <w:t>acidade</w:t>
      </w:r>
      <w:r w:rsidR="002B6A60" w:rsidRPr="001816AB">
        <w:rPr>
          <w:szCs w:val="20"/>
        </w:rPr>
        <w:t xml:space="preserve"> de</w:t>
      </w:r>
      <w:r w:rsidR="00A43598" w:rsidRPr="001816AB">
        <w:rPr>
          <w:szCs w:val="20"/>
        </w:rPr>
        <w:t xml:space="preserve"> encontrar soluções para a resolução das diferentes questões dos seus clientes, inte</w:t>
      </w:r>
      <w:r w:rsidR="005B0B21" w:rsidRPr="001816AB">
        <w:rPr>
          <w:szCs w:val="20"/>
        </w:rPr>
        <w:t>grando um</w:t>
      </w:r>
      <w:r w:rsidR="00C177E6" w:rsidRPr="001816AB">
        <w:rPr>
          <w:szCs w:val="20"/>
        </w:rPr>
        <w:t>a listagem de certificações atribuídas pelo Portal da Queixa</w:t>
      </w:r>
      <w:r w:rsidR="002B6A60" w:rsidRPr="001816AB">
        <w:rPr>
          <w:szCs w:val="20"/>
        </w:rPr>
        <w:t>. N</w:t>
      </w:r>
      <w:r w:rsidR="005B0B21" w:rsidRPr="001816AB">
        <w:rPr>
          <w:szCs w:val="20"/>
        </w:rPr>
        <w:t>a</w:t>
      </w:r>
      <w:r w:rsidR="00C177E6" w:rsidRPr="001816AB">
        <w:rPr>
          <w:szCs w:val="20"/>
        </w:rPr>
        <w:t xml:space="preserve"> </w:t>
      </w:r>
      <w:r w:rsidR="005B0B21" w:rsidRPr="001816AB">
        <w:rPr>
          <w:szCs w:val="20"/>
        </w:rPr>
        <w:t>mais recente edição</w:t>
      </w:r>
      <w:r w:rsidR="00D81CC8">
        <w:rPr>
          <w:szCs w:val="20"/>
        </w:rPr>
        <w:t xml:space="preserve"> desta iniciativa,</w:t>
      </w:r>
      <w:r w:rsidR="005B0B21" w:rsidRPr="001816AB">
        <w:rPr>
          <w:szCs w:val="20"/>
        </w:rPr>
        <w:t xml:space="preserve"> </w:t>
      </w:r>
      <w:r w:rsidR="002B6A60" w:rsidRPr="001816AB">
        <w:rPr>
          <w:szCs w:val="20"/>
        </w:rPr>
        <w:t xml:space="preserve">o selo </w:t>
      </w:r>
      <w:r w:rsidR="004F4C3C" w:rsidRPr="001816AB">
        <w:rPr>
          <w:szCs w:val="20"/>
        </w:rPr>
        <w:t>“Marca Recomendada 202</w:t>
      </w:r>
      <w:r w:rsidR="00E601EE" w:rsidRPr="001816AB">
        <w:rPr>
          <w:szCs w:val="20"/>
        </w:rPr>
        <w:t>6</w:t>
      </w:r>
      <w:r w:rsidR="004F4C3C" w:rsidRPr="001816AB">
        <w:rPr>
          <w:szCs w:val="20"/>
        </w:rPr>
        <w:t xml:space="preserve">” </w:t>
      </w:r>
      <w:r w:rsidR="002B6A60" w:rsidRPr="001816AB">
        <w:rPr>
          <w:szCs w:val="20"/>
        </w:rPr>
        <w:t xml:space="preserve">foi atribuído a </w:t>
      </w:r>
      <w:r w:rsidR="00C177E6" w:rsidRPr="001816AB">
        <w:rPr>
          <w:szCs w:val="20"/>
        </w:rPr>
        <w:t xml:space="preserve">um total de </w:t>
      </w:r>
      <w:r w:rsidR="00D0161A" w:rsidRPr="001816AB">
        <w:rPr>
          <w:szCs w:val="20"/>
        </w:rPr>
        <w:t>189 marcas, num universo de 18</w:t>
      </w:r>
      <w:r w:rsidR="00D81CC8">
        <w:rPr>
          <w:szCs w:val="20"/>
        </w:rPr>
        <w:t>.</w:t>
      </w:r>
      <w:r w:rsidR="00D0161A" w:rsidRPr="001816AB">
        <w:rPr>
          <w:szCs w:val="20"/>
        </w:rPr>
        <w:t>639 entidades</w:t>
      </w:r>
      <w:r w:rsidR="005B0B21" w:rsidRPr="001816AB">
        <w:rPr>
          <w:szCs w:val="20"/>
        </w:rPr>
        <w:t xml:space="preserve"> </w:t>
      </w:r>
      <w:r w:rsidR="00D0161A" w:rsidRPr="001816AB">
        <w:rPr>
          <w:szCs w:val="20"/>
        </w:rPr>
        <w:t xml:space="preserve">privadas e públicas, </w:t>
      </w:r>
      <w:r w:rsidR="002B6A60" w:rsidRPr="001816AB">
        <w:rPr>
          <w:szCs w:val="20"/>
        </w:rPr>
        <w:t>d</w:t>
      </w:r>
      <w:r w:rsidR="00D0161A" w:rsidRPr="001816AB">
        <w:rPr>
          <w:szCs w:val="20"/>
        </w:rPr>
        <w:t>os mais diversos</w:t>
      </w:r>
      <w:r w:rsidR="00C177E6" w:rsidRPr="001816AB">
        <w:rPr>
          <w:szCs w:val="20"/>
        </w:rPr>
        <w:t xml:space="preserve"> setores de atividade, </w:t>
      </w:r>
      <w:r w:rsidR="00D81CC8">
        <w:rPr>
          <w:szCs w:val="20"/>
        </w:rPr>
        <w:t>resultando</w:t>
      </w:r>
      <w:r w:rsidR="002B6A60" w:rsidRPr="001816AB">
        <w:rPr>
          <w:szCs w:val="20"/>
        </w:rPr>
        <w:t xml:space="preserve"> </w:t>
      </w:r>
      <w:r w:rsidR="002E1173">
        <w:rPr>
          <w:szCs w:val="20"/>
        </w:rPr>
        <w:t xml:space="preserve">exclusivamente </w:t>
      </w:r>
      <w:r w:rsidR="002B6A60" w:rsidRPr="001816AB">
        <w:rPr>
          <w:szCs w:val="20"/>
        </w:rPr>
        <w:t>d</w:t>
      </w:r>
      <w:r w:rsidR="00C177E6" w:rsidRPr="001816AB">
        <w:rPr>
          <w:szCs w:val="20"/>
        </w:rPr>
        <w:t xml:space="preserve">as avaliações </w:t>
      </w:r>
      <w:r w:rsidR="004F4C3C" w:rsidRPr="001816AB">
        <w:rPr>
          <w:szCs w:val="20"/>
        </w:rPr>
        <w:t>e</w:t>
      </w:r>
      <w:r w:rsidR="00C177E6" w:rsidRPr="001816AB">
        <w:rPr>
          <w:szCs w:val="20"/>
        </w:rPr>
        <w:t xml:space="preserve"> </w:t>
      </w:r>
      <w:r w:rsidR="00C177E6" w:rsidRPr="001816AB">
        <w:rPr>
          <w:i/>
          <w:iCs/>
          <w:szCs w:val="20"/>
        </w:rPr>
        <w:t>inputs</w:t>
      </w:r>
      <w:r w:rsidR="00C177E6" w:rsidRPr="001816AB">
        <w:rPr>
          <w:szCs w:val="20"/>
        </w:rPr>
        <w:t xml:space="preserve"> dos </w:t>
      </w:r>
      <w:r w:rsidR="00D0161A" w:rsidRPr="001816AB">
        <w:rPr>
          <w:szCs w:val="20"/>
        </w:rPr>
        <w:t>respetivos</w:t>
      </w:r>
      <w:r w:rsidR="00C177E6" w:rsidRPr="001816AB">
        <w:rPr>
          <w:szCs w:val="20"/>
        </w:rPr>
        <w:t xml:space="preserve"> clientes</w:t>
      </w:r>
      <w:r w:rsidR="00752331" w:rsidRPr="001816AB">
        <w:rPr>
          <w:szCs w:val="20"/>
        </w:rPr>
        <w:t>,</w:t>
      </w:r>
      <w:r w:rsidR="00C177E6" w:rsidRPr="001816AB">
        <w:rPr>
          <w:szCs w:val="20"/>
        </w:rPr>
        <w:t xml:space="preserve"> ao nível do atendimento e da resolução dos problemas</w:t>
      </w:r>
      <w:r w:rsidR="004F4C3C" w:rsidRPr="001816AB">
        <w:rPr>
          <w:szCs w:val="20"/>
        </w:rPr>
        <w:t>, processos</w:t>
      </w:r>
      <w:r w:rsidR="00C177E6" w:rsidRPr="001816AB">
        <w:rPr>
          <w:szCs w:val="20"/>
        </w:rPr>
        <w:t xml:space="preserve"> submetidos </w:t>
      </w:r>
      <w:r w:rsidR="00752331" w:rsidRPr="001816AB">
        <w:rPr>
          <w:szCs w:val="20"/>
        </w:rPr>
        <w:t>através d</w:t>
      </w:r>
      <w:r w:rsidR="004F4C3C" w:rsidRPr="001816AB">
        <w:rPr>
          <w:szCs w:val="20"/>
        </w:rPr>
        <w:t>ess</w:t>
      </w:r>
      <w:r w:rsidR="00752331" w:rsidRPr="001816AB">
        <w:rPr>
          <w:szCs w:val="20"/>
        </w:rPr>
        <w:t>a</w:t>
      </w:r>
      <w:r w:rsidR="00C177E6" w:rsidRPr="001816AB">
        <w:rPr>
          <w:szCs w:val="20"/>
        </w:rPr>
        <w:t xml:space="preserve"> plataforma</w:t>
      </w:r>
      <w:r w:rsidR="00925B67" w:rsidRPr="001816AB">
        <w:rPr>
          <w:szCs w:val="20"/>
        </w:rPr>
        <w:t xml:space="preserve"> da Consumers Trust</w:t>
      </w:r>
      <w:r w:rsidR="00C177E6" w:rsidRPr="001816AB">
        <w:rPr>
          <w:szCs w:val="20"/>
        </w:rPr>
        <w:t>.</w:t>
      </w:r>
    </w:p>
    <w:p w14:paraId="4C954C30" w14:textId="77777777" w:rsidR="00925B67" w:rsidRPr="001816AB" w:rsidRDefault="00925B67" w:rsidP="00C177E6">
      <w:pPr>
        <w:adjustRightInd w:val="0"/>
        <w:spacing w:line="260" w:lineRule="exact"/>
        <w:jc w:val="both"/>
        <w:rPr>
          <w:szCs w:val="20"/>
        </w:rPr>
      </w:pPr>
    </w:p>
    <w:p w14:paraId="0ACEA102" w14:textId="50436958" w:rsidR="002104A8" w:rsidRPr="001816AB" w:rsidRDefault="00C177E6" w:rsidP="00C177E6">
      <w:pPr>
        <w:adjustRightInd w:val="0"/>
        <w:spacing w:line="260" w:lineRule="exact"/>
        <w:jc w:val="both"/>
        <w:rPr>
          <w:szCs w:val="20"/>
        </w:rPr>
      </w:pPr>
      <w:r w:rsidRPr="001816AB">
        <w:rPr>
          <w:szCs w:val="20"/>
        </w:rPr>
        <w:t>Informações adicionais sobre o relatório “Marca Recomendada 202</w:t>
      </w:r>
      <w:r w:rsidR="00E601EE" w:rsidRPr="001816AB">
        <w:rPr>
          <w:szCs w:val="20"/>
        </w:rPr>
        <w:t>6</w:t>
      </w:r>
      <w:r w:rsidRPr="001816AB">
        <w:rPr>
          <w:szCs w:val="20"/>
        </w:rPr>
        <w:t xml:space="preserve">” podem ser consultadas </w:t>
      </w:r>
      <w:hyperlink r:id="rId11" w:history="1">
        <w:r w:rsidRPr="001816AB">
          <w:rPr>
            <w:rStyle w:val="Hiperligao"/>
            <w:b/>
            <w:bCs/>
            <w:szCs w:val="20"/>
          </w:rPr>
          <w:t>aqui</w:t>
        </w:r>
      </w:hyperlink>
      <w:r w:rsidRPr="001816AB">
        <w:rPr>
          <w:szCs w:val="20"/>
        </w:rPr>
        <w:t>.</w:t>
      </w:r>
      <w:r w:rsidR="002A0B05" w:rsidRPr="001816AB">
        <w:rPr>
          <w:szCs w:val="20"/>
        </w:rPr>
        <w:t xml:space="preserve"> </w:t>
      </w:r>
    </w:p>
    <w:p w14:paraId="116C387F" w14:textId="77777777" w:rsidR="001E1013" w:rsidRPr="001816AB" w:rsidRDefault="001E1013" w:rsidP="001E1013">
      <w:pPr>
        <w:adjustRightInd w:val="0"/>
        <w:spacing w:line="260" w:lineRule="exact"/>
        <w:rPr>
          <w:b/>
          <w:bCs/>
          <w:szCs w:val="20"/>
        </w:rPr>
      </w:pPr>
      <w:bookmarkStart w:id="0" w:name="_Hlk202886383"/>
    </w:p>
    <w:p w14:paraId="0E49EF01" w14:textId="4F0F1A2E" w:rsidR="0018654B" w:rsidRDefault="00923688" w:rsidP="001E1013">
      <w:pPr>
        <w:adjustRightInd w:val="0"/>
        <w:spacing w:line="260" w:lineRule="exact"/>
        <w:jc w:val="center"/>
        <w:rPr>
          <w:sz w:val="21"/>
          <w:szCs w:val="21"/>
        </w:rPr>
      </w:pPr>
      <w:r w:rsidRPr="00B320E8">
        <w:rPr>
          <w:kern w:val="2"/>
          <w:szCs w:val="20"/>
          <w:lang w:eastAsia="ja-JP"/>
        </w:rPr>
        <w:t># # #</w:t>
      </w:r>
    </w:p>
    <w:p w14:paraId="76EC35FF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0"/>
    <w:p w14:paraId="232F0DDD" w14:textId="77777777" w:rsidR="001C554B" w:rsidRPr="00D97158" w:rsidRDefault="001C554B" w:rsidP="001C554B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Pr="00D97158">
        <w:rPr>
          <w:b/>
          <w:kern w:val="2"/>
          <w:szCs w:val="20"/>
          <w:lang w:eastAsia="ja-JP"/>
        </w:rPr>
        <w:t xml:space="preserve">: </w:t>
      </w:r>
      <w:r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Pr="00D97158">
        <w:rPr>
          <w:rFonts w:cs="Segoe UI"/>
          <w:bCs/>
          <w:i/>
          <w:szCs w:val="20"/>
        </w:rPr>
        <w:t xml:space="preserve"> em</w:t>
      </w:r>
      <w:r w:rsidRPr="00D97158">
        <w:rPr>
          <w:szCs w:val="20"/>
        </w:rPr>
        <w:t xml:space="preserve"> </w:t>
      </w:r>
      <w:hyperlink r:id="rId12" w:history="1">
        <w:r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F33AF66" w14:textId="77777777" w:rsidR="001C554B" w:rsidRPr="00D97158" w:rsidRDefault="001C554B" w:rsidP="001C554B">
      <w:pPr>
        <w:adjustRightInd w:val="0"/>
        <w:spacing w:line="260" w:lineRule="exact"/>
        <w:jc w:val="both"/>
        <w:rPr>
          <w:szCs w:val="20"/>
        </w:rPr>
      </w:pPr>
    </w:p>
    <w:bookmarkEnd w:id="1"/>
    <w:p w14:paraId="5CDCCD45" w14:textId="77777777" w:rsidR="001C554B" w:rsidRPr="00D97158" w:rsidRDefault="001C554B" w:rsidP="001C5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DBBBB84" w14:textId="77777777" w:rsidR="001C554B" w:rsidRPr="00D97158" w:rsidRDefault="001C554B" w:rsidP="001C554B">
      <w:pPr>
        <w:spacing w:line="260" w:lineRule="exact"/>
        <w:rPr>
          <w:iCs/>
          <w:szCs w:val="20"/>
        </w:rPr>
      </w:pPr>
    </w:p>
    <w:p w14:paraId="46157C90" w14:textId="77777777" w:rsidR="001C554B" w:rsidRPr="00D97158" w:rsidRDefault="001C554B" w:rsidP="001C5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6FA122C6" w:rsidR="00923688" w:rsidRPr="002E1173" w:rsidRDefault="001C554B" w:rsidP="002E1173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sectPr w:rsidR="00923688" w:rsidRPr="002E1173" w:rsidSect="00D42B99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7644" w14:textId="77777777" w:rsidR="00A3710F" w:rsidRPr="00B320E8" w:rsidRDefault="00A3710F" w:rsidP="00972E15">
      <w:r w:rsidRPr="00B320E8">
        <w:separator/>
      </w:r>
    </w:p>
  </w:endnote>
  <w:endnote w:type="continuationSeparator" w:id="0">
    <w:p w14:paraId="0139ED53" w14:textId="77777777" w:rsidR="00A3710F" w:rsidRPr="00B320E8" w:rsidRDefault="00A3710F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6733" w14:textId="77777777" w:rsidR="00A3710F" w:rsidRPr="00B320E8" w:rsidRDefault="00A3710F" w:rsidP="00972E15">
      <w:r w:rsidRPr="00B320E8">
        <w:separator/>
      </w:r>
    </w:p>
  </w:footnote>
  <w:footnote w:type="continuationSeparator" w:id="0">
    <w:p w14:paraId="13AF8CB6" w14:textId="77777777" w:rsidR="00A3710F" w:rsidRPr="00B320E8" w:rsidRDefault="00A3710F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7566118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20DA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45313"/>
    <w:rsid w:val="00047088"/>
    <w:rsid w:val="00050060"/>
    <w:rsid w:val="00051427"/>
    <w:rsid w:val="0005266A"/>
    <w:rsid w:val="00053407"/>
    <w:rsid w:val="00053A0B"/>
    <w:rsid w:val="000541C4"/>
    <w:rsid w:val="00057380"/>
    <w:rsid w:val="000621BF"/>
    <w:rsid w:val="000650E6"/>
    <w:rsid w:val="00065546"/>
    <w:rsid w:val="00065BBB"/>
    <w:rsid w:val="0007087B"/>
    <w:rsid w:val="000713C1"/>
    <w:rsid w:val="00072261"/>
    <w:rsid w:val="0007372F"/>
    <w:rsid w:val="00073F83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978D7"/>
    <w:rsid w:val="000A1AF0"/>
    <w:rsid w:val="000A5116"/>
    <w:rsid w:val="000A54CF"/>
    <w:rsid w:val="000A725F"/>
    <w:rsid w:val="000B56CC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45FC"/>
    <w:rsid w:val="001353A5"/>
    <w:rsid w:val="00135A64"/>
    <w:rsid w:val="00140A06"/>
    <w:rsid w:val="00146633"/>
    <w:rsid w:val="001471A8"/>
    <w:rsid w:val="00147BE0"/>
    <w:rsid w:val="0015079A"/>
    <w:rsid w:val="00150BDC"/>
    <w:rsid w:val="001512F9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48A2"/>
    <w:rsid w:val="0017567A"/>
    <w:rsid w:val="0017619C"/>
    <w:rsid w:val="0017637E"/>
    <w:rsid w:val="00176C09"/>
    <w:rsid w:val="001804EE"/>
    <w:rsid w:val="001816AB"/>
    <w:rsid w:val="00181B52"/>
    <w:rsid w:val="00184457"/>
    <w:rsid w:val="0018654B"/>
    <w:rsid w:val="001869BA"/>
    <w:rsid w:val="00186DB3"/>
    <w:rsid w:val="00187295"/>
    <w:rsid w:val="00187835"/>
    <w:rsid w:val="00191098"/>
    <w:rsid w:val="001926D4"/>
    <w:rsid w:val="00192927"/>
    <w:rsid w:val="00193041"/>
    <w:rsid w:val="0019398E"/>
    <w:rsid w:val="001942B9"/>
    <w:rsid w:val="00196371"/>
    <w:rsid w:val="00196D84"/>
    <w:rsid w:val="001A1F58"/>
    <w:rsid w:val="001A3085"/>
    <w:rsid w:val="001A44BF"/>
    <w:rsid w:val="001A4F06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C554B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013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267D9"/>
    <w:rsid w:val="00233E76"/>
    <w:rsid w:val="0023519B"/>
    <w:rsid w:val="002362E1"/>
    <w:rsid w:val="00237C4B"/>
    <w:rsid w:val="00240403"/>
    <w:rsid w:val="0024088E"/>
    <w:rsid w:val="00240C81"/>
    <w:rsid w:val="00244C3F"/>
    <w:rsid w:val="00251714"/>
    <w:rsid w:val="00252922"/>
    <w:rsid w:val="0025474A"/>
    <w:rsid w:val="00254832"/>
    <w:rsid w:val="002558C3"/>
    <w:rsid w:val="00256B06"/>
    <w:rsid w:val="00256FBE"/>
    <w:rsid w:val="00257030"/>
    <w:rsid w:val="002615FE"/>
    <w:rsid w:val="00261C23"/>
    <w:rsid w:val="00261CD8"/>
    <w:rsid w:val="00261E43"/>
    <w:rsid w:val="00262C07"/>
    <w:rsid w:val="00263212"/>
    <w:rsid w:val="0026349B"/>
    <w:rsid w:val="002643F0"/>
    <w:rsid w:val="00264B3C"/>
    <w:rsid w:val="00264CB4"/>
    <w:rsid w:val="00267C3B"/>
    <w:rsid w:val="00271430"/>
    <w:rsid w:val="002717C6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0B05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A60"/>
    <w:rsid w:val="002B6C12"/>
    <w:rsid w:val="002C02B0"/>
    <w:rsid w:val="002C1104"/>
    <w:rsid w:val="002C15BA"/>
    <w:rsid w:val="002C1872"/>
    <w:rsid w:val="002C3E51"/>
    <w:rsid w:val="002C6348"/>
    <w:rsid w:val="002D0049"/>
    <w:rsid w:val="002D0A64"/>
    <w:rsid w:val="002D1B8C"/>
    <w:rsid w:val="002D1CE5"/>
    <w:rsid w:val="002D6E78"/>
    <w:rsid w:val="002D7AF7"/>
    <w:rsid w:val="002E0B95"/>
    <w:rsid w:val="002E1173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0F66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6215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5D24"/>
    <w:rsid w:val="003A683F"/>
    <w:rsid w:val="003A6A5C"/>
    <w:rsid w:val="003A7067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0A3D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E7EDD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556B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3E9E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4C3C"/>
    <w:rsid w:val="004F5E13"/>
    <w:rsid w:val="004F5FFF"/>
    <w:rsid w:val="004F6CA8"/>
    <w:rsid w:val="004F7028"/>
    <w:rsid w:val="005009B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2DA5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2B6B"/>
    <w:rsid w:val="00531B78"/>
    <w:rsid w:val="00533A30"/>
    <w:rsid w:val="005345EB"/>
    <w:rsid w:val="00535C74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4C58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635E"/>
    <w:rsid w:val="0057642E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534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0B21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0D73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1B43"/>
    <w:rsid w:val="006025C7"/>
    <w:rsid w:val="0060271A"/>
    <w:rsid w:val="00603FAB"/>
    <w:rsid w:val="006056CB"/>
    <w:rsid w:val="006066AA"/>
    <w:rsid w:val="00610427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24DB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1408"/>
    <w:rsid w:val="006A573E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08F4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2331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95D1F"/>
    <w:rsid w:val="007A106F"/>
    <w:rsid w:val="007A20E8"/>
    <w:rsid w:val="007A2576"/>
    <w:rsid w:val="007A4304"/>
    <w:rsid w:val="007A51BF"/>
    <w:rsid w:val="007A5518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56F74"/>
    <w:rsid w:val="00862BE0"/>
    <w:rsid w:val="00862D6A"/>
    <w:rsid w:val="0086679D"/>
    <w:rsid w:val="008727BD"/>
    <w:rsid w:val="00872BB1"/>
    <w:rsid w:val="00872E07"/>
    <w:rsid w:val="008734E4"/>
    <w:rsid w:val="00873D74"/>
    <w:rsid w:val="00875DC7"/>
    <w:rsid w:val="00880FC3"/>
    <w:rsid w:val="00882165"/>
    <w:rsid w:val="00885C8E"/>
    <w:rsid w:val="008862D0"/>
    <w:rsid w:val="00886D7A"/>
    <w:rsid w:val="008874ED"/>
    <w:rsid w:val="00887EF8"/>
    <w:rsid w:val="00890110"/>
    <w:rsid w:val="008914EE"/>
    <w:rsid w:val="00891BA7"/>
    <w:rsid w:val="008933AB"/>
    <w:rsid w:val="00893940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3AE9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8F6D32"/>
    <w:rsid w:val="00903132"/>
    <w:rsid w:val="0090611C"/>
    <w:rsid w:val="00906D3B"/>
    <w:rsid w:val="00910CC5"/>
    <w:rsid w:val="00911AF8"/>
    <w:rsid w:val="00912403"/>
    <w:rsid w:val="00914CF3"/>
    <w:rsid w:val="00915A07"/>
    <w:rsid w:val="00920555"/>
    <w:rsid w:val="009218AA"/>
    <w:rsid w:val="009220CB"/>
    <w:rsid w:val="00922498"/>
    <w:rsid w:val="00923688"/>
    <w:rsid w:val="00925B67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5BF"/>
    <w:rsid w:val="009568DC"/>
    <w:rsid w:val="00956B3F"/>
    <w:rsid w:val="009570CA"/>
    <w:rsid w:val="00962028"/>
    <w:rsid w:val="00963627"/>
    <w:rsid w:val="009651CB"/>
    <w:rsid w:val="00966FBA"/>
    <w:rsid w:val="00972E15"/>
    <w:rsid w:val="00973072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0F"/>
    <w:rsid w:val="00A371A5"/>
    <w:rsid w:val="00A374C6"/>
    <w:rsid w:val="00A374CE"/>
    <w:rsid w:val="00A41C16"/>
    <w:rsid w:val="00A43598"/>
    <w:rsid w:val="00A437A3"/>
    <w:rsid w:val="00A45183"/>
    <w:rsid w:val="00A4596F"/>
    <w:rsid w:val="00A47B74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0F4E"/>
    <w:rsid w:val="00A91FB3"/>
    <w:rsid w:val="00A92C23"/>
    <w:rsid w:val="00A940CC"/>
    <w:rsid w:val="00A94D3B"/>
    <w:rsid w:val="00A95DBB"/>
    <w:rsid w:val="00A96333"/>
    <w:rsid w:val="00A9667D"/>
    <w:rsid w:val="00A97402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0712"/>
    <w:rsid w:val="00AD46C7"/>
    <w:rsid w:val="00AD54CD"/>
    <w:rsid w:val="00AD64F1"/>
    <w:rsid w:val="00AD65E1"/>
    <w:rsid w:val="00AD7CBB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5267"/>
    <w:rsid w:val="00B0684B"/>
    <w:rsid w:val="00B07369"/>
    <w:rsid w:val="00B13FEE"/>
    <w:rsid w:val="00B144A3"/>
    <w:rsid w:val="00B16174"/>
    <w:rsid w:val="00B16385"/>
    <w:rsid w:val="00B16CF2"/>
    <w:rsid w:val="00B171DE"/>
    <w:rsid w:val="00B21814"/>
    <w:rsid w:val="00B21D52"/>
    <w:rsid w:val="00B21D59"/>
    <w:rsid w:val="00B26509"/>
    <w:rsid w:val="00B272EF"/>
    <w:rsid w:val="00B30CBF"/>
    <w:rsid w:val="00B31960"/>
    <w:rsid w:val="00B320E8"/>
    <w:rsid w:val="00B32E45"/>
    <w:rsid w:val="00B33264"/>
    <w:rsid w:val="00B333F0"/>
    <w:rsid w:val="00B33F55"/>
    <w:rsid w:val="00B34037"/>
    <w:rsid w:val="00B355CC"/>
    <w:rsid w:val="00B35D5B"/>
    <w:rsid w:val="00B3754A"/>
    <w:rsid w:val="00B4086C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CF9"/>
    <w:rsid w:val="00B91F0F"/>
    <w:rsid w:val="00B92468"/>
    <w:rsid w:val="00B92760"/>
    <w:rsid w:val="00B947C5"/>
    <w:rsid w:val="00B96D40"/>
    <w:rsid w:val="00BA09AC"/>
    <w:rsid w:val="00BA0D09"/>
    <w:rsid w:val="00BA0E14"/>
    <w:rsid w:val="00BA0F58"/>
    <w:rsid w:val="00BA40F6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5F6"/>
    <w:rsid w:val="00BF06BC"/>
    <w:rsid w:val="00BF150C"/>
    <w:rsid w:val="00BF19F4"/>
    <w:rsid w:val="00BF37D4"/>
    <w:rsid w:val="00BF4470"/>
    <w:rsid w:val="00BF4C83"/>
    <w:rsid w:val="00BF52BA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7E6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5EA5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2E73"/>
    <w:rsid w:val="00C833B2"/>
    <w:rsid w:val="00C83B3B"/>
    <w:rsid w:val="00C87CC1"/>
    <w:rsid w:val="00C9015D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161A"/>
    <w:rsid w:val="00D031C2"/>
    <w:rsid w:val="00D03719"/>
    <w:rsid w:val="00D03E56"/>
    <w:rsid w:val="00D04C43"/>
    <w:rsid w:val="00D063CC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93B"/>
    <w:rsid w:val="00D31F27"/>
    <w:rsid w:val="00D34922"/>
    <w:rsid w:val="00D36495"/>
    <w:rsid w:val="00D40786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1CC8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0E7B"/>
    <w:rsid w:val="00DC1791"/>
    <w:rsid w:val="00DC42EA"/>
    <w:rsid w:val="00DC6623"/>
    <w:rsid w:val="00DC6CB1"/>
    <w:rsid w:val="00DC71CC"/>
    <w:rsid w:val="00DD00E8"/>
    <w:rsid w:val="00DD1567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5AEB"/>
    <w:rsid w:val="00DE65B5"/>
    <w:rsid w:val="00DF136A"/>
    <w:rsid w:val="00DF38A4"/>
    <w:rsid w:val="00DF3C1D"/>
    <w:rsid w:val="00DF49CA"/>
    <w:rsid w:val="00DF70C8"/>
    <w:rsid w:val="00DF72DE"/>
    <w:rsid w:val="00DF74DB"/>
    <w:rsid w:val="00E001DD"/>
    <w:rsid w:val="00E003AE"/>
    <w:rsid w:val="00E00DA8"/>
    <w:rsid w:val="00E03988"/>
    <w:rsid w:val="00E0422A"/>
    <w:rsid w:val="00E04F71"/>
    <w:rsid w:val="00E05189"/>
    <w:rsid w:val="00E115B6"/>
    <w:rsid w:val="00E11F5E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27D"/>
    <w:rsid w:val="00E36A7C"/>
    <w:rsid w:val="00E36D33"/>
    <w:rsid w:val="00E3742C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01EE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5EC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79B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2ACC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EF7674"/>
    <w:rsid w:val="00F00674"/>
    <w:rsid w:val="00F008CC"/>
    <w:rsid w:val="00F0100D"/>
    <w:rsid w:val="00F0158D"/>
    <w:rsid w:val="00F0441A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0DEF"/>
    <w:rsid w:val="00F41E3E"/>
    <w:rsid w:val="00F441C7"/>
    <w:rsid w:val="00F460F2"/>
    <w:rsid w:val="00F502C9"/>
    <w:rsid w:val="00F51AA2"/>
    <w:rsid w:val="00F53182"/>
    <w:rsid w:val="00F5446C"/>
    <w:rsid w:val="00F54AF7"/>
    <w:rsid w:val="00F57534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5059"/>
    <w:rsid w:val="00F96A63"/>
    <w:rsid w:val="00F973BE"/>
    <w:rsid w:val="00FA3B2A"/>
    <w:rsid w:val="00FA3CBE"/>
    <w:rsid w:val="00FA5443"/>
    <w:rsid w:val="00FA6695"/>
    <w:rsid w:val="00FA7249"/>
    <w:rsid w:val="00FB33FE"/>
    <w:rsid w:val="00FB5419"/>
    <w:rsid w:val="00FB55A3"/>
    <w:rsid w:val="00FB639D"/>
    <w:rsid w:val="00FC0056"/>
    <w:rsid w:val="00FC0944"/>
    <w:rsid w:val="00FC29F4"/>
    <w:rsid w:val="00FC2BBC"/>
    <w:rsid w:val="00FC4255"/>
    <w:rsid w:val="00FC4B3A"/>
    <w:rsid w:val="00FC4EC8"/>
    <w:rsid w:val="00FC5BE9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carecomendada.pt/repo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6</TotalTime>
  <Pages>2</Pages>
  <Words>760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7</cp:revision>
  <cp:lastPrinted>2025-09-03T17:21:00Z</cp:lastPrinted>
  <dcterms:created xsi:type="dcterms:W3CDTF">2026-02-27T12:49:00Z</dcterms:created>
  <dcterms:modified xsi:type="dcterms:W3CDTF">2026-03-02T10:01:00Z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