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68D2AD12" w:rsidR="00C15731" w:rsidRPr="00B320E8" w:rsidRDefault="0018654B" w:rsidP="006F5AF4">
      <w:pPr>
        <w:rPr>
          <w:sz w:val="32"/>
          <w:szCs w:val="48"/>
        </w:rPr>
      </w:pPr>
      <w:r w:rsidRPr="00B320E8">
        <w:br/>
      </w:r>
      <w:r w:rsidR="00EE00B2">
        <w:rPr>
          <w:caps/>
          <w:sz w:val="32"/>
          <w:szCs w:val="32"/>
        </w:rPr>
        <w:t xml:space="preserve">NOVO MAZDA CX-5 </w:t>
      </w:r>
      <w:r w:rsidR="00E953A8">
        <w:rPr>
          <w:caps/>
          <w:sz w:val="32"/>
          <w:szCs w:val="32"/>
        </w:rPr>
        <w:t xml:space="preserve">CHEGA A </w:t>
      </w:r>
      <w:r w:rsidR="00EE00B2">
        <w:rPr>
          <w:caps/>
          <w:sz w:val="32"/>
          <w:szCs w:val="32"/>
        </w:rPr>
        <w:t xml:space="preserve">PORTUGAL </w:t>
      </w:r>
      <w:r w:rsidR="00E953A8">
        <w:rPr>
          <w:caps/>
          <w:sz w:val="32"/>
          <w:szCs w:val="32"/>
        </w:rPr>
        <w:t xml:space="preserve">MAIS EVOLUÍDO </w:t>
      </w:r>
      <w:r w:rsidR="00E953A8">
        <w:rPr>
          <w:caps/>
          <w:sz w:val="32"/>
          <w:szCs w:val="32"/>
        </w:rPr>
        <w:br/>
        <w:t xml:space="preserve">E </w:t>
      </w:r>
      <w:r w:rsidR="00EE00B2">
        <w:rPr>
          <w:caps/>
          <w:sz w:val="32"/>
          <w:szCs w:val="32"/>
        </w:rPr>
        <w:t xml:space="preserve">COM ARGUMENTOS RENOVADOS </w:t>
      </w:r>
    </w:p>
    <w:p w14:paraId="5FD2C2C5" w14:textId="77777777" w:rsidR="006F5AF4" w:rsidRPr="002104A8" w:rsidRDefault="006F5AF4" w:rsidP="006F5AF4"/>
    <w:p w14:paraId="32AFC0E5" w14:textId="47CE8CFF" w:rsidR="006A7C1D" w:rsidRPr="006A7C1D" w:rsidRDefault="006A7C1D" w:rsidP="00E953A8">
      <w:pPr>
        <w:pStyle w:val="Ttulo2"/>
        <w:ind w:right="561"/>
        <w:jc w:val="both"/>
        <w:rPr>
          <w:lang w:val="pt-PT"/>
        </w:rPr>
      </w:pPr>
      <w:r>
        <w:rPr>
          <w:lang w:val="pt-PT"/>
        </w:rPr>
        <w:t>T</w:t>
      </w:r>
      <w:r w:rsidRPr="006A7C1D">
        <w:rPr>
          <w:lang w:val="pt-PT"/>
        </w:rPr>
        <w:t xml:space="preserve">erceira geração evolui os pontos fortes com novas proporções, design </w:t>
      </w:r>
      <w:proofErr w:type="spellStart"/>
      <w:r w:rsidRPr="006A7C1D">
        <w:rPr>
          <w:lang w:val="pt-PT"/>
        </w:rPr>
        <w:t>Kodo</w:t>
      </w:r>
      <w:proofErr w:type="spellEnd"/>
      <w:r w:rsidRPr="006A7C1D">
        <w:rPr>
          <w:lang w:val="pt-PT"/>
        </w:rPr>
        <w:t xml:space="preserve"> refinado e sensação de condução </w:t>
      </w:r>
      <w:proofErr w:type="spellStart"/>
      <w:r w:rsidRPr="006A7C1D">
        <w:rPr>
          <w:i/>
          <w:iCs/>
          <w:lang w:val="pt-PT"/>
        </w:rPr>
        <w:t>Jinba</w:t>
      </w:r>
      <w:proofErr w:type="spellEnd"/>
      <w:r w:rsidRPr="006A7C1D">
        <w:rPr>
          <w:i/>
          <w:iCs/>
          <w:lang w:val="pt-PT"/>
        </w:rPr>
        <w:t xml:space="preserve"> </w:t>
      </w:r>
      <w:proofErr w:type="spellStart"/>
      <w:r w:rsidRPr="006A7C1D">
        <w:rPr>
          <w:i/>
          <w:iCs/>
          <w:lang w:val="pt-PT"/>
        </w:rPr>
        <w:t>Ittai</w:t>
      </w:r>
      <w:proofErr w:type="spellEnd"/>
      <w:r w:rsidRPr="006A7C1D">
        <w:rPr>
          <w:lang w:val="pt-PT"/>
        </w:rPr>
        <w:t xml:space="preserve">, </w:t>
      </w:r>
      <w:r w:rsidR="005F446A">
        <w:rPr>
          <w:lang w:val="pt-PT"/>
        </w:rPr>
        <w:t>bem como</w:t>
      </w:r>
      <w:r w:rsidRPr="006A7C1D">
        <w:rPr>
          <w:lang w:val="pt-PT"/>
        </w:rPr>
        <w:t xml:space="preserve"> mai</w:t>
      </w:r>
      <w:r>
        <w:rPr>
          <w:lang w:val="pt-PT"/>
        </w:rPr>
        <w:t>s</w:t>
      </w:r>
      <w:r w:rsidRPr="006A7C1D">
        <w:rPr>
          <w:lang w:val="pt-PT"/>
        </w:rPr>
        <w:t xml:space="preserve"> espaço </w:t>
      </w:r>
      <w:r>
        <w:rPr>
          <w:lang w:val="pt-PT"/>
        </w:rPr>
        <w:t>a</w:t>
      </w:r>
      <w:r w:rsidRPr="006A7C1D">
        <w:rPr>
          <w:lang w:val="pt-PT"/>
        </w:rPr>
        <w:t>tr</w:t>
      </w:r>
      <w:r>
        <w:rPr>
          <w:lang w:val="pt-PT"/>
        </w:rPr>
        <w:t>á</w:t>
      </w:r>
      <w:r w:rsidRPr="006A7C1D">
        <w:rPr>
          <w:lang w:val="pt-PT"/>
        </w:rPr>
        <w:t>s para passageiros e</w:t>
      </w:r>
      <w:r w:rsidR="005F446A">
        <w:rPr>
          <w:lang w:val="pt-PT"/>
        </w:rPr>
        <w:t xml:space="preserve"> </w:t>
      </w:r>
      <w:r w:rsidRPr="006A7C1D">
        <w:rPr>
          <w:lang w:val="pt-PT"/>
        </w:rPr>
        <w:t>bagagem</w:t>
      </w:r>
    </w:p>
    <w:p w14:paraId="1B87D5AE" w14:textId="1804F92F" w:rsidR="006A7C1D" w:rsidRPr="006A7C1D" w:rsidRDefault="006A7C1D" w:rsidP="00E953A8">
      <w:pPr>
        <w:pStyle w:val="Ttulo2"/>
        <w:ind w:right="561"/>
        <w:jc w:val="both"/>
        <w:rPr>
          <w:lang w:val="pt-PT"/>
        </w:rPr>
      </w:pPr>
      <w:r>
        <w:rPr>
          <w:lang w:val="pt-PT"/>
        </w:rPr>
        <w:t>Avançad</w:t>
      </w:r>
      <w:r w:rsidR="0045210D">
        <w:rPr>
          <w:lang w:val="pt-PT"/>
        </w:rPr>
        <w:t>a</w:t>
      </w:r>
      <w:r>
        <w:rPr>
          <w:lang w:val="pt-PT"/>
        </w:rPr>
        <w:t xml:space="preserve"> </w:t>
      </w:r>
      <w:r w:rsidRPr="006A7C1D">
        <w:rPr>
          <w:lang w:val="pt-PT"/>
        </w:rPr>
        <w:t xml:space="preserve">interface homem-máquina (HMI) com Google integrado e um conjunto atualizado de </w:t>
      </w:r>
      <w:r w:rsidR="000C4884">
        <w:rPr>
          <w:lang w:val="pt-PT"/>
        </w:rPr>
        <w:t>s</w:t>
      </w:r>
      <w:r w:rsidRPr="006A7C1D">
        <w:rPr>
          <w:lang w:val="pt-PT"/>
        </w:rPr>
        <w:t xml:space="preserve">istemas </w:t>
      </w:r>
      <w:r w:rsidR="000C4884">
        <w:rPr>
          <w:lang w:val="pt-PT"/>
        </w:rPr>
        <w:t>a</w:t>
      </w:r>
      <w:r w:rsidRPr="006A7C1D">
        <w:rPr>
          <w:lang w:val="pt-PT"/>
        </w:rPr>
        <w:t xml:space="preserve">vançados de </w:t>
      </w:r>
      <w:r w:rsidR="000C4884">
        <w:rPr>
          <w:lang w:val="pt-PT"/>
        </w:rPr>
        <w:t>apoio</w:t>
      </w:r>
      <w:r w:rsidRPr="006A7C1D">
        <w:rPr>
          <w:lang w:val="pt-PT"/>
        </w:rPr>
        <w:t xml:space="preserve"> para uma condução segura e conectada</w:t>
      </w:r>
    </w:p>
    <w:p w14:paraId="451D2870" w14:textId="0E790F63" w:rsidR="006A7C1D" w:rsidRPr="006A2995" w:rsidRDefault="000C4884" w:rsidP="00E953A8">
      <w:pPr>
        <w:pStyle w:val="Ttulo2"/>
        <w:ind w:right="561"/>
        <w:jc w:val="both"/>
        <w:rPr>
          <w:lang w:val="pt-PT"/>
        </w:rPr>
      </w:pPr>
      <w:r>
        <w:rPr>
          <w:lang w:val="pt-PT"/>
        </w:rPr>
        <w:t>Mai</w:t>
      </w:r>
      <w:r w:rsidR="009864E2">
        <w:rPr>
          <w:lang w:val="pt-PT"/>
        </w:rPr>
        <w:t>or</w:t>
      </w:r>
      <w:r>
        <w:rPr>
          <w:lang w:val="pt-PT"/>
        </w:rPr>
        <w:t xml:space="preserve"> </w:t>
      </w:r>
      <w:r w:rsidR="009864E2">
        <w:rPr>
          <w:lang w:val="pt-PT"/>
        </w:rPr>
        <w:t>dotação</w:t>
      </w:r>
      <w:r w:rsidR="006A7C1D" w:rsidRPr="006A7C1D">
        <w:rPr>
          <w:lang w:val="pt-PT"/>
        </w:rPr>
        <w:t xml:space="preserve"> </w:t>
      </w:r>
      <w:r>
        <w:rPr>
          <w:lang w:val="pt-PT"/>
        </w:rPr>
        <w:t>de séri</w:t>
      </w:r>
      <w:r w:rsidR="009864E2">
        <w:rPr>
          <w:lang w:val="pt-PT"/>
        </w:rPr>
        <w:t>e</w:t>
      </w:r>
      <w:r w:rsidR="006A7C1D" w:rsidRPr="006A7C1D">
        <w:rPr>
          <w:lang w:val="pt-PT"/>
        </w:rPr>
        <w:t xml:space="preserve"> </w:t>
      </w:r>
      <w:r w:rsidR="009864E2">
        <w:rPr>
          <w:lang w:val="pt-PT"/>
        </w:rPr>
        <w:t xml:space="preserve">numa gama composta por quatro níveis e </w:t>
      </w:r>
      <w:r w:rsidR="006A7C1D" w:rsidRPr="006A7C1D">
        <w:rPr>
          <w:lang w:val="pt-PT"/>
        </w:rPr>
        <w:t>preço</w:t>
      </w:r>
      <w:r>
        <w:rPr>
          <w:lang w:val="pt-PT"/>
        </w:rPr>
        <w:t>s</w:t>
      </w:r>
      <w:r w:rsidR="006A7C1D" w:rsidRPr="006A7C1D">
        <w:rPr>
          <w:lang w:val="pt-PT"/>
        </w:rPr>
        <w:t xml:space="preserve"> </w:t>
      </w:r>
      <w:r w:rsidR="000B03DA">
        <w:rPr>
          <w:lang w:val="pt-PT"/>
        </w:rPr>
        <w:t>a partir d</w:t>
      </w:r>
      <w:r w:rsidR="009864E2">
        <w:rPr>
          <w:lang w:val="pt-PT"/>
        </w:rPr>
        <w:t>os</w:t>
      </w:r>
      <w:r w:rsidR="000B03DA">
        <w:rPr>
          <w:lang w:val="pt-PT"/>
        </w:rPr>
        <w:t xml:space="preserve"> </w:t>
      </w:r>
      <w:r w:rsidR="009864E2" w:rsidRPr="006A2995">
        <w:rPr>
          <w:lang w:val="pt-PT"/>
        </w:rPr>
        <w:t>39.889,43</w:t>
      </w:r>
      <w:r w:rsidR="000B03DA" w:rsidRPr="006A2995">
        <w:rPr>
          <w:lang w:val="pt-PT"/>
        </w:rPr>
        <w:t xml:space="preserve"> €</w:t>
      </w:r>
      <w:r w:rsidR="000E327B" w:rsidRPr="006A2995">
        <w:rPr>
          <w:rStyle w:val="Refdenotaderodap"/>
        </w:rPr>
        <w:footnoteReference w:id="1"/>
      </w:r>
      <w:r w:rsidR="009864E2" w:rsidRPr="006A2995">
        <w:rPr>
          <w:lang w:val="pt-PT"/>
        </w:rPr>
        <w:t xml:space="preserve">, complementada por </w:t>
      </w:r>
      <w:r w:rsidR="00E953A8" w:rsidRPr="006A2995">
        <w:rPr>
          <w:lang w:val="pt-PT"/>
        </w:rPr>
        <w:t>inúmeros</w:t>
      </w:r>
      <w:r w:rsidR="006A7C1D" w:rsidRPr="006A2995">
        <w:rPr>
          <w:lang w:val="pt-PT"/>
        </w:rPr>
        <w:t xml:space="preserve"> acessórios</w:t>
      </w:r>
      <w:r w:rsidR="00E953A8" w:rsidRPr="006A2995">
        <w:rPr>
          <w:lang w:val="pt-PT"/>
        </w:rPr>
        <w:t xml:space="preserve"> de </w:t>
      </w:r>
      <w:r w:rsidR="006A7C1D" w:rsidRPr="006A2995">
        <w:rPr>
          <w:lang w:val="pt-PT"/>
        </w:rPr>
        <w:t>personalização e conveniência</w:t>
      </w:r>
    </w:p>
    <w:p w14:paraId="13C6277A" w14:textId="77777777" w:rsidR="006F5AF4" w:rsidRPr="000B03DA" w:rsidRDefault="006F5AF4" w:rsidP="006F5AF4"/>
    <w:p w14:paraId="3806D56F" w14:textId="77777777" w:rsidR="00D97158" w:rsidRPr="000B03DA" w:rsidRDefault="00D97158" w:rsidP="006F5AF4"/>
    <w:p w14:paraId="2694054A" w14:textId="1BA2D487" w:rsidR="00A971B2" w:rsidRPr="001A146B" w:rsidRDefault="00F5249E" w:rsidP="00A971B2">
      <w:pPr>
        <w:adjustRightInd w:val="0"/>
        <w:spacing w:line="260" w:lineRule="exact"/>
        <w:jc w:val="both"/>
        <w:rPr>
          <w:szCs w:val="20"/>
        </w:rPr>
      </w:pPr>
      <w:r w:rsidRPr="001A146B">
        <w:rPr>
          <w:b/>
          <w:bCs/>
          <w:szCs w:val="20"/>
        </w:rPr>
        <w:t xml:space="preserve">Lisboa, </w:t>
      </w:r>
      <w:r w:rsidR="00D83E8A" w:rsidRPr="001A146B">
        <w:rPr>
          <w:b/>
          <w:bCs/>
          <w:szCs w:val="20"/>
        </w:rPr>
        <w:t>2</w:t>
      </w:r>
      <w:r w:rsidR="001A146B">
        <w:rPr>
          <w:b/>
          <w:bCs/>
          <w:szCs w:val="20"/>
        </w:rPr>
        <w:t>3</w:t>
      </w:r>
      <w:r w:rsidR="00D83E8A" w:rsidRPr="001A146B">
        <w:rPr>
          <w:b/>
          <w:bCs/>
          <w:szCs w:val="20"/>
        </w:rPr>
        <w:t xml:space="preserve"> março</w:t>
      </w:r>
      <w:r w:rsidRPr="001A146B">
        <w:rPr>
          <w:b/>
          <w:bCs/>
          <w:szCs w:val="20"/>
        </w:rPr>
        <w:t xml:space="preserve"> 2026</w:t>
      </w:r>
      <w:r w:rsidRPr="001A146B">
        <w:rPr>
          <w:szCs w:val="20"/>
        </w:rPr>
        <w:t xml:space="preserve"> — </w:t>
      </w:r>
      <w:r w:rsidR="005F446A" w:rsidRPr="001A146B">
        <w:rPr>
          <w:szCs w:val="20"/>
        </w:rPr>
        <w:t>A</w:t>
      </w:r>
      <w:r w:rsidR="00E953A8" w:rsidRPr="001A146B">
        <w:rPr>
          <w:szCs w:val="20"/>
        </w:rPr>
        <w:t xml:space="preserve"> Rede de Concessionários Mazda</w:t>
      </w:r>
      <w:r w:rsidR="005F446A" w:rsidRPr="001A146B">
        <w:rPr>
          <w:szCs w:val="20"/>
        </w:rPr>
        <w:t xml:space="preserve"> começou a entregar</w:t>
      </w:r>
      <w:r w:rsidR="00E953A8" w:rsidRPr="001A146B">
        <w:rPr>
          <w:szCs w:val="20"/>
        </w:rPr>
        <w:t xml:space="preserve"> </w:t>
      </w:r>
      <w:r w:rsidR="00A971B2" w:rsidRPr="001A146B">
        <w:rPr>
          <w:szCs w:val="20"/>
        </w:rPr>
        <w:t xml:space="preserve">as primeiras unidades do novo Mazda CX-5, terceira geração do modelo mais vendido da </w:t>
      </w:r>
      <w:r w:rsidR="00E953A8" w:rsidRPr="001A146B">
        <w:rPr>
          <w:szCs w:val="20"/>
        </w:rPr>
        <w:t>marca</w:t>
      </w:r>
      <w:r w:rsidR="005F446A" w:rsidRPr="001A146B">
        <w:rPr>
          <w:szCs w:val="20"/>
        </w:rPr>
        <w:t xml:space="preserve"> a nível global. Chegando a Portugal </w:t>
      </w:r>
      <w:r w:rsidR="00B630EF" w:rsidRPr="001A146B">
        <w:rPr>
          <w:szCs w:val="20"/>
        </w:rPr>
        <w:t xml:space="preserve">com conteúdos </w:t>
      </w:r>
      <w:r w:rsidR="00A971B2" w:rsidRPr="001A146B">
        <w:rPr>
          <w:szCs w:val="20"/>
        </w:rPr>
        <w:t>evolu</w:t>
      </w:r>
      <w:r w:rsidR="00B630EF" w:rsidRPr="001A146B">
        <w:rPr>
          <w:szCs w:val="20"/>
        </w:rPr>
        <w:t>ídos,</w:t>
      </w:r>
      <w:r w:rsidR="00A971B2" w:rsidRPr="001A146B">
        <w:rPr>
          <w:szCs w:val="20"/>
        </w:rPr>
        <w:t xml:space="preserve"> </w:t>
      </w:r>
      <w:r w:rsidR="005F446A" w:rsidRPr="001A146B">
        <w:rPr>
          <w:szCs w:val="20"/>
        </w:rPr>
        <w:t>o novo CX-5 aposta n</w:t>
      </w:r>
      <w:r w:rsidR="00B630EF" w:rsidRPr="001A146B">
        <w:rPr>
          <w:szCs w:val="20"/>
        </w:rPr>
        <w:t xml:space="preserve">um </w:t>
      </w:r>
      <w:r w:rsidR="00A971B2" w:rsidRPr="001A146B">
        <w:rPr>
          <w:szCs w:val="20"/>
        </w:rPr>
        <w:t xml:space="preserve">design </w:t>
      </w:r>
      <w:proofErr w:type="spellStart"/>
      <w:r w:rsidR="00A971B2" w:rsidRPr="001A146B">
        <w:rPr>
          <w:szCs w:val="20"/>
        </w:rPr>
        <w:t>Kodo</w:t>
      </w:r>
      <w:proofErr w:type="spellEnd"/>
      <w:r w:rsidR="00A971B2" w:rsidRPr="001A146B">
        <w:rPr>
          <w:szCs w:val="20"/>
        </w:rPr>
        <w:t xml:space="preserve"> refinado, sensaç</w:t>
      </w:r>
      <w:r w:rsidR="005F446A" w:rsidRPr="001A146B">
        <w:rPr>
          <w:szCs w:val="20"/>
        </w:rPr>
        <w:t>ões</w:t>
      </w:r>
      <w:r w:rsidR="00A971B2" w:rsidRPr="001A146B">
        <w:rPr>
          <w:szCs w:val="20"/>
        </w:rPr>
        <w:t xml:space="preserve"> de condução </w:t>
      </w:r>
      <w:proofErr w:type="spellStart"/>
      <w:r w:rsidR="00A971B2" w:rsidRPr="001A146B">
        <w:rPr>
          <w:i/>
          <w:iCs/>
          <w:szCs w:val="20"/>
        </w:rPr>
        <w:t>Jinba</w:t>
      </w:r>
      <w:proofErr w:type="spellEnd"/>
      <w:r w:rsidR="00A971B2" w:rsidRPr="001A146B">
        <w:rPr>
          <w:i/>
          <w:iCs/>
          <w:szCs w:val="20"/>
        </w:rPr>
        <w:t xml:space="preserve"> </w:t>
      </w:r>
      <w:proofErr w:type="spellStart"/>
      <w:r w:rsidR="00A971B2" w:rsidRPr="001A146B">
        <w:rPr>
          <w:i/>
          <w:iCs/>
          <w:szCs w:val="20"/>
        </w:rPr>
        <w:t>Ittai</w:t>
      </w:r>
      <w:proofErr w:type="spellEnd"/>
      <w:r w:rsidR="00A971B2" w:rsidRPr="001A146B">
        <w:rPr>
          <w:i/>
          <w:iCs/>
          <w:szCs w:val="20"/>
        </w:rPr>
        <w:t xml:space="preserve"> </w:t>
      </w:r>
      <w:r w:rsidR="00A971B2" w:rsidRPr="001A146B">
        <w:rPr>
          <w:szCs w:val="20"/>
        </w:rPr>
        <w:t>aprimorada</w:t>
      </w:r>
      <w:r w:rsidR="005F446A" w:rsidRPr="001A146B">
        <w:rPr>
          <w:szCs w:val="20"/>
        </w:rPr>
        <w:t>s</w:t>
      </w:r>
      <w:r w:rsidR="00A971B2" w:rsidRPr="001A146B">
        <w:rPr>
          <w:szCs w:val="20"/>
        </w:rPr>
        <w:t xml:space="preserve">, um habitáculo </w:t>
      </w:r>
      <w:r w:rsidR="005F446A" w:rsidRPr="001A146B">
        <w:rPr>
          <w:szCs w:val="20"/>
        </w:rPr>
        <w:t xml:space="preserve">mais tecnológico, mais espaço para passageiros e maior volume de </w:t>
      </w:r>
      <w:r w:rsidR="00A971B2" w:rsidRPr="001A146B">
        <w:rPr>
          <w:szCs w:val="20"/>
        </w:rPr>
        <w:t>bagag</w:t>
      </w:r>
      <w:r w:rsidR="005F446A" w:rsidRPr="001A146B">
        <w:rPr>
          <w:szCs w:val="20"/>
        </w:rPr>
        <w:t>eira</w:t>
      </w:r>
      <w:r w:rsidR="00B630EF" w:rsidRPr="001A146B">
        <w:rPr>
          <w:szCs w:val="20"/>
        </w:rPr>
        <w:t xml:space="preserve">, tudo </w:t>
      </w:r>
      <w:r w:rsidR="005F446A" w:rsidRPr="001A146B">
        <w:rPr>
          <w:szCs w:val="20"/>
        </w:rPr>
        <w:t xml:space="preserve">isto </w:t>
      </w:r>
      <w:r w:rsidR="00B630EF" w:rsidRPr="001A146B">
        <w:rPr>
          <w:szCs w:val="20"/>
        </w:rPr>
        <w:t>complementado por</w:t>
      </w:r>
      <w:r w:rsidR="00A971B2" w:rsidRPr="001A146B">
        <w:rPr>
          <w:szCs w:val="20"/>
        </w:rPr>
        <w:t xml:space="preserve"> um </w:t>
      </w:r>
      <w:r w:rsidR="000D5DAE" w:rsidRPr="001A146B">
        <w:rPr>
          <w:szCs w:val="20"/>
        </w:rPr>
        <w:t xml:space="preserve">otimizado </w:t>
      </w:r>
      <w:r w:rsidR="00A971B2" w:rsidRPr="001A146B">
        <w:rPr>
          <w:szCs w:val="20"/>
        </w:rPr>
        <w:t>motor e-</w:t>
      </w:r>
      <w:proofErr w:type="spellStart"/>
      <w:r w:rsidR="00A971B2" w:rsidRPr="001A146B">
        <w:rPr>
          <w:szCs w:val="20"/>
        </w:rPr>
        <w:t>Skyactiv</w:t>
      </w:r>
      <w:proofErr w:type="spellEnd"/>
      <w:r w:rsidR="00A971B2" w:rsidRPr="001A146B">
        <w:rPr>
          <w:szCs w:val="20"/>
        </w:rPr>
        <w:t xml:space="preserve"> G de 2,5 litros.</w:t>
      </w:r>
    </w:p>
    <w:p w14:paraId="563A6428" w14:textId="77777777" w:rsidR="00D83E8A" w:rsidRPr="001A146B" w:rsidRDefault="00D83E8A" w:rsidP="00A971B2">
      <w:pPr>
        <w:adjustRightInd w:val="0"/>
        <w:spacing w:line="260" w:lineRule="exact"/>
        <w:jc w:val="both"/>
        <w:rPr>
          <w:szCs w:val="20"/>
        </w:rPr>
      </w:pPr>
    </w:p>
    <w:p w14:paraId="64058346" w14:textId="38C116BD" w:rsidR="00056360" w:rsidRPr="00056360" w:rsidRDefault="00056360" w:rsidP="00A971B2">
      <w:pPr>
        <w:adjustRightInd w:val="0"/>
        <w:spacing w:line="260" w:lineRule="exact"/>
        <w:jc w:val="both"/>
        <w:rPr>
          <w:i/>
          <w:iCs/>
          <w:szCs w:val="20"/>
        </w:rPr>
      </w:pPr>
      <w:r w:rsidRPr="001A146B">
        <w:rPr>
          <w:i/>
          <w:iCs/>
          <w:szCs w:val="20"/>
        </w:rPr>
        <w:t>“</w:t>
      </w:r>
      <w:r w:rsidR="00A971B2" w:rsidRPr="001A146B">
        <w:rPr>
          <w:i/>
          <w:iCs/>
          <w:szCs w:val="20"/>
        </w:rPr>
        <w:t xml:space="preserve">Com mais de </w:t>
      </w:r>
      <w:r w:rsidRPr="001A146B">
        <w:rPr>
          <w:i/>
          <w:iCs/>
          <w:szCs w:val="20"/>
        </w:rPr>
        <w:t>cinco</w:t>
      </w:r>
      <w:r w:rsidR="00A971B2" w:rsidRPr="001A146B">
        <w:rPr>
          <w:i/>
          <w:iCs/>
          <w:szCs w:val="20"/>
        </w:rPr>
        <w:t xml:space="preserve"> milhões de unidades vendidas </w:t>
      </w:r>
      <w:r w:rsidR="00B630EF" w:rsidRPr="001A146B">
        <w:rPr>
          <w:i/>
          <w:iCs/>
          <w:szCs w:val="20"/>
        </w:rPr>
        <w:t xml:space="preserve">a nível </w:t>
      </w:r>
      <w:r w:rsidR="00A971B2" w:rsidRPr="001A146B">
        <w:rPr>
          <w:i/>
          <w:iCs/>
          <w:szCs w:val="20"/>
        </w:rPr>
        <w:t>global</w:t>
      </w:r>
      <w:r w:rsidR="00A964ED" w:rsidRPr="001A146B">
        <w:rPr>
          <w:i/>
          <w:iCs/>
          <w:szCs w:val="20"/>
        </w:rPr>
        <w:t xml:space="preserve"> das anteriores gerações</w:t>
      </w:r>
      <w:r w:rsidR="00B630EF" w:rsidRPr="001A146B">
        <w:rPr>
          <w:i/>
          <w:iCs/>
          <w:szCs w:val="20"/>
        </w:rPr>
        <w:t>,</w:t>
      </w:r>
      <w:r w:rsidR="00A971B2" w:rsidRPr="001A146B">
        <w:rPr>
          <w:i/>
          <w:iCs/>
          <w:szCs w:val="20"/>
        </w:rPr>
        <w:t xml:space="preserve"> 850</w:t>
      </w:r>
      <w:r w:rsidR="00B630EF" w:rsidRPr="001A146B">
        <w:rPr>
          <w:i/>
          <w:iCs/>
          <w:szCs w:val="20"/>
        </w:rPr>
        <w:t>.</w:t>
      </w:r>
      <w:r w:rsidR="00A971B2" w:rsidRPr="001A146B">
        <w:rPr>
          <w:i/>
          <w:iCs/>
          <w:szCs w:val="20"/>
        </w:rPr>
        <w:t xml:space="preserve">000 </w:t>
      </w:r>
      <w:r w:rsidR="00A964ED" w:rsidRPr="001A146B">
        <w:rPr>
          <w:i/>
          <w:iCs/>
          <w:szCs w:val="20"/>
        </w:rPr>
        <w:t xml:space="preserve">das quais </w:t>
      </w:r>
      <w:r w:rsidR="00A971B2" w:rsidRPr="001A146B">
        <w:rPr>
          <w:i/>
          <w:iCs/>
          <w:szCs w:val="20"/>
        </w:rPr>
        <w:t>na Europa</w:t>
      </w:r>
      <w:r w:rsidRPr="001A146B">
        <w:rPr>
          <w:i/>
          <w:iCs/>
          <w:szCs w:val="20"/>
        </w:rPr>
        <w:t>,</w:t>
      </w:r>
      <w:r w:rsidR="00B630EF" w:rsidRPr="001A146B">
        <w:rPr>
          <w:i/>
          <w:iCs/>
          <w:szCs w:val="20"/>
        </w:rPr>
        <w:t xml:space="preserve"> </w:t>
      </w:r>
      <w:r w:rsidR="00A971B2" w:rsidRPr="001A146B">
        <w:rPr>
          <w:i/>
          <w:iCs/>
          <w:szCs w:val="20"/>
        </w:rPr>
        <w:t xml:space="preserve">o CX-5 é um dos modelos </w:t>
      </w:r>
      <w:r w:rsidR="00A964ED" w:rsidRPr="001A146B">
        <w:rPr>
          <w:i/>
          <w:iCs/>
          <w:szCs w:val="20"/>
        </w:rPr>
        <w:t>de maior sucesso</w:t>
      </w:r>
      <w:r w:rsidR="00A971B2" w:rsidRPr="001A146B">
        <w:rPr>
          <w:i/>
          <w:iCs/>
          <w:szCs w:val="20"/>
        </w:rPr>
        <w:t xml:space="preserve"> da Mazda</w:t>
      </w:r>
      <w:r w:rsidRPr="001A146B">
        <w:rPr>
          <w:i/>
          <w:iCs/>
          <w:szCs w:val="20"/>
        </w:rPr>
        <w:t xml:space="preserve">”, </w:t>
      </w:r>
      <w:r w:rsidRPr="001A146B">
        <w:rPr>
          <w:szCs w:val="20"/>
        </w:rPr>
        <w:t>sublinha Luis Morais, Diretor Geral da Mazda Motor de Portugal</w:t>
      </w:r>
      <w:r w:rsidR="00A964ED" w:rsidRPr="001A146B">
        <w:rPr>
          <w:szCs w:val="20"/>
        </w:rPr>
        <w:t xml:space="preserve">. </w:t>
      </w:r>
      <w:r w:rsidRPr="001A146B">
        <w:rPr>
          <w:i/>
          <w:iCs/>
          <w:szCs w:val="20"/>
        </w:rPr>
        <w:t>“</w:t>
      </w:r>
      <w:r w:rsidR="005F446A" w:rsidRPr="001A146B">
        <w:rPr>
          <w:i/>
          <w:iCs/>
          <w:szCs w:val="20"/>
        </w:rPr>
        <w:t>O mesmo sucedeu</w:t>
      </w:r>
      <w:r w:rsidRPr="001A146B">
        <w:rPr>
          <w:i/>
          <w:iCs/>
          <w:szCs w:val="20"/>
        </w:rPr>
        <w:t xml:space="preserve"> em Portugal, num modelo que sempre </w:t>
      </w:r>
      <w:r w:rsidR="005F446A" w:rsidRPr="001A146B">
        <w:rPr>
          <w:i/>
          <w:iCs/>
          <w:szCs w:val="20"/>
        </w:rPr>
        <w:t>se viu</w:t>
      </w:r>
      <w:r w:rsidRPr="001A146B">
        <w:rPr>
          <w:i/>
          <w:iCs/>
          <w:szCs w:val="20"/>
        </w:rPr>
        <w:t xml:space="preserve"> muito acarinhado pelos nossos clientes, tendo a nossa rede de Concessionários comercializado perto de 3.100 unidades d</w:t>
      </w:r>
      <w:r w:rsidR="005F446A" w:rsidRPr="001A146B">
        <w:rPr>
          <w:i/>
          <w:iCs/>
          <w:szCs w:val="20"/>
        </w:rPr>
        <w:t>ess</w:t>
      </w:r>
      <w:r w:rsidRPr="001A146B">
        <w:rPr>
          <w:i/>
          <w:iCs/>
          <w:szCs w:val="20"/>
        </w:rPr>
        <w:t>as duas gerações.”</w:t>
      </w:r>
    </w:p>
    <w:p w14:paraId="1C699A26" w14:textId="77777777" w:rsidR="00056360" w:rsidRDefault="00056360" w:rsidP="00A971B2">
      <w:pPr>
        <w:adjustRightInd w:val="0"/>
        <w:spacing w:line="260" w:lineRule="exact"/>
        <w:jc w:val="both"/>
        <w:rPr>
          <w:szCs w:val="20"/>
        </w:rPr>
      </w:pPr>
    </w:p>
    <w:p w14:paraId="4D0A8BE3" w14:textId="09CF014D" w:rsidR="00A971B2" w:rsidRPr="00A971B2" w:rsidRDefault="00056360" w:rsidP="00A971B2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Acrescente-se que</w:t>
      </w:r>
      <w:r w:rsidR="00A971B2" w:rsidRPr="00A971B2">
        <w:rPr>
          <w:szCs w:val="20"/>
        </w:rPr>
        <w:t xml:space="preserve"> longo dos seus 14 anos de história</w:t>
      </w:r>
      <w:r w:rsidR="00A964ED">
        <w:rPr>
          <w:szCs w:val="20"/>
        </w:rPr>
        <w:t xml:space="preserve"> foi</w:t>
      </w:r>
      <w:r w:rsidR="00A971B2" w:rsidRPr="00A971B2">
        <w:rPr>
          <w:szCs w:val="20"/>
        </w:rPr>
        <w:t xml:space="preserve"> um dos três finalistas do </w:t>
      </w:r>
      <w:r w:rsidR="0036515A">
        <w:rPr>
          <w:szCs w:val="20"/>
        </w:rPr>
        <w:t>“</w:t>
      </w:r>
      <w:proofErr w:type="spellStart"/>
      <w:r w:rsidR="00A971B2" w:rsidRPr="00A971B2">
        <w:rPr>
          <w:szCs w:val="20"/>
        </w:rPr>
        <w:t>World</w:t>
      </w:r>
      <w:proofErr w:type="spellEnd"/>
      <w:r w:rsidR="00A971B2" w:rsidRPr="00A971B2">
        <w:rPr>
          <w:szCs w:val="20"/>
        </w:rPr>
        <w:t xml:space="preserve"> Car </w:t>
      </w:r>
      <w:proofErr w:type="spellStart"/>
      <w:r w:rsidR="00A971B2" w:rsidRPr="00A971B2">
        <w:rPr>
          <w:szCs w:val="20"/>
        </w:rPr>
        <w:t>of</w:t>
      </w:r>
      <w:proofErr w:type="spellEnd"/>
      <w:r w:rsidR="00A971B2" w:rsidRPr="00A971B2">
        <w:rPr>
          <w:szCs w:val="20"/>
        </w:rPr>
        <w:t xml:space="preserve"> </w:t>
      </w:r>
      <w:proofErr w:type="spellStart"/>
      <w:r w:rsidR="00A971B2" w:rsidRPr="00A971B2">
        <w:rPr>
          <w:szCs w:val="20"/>
        </w:rPr>
        <w:t>the</w:t>
      </w:r>
      <w:proofErr w:type="spellEnd"/>
      <w:r w:rsidR="00A971B2" w:rsidRPr="00A971B2">
        <w:rPr>
          <w:szCs w:val="20"/>
        </w:rPr>
        <w:t xml:space="preserve"> </w:t>
      </w:r>
      <w:proofErr w:type="spellStart"/>
      <w:r w:rsidR="00A971B2" w:rsidRPr="00A971B2">
        <w:rPr>
          <w:szCs w:val="20"/>
        </w:rPr>
        <w:t>Year</w:t>
      </w:r>
      <w:proofErr w:type="spellEnd"/>
      <w:r w:rsidR="0036515A">
        <w:rPr>
          <w:szCs w:val="20"/>
        </w:rPr>
        <w:t>”</w:t>
      </w:r>
      <w:r w:rsidR="00A971B2" w:rsidRPr="00A971B2">
        <w:rPr>
          <w:szCs w:val="20"/>
        </w:rPr>
        <w:t xml:space="preserve"> </w:t>
      </w:r>
      <w:r w:rsidR="0036515A">
        <w:rPr>
          <w:szCs w:val="20"/>
        </w:rPr>
        <w:t>de</w:t>
      </w:r>
      <w:r w:rsidR="00A971B2" w:rsidRPr="00A971B2">
        <w:rPr>
          <w:szCs w:val="20"/>
        </w:rPr>
        <w:t xml:space="preserve"> 2018</w:t>
      </w:r>
      <w:r w:rsidR="00A964ED">
        <w:rPr>
          <w:szCs w:val="20"/>
        </w:rPr>
        <w:t xml:space="preserve"> e</w:t>
      </w:r>
      <w:r w:rsidR="0036515A">
        <w:rPr>
          <w:szCs w:val="20"/>
        </w:rPr>
        <w:t xml:space="preserve"> acumulando</w:t>
      </w:r>
      <w:r w:rsidR="00A971B2" w:rsidRPr="00A971B2">
        <w:rPr>
          <w:szCs w:val="20"/>
        </w:rPr>
        <w:t xml:space="preserve"> </w:t>
      </w:r>
      <w:r w:rsidR="00A964ED">
        <w:rPr>
          <w:szCs w:val="20"/>
        </w:rPr>
        <w:t xml:space="preserve">outros </w:t>
      </w:r>
      <w:r w:rsidR="00A971B2" w:rsidRPr="00A971B2">
        <w:rPr>
          <w:szCs w:val="20"/>
        </w:rPr>
        <w:t xml:space="preserve">prémios de prestígio, </w:t>
      </w:r>
      <w:r w:rsidR="00A964ED">
        <w:rPr>
          <w:szCs w:val="20"/>
        </w:rPr>
        <w:t>com destaque para o troféu de</w:t>
      </w:r>
      <w:r w:rsidR="00E90289">
        <w:rPr>
          <w:szCs w:val="20"/>
        </w:rPr>
        <w:t xml:space="preserve"> “Carro do Ano” no Japão</w:t>
      </w:r>
      <w:r w:rsidR="00A964ED">
        <w:rPr>
          <w:szCs w:val="20"/>
        </w:rPr>
        <w:t>,</w:t>
      </w:r>
      <w:r w:rsidR="00E90289">
        <w:rPr>
          <w:szCs w:val="20"/>
        </w:rPr>
        <w:t xml:space="preserve"> em 2012, </w:t>
      </w:r>
      <w:r w:rsidR="00A964ED">
        <w:rPr>
          <w:szCs w:val="20"/>
        </w:rPr>
        <w:t xml:space="preserve">ou o </w:t>
      </w:r>
      <w:r w:rsidR="00A63A91">
        <w:rPr>
          <w:szCs w:val="20"/>
        </w:rPr>
        <w:t xml:space="preserve">de </w:t>
      </w:r>
      <w:r w:rsidR="00A63A91" w:rsidRPr="00A63A91">
        <w:rPr>
          <w:szCs w:val="20"/>
        </w:rPr>
        <w:t xml:space="preserve">“Crossover do Ano” nos </w:t>
      </w:r>
      <w:r w:rsidR="00A964ED">
        <w:rPr>
          <w:szCs w:val="20"/>
        </w:rPr>
        <w:t>“</w:t>
      </w:r>
      <w:r w:rsidR="00A63A91" w:rsidRPr="00A63A91">
        <w:rPr>
          <w:szCs w:val="20"/>
        </w:rPr>
        <w:t>Troféus do Automóvel” em Portugal</w:t>
      </w:r>
      <w:r w:rsidR="00A964ED">
        <w:rPr>
          <w:szCs w:val="20"/>
        </w:rPr>
        <w:t>,</w:t>
      </w:r>
      <w:r w:rsidR="00A63A91" w:rsidRPr="00A63A91">
        <w:rPr>
          <w:szCs w:val="20"/>
        </w:rPr>
        <w:t xml:space="preserve"> </w:t>
      </w:r>
      <w:r w:rsidR="00A63A91">
        <w:rPr>
          <w:szCs w:val="20"/>
        </w:rPr>
        <w:t>em 20</w:t>
      </w:r>
      <w:r w:rsidR="00E439FE">
        <w:rPr>
          <w:szCs w:val="20"/>
        </w:rPr>
        <w:t>1</w:t>
      </w:r>
      <w:r w:rsidR="00A63A91">
        <w:rPr>
          <w:szCs w:val="20"/>
        </w:rPr>
        <w:t xml:space="preserve">3, ou ainda nos </w:t>
      </w:r>
      <w:r w:rsidR="00A964ED">
        <w:rPr>
          <w:szCs w:val="20"/>
        </w:rPr>
        <w:t>galardões</w:t>
      </w:r>
      <w:r w:rsidR="00A63A91">
        <w:rPr>
          <w:szCs w:val="20"/>
        </w:rPr>
        <w:t xml:space="preserve"> </w:t>
      </w:r>
      <w:r w:rsidR="0036515A">
        <w:rPr>
          <w:szCs w:val="20"/>
        </w:rPr>
        <w:t>“</w:t>
      </w:r>
      <w:proofErr w:type="spellStart"/>
      <w:r w:rsidR="00A971B2" w:rsidRPr="00A971B2">
        <w:rPr>
          <w:szCs w:val="20"/>
        </w:rPr>
        <w:t>What</w:t>
      </w:r>
      <w:proofErr w:type="spellEnd"/>
      <w:r w:rsidR="00A971B2" w:rsidRPr="00A971B2">
        <w:rPr>
          <w:szCs w:val="20"/>
        </w:rPr>
        <w:t xml:space="preserve"> Car</w:t>
      </w:r>
      <w:r w:rsidR="000801AB">
        <w:rPr>
          <w:szCs w:val="20"/>
        </w:rPr>
        <w:t>?”</w:t>
      </w:r>
      <w:r w:rsidR="00A971B2" w:rsidRPr="00A971B2">
        <w:rPr>
          <w:szCs w:val="20"/>
        </w:rPr>
        <w:t xml:space="preserve"> </w:t>
      </w:r>
      <w:r w:rsidR="000801AB">
        <w:rPr>
          <w:szCs w:val="20"/>
        </w:rPr>
        <w:t>brit</w:t>
      </w:r>
      <w:r w:rsidR="00A63A91">
        <w:rPr>
          <w:szCs w:val="20"/>
        </w:rPr>
        <w:t>â</w:t>
      </w:r>
      <w:r w:rsidR="000801AB">
        <w:rPr>
          <w:szCs w:val="20"/>
        </w:rPr>
        <w:t xml:space="preserve">nicos </w:t>
      </w:r>
      <w:r w:rsidR="00A63A91">
        <w:rPr>
          <w:szCs w:val="20"/>
        </w:rPr>
        <w:t>ou</w:t>
      </w:r>
      <w:r w:rsidR="00A971B2" w:rsidRPr="00A971B2">
        <w:rPr>
          <w:szCs w:val="20"/>
        </w:rPr>
        <w:t xml:space="preserve"> </w:t>
      </w:r>
      <w:r w:rsidR="000801AB">
        <w:rPr>
          <w:szCs w:val="20"/>
        </w:rPr>
        <w:t>“A</w:t>
      </w:r>
      <w:r w:rsidR="00A971B2" w:rsidRPr="00A971B2">
        <w:rPr>
          <w:szCs w:val="20"/>
        </w:rPr>
        <w:t xml:space="preserve">uto </w:t>
      </w:r>
      <w:proofErr w:type="spellStart"/>
      <w:r w:rsidR="00A971B2" w:rsidRPr="00A971B2">
        <w:rPr>
          <w:szCs w:val="20"/>
        </w:rPr>
        <w:t>Trophy</w:t>
      </w:r>
      <w:proofErr w:type="spellEnd"/>
      <w:r w:rsidR="000801AB">
        <w:rPr>
          <w:szCs w:val="20"/>
        </w:rPr>
        <w:t>”</w:t>
      </w:r>
      <w:r w:rsidR="00A971B2" w:rsidRPr="00A971B2">
        <w:rPr>
          <w:szCs w:val="20"/>
        </w:rPr>
        <w:t xml:space="preserve"> </w:t>
      </w:r>
      <w:r w:rsidR="000801AB">
        <w:rPr>
          <w:szCs w:val="20"/>
        </w:rPr>
        <w:t>alemã</w:t>
      </w:r>
      <w:r w:rsidR="00A63A91">
        <w:rPr>
          <w:szCs w:val="20"/>
        </w:rPr>
        <w:t xml:space="preserve">es </w:t>
      </w:r>
      <w:r w:rsidR="00A971B2" w:rsidRPr="00A971B2">
        <w:rPr>
          <w:szCs w:val="20"/>
        </w:rPr>
        <w:t>na sua categoria.</w:t>
      </w:r>
    </w:p>
    <w:p w14:paraId="01D8DE23" w14:textId="77777777" w:rsidR="00AE0AD7" w:rsidRDefault="00AE0AD7" w:rsidP="00056360">
      <w:pPr>
        <w:adjustRightInd w:val="0"/>
        <w:spacing w:line="260" w:lineRule="exact"/>
        <w:jc w:val="both"/>
        <w:rPr>
          <w:szCs w:val="20"/>
        </w:rPr>
      </w:pPr>
    </w:p>
    <w:p w14:paraId="00C92FD4" w14:textId="36B2BBBC" w:rsidR="00056360" w:rsidRPr="00F06E1F" w:rsidRDefault="00056360" w:rsidP="00056360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Mazda CX-5 mais maduro e completo nesta terceira geração</w:t>
      </w:r>
    </w:p>
    <w:p w14:paraId="5D3132DC" w14:textId="77777777" w:rsidR="00056360" w:rsidRDefault="00056360" w:rsidP="0069346D">
      <w:pPr>
        <w:adjustRightInd w:val="0"/>
        <w:spacing w:line="260" w:lineRule="exact"/>
        <w:jc w:val="both"/>
        <w:rPr>
          <w:szCs w:val="20"/>
        </w:rPr>
      </w:pPr>
    </w:p>
    <w:p w14:paraId="09BB156F" w14:textId="53C4BCF7" w:rsidR="0069346D" w:rsidRPr="0069346D" w:rsidRDefault="0069346D" w:rsidP="0069346D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Nesta agora terceira </w:t>
      </w:r>
      <w:r w:rsidR="00056360" w:rsidRPr="00056360">
        <w:rPr>
          <w:i/>
          <w:iCs/>
          <w:szCs w:val="20"/>
        </w:rPr>
        <w:t>vida</w:t>
      </w:r>
      <w:r>
        <w:rPr>
          <w:szCs w:val="20"/>
        </w:rPr>
        <w:t>, o</w:t>
      </w:r>
      <w:r w:rsidRPr="0069346D">
        <w:rPr>
          <w:szCs w:val="20"/>
        </w:rPr>
        <w:t xml:space="preserve"> </w:t>
      </w:r>
      <w:r w:rsidR="00682478">
        <w:rPr>
          <w:szCs w:val="20"/>
        </w:rPr>
        <w:t xml:space="preserve">CX-5 </w:t>
      </w:r>
      <w:r w:rsidRPr="0069346D">
        <w:rPr>
          <w:szCs w:val="20"/>
        </w:rPr>
        <w:t>mantém</w:t>
      </w:r>
      <w:r w:rsidR="005F446A">
        <w:rPr>
          <w:szCs w:val="20"/>
        </w:rPr>
        <w:t>-se</w:t>
      </w:r>
      <w:r w:rsidR="005F446A" w:rsidRPr="0069346D">
        <w:rPr>
          <w:szCs w:val="20"/>
        </w:rPr>
        <w:t xml:space="preserve"> </w:t>
      </w:r>
      <w:r w:rsidR="00682478">
        <w:rPr>
          <w:szCs w:val="20"/>
        </w:rPr>
        <w:t>perfeitamente identificáve</w:t>
      </w:r>
      <w:r w:rsidR="005F446A">
        <w:rPr>
          <w:szCs w:val="20"/>
        </w:rPr>
        <w:t>l,</w:t>
      </w:r>
      <w:r w:rsidR="00682478">
        <w:rPr>
          <w:szCs w:val="20"/>
        </w:rPr>
        <w:t xml:space="preserve"> </w:t>
      </w:r>
      <w:r w:rsidR="005F446A">
        <w:rPr>
          <w:szCs w:val="20"/>
        </w:rPr>
        <w:t>num</w:t>
      </w:r>
      <w:r w:rsidR="00682478" w:rsidRPr="0069346D">
        <w:rPr>
          <w:szCs w:val="20"/>
        </w:rPr>
        <w:t>a silhueta</w:t>
      </w:r>
      <w:r w:rsidRPr="0069346D">
        <w:rPr>
          <w:szCs w:val="20"/>
        </w:rPr>
        <w:t xml:space="preserve"> </w:t>
      </w:r>
      <w:r>
        <w:rPr>
          <w:szCs w:val="20"/>
        </w:rPr>
        <w:t xml:space="preserve">SUV </w:t>
      </w:r>
      <w:r w:rsidR="005F446A">
        <w:rPr>
          <w:szCs w:val="20"/>
        </w:rPr>
        <w:t>de</w:t>
      </w:r>
      <w:r w:rsidRPr="0069346D">
        <w:rPr>
          <w:szCs w:val="20"/>
        </w:rPr>
        <w:t xml:space="preserve"> postura mais robusta e proporções mais assertivas. </w:t>
      </w:r>
      <w:r w:rsidR="00F61D40">
        <w:rPr>
          <w:szCs w:val="20"/>
        </w:rPr>
        <w:t>O seu</w:t>
      </w:r>
      <w:r w:rsidRPr="0069346D">
        <w:rPr>
          <w:szCs w:val="20"/>
        </w:rPr>
        <w:t xml:space="preserve"> interior </w:t>
      </w:r>
      <w:r>
        <w:rPr>
          <w:szCs w:val="20"/>
        </w:rPr>
        <w:t>apresenta-se</w:t>
      </w:r>
      <w:r w:rsidR="00F61D40">
        <w:rPr>
          <w:szCs w:val="20"/>
        </w:rPr>
        <w:t>, agora,</w:t>
      </w:r>
      <w:r w:rsidRPr="0069346D">
        <w:rPr>
          <w:szCs w:val="20"/>
        </w:rPr>
        <w:t xml:space="preserve"> mais espaçoso</w:t>
      </w:r>
      <w:r w:rsidR="00F61D40">
        <w:rPr>
          <w:szCs w:val="20"/>
        </w:rPr>
        <w:t xml:space="preserve"> e com </w:t>
      </w:r>
      <w:r w:rsidR="005F446A">
        <w:rPr>
          <w:szCs w:val="20"/>
        </w:rPr>
        <w:t xml:space="preserve">maior </w:t>
      </w:r>
      <w:r>
        <w:rPr>
          <w:szCs w:val="20"/>
        </w:rPr>
        <w:t>acess</w:t>
      </w:r>
      <w:r w:rsidR="005F446A">
        <w:rPr>
          <w:szCs w:val="20"/>
        </w:rPr>
        <w:t>ibilidade</w:t>
      </w:r>
      <w:r>
        <w:rPr>
          <w:szCs w:val="20"/>
        </w:rPr>
        <w:t xml:space="preserve"> </w:t>
      </w:r>
      <w:r w:rsidR="00F61D40">
        <w:rPr>
          <w:szCs w:val="20"/>
        </w:rPr>
        <w:t>aos lugares traseiros</w:t>
      </w:r>
      <w:r w:rsidR="005F446A">
        <w:rPr>
          <w:szCs w:val="20"/>
        </w:rPr>
        <w:t xml:space="preserve">, </w:t>
      </w:r>
      <w:r w:rsidR="00F61D40">
        <w:rPr>
          <w:szCs w:val="20"/>
        </w:rPr>
        <w:t xml:space="preserve">possível pela integração de </w:t>
      </w:r>
      <w:r w:rsidRPr="0069346D">
        <w:rPr>
          <w:szCs w:val="20"/>
        </w:rPr>
        <w:t xml:space="preserve">portas </w:t>
      </w:r>
      <w:r>
        <w:rPr>
          <w:szCs w:val="20"/>
        </w:rPr>
        <w:t>mais amplas (cerca de</w:t>
      </w:r>
      <w:r w:rsidRPr="0069346D">
        <w:rPr>
          <w:szCs w:val="20"/>
        </w:rPr>
        <w:t xml:space="preserve"> 70 mm</w:t>
      </w:r>
      <w:r>
        <w:rPr>
          <w:szCs w:val="20"/>
        </w:rPr>
        <w:t>)</w:t>
      </w:r>
      <w:r w:rsidR="00F61D40">
        <w:rPr>
          <w:szCs w:val="20"/>
        </w:rPr>
        <w:t>,</w:t>
      </w:r>
      <w:r w:rsidRPr="0069346D">
        <w:rPr>
          <w:szCs w:val="20"/>
        </w:rPr>
        <w:t xml:space="preserve"> </w:t>
      </w:r>
      <w:r w:rsidR="00926185" w:rsidRPr="0069346D">
        <w:rPr>
          <w:szCs w:val="20"/>
        </w:rPr>
        <w:t>segunda fila</w:t>
      </w:r>
      <w:r w:rsidR="00F61D40">
        <w:rPr>
          <w:szCs w:val="20"/>
        </w:rPr>
        <w:t xml:space="preserve"> onde passa a ser</w:t>
      </w:r>
      <w:r w:rsidRPr="0069346D">
        <w:rPr>
          <w:szCs w:val="20"/>
        </w:rPr>
        <w:t xml:space="preserve"> </w:t>
      </w:r>
      <w:r w:rsidR="005F446A">
        <w:rPr>
          <w:szCs w:val="20"/>
        </w:rPr>
        <w:t xml:space="preserve">mais </w:t>
      </w:r>
      <w:r w:rsidRPr="0069346D">
        <w:rPr>
          <w:szCs w:val="20"/>
        </w:rPr>
        <w:t xml:space="preserve">generoso para </w:t>
      </w:r>
      <w:r w:rsidR="00926185">
        <w:rPr>
          <w:szCs w:val="20"/>
        </w:rPr>
        <w:t xml:space="preserve">com </w:t>
      </w:r>
      <w:r w:rsidRPr="0069346D">
        <w:rPr>
          <w:szCs w:val="20"/>
        </w:rPr>
        <w:t xml:space="preserve">os </w:t>
      </w:r>
      <w:r w:rsidR="00926185">
        <w:rPr>
          <w:szCs w:val="20"/>
        </w:rPr>
        <w:t xml:space="preserve">passageiros, nomeadamente ao nível dos </w:t>
      </w:r>
      <w:r w:rsidRPr="0069346D">
        <w:rPr>
          <w:szCs w:val="20"/>
        </w:rPr>
        <w:t xml:space="preserve">joelhos, algo </w:t>
      </w:r>
      <w:r>
        <w:rPr>
          <w:szCs w:val="20"/>
        </w:rPr>
        <w:t>raro</w:t>
      </w:r>
      <w:r w:rsidRPr="0069346D">
        <w:rPr>
          <w:szCs w:val="20"/>
        </w:rPr>
        <w:t xml:space="preserve"> </w:t>
      </w:r>
      <w:r w:rsidR="005F446A">
        <w:rPr>
          <w:szCs w:val="20"/>
        </w:rPr>
        <w:t>no</w:t>
      </w:r>
      <w:r w:rsidRPr="0069346D">
        <w:rPr>
          <w:szCs w:val="20"/>
        </w:rPr>
        <w:t xml:space="preserve"> segmento</w:t>
      </w:r>
      <w:r w:rsidR="00926185">
        <w:rPr>
          <w:szCs w:val="20"/>
        </w:rPr>
        <w:t>. P</w:t>
      </w:r>
      <w:r w:rsidR="005F446A">
        <w:rPr>
          <w:szCs w:val="20"/>
        </w:rPr>
        <w:t>ara além d</w:t>
      </w:r>
      <w:r w:rsidR="00926185">
        <w:rPr>
          <w:szCs w:val="20"/>
        </w:rPr>
        <w:t>esse</w:t>
      </w:r>
      <w:r w:rsidR="005F446A">
        <w:rPr>
          <w:szCs w:val="20"/>
        </w:rPr>
        <w:t xml:space="preserve"> mais </w:t>
      </w:r>
      <w:r w:rsidR="005F446A" w:rsidRPr="0069346D">
        <w:rPr>
          <w:szCs w:val="20"/>
        </w:rPr>
        <w:t xml:space="preserve">fácil </w:t>
      </w:r>
      <w:r w:rsidRPr="0069346D">
        <w:rPr>
          <w:szCs w:val="20"/>
        </w:rPr>
        <w:t>acesso</w:t>
      </w:r>
      <w:r w:rsidR="005F446A">
        <w:rPr>
          <w:szCs w:val="20"/>
        </w:rPr>
        <w:t xml:space="preserve">, </w:t>
      </w:r>
      <w:r w:rsidR="00926185">
        <w:rPr>
          <w:szCs w:val="20"/>
        </w:rPr>
        <w:t xml:space="preserve">o modelo </w:t>
      </w:r>
      <w:r w:rsidR="005F446A">
        <w:rPr>
          <w:szCs w:val="20"/>
        </w:rPr>
        <w:t>está apto à</w:t>
      </w:r>
      <w:r w:rsidR="00682478">
        <w:rPr>
          <w:szCs w:val="20"/>
        </w:rPr>
        <w:t xml:space="preserve"> montagem </w:t>
      </w:r>
      <w:r w:rsidRPr="0069346D">
        <w:rPr>
          <w:szCs w:val="20"/>
        </w:rPr>
        <w:t>conveniente d</w:t>
      </w:r>
      <w:r>
        <w:rPr>
          <w:szCs w:val="20"/>
        </w:rPr>
        <w:t>e sistemas de retenção</w:t>
      </w:r>
      <w:r w:rsidRPr="0069346D">
        <w:rPr>
          <w:szCs w:val="20"/>
        </w:rPr>
        <w:t xml:space="preserve"> infanti</w:t>
      </w:r>
      <w:r w:rsidR="005F446A">
        <w:rPr>
          <w:szCs w:val="20"/>
        </w:rPr>
        <w:t>l</w:t>
      </w:r>
      <w:r w:rsidRPr="0069346D">
        <w:rPr>
          <w:szCs w:val="20"/>
        </w:rPr>
        <w:t>. A</w:t>
      </w:r>
      <w:r w:rsidR="005F446A">
        <w:rPr>
          <w:szCs w:val="20"/>
        </w:rPr>
        <w:t>o nível da</w:t>
      </w:r>
      <w:r w:rsidRPr="0069346D">
        <w:rPr>
          <w:szCs w:val="20"/>
        </w:rPr>
        <w:t xml:space="preserve"> bagageira</w:t>
      </w:r>
      <w:r w:rsidR="005F446A">
        <w:rPr>
          <w:szCs w:val="20"/>
        </w:rPr>
        <w:t xml:space="preserve">, </w:t>
      </w:r>
      <w:r w:rsidR="00926185">
        <w:rPr>
          <w:szCs w:val="20"/>
        </w:rPr>
        <w:t xml:space="preserve">que passa </w:t>
      </w:r>
      <w:r w:rsidR="005F446A">
        <w:rPr>
          <w:szCs w:val="20"/>
        </w:rPr>
        <w:t xml:space="preserve">agora </w:t>
      </w:r>
      <w:r w:rsidR="00926185">
        <w:rPr>
          <w:szCs w:val="20"/>
        </w:rPr>
        <w:t xml:space="preserve">a oferecer </w:t>
      </w:r>
      <w:r w:rsidRPr="0069346D">
        <w:rPr>
          <w:szCs w:val="20"/>
        </w:rPr>
        <w:t xml:space="preserve">583 litros </w:t>
      </w:r>
      <w:r>
        <w:rPr>
          <w:szCs w:val="20"/>
        </w:rPr>
        <w:t>de capacidade,</w:t>
      </w:r>
      <w:r w:rsidRPr="0069346D">
        <w:rPr>
          <w:szCs w:val="20"/>
        </w:rPr>
        <w:t xml:space="preserve"> </w:t>
      </w:r>
      <w:r w:rsidR="005F446A">
        <w:rPr>
          <w:szCs w:val="20"/>
        </w:rPr>
        <w:t xml:space="preserve">a mesma </w:t>
      </w:r>
      <w:r w:rsidR="00926185">
        <w:rPr>
          <w:szCs w:val="20"/>
        </w:rPr>
        <w:t xml:space="preserve">permite-se </w:t>
      </w:r>
      <w:r w:rsidRPr="0069346D">
        <w:rPr>
          <w:szCs w:val="20"/>
        </w:rPr>
        <w:t>expand</w:t>
      </w:r>
      <w:r w:rsidR="00926185">
        <w:rPr>
          <w:szCs w:val="20"/>
        </w:rPr>
        <w:t>ir</w:t>
      </w:r>
      <w:r w:rsidRPr="0069346D">
        <w:rPr>
          <w:szCs w:val="20"/>
        </w:rPr>
        <w:t xml:space="preserve"> para </w:t>
      </w:r>
      <w:r w:rsidR="002641DE">
        <w:rPr>
          <w:szCs w:val="20"/>
        </w:rPr>
        <w:t>um volume de</w:t>
      </w:r>
      <w:r>
        <w:rPr>
          <w:szCs w:val="20"/>
        </w:rPr>
        <w:t xml:space="preserve"> </w:t>
      </w:r>
      <w:r w:rsidRPr="0069346D">
        <w:rPr>
          <w:szCs w:val="20"/>
        </w:rPr>
        <w:t>2</w:t>
      </w:r>
      <w:r>
        <w:rPr>
          <w:szCs w:val="20"/>
        </w:rPr>
        <w:t>.</w:t>
      </w:r>
      <w:r w:rsidRPr="0069346D">
        <w:rPr>
          <w:szCs w:val="20"/>
        </w:rPr>
        <w:t>019 litros com o banco rebat</w:t>
      </w:r>
      <w:r w:rsidR="005F446A">
        <w:rPr>
          <w:szCs w:val="20"/>
        </w:rPr>
        <w:t>ido</w:t>
      </w:r>
      <w:r w:rsidRPr="0069346D">
        <w:rPr>
          <w:szCs w:val="20"/>
        </w:rPr>
        <w:t xml:space="preserve"> </w:t>
      </w:r>
      <w:r>
        <w:rPr>
          <w:szCs w:val="20"/>
        </w:rPr>
        <w:t>(</w:t>
      </w:r>
      <w:r w:rsidRPr="0069346D">
        <w:rPr>
          <w:szCs w:val="20"/>
        </w:rPr>
        <w:t>40:20:40</w:t>
      </w:r>
      <w:r>
        <w:rPr>
          <w:szCs w:val="20"/>
        </w:rPr>
        <w:t>)</w:t>
      </w:r>
      <w:r w:rsidRPr="0069346D">
        <w:rPr>
          <w:szCs w:val="20"/>
        </w:rPr>
        <w:t xml:space="preserve">, </w:t>
      </w:r>
      <w:r>
        <w:rPr>
          <w:szCs w:val="20"/>
        </w:rPr>
        <w:t xml:space="preserve">ou seja, </w:t>
      </w:r>
      <w:r w:rsidRPr="0069346D">
        <w:rPr>
          <w:szCs w:val="20"/>
        </w:rPr>
        <w:t>381 litros mais do que na geração anterior.</w:t>
      </w:r>
    </w:p>
    <w:p w14:paraId="6931F23A" w14:textId="77777777" w:rsidR="0069346D" w:rsidRPr="0069346D" w:rsidRDefault="0069346D" w:rsidP="0069346D">
      <w:pPr>
        <w:adjustRightInd w:val="0"/>
        <w:spacing w:line="260" w:lineRule="exact"/>
        <w:jc w:val="both"/>
        <w:rPr>
          <w:szCs w:val="20"/>
        </w:rPr>
      </w:pPr>
    </w:p>
    <w:p w14:paraId="3C269009" w14:textId="438FD370" w:rsidR="0069346D" w:rsidRPr="0069346D" w:rsidRDefault="002641DE" w:rsidP="0069346D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lastRenderedPageBreak/>
        <w:t>Em termos mecânicos, a nova geração</w:t>
      </w:r>
      <w:r w:rsidR="00660828">
        <w:rPr>
          <w:szCs w:val="20"/>
        </w:rPr>
        <w:t xml:space="preserve"> </w:t>
      </w:r>
      <w:r>
        <w:rPr>
          <w:szCs w:val="20"/>
        </w:rPr>
        <w:t>aposta no</w:t>
      </w:r>
      <w:r w:rsidR="0069346D" w:rsidRPr="0069346D">
        <w:rPr>
          <w:szCs w:val="20"/>
        </w:rPr>
        <w:t xml:space="preserve"> </w:t>
      </w:r>
      <w:r w:rsidR="00682478">
        <w:rPr>
          <w:szCs w:val="20"/>
        </w:rPr>
        <w:t xml:space="preserve">renovado </w:t>
      </w:r>
      <w:r w:rsidR="0069346D" w:rsidRPr="0069346D">
        <w:rPr>
          <w:szCs w:val="20"/>
        </w:rPr>
        <w:t>motor a gasolina e-</w:t>
      </w:r>
      <w:proofErr w:type="spellStart"/>
      <w:r w:rsidR="0069346D" w:rsidRPr="0069346D">
        <w:rPr>
          <w:szCs w:val="20"/>
        </w:rPr>
        <w:t>Skyactiv</w:t>
      </w:r>
      <w:proofErr w:type="spellEnd"/>
      <w:r w:rsidR="0069346D" w:rsidRPr="0069346D">
        <w:rPr>
          <w:szCs w:val="20"/>
        </w:rPr>
        <w:t xml:space="preserve"> G de 2,5 litros</w:t>
      </w:r>
      <w:r w:rsidR="0069346D">
        <w:rPr>
          <w:szCs w:val="20"/>
        </w:rPr>
        <w:t>,</w:t>
      </w:r>
      <w:r w:rsidR="0069346D" w:rsidRPr="0069346D">
        <w:rPr>
          <w:szCs w:val="20"/>
        </w:rPr>
        <w:t xml:space="preserve"> </w:t>
      </w:r>
      <w:r>
        <w:rPr>
          <w:szCs w:val="20"/>
        </w:rPr>
        <w:t>aqui com</w:t>
      </w:r>
      <w:r w:rsidR="002B6166">
        <w:rPr>
          <w:szCs w:val="20"/>
        </w:rPr>
        <w:t xml:space="preserve"> </w:t>
      </w:r>
      <w:r w:rsidR="002B6166" w:rsidRPr="00181922">
        <w:rPr>
          <w:szCs w:val="20"/>
        </w:rPr>
        <w:t>141</w:t>
      </w:r>
      <w:r w:rsidR="002B6166">
        <w:rPr>
          <w:szCs w:val="20"/>
        </w:rPr>
        <w:t xml:space="preserve"> </w:t>
      </w:r>
      <w:proofErr w:type="spellStart"/>
      <w:r w:rsidR="002B6166">
        <w:rPr>
          <w:szCs w:val="20"/>
        </w:rPr>
        <w:t>cv</w:t>
      </w:r>
      <w:proofErr w:type="spellEnd"/>
      <w:r w:rsidR="002B6166">
        <w:rPr>
          <w:rStyle w:val="Refdenotaderodap"/>
          <w:szCs w:val="20"/>
        </w:rPr>
        <w:footnoteReference w:id="2"/>
      </w:r>
      <w:r w:rsidR="006A7AED">
        <w:rPr>
          <w:szCs w:val="20"/>
        </w:rPr>
        <w:t xml:space="preserve"> e </w:t>
      </w:r>
      <w:r w:rsidR="0069346D" w:rsidRPr="0069346D">
        <w:rPr>
          <w:szCs w:val="20"/>
        </w:rPr>
        <w:t xml:space="preserve">tecnologia Mazda M </w:t>
      </w:r>
      <w:proofErr w:type="spellStart"/>
      <w:r w:rsidR="0069346D" w:rsidRPr="0069346D">
        <w:rPr>
          <w:szCs w:val="20"/>
        </w:rPr>
        <w:t>Hybrid</w:t>
      </w:r>
      <w:proofErr w:type="spellEnd"/>
      <w:r w:rsidR="0069346D">
        <w:rPr>
          <w:szCs w:val="20"/>
        </w:rPr>
        <w:t xml:space="preserve">, </w:t>
      </w:r>
      <w:r w:rsidR="00660828">
        <w:rPr>
          <w:szCs w:val="20"/>
        </w:rPr>
        <w:t>apresenta</w:t>
      </w:r>
      <w:r>
        <w:rPr>
          <w:szCs w:val="20"/>
        </w:rPr>
        <w:t>ndo</w:t>
      </w:r>
      <w:r w:rsidR="00660828">
        <w:rPr>
          <w:szCs w:val="20"/>
        </w:rPr>
        <w:t xml:space="preserve"> evoluções</w:t>
      </w:r>
      <w:r w:rsidR="005F446A">
        <w:rPr>
          <w:szCs w:val="20"/>
        </w:rPr>
        <w:t xml:space="preserve"> em termos de</w:t>
      </w:r>
      <w:r w:rsidR="0069346D" w:rsidRPr="0069346D">
        <w:rPr>
          <w:szCs w:val="20"/>
        </w:rPr>
        <w:t xml:space="preserve"> </w:t>
      </w:r>
      <w:r w:rsidR="00660828">
        <w:rPr>
          <w:szCs w:val="20"/>
        </w:rPr>
        <w:t>capa</w:t>
      </w:r>
      <w:r w:rsidR="00E439FE">
        <w:rPr>
          <w:szCs w:val="20"/>
        </w:rPr>
        <w:t>c</w:t>
      </w:r>
      <w:r w:rsidR="00660828">
        <w:rPr>
          <w:szCs w:val="20"/>
        </w:rPr>
        <w:t xml:space="preserve">idade de </w:t>
      </w:r>
      <w:r w:rsidR="0069346D" w:rsidRPr="0069346D">
        <w:rPr>
          <w:szCs w:val="20"/>
        </w:rPr>
        <w:t xml:space="preserve">resposta e </w:t>
      </w:r>
      <w:r w:rsidR="00660828">
        <w:rPr>
          <w:szCs w:val="20"/>
        </w:rPr>
        <w:t xml:space="preserve">no </w:t>
      </w:r>
      <w:r w:rsidR="0069346D" w:rsidRPr="0069346D">
        <w:rPr>
          <w:szCs w:val="20"/>
        </w:rPr>
        <w:t xml:space="preserve">conforto no </w:t>
      </w:r>
      <w:r w:rsidR="006A7AED">
        <w:rPr>
          <w:szCs w:val="20"/>
        </w:rPr>
        <w:t>quotidiano,</w:t>
      </w:r>
      <w:r w:rsidR="0069346D" w:rsidRPr="0069346D">
        <w:rPr>
          <w:szCs w:val="20"/>
        </w:rPr>
        <w:t xml:space="preserve"> </w:t>
      </w:r>
      <w:r w:rsidR="005F446A">
        <w:rPr>
          <w:szCs w:val="20"/>
        </w:rPr>
        <w:t xml:space="preserve">estando </w:t>
      </w:r>
      <w:r w:rsidR="0069346D" w:rsidRPr="0069346D">
        <w:rPr>
          <w:szCs w:val="20"/>
        </w:rPr>
        <w:t xml:space="preserve">disponível </w:t>
      </w:r>
      <w:r w:rsidR="006A7AED">
        <w:rPr>
          <w:szCs w:val="20"/>
        </w:rPr>
        <w:t xml:space="preserve">em </w:t>
      </w:r>
      <w:r w:rsidR="0069346D">
        <w:rPr>
          <w:szCs w:val="20"/>
        </w:rPr>
        <w:t>associa</w:t>
      </w:r>
      <w:r w:rsidR="006A7AED">
        <w:rPr>
          <w:szCs w:val="20"/>
        </w:rPr>
        <w:t>ção</w:t>
      </w:r>
      <w:r w:rsidR="0069346D">
        <w:rPr>
          <w:szCs w:val="20"/>
        </w:rPr>
        <w:t xml:space="preserve"> </w:t>
      </w:r>
      <w:r w:rsidR="006A7AED">
        <w:rPr>
          <w:szCs w:val="20"/>
        </w:rPr>
        <w:t>com um</w:t>
      </w:r>
      <w:r w:rsidR="0069346D">
        <w:rPr>
          <w:szCs w:val="20"/>
        </w:rPr>
        <w:t xml:space="preserve"> sistema de </w:t>
      </w:r>
      <w:r w:rsidR="0069346D" w:rsidRPr="0069346D">
        <w:rPr>
          <w:szCs w:val="20"/>
        </w:rPr>
        <w:t xml:space="preserve">tração dianteira </w:t>
      </w:r>
      <w:r w:rsidR="0069346D">
        <w:rPr>
          <w:szCs w:val="20"/>
        </w:rPr>
        <w:t xml:space="preserve">ou </w:t>
      </w:r>
      <w:r w:rsidR="0069346D" w:rsidRPr="0069346D">
        <w:rPr>
          <w:szCs w:val="20"/>
        </w:rPr>
        <w:t>integral</w:t>
      </w:r>
      <w:r w:rsidR="00660828">
        <w:rPr>
          <w:szCs w:val="20"/>
        </w:rPr>
        <w:t>, consoante as versões</w:t>
      </w:r>
      <w:r w:rsidR="002B6166" w:rsidRPr="00181922">
        <w:rPr>
          <w:szCs w:val="20"/>
        </w:rPr>
        <w:t>.</w:t>
      </w:r>
      <w:r w:rsidR="002B6166">
        <w:rPr>
          <w:szCs w:val="20"/>
        </w:rPr>
        <w:t xml:space="preserve"> </w:t>
      </w:r>
      <w:r w:rsidR="00E5128F">
        <w:rPr>
          <w:szCs w:val="20"/>
        </w:rPr>
        <w:t>Outras</w:t>
      </w:r>
      <w:r w:rsidR="0069346D" w:rsidRPr="0069346D">
        <w:rPr>
          <w:szCs w:val="20"/>
        </w:rPr>
        <w:t xml:space="preserve"> atualizações </w:t>
      </w:r>
      <w:r w:rsidR="00E5128F">
        <w:rPr>
          <w:szCs w:val="20"/>
        </w:rPr>
        <w:t xml:space="preserve">efetuadas </w:t>
      </w:r>
      <w:r w:rsidR="006A7AED">
        <w:rPr>
          <w:szCs w:val="20"/>
        </w:rPr>
        <w:t xml:space="preserve">ao nível </w:t>
      </w:r>
      <w:r w:rsidR="0069346D" w:rsidRPr="0069346D">
        <w:rPr>
          <w:szCs w:val="20"/>
        </w:rPr>
        <w:t xml:space="preserve">do chassis e da suspensão </w:t>
      </w:r>
      <w:r w:rsidR="006A7AED">
        <w:rPr>
          <w:szCs w:val="20"/>
        </w:rPr>
        <w:t>traduziram-se em</w:t>
      </w:r>
      <w:r w:rsidR="0069346D">
        <w:rPr>
          <w:szCs w:val="20"/>
        </w:rPr>
        <w:t xml:space="preserve"> </w:t>
      </w:r>
      <w:r w:rsidR="0069346D" w:rsidRPr="0069346D">
        <w:rPr>
          <w:szCs w:val="20"/>
        </w:rPr>
        <w:t>melhor</w:t>
      </w:r>
      <w:r w:rsidR="0069346D">
        <w:rPr>
          <w:szCs w:val="20"/>
        </w:rPr>
        <w:t>ias ao nível</w:t>
      </w:r>
      <w:r w:rsidR="0069346D" w:rsidRPr="0069346D">
        <w:rPr>
          <w:szCs w:val="20"/>
        </w:rPr>
        <w:t xml:space="preserve"> </w:t>
      </w:r>
      <w:r w:rsidR="0069346D">
        <w:rPr>
          <w:szCs w:val="20"/>
        </w:rPr>
        <w:t>d</w:t>
      </w:r>
      <w:r w:rsidR="0069346D" w:rsidRPr="0069346D">
        <w:rPr>
          <w:szCs w:val="20"/>
        </w:rPr>
        <w:t>o conforto e manobrabilidade</w:t>
      </w:r>
      <w:r w:rsidR="00E5128F">
        <w:rPr>
          <w:szCs w:val="20"/>
        </w:rPr>
        <w:t xml:space="preserve"> deste </w:t>
      </w:r>
      <w:r w:rsidR="00E5128F" w:rsidRPr="00E5128F">
        <w:rPr>
          <w:i/>
          <w:iCs/>
          <w:szCs w:val="20"/>
        </w:rPr>
        <w:t xml:space="preserve">bestseller </w:t>
      </w:r>
      <w:r w:rsidR="00E5128F">
        <w:rPr>
          <w:szCs w:val="20"/>
        </w:rPr>
        <w:t>Mazda</w:t>
      </w:r>
      <w:r w:rsidR="0069346D" w:rsidRPr="0069346D">
        <w:rPr>
          <w:szCs w:val="20"/>
        </w:rPr>
        <w:t xml:space="preserve">, </w:t>
      </w:r>
      <w:r w:rsidR="006A7AED">
        <w:rPr>
          <w:szCs w:val="20"/>
        </w:rPr>
        <w:t xml:space="preserve">mantendo-se </w:t>
      </w:r>
      <w:r w:rsidR="00E5128F">
        <w:rPr>
          <w:szCs w:val="20"/>
        </w:rPr>
        <w:t xml:space="preserve">inalterada </w:t>
      </w:r>
      <w:r w:rsidR="0069346D" w:rsidRPr="0069346D">
        <w:rPr>
          <w:szCs w:val="20"/>
        </w:rPr>
        <w:t>a capacidade de reboque</w:t>
      </w:r>
      <w:r w:rsidR="00E5128F">
        <w:rPr>
          <w:szCs w:val="20"/>
        </w:rPr>
        <w:t>,</w:t>
      </w:r>
      <w:r w:rsidR="0069346D" w:rsidRPr="0069346D">
        <w:rPr>
          <w:szCs w:val="20"/>
        </w:rPr>
        <w:t xml:space="preserve"> </w:t>
      </w:r>
      <w:r w:rsidR="00E5128F">
        <w:rPr>
          <w:szCs w:val="20"/>
        </w:rPr>
        <w:t>de até</w:t>
      </w:r>
      <w:r w:rsidR="0069346D" w:rsidRPr="0069346D">
        <w:rPr>
          <w:szCs w:val="20"/>
        </w:rPr>
        <w:t xml:space="preserve"> 2</w:t>
      </w:r>
      <w:r w:rsidR="0069346D">
        <w:rPr>
          <w:szCs w:val="20"/>
        </w:rPr>
        <w:t>.</w:t>
      </w:r>
      <w:r w:rsidR="0069346D" w:rsidRPr="0069346D">
        <w:rPr>
          <w:szCs w:val="20"/>
        </w:rPr>
        <w:t>000 kg.</w:t>
      </w:r>
    </w:p>
    <w:p w14:paraId="7F27DED8" w14:textId="77777777" w:rsidR="0045210D" w:rsidRPr="002B6166" w:rsidRDefault="0045210D" w:rsidP="0045210D">
      <w:pPr>
        <w:adjustRightInd w:val="0"/>
        <w:spacing w:line="260" w:lineRule="exact"/>
        <w:jc w:val="both"/>
        <w:rPr>
          <w:szCs w:val="20"/>
        </w:rPr>
      </w:pPr>
    </w:p>
    <w:p w14:paraId="379D00A0" w14:textId="3284186A" w:rsidR="0045210D" w:rsidRPr="0045210D" w:rsidRDefault="00660828" w:rsidP="0045210D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Destaque, </w:t>
      </w:r>
      <w:r w:rsidR="00E5128F">
        <w:rPr>
          <w:szCs w:val="20"/>
        </w:rPr>
        <w:t>ainda</w:t>
      </w:r>
      <w:r>
        <w:rPr>
          <w:szCs w:val="20"/>
        </w:rPr>
        <w:t>, para a</w:t>
      </w:r>
      <w:r w:rsidR="0045210D" w:rsidRPr="0045210D">
        <w:rPr>
          <w:szCs w:val="20"/>
        </w:rPr>
        <w:t xml:space="preserve"> nova </w:t>
      </w:r>
      <w:r w:rsidR="0045210D">
        <w:rPr>
          <w:szCs w:val="20"/>
        </w:rPr>
        <w:t xml:space="preserve">interface </w:t>
      </w:r>
      <w:r w:rsidR="0045210D" w:rsidRPr="0045210D">
        <w:rPr>
          <w:szCs w:val="20"/>
        </w:rPr>
        <w:t xml:space="preserve">HMI </w:t>
      </w:r>
      <w:r w:rsidR="00E5128F">
        <w:rPr>
          <w:szCs w:val="20"/>
        </w:rPr>
        <w:t xml:space="preserve">que </w:t>
      </w:r>
      <w:r w:rsidR="0045210D" w:rsidRPr="0045210D">
        <w:rPr>
          <w:szCs w:val="20"/>
        </w:rPr>
        <w:t>ad</w:t>
      </w:r>
      <w:r w:rsidR="006A7AED">
        <w:rPr>
          <w:szCs w:val="20"/>
        </w:rPr>
        <w:t>o</w:t>
      </w:r>
      <w:r w:rsidR="0045210D" w:rsidRPr="0045210D">
        <w:rPr>
          <w:szCs w:val="20"/>
        </w:rPr>
        <w:t xml:space="preserve">ta </w:t>
      </w:r>
      <w:r w:rsidR="00150B05">
        <w:rPr>
          <w:szCs w:val="20"/>
        </w:rPr>
        <w:t>a</w:t>
      </w:r>
      <w:r w:rsidR="0045210D" w:rsidRPr="0045210D">
        <w:rPr>
          <w:szCs w:val="20"/>
        </w:rPr>
        <w:t xml:space="preserve"> </w:t>
      </w:r>
      <w:r w:rsidR="00150B05">
        <w:rPr>
          <w:szCs w:val="20"/>
        </w:rPr>
        <w:t xml:space="preserve">conceituada </w:t>
      </w:r>
      <w:r w:rsidR="0045210D" w:rsidRPr="0045210D">
        <w:rPr>
          <w:szCs w:val="20"/>
        </w:rPr>
        <w:t>abordagem centrada no ser humano da Mazda</w:t>
      </w:r>
      <w:r w:rsidR="0045210D">
        <w:rPr>
          <w:szCs w:val="20"/>
        </w:rPr>
        <w:t>,</w:t>
      </w:r>
      <w:r w:rsidR="0045210D" w:rsidRPr="0045210D">
        <w:rPr>
          <w:szCs w:val="20"/>
        </w:rPr>
        <w:t xml:space="preserve"> permiti</w:t>
      </w:r>
      <w:r w:rsidR="00BE3B51">
        <w:rPr>
          <w:szCs w:val="20"/>
        </w:rPr>
        <w:t>ndo</w:t>
      </w:r>
      <w:r w:rsidR="0045210D" w:rsidRPr="0045210D">
        <w:rPr>
          <w:szCs w:val="20"/>
        </w:rPr>
        <w:t xml:space="preserve"> </w:t>
      </w:r>
      <w:r w:rsidR="0045210D">
        <w:rPr>
          <w:szCs w:val="20"/>
        </w:rPr>
        <w:t>um</w:t>
      </w:r>
      <w:r w:rsidR="0045210D" w:rsidRPr="0045210D">
        <w:rPr>
          <w:szCs w:val="20"/>
        </w:rPr>
        <w:t>a utilização simples e intuitiva de um maior número de funções do veículo. O sistema introduz um novo ecrã tátil central, um painel de instrumentos digital de 10,25 polegadas e um grande ecrã frontal</w:t>
      </w:r>
      <w:r w:rsidR="0045210D">
        <w:rPr>
          <w:szCs w:val="20"/>
        </w:rPr>
        <w:t>, mantendo-se a</w:t>
      </w:r>
      <w:r w:rsidR="0045210D" w:rsidRPr="0045210D">
        <w:rPr>
          <w:szCs w:val="20"/>
        </w:rPr>
        <w:t xml:space="preserve">s funções essenciais controladas através de botões capacitivos no volante </w:t>
      </w:r>
      <w:r w:rsidR="0045210D">
        <w:rPr>
          <w:szCs w:val="20"/>
        </w:rPr>
        <w:t xml:space="preserve">ou </w:t>
      </w:r>
      <w:r w:rsidR="00150B05">
        <w:rPr>
          <w:szCs w:val="20"/>
        </w:rPr>
        <w:t>através de</w:t>
      </w:r>
      <w:r w:rsidR="0045210D" w:rsidRPr="0045210D">
        <w:rPr>
          <w:szCs w:val="20"/>
        </w:rPr>
        <w:t xml:space="preserve"> comando</w:t>
      </w:r>
      <w:r w:rsidR="0045210D">
        <w:rPr>
          <w:szCs w:val="20"/>
        </w:rPr>
        <w:t>s</w:t>
      </w:r>
      <w:r w:rsidR="0045210D" w:rsidRPr="0045210D">
        <w:rPr>
          <w:szCs w:val="20"/>
        </w:rPr>
        <w:t xml:space="preserve"> </w:t>
      </w:r>
      <w:r w:rsidR="0045210D">
        <w:rPr>
          <w:szCs w:val="20"/>
        </w:rPr>
        <w:t>vocais</w:t>
      </w:r>
      <w:r w:rsidR="0045210D" w:rsidRPr="0045210D">
        <w:rPr>
          <w:szCs w:val="20"/>
        </w:rPr>
        <w:t>.</w:t>
      </w:r>
    </w:p>
    <w:p w14:paraId="1D2DD338" w14:textId="77777777" w:rsidR="0045210D" w:rsidRPr="0045210D" w:rsidRDefault="0045210D" w:rsidP="0045210D">
      <w:pPr>
        <w:adjustRightInd w:val="0"/>
        <w:spacing w:line="260" w:lineRule="exact"/>
        <w:jc w:val="both"/>
        <w:rPr>
          <w:szCs w:val="20"/>
        </w:rPr>
      </w:pPr>
    </w:p>
    <w:p w14:paraId="020CBDB3" w14:textId="6C57A766" w:rsidR="0045210D" w:rsidRPr="0045210D" w:rsidRDefault="00660828" w:rsidP="0045210D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Novidade absoluta, </w:t>
      </w:r>
      <w:r w:rsidR="00150B05">
        <w:rPr>
          <w:szCs w:val="20"/>
        </w:rPr>
        <w:t xml:space="preserve">em estreia </w:t>
      </w:r>
      <w:r w:rsidRPr="0045210D">
        <w:rPr>
          <w:szCs w:val="20"/>
        </w:rPr>
        <w:t xml:space="preserve">num </w:t>
      </w:r>
      <w:r>
        <w:rPr>
          <w:szCs w:val="20"/>
        </w:rPr>
        <w:t xml:space="preserve">modelo </w:t>
      </w:r>
      <w:r w:rsidRPr="0045210D">
        <w:rPr>
          <w:szCs w:val="20"/>
        </w:rPr>
        <w:t>Mazda</w:t>
      </w:r>
      <w:r>
        <w:rPr>
          <w:rStyle w:val="Refdenotaderodap"/>
          <w:szCs w:val="20"/>
        </w:rPr>
        <w:footnoteReference w:id="3"/>
      </w:r>
      <w:r>
        <w:rPr>
          <w:szCs w:val="20"/>
        </w:rPr>
        <w:t>, é a</w:t>
      </w:r>
      <w:r w:rsidR="00BE3B51">
        <w:rPr>
          <w:szCs w:val="20"/>
        </w:rPr>
        <w:t xml:space="preserve"> integração de série do</w:t>
      </w:r>
      <w:r w:rsidR="0045210D" w:rsidRPr="0045210D">
        <w:rPr>
          <w:szCs w:val="20"/>
        </w:rPr>
        <w:t xml:space="preserve"> </w:t>
      </w:r>
      <w:r w:rsidR="0045210D">
        <w:rPr>
          <w:szCs w:val="20"/>
        </w:rPr>
        <w:t>sistema</w:t>
      </w:r>
      <w:r w:rsidR="0045210D" w:rsidRPr="0045210D">
        <w:rPr>
          <w:szCs w:val="20"/>
        </w:rPr>
        <w:t xml:space="preserve"> Google</w:t>
      </w:r>
      <w:r w:rsidR="00BE3B51">
        <w:rPr>
          <w:szCs w:val="20"/>
        </w:rPr>
        <w:t xml:space="preserve">, </w:t>
      </w:r>
      <w:r>
        <w:rPr>
          <w:szCs w:val="20"/>
        </w:rPr>
        <w:t xml:space="preserve">apresentando-se o </w:t>
      </w:r>
      <w:r w:rsidR="0045210D" w:rsidRPr="0045210D">
        <w:rPr>
          <w:szCs w:val="20"/>
        </w:rPr>
        <w:t xml:space="preserve">novo CX-5 com Google </w:t>
      </w:r>
      <w:proofErr w:type="spellStart"/>
      <w:r w:rsidR="0045210D" w:rsidRPr="0045210D">
        <w:rPr>
          <w:szCs w:val="20"/>
        </w:rPr>
        <w:t>Assistant</w:t>
      </w:r>
      <w:proofErr w:type="spellEnd"/>
      <w:r w:rsidR="00BE3B51">
        <w:rPr>
          <w:szCs w:val="20"/>
        </w:rPr>
        <w:t>, aguardando-se a</w:t>
      </w:r>
      <w:r w:rsidR="0045210D" w:rsidRPr="0045210D">
        <w:rPr>
          <w:szCs w:val="20"/>
        </w:rPr>
        <w:t xml:space="preserve"> posterior atualiza</w:t>
      </w:r>
      <w:r w:rsidR="00BE3B51">
        <w:rPr>
          <w:szCs w:val="20"/>
        </w:rPr>
        <w:t>çã</w:t>
      </w:r>
      <w:r w:rsidR="0045210D" w:rsidRPr="0045210D">
        <w:rPr>
          <w:szCs w:val="20"/>
        </w:rPr>
        <w:t xml:space="preserve">o para </w:t>
      </w:r>
      <w:r w:rsidR="006967C2">
        <w:rPr>
          <w:szCs w:val="20"/>
        </w:rPr>
        <w:t xml:space="preserve">Google </w:t>
      </w:r>
      <w:r w:rsidR="0045210D" w:rsidRPr="0045210D">
        <w:rPr>
          <w:szCs w:val="20"/>
        </w:rPr>
        <w:t>Gemini</w:t>
      </w:r>
      <w:r w:rsidR="006967C2">
        <w:rPr>
          <w:rStyle w:val="Refdenotaderodap"/>
          <w:szCs w:val="20"/>
        </w:rPr>
        <w:footnoteReference w:id="4"/>
      </w:r>
      <w:r w:rsidR="0045210D" w:rsidRPr="0045210D">
        <w:rPr>
          <w:szCs w:val="20"/>
        </w:rPr>
        <w:t xml:space="preserve">, o assistente de IA </w:t>
      </w:r>
      <w:r w:rsidR="006967C2">
        <w:rPr>
          <w:szCs w:val="20"/>
        </w:rPr>
        <w:t>da plataforma</w:t>
      </w:r>
      <w:r w:rsidR="0045210D" w:rsidRPr="0045210D">
        <w:rPr>
          <w:szCs w:val="20"/>
        </w:rPr>
        <w:t xml:space="preserve">. </w:t>
      </w:r>
      <w:r w:rsidR="00BE3B51">
        <w:rPr>
          <w:szCs w:val="20"/>
        </w:rPr>
        <w:t>Tal</w:t>
      </w:r>
      <w:r w:rsidR="0045210D" w:rsidRPr="0045210D">
        <w:rPr>
          <w:szCs w:val="20"/>
        </w:rPr>
        <w:t xml:space="preserve"> permite navegação conectada através do Google </w:t>
      </w:r>
      <w:proofErr w:type="spellStart"/>
      <w:r w:rsidR="0045210D" w:rsidRPr="0045210D">
        <w:rPr>
          <w:szCs w:val="20"/>
        </w:rPr>
        <w:t>Maps</w:t>
      </w:r>
      <w:proofErr w:type="spellEnd"/>
      <w:r w:rsidR="0045210D" w:rsidRPr="0045210D">
        <w:rPr>
          <w:szCs w:val="20"/>
        </w:rPr>
        <w:t xml:space="preserve">, interação por voz e acesso a muitas aplicações através do Google Play. O novo CX-5 estreia </w:t>
      </w:r>
      <w:r>
        <w:rPr>
          <w:szCs w:val="20"/>
        </w:rPr>
        <w:t xml:space="preserve">ainda </w:t>
      </w:r>
      <w:r w:rsidR="0045210D" w:rsidRPr="0045210D">
        <w:rPr>
          <w:szCs w:val="20"/>
        </w:rPr>
        <w:t xml:space="preserve">um </w:t>
      </w:r>
      <w:r>
        <w:rPr>
          <w:szCs w:val="20"/>
        </w:rPr>
        <w:t xml:space="preserve">mais abrangente </w:t>
      </w:r>
      <w:r w:rsidR="0045210D" w:rsidRPr="0045210D">
        <w:rPr>
          <w:szCs w:val="20"/>
        </w:rPr>
        <w:t xml:space="preserve">conjunto </w:t>
      </w:r>
      <w:r w:rsidR="0045210D">
        <w:rPr>
          <w:szCs w:val="20"/>
        </w:rPr>
        <w:t>de sistemas de apoio à condução (</w:t>
      </w:r>
      <w:r w:rsidR="0045210D" w:rsidRPr="0045210D">
        <w:rPr>
          <w:szCs w:val="20"/>
        </w:rPr>
        <w:t>ADAS</w:t>
      </w:r>
      <w:r w:rsidR="0045210D">
        <w:rPr>
          <w:szCs w:val="20"/>
        </w:rPr>
        <w:t>), incluindo</w:t>
      </w:r>
      <w:r w:rsidR="0045210D" w:rsidRPr="0045210D">
        <w:rPr>
          <w:szCs w:val="20"/>
        </w:rPr>
        <w:t xml:space="preserve"> </w:t>
      </w:r>
      <w:r>
        <w:rPr>
          <w:szCs w:val="20"/>
        </w:rPr>
        <w:t xml:space="preserve">as </w:t>
      </w:r>
      <w:proofErr w:type="spellStart"/>
      <w:r>
        <w:rPr>
          <w:szCs w:val="20"/>
        </w:rPr>
        <w:t>tecnologfias</w:t>
      </w:r>
      <w:proofErr w:type="spellEnd"/>
      <w:r w:rsidR="0045210D" w:rsidRPr="0045210D">
        <w:rPr>
          <w:szCs w:val="20"/>
        </w:rPr>
        <w:t xml:space="preserve"> Driver </w:t>
      </w:r>
      <w:proofErr w:type="spellStart"/>
      <w:r w:rsidR="0045210D" w:rsidRPr="0045210D">
        <w:rPr>
          <w:szCs w:val="20"/>
        </w:rPr>
        <w:t>Emergency</w:t>
      </w:r>
      <w:proofErr w:type="spellEnd"/>
      <w:r w:rsidR="0045210D" w:rsidRPr="0045210D">
        <w:rPr>
          <w:szCs w:val="20"/>
        </w:rPr>
        <w:t xml:space="preserve"> </w:t>
      </w:r>
      <w:proofErr w:type="spellStart"/>
      <w:r w:rsidR="0045210D" w:rsidRPr="0045210D">
        <w:rPr>
          <w:szCs w:val="20"/>
        </w:rPr>
        <w:t>Assist</w:t>
      </w:r>
      <w:proofErr w:type="spellEnd"/>
      <w:r w:rsidR="0045210D" w:rsidRPr="0045210D">
        <w:rPr>
          <w:szCs w:val="20"/>
        </w:rPr>
        <w:t xml:space="preserve">, </w:t>
      </w:r>
      <w:proofErr w:type="spellStart"/>
      <w:r w:rsidR="0045210D" w:rsidRPr="0045210D">
        <w:rPr>
          <w:szCs w:val="20"/>
        </w:rPr>
        <w:t>Proactive</w:t>
      </w:r>
      <w:proofErr w:type="spellEnd"/>
      <w:r w:rsidR="0045210D" w:rsidRPr="0045210D">
        <w:rPr>
          <w:szCs w:val="20"/>
        </w:rPr>
        <w:t xml:space="preserve"> Driver </w:t>
      </w:r>
      <w:proofErr w:type="spellStart"/>
      <w:r w:rsidR="0045210D" w:rsidRPr="0045210D">
        <w:rPr>
          <w:szCs w:val="20"/>
        </w:rPr>
        <w:t>Assist</w:t>
      </w:r>
      <w:proofErr w:type="spellEnd"/>
      <w:r w:rsidR="0045210D">
        <w:rPr>
          <w:szCs w:val="20"/>
        </w:rPr>
        <w:t>,</w:t>
      </w:r>
      <w:r w:rsidR="0045210D" w:rsidRPr="0045210D">
        <w:rPr>
          <w:szCs w:val="20"/>
        </w:rPr>
        <w:t xml:space="preserve"> para uma condução mais suave</w:t>
      </w:r>
      <w:r w:rsidR="0045210D">
        <w:rPr>
          <w:szCs w:val="20"/>
        </w:rPr>
        <w:t>,</w:t>
      </w:r>
      <w:r w:rsidR="0045210D" w:rsidRPr="0045210D">
        <w:rPr>
          <w:szCs w:val="20"/>
        </w:rPr>
        <w:t xml:space="preserve"> e </w:t>
      </w:r>
      <w:proofErr w:type="spellStart"/>
      <w:r w:rsidR="0045210D">
        <w:rPr>
          <w:szCs w:val="20"/>
        </w:rPr>
        <w:t>View</w:t>
      </w:r>
      <w:proofErr w:type="spellEnd"/>
      <w:r w:rsidR="0045210D">
        <w:rPr>
          <w:szCs w:val="20"/>
        </w:rPr>
        <w:t xml:space="preserve"> Monitor</w:t>
      </w:r>
      <w:r w:rsidR="0045210D" w:rsidRPr="0045210D">
        <w:rPr>
          <w:szCs w:val="20"/>
        </w:rPr>
        <w:t xml:space="preserve"> 360°</w:t>
      </w:r>
      <w:r w:rsidR="0045210D">
        <w:rPr>
          <w:szCs w:val="20"/>
        </w:rPr>
        <w:t>,</w:t>
      </w:r>
      <w:r w:rsidR="0045210D" w:rsidRPr="0045210D">
        <w:rPr>
          <w:szCs w:val="20"/>
        </w:rPr>
        <w:t xml:space="preserve"> com visão sob o piso.</w:t>
      </w:r>
    </w:p>
    <w:p w14:paraId="1C2FA02B" w14:textId="77777777" w:rsidR="00EE00B2" w:rsidRPr="0045210D" w:rsidRDefault="00EE00B2" w:rsidP="00EE00B2">
      <w:pPr>
        <w:adjustRightInd w:val="0"/>
        <w:spacing w:line="260" w:lineRule="exact"/>
        <w:jc w:val="both"/>
        <w:rPr>
          <w:szCs w:val="20"/>
        </w:rPr>
      </w:pPr>
    </w:p>
    <w:p w14:paraId="3498D98F" w14:textId="796E162B" w:rsidR="00BE5F7C" w:rsidRPr="00BE5F7C" w:rsidRDefault="00BE3B51" w:rsidP="00BE5F7C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Transversal </w:t>
      </w:r>
      <w:r w:rsidR="00660828">
        <w:rPr>
          <w:szCs w:val="20"/>
        </w:rPr>
        <w:t>à</w:t>
      </w:r>
      <w:r w:rsidR="00BE5F7C" w:rsidRPr="00BE5F7C">
        <w:rPr>
          <w:szCs w:val="20"/>
        </w:rPr>
        <w:t xml:space="preserve"> gama</w:t>
      </w:r>
      <w:r>
        <w:rPr>
          <w:szCs w:val="20"/>
        </w:rPr>
        <w:t xml:space="preserve"> é a oferta de </w:t>
      </w:r>
      <w:r w:rsidR="00BE5F7C" w:rsidRPr="00BE5F7C">
        <w:rPr>
          <w:szCs w:val="20"/>
        </w:rPr>
        <w:t xml:space="preserve">mais </w:t>
      </w:r>
      <w:r w:rsidR="005F446A">
        <w:rPr>
          <w:szCs w:val="20"/>
        </w:rPr>
        <w:t>conteúdos face aos equivalentes patamares da anterio</w:t>
      </w:r>
      <w:r w:rsidR="005F446A" w:rsidRPr="00BE5F7C">
        <w:rPr>
          <w:szCs w:val="20"/>
        </w:rPr>
        <w:t>r</w:t>
      </w:r>
      <w:r w:rsidR="005F446A">
        <w:rPr>
          <w:szCs w:val="20"/>
        </w:rPr>
        <w:t xml:space="preserve"> </w:t>
      </w:r>
      <w:r>
        <w:rPr>
          <w:szCs w:val="20"/>
        </w:rPr>
        <w:t>geração</w:t>
      </w:r>
      <w:r w:rsidR="00150B05">
        <w:rPr>
          <w:szCs w:val="20"/>
        </w:rPr>
        <w:t xml:space="preserve"> CX-5</w:t>
      </w:r>
      <w:r w:rsidR="00BE5F7C" w:rsidRPr="00BE5F7C">
        <w:rPr>
          <w:szCs w:val="20"/>
        </w:rPr>
        <w:t xml:space="preserve">, </w:t>
      </w:r>
      <w:r w:rsidR="00BE5F7C">
        <w:rPr>
          <w:szCs w:val="20"/>
        </w:rPr>
        <w:t>com</w:t>
      </w:r>
      <w:r w:rsidR="00BE5F7C" w:rsidRPr="00BE5F7C">
        <w:rPr>
          <w:szCs w:val="20"/>
        </w:rPr>
        <w:t xml:space="preserve"> o </w:t>
      </w:r>
      <w:r w:rsidR="00BE5F7C">
        <w:rPr>
          <w:szCs w:val="20"/>
        </w:rPr>
        <w:t>re</w:t>
      </w:r>
      <w:r w:rsidR="00BE5F7C" w:rsidRPr="00BE5F7C">
        <w:rPr>
          <w:szCs w:val="20"/>
        </w:rPr>
        <w:t>nov</w:t>
      </w:r>
      <w:r w:rsidR="00BE5F7C">
        <w:rPr>
          <w:szCs w:val="20"/>
        </w:rPr>
        <w:t>ad</w:t>
      </w:r>
      <w:r w:rsidR="00BE5F7C" w:rsidRPr="00BE5F7C">
        <w:rPr>
          <w:szCs w:val="20"/>
        </w:rPr>
        <w:t xml:space="preserve">o </w:t>
      </w:r>
      <w:proofErr w:type="gramStart"/>
      <w:r w:rsidR="00BE5F7C" w:rsidRPr="00BE5F7C">
        <w:rPr>
          <w:szCs w:val="20"/>
        </w:rPr>
        <w:t>nível Prime</w:t>
      </w:r>
      <w:proofErr w:type="gramEnd"/>
      <w:r w:rsidR="00BE5F7C" w:rsidRPr="00BE5F7C">
        <w:rPr>
          <w:szCs w:val="20"/>
        </w:rPr>
        <w:t>-</w:t>
      </w:r>
      <w:proofErr w:type="spellStart"/>
      <w:r w:rsidR="007C661B">
        <w:rPr>
          <w:szCs w:val="20"/>
        </w:rPr>
        <w:t>l</w:t>
      </w:r>
      <w:r w:rsidR="00BE5F7C" w:rsidRPr="00BE5F7C">
        <w:rPr>
          <w:szCs w:val="20"/>
        </w:rPr>
        <w:t>ine</w:t>
      </w:r>
      <w:proofErr w:type="spellEnd"/>
      <w:r w:rsidR="00BE5F7C" w:rsidRPr="00BE5F7C">
        <w:rPr>
          <w:szCs w:val="20"/>
        </w:rPr>
        <w:t xml:space="preserve"> </w:t>
      </w:r>
      <w:r w:rsidR="00BE5F7C">
        <w:rPr>
          <w:szCs w:val="20"/>
        </w:rPr>
        <w:t>a integrar</w:t>
      </w:r>
      <w:r w:rsidR="00BE5F7C" w:rsidRPr="00BE5F7C">
        <w:rPr>
          <w:szCs w:val="20"/>
        </w:rPr>
        <w:t xml:space="preserve"> mais funcionalidades do que o </w:t>
      </w:r>
      <w:proofErr w:type="gramStart"/>
      <w:r w:rsidR="00BE5F7C" w:rsidRPr="00BE5F7C">
        <w:rPr>
          <w:szCs w:val="20"/>
        </w:rPr>
        <w:t>anterior Centre</w:t>
      </w:r>
      <w:proofErr w:type="gramEnd"/>
      <w:r w:rsidR="00BE5F7C" w:rsidRPr="00BE5F7C">
        <w:rPr>
          <w:szCs w:val="20"/>
        </w:rPr>
        <w:t>-</w:t>
      </w:r>
      <w:proofErr w:type="spellStart"/>
      <w:r w:rsidR="007C661B">
        <w:rPr>
          <w:szCs w:val="20"/>
        </w:rPr>
        <w:t>l</w:t>
      </w:r>
      <w:r w:rsidR="00BE5F7C" w:rsidRPr="00BE5F7C">
        <w:rPr>
          <w:szCs w:val="20"/>
        </w:rPr>
        <w:t>ine</w:t>
      </w:r>
      <w:proofErr w:type="spellEnd"/>
      <w:r>
        <w:rPr>
          <w:szCs w:val="20"/>
        </w:rPr>
        <w:t>, por exemplo</w:t>
      </w:r>
      <w:r w:rsidR="00BE5F7C" w:rsidRPr="00BE5F7C">
        <w:rPr>
          <w:szCs w:val="20"/>
        </w:rPr>
        <w:t>. A</w:t>
      </w:r>
      <w:r w:rsidR="00BE5F7C">
        <w:rPr>
          <w:szCs w:val="20"/>
        </w:rPr>
        <w:t>inda assim, a</w:t>
      </w:r>
      <w:r w:rsidR="00BE5F7C" w:rsidRPr="00BE5F7C">
        <w:rPr>
          <w:szCs w:val="20"/>
        </w:rPr>
        <w:t xml:space="preserve"> Mazda estima que quase dois terços dos c</w:t>
      </w:r>
      <w:r w:rsidR="00BE5F7C">
        <w:rPr>
          <w:szCs w:val="20"/>
        </w:rPr>
        <w:t xml:space="preserve">lientes </w:t>
      </w:r>
      <w:r w:rsidR="00BE5F7C" w:rsidRPr="00BE5F7C">
        <w:rPr>
          <w:szCs w:val="20"/>
        </w:rPr>
        <w:t xml:space="preserve">do novo CX-5 irão optar pelo nível de </w:t>
      </w:r>
      <w:proofErr w:type="gramStart"/>
      <w:r w:rsidR="00BE5F7C" w:rsidRPr="00BE5F7C">
        <w:rPr>
          <w:szCs w:val="20"/>
        </w:rPr>
        <w:t>acabamento Exclusive</w:t>
      </w:r>
      <w:proofErr w:type="gramEnd"/>
      <w:r w:rsidR="00BE5F7C" w:rsidRPr="00BE5F7C">
        <w:rPr>
          <w:szCs w:val="20"/>
        </w:rPr>
        <w:t>-</w:t>
      </w:r>
      <w:proofErr w:type="spellStart"/>
      <w:r w:rsidR="007C661B">
        <w:rPr>
          <w:szCs w:val="20"/>
        </w:rPr>
        <w:t>l</w:t>
      </w:r>
      <w:r w:rsidR="00BE5F7C" w:rsidRPr="00BE5F7C">
        <w:rPr>
          <w:szCs w:val="20"/>
        </w:rPr>
        <w:t>ine</w:t>
      </w:r>
      <w:proofErr w:type="spellEnd"/>
      <w:r w:rsidR="00BE5F7C" w:rsidRPr="00BE5F7C">
        <w:rPr>
          <w:szCs w:val="20"/>
        </w:rPr>
        <w:t xml:space="preserve"> ou </w:t>
      </w:r>
      <w:r w:rsidR="00BE5F7C">
        <w:rPr>
          <w:szCs w:val="20"/>
        </w:rPr>
        <w:t xml:space="preserve">mesmo </w:t>
      </w:r>
      <w:r w:rsidR="00BE5F7C" w:rsidRPr="00BE5F7C">
        <w:rPr>
          <w:szCs w:val="20"/>
        </w:rPr>
        <w:t xml:space="preserve">pelo superior </w:t>
      </w:r>
      <w:proofErr w:type="spellStart"/>
      <w:r w:rsidR="00BE5F7C" w:rsidRPr="00BE5F7C">
        <w:rPr>
          <w:szCs w:val="20"/>
        </w:rPr>
        <w:t>Homura</w:t>
      </w:r>
      <w:proofErr w:type="spellEnd"/>
      <w:r w:rsidR="00BE5F7C" w:rsidRPr="00BE5F7C">
        <w:rPr>
          <w:szCs w:val="20"/>
        </w:rPr>
        <w:t>.</w:t>
      </w:r>
    </w:p>
    <w:p w14:paraId="66DF1332" w14:textId="77777777" w:rsidR="00BE5F7C" w:rsidRPr="00BE5F7C" w:rsidRDefault="00BE5F7C" w:rsidP="00BE5F7C">
      <w:pPr>
        <w:adjustRightInd w:val="0"/>
        <w:spacing w:line="260" w:lineRule="exact"/>
        <w:jc w:val="both"/>
        <w:rPr>
          <w:szCs w:val="20"/>
        </w:rPr>
      </w:pPr>
    </w:p>
    <w:p w14:paraId="2D1ABA69" w14:textId="5367FE74" w:rsidR="000E327B" w:rsidRPr="00F06E1F" w:rsidRDefault="00FB1EDC" w:rsidP="000E327B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N</w:t>
      </w:r>
      <w:r w:rsidR="000F4C62">
        <w:rPr>
          <w:b/>
          <w:bCs/>
          <w:sz w:val="21"/>
          <w:szCs w:val="21"/>
        </w:rPr>
        <w:t>ovo Mazda CX-5</w:t>
      </w:r>
      <w:r>
        <w:rPr>
          <w:b/>
          <w:bCs/>
          <w:sz w:val="21"/>
          <w:szCs w:val="21"/>
        </w:rPr>
        <w:t xml:space="preserve"> em quatro níveis de equipamento</w:t>
      </w:r>
      <w:r w:rsidR="000F4C62">
        <w:rPr>
          <w:b/>
          <w:bCs/>
          <w:sz w:val="21"/>
          <w:szCs w:val="21"/>
        </w:rPr>
        <w:t xml:space="preserve"> </w:t>
      </w:r>
    </w:p>
    <w:p w14:paraId="756E11CD" w14:textId="77777777" w:rsidR="000E327B" w:rsidRDefault="000E327B" w:rsidP="000E327B">
      <w:pPr>
        <w:adjustRightInd w:val="0"/>
        <w:spacing w:line="260" w:lineRule="exact"/>
        <w:jc w:val="both"/>
        <w:rPr>
          <w:szCs w:val="20"/>
        </w:rPr>
      </w:pPr>
    </w:p>
    <w:p w14:paraId="250DE73F" w14:textId="502E0F17" w:rsidR="000E327B" w:rsidRDefault="000F4C62" w:rsidP="00D11057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Com as primeiras unidades </w:t>
      </w:r>
      <w:r w:rsidR="000E327B">
        <w:rPr>
          <w:szCs w:val="20"/>
        </w:rPr>
        <w:t xml:space="preserve">gradualmente a </w:t>
      </w:r>
      <w:r w:rsidR="000E327B" w:rsidRPr="00F16878">
        <w:rPr>
          <w:szCs w:val="20"/>
        </w:rPr>
        <w:t xml:space="preserve">chegar aos salões de vendas </w:t>
      </w:r>
      <w:r>
        <w:rPr>
          <w:szCs w:val="20"/>
        </w:rPr>
        <w:t xml:space="preserve">da Rede de Concessionários </w:t>
      </w:r>
      <w:r w:rsidR="00FB1EDC">
        <w:rPr>
          <w:szCs w:val="20"/>
        </w:rPr>
        <w:t>nacionais</w:t>
      </w:r>
      <w:r w:rsidR="000E327B">
        <w:rPr>
          <w:szCs w:val="20"/>
        </w:rPr>
        <w:t xml:space="preserve">, </w:t>
      </w:r>
      <w:r>
        <w:rPr>
          <w:szCs w:val="20"/>
        </w:rPr>
        <w:t>a Mazda</w:t>
      </w:r>
      <w:r w:rsidR="000E327B">
        <w:rPr>
          <w:szCs w:val="20"/>
        </w:rPr>
        <w:t xml:space="preserve"> </w:t>
      </w:r>
      <w:r w:rsidR="0096111C">
        <w:rPr>
          <w:szCs w:val="20"/>
        </w:rPr>
        <w:t xml:space="preserve">Motor de Portugal </w:t>
      </w:r>
      <w:r w:rsidR="00FB1EDC">
        <w:rPr>
          <w:szCs w:val="20"/>
        </w:rPr>
        <w:t>dá</w:t>
      </w:r>
      <w:r>
        <w:rPr>
          <w:szCs w:val="20"/>
        </w:rPr>
        <w:t xml:space="preserve">, assim, </w:t>
      </w:r>
      <w:r w:rsidR="00FB1EDC">
        <w:rPr>
          <w:szCs w:val="20"/>
        </w:rPr>
        <w:t xml:space="preserve">por terminada </w:t>
      </w:r>
      <w:r>
        <w:rPr>
          <w:szCs w:val="20"/>
        </w:rPr>
        <w:t>a fase de pré-vendas</w:t>
      </w:r>
      <w:r w:rsidR="000E327B" w:rsidRPr="00FA6A78">
        <w:rPr>
          <w:szCs w:val="20"/>
        </w:rPr>
        <w:t xml:space="preserve"> iniciada no último trimestre de 2025</w:t>
      </w:r>
      <w:r w:rsidR="00D11057">
        <w:rPr>
          <w:szCs w:val="20"/>
        </w:rPr>
        <w:t xml:space="preserve">, de um modelo que </w:t>
      </w:r>
      <w:r w:rsidR="00FB1EDC">
        <w:rPr>
          <w:szCs w:val="20"/>
        </w:rPr>
        <w:t xml:space="preserve">se apresenta </w:t>
      </w:r>
      <w:r w:rsidR="0096111C">
        <w:rPr>
          <w:szCs w:val="20"/>
        </w:rPr>
        <w:t xml:space="preserve">numa palete </w:t>
      </w:r>
      <w:r w:rsidR="00D93C36">
        <w:rPr>
          <w:szCs w:val="20"/>
        </w:rPr>
        <w:t xml:space="preserve">de </w:t>
      </w:r>
      <w:r w:rsidR="00D11057">
        <w:rPr>
          <w:szCs w:val="20"/>
        </w:rPr>
        <w:t>8</w:t>
      </w:r>
      <w:r w:rsidR="000E327B">
        <w:rPr>
          <w:szCs w:val="20"/>
        </w:rPr>
        <w:t xml:space="preserve"> cores </w:t>
      </w:r>
      <w:r w:rsidR="00D11057">
        <w:rPr>
          <w:szCs w:val="20"/>
        </w:rPr>
        <w:t xml:space="preserve">de carroçaria, com destaque para </w:t>
      </w:r>
      <w:r w:rsidR="00D93C36">
        <w:rPr>
          <w:szCs w:val="20"/>
        </w:rPr>
        <w:t>o</w:t>
      </w:r>
      <w:r w:rsidR="00D11057" w:rsidRPr="00D11057">
        <w:rPr>
          <w:szCs w:val="20"/>
        </w:rPr>
        <w:t xml:space="preserve"> </w:t>
      </w:r>
      <w:r w:rsidR="00D11057">
        <w:rPr>
          <w:szCs w:val="20"/>
        </w:rPr>
        <w:t>nov</w:t>
      </w:r>
      <w:r w:rsidR="00D93C36">
        <w:rPr>
          <w:szCs w:val="20"/>
        </w:rPr>
        <w:t>o</w:t>
      </w:r>
      <w:r w:rsidR="00D11057">
        <w:rPr>
          <w:szCs w:val="20"/>
        </w:rPr>
        <w:t xml:space="preserve"> </w:t>
      </w:r>
      <w:r w:rsidR="00D93C36">
        <w:rPr>
          <w:szCs w:val="20"/>
        </w:rPr>
        <w:t xml:space="preserve">tom </w:t>
      </w:r>
      <w:proofErr w:type="spellStart"/>
      <w:r w:rsidR="00D11057">
        <w:rPr>
          <w:szCs w:val="20"/>
        </w:rPr>
        <w:t>Navy</w:t>
      </w:r>
      <w:proofErr w:type="spellEnd"/>
      <w:r w:rsidR="00D11057">
        <w:rPr>
          <w:szCs w:val="20"/>
        </w:rPr>
        <w:t xml:space="preserve"> </w:t>
      </w:r>
      <w:proofErr w:type="spellStart"/>
      <w:r w:rsidR="00D11057">
        <w:rPr>
          <w:szCs w:val="20"/>
        </w:rPr>
        <w:t>Blue</w:t>
      </w:r>
      <w:proofErr w:type="spellEnd"/>
      <w:r w:rsidR="00D11057">
        <w:rPr>
          <w:szCs w:val="20"/>
        </w:rPr>
        <w:t xml:space="preserve">, </w:t>
      </w:r>
      <w:r w:rsidR="00D93C36">
        <w:rPr>
          <w:szCs w:val="20"/>
        </w:rPr>
        <w:lastRenderedPageBreak/>
        <w:t>aqui estreado, pelo</w:t>
      </w:r>
      <w:r w:rsidR="00D11057">
        <w:rPr>
          <w:szCs w:val="20"/>
        </w:rPr>
        <w:t xml:space="preserve"> popular Soul </w:t>
      </w:r>
      <w:proofErr w:type="spellStart"/>
      <w:r w:rsidR="00D11057">
        <w:rPr>
          <w:szCs w:val="20"/>
        </w:rPr>
        <w:t>Red</w:t>
      </w:r>
      <w:proofErr w:type="spellEnd"/>
      <w:r w:rsidR="00D11057">
        <w:rPr>
          <w:szCs w:val="20"/>
        </w:rPr>
        <w:t xml:space="preserve"> </w:t>
      </w:r>
      <w:proofErr w:type="spellStart"/>
      <w:r w:rsidR="00D11057">
        <w:rPr>
          <w:szCs w:val="20"/>
        </w:rPr>
        <w:t>Crystal</w:t>
      </w:r>
      <w:proofErr w:type="spellEnd"/>
      <w:r w:rsidR="00D11057">
        <w:rPr>
          <w:szCs w:val="20"/>
        </w:rPr>
        <w:t xml:space="preserve"> e </w:t>
      </w:r>
      <w:r w:rsidR="00D93C36">
        <w:rPr>
          <w:szCs w:val="20"/>
        </w:rPr>
        <w:t>pel</w:t>
      </w:r>
      <w:r w:rsidR="00D11057">
        <w:rPr>
          <w:szCs w:val="20"/>
        </w:rPr>
        <w:t xml:space="preserve">os mais recentes </w:t>
      </w:r>
      <w:proofErr w:type="spellStart"/>
      <w:r w:rsidR="00D11057">
        <w:rPr>
          <w:szCs w:val="20"/>
        </w:rPr>
        <w:t>Rhodium</w:t>
      </w:r>
      <w:proofErr w:type="spellEnd"/>
      <w:r w:rsidR="00D11057">
        <w:rPr>
          <w:szCs w:val="20"/>
        </w:rPr>
        <w:t xml:space="preserve"> White e </w:t>
      </w:r>
      <w:proofErr w:type="spellStart"/>
      <w:r w:rsidR="00D11057">
        <w:rPr>
          <w:szCs w:val="20"/>
        </w:rPr>
        <w:t>Aero</w:t>
      </w:r>
      <w:proofErr w:type="spellEnd"/>
      <w:r w:rsidR="00D11057">
        <w:rPr>
          <w:szCs w:val="20"/>
        </w:rPr>
        <w:t xml:space="preserve"> </w:t>
      </w:r>
      <w:proofErr w:type="spellStart"/>
      <w:r w:rsidR="00D11057">
        <w:rPr>
          <w:szCs w:val="20"/>
        </w:rPr>
        <w:t>Grey</w:t>
      </w:r>
      <w:proofErr w:type="spellEnd"/>
      <w:r w:rsidR="00D93C36">
        <w:rPr>
          <w:szCs w:val="20"/>
        </w:rPr>
        <w:t>, num leque</w:t>
      </w:r>
      <w:r w:rsidR="00D11057">
        <w:rPr>
          <w:szCs w:val="20"/>
        </w:rPr>
        <w:t xml:space="preserve"> </w:t>
      </w:r>
      <w:r w:rsidR="00D93C36">
        <w:rPr>
          <w:szCs w:val="20"/>
        </w:rPr>
        <w:t xml:space="preserve">que se </w:t>
      </w:r>
      <w:r w:rsidR="00D11057">
        <w:rPr>
          <w:szCs w:val="20"/>
        </w:rPr>
        <w:t xml:space="preserve">completa com os </w:t>
      </w:r>
      <w:r w:rsidR="00FB1EDC">
        <w:rPr>
          <w:szCs w:val="20"/>
        </w:rPr>
        <w:t xml:space="preserve">mais </w:t>
      </w:r>
      <w:r w:rsidR="000E327B">
        <w:rPr>
          <w:szCs w:val="20"/>
        </w:rPr>
        <w:t xml:space="preserve">tradicionais tons </w:t>
      </w:r>
      <w:proofErr w:type="spellStart"/>
      <w:r w:rsidR="000E327B">
        <w:rPr>
          <w:szCs w:val="20"/>
        </w:rPr>
        <w:t>Artic</w:t>
      </w:r>
      <w:proofErr w:type="spellEnd"/>
      <w:r w:rsidR="000E327B">
        <w:rPr>
          <w:szCs w:val="20"/>
        </w:rPr>
        <w:t xml:space="preserve"> White, </w:t>
      </w:r>
      <w:proofErr w:type="spellStart"/>
      <w:r w:rsidR="000E327B">
        <w:rPr>
          <w:szCs w:val="20"/>
        </w:rPr>
        <w:t>Machine</w:t>
      </w:r>
      <w:proofErr w:type="spellEnd"/>
      <w:r w:rsidR="000E327B">
        <w:rPr>
          <w:szCs w:val="20"/>
        </w:rPr>
        <w:t xml:space="preserve"> </w:t>
      </w:r>
      <w:proofErr w:type="spellStart"/>
      <w:r w:rsidR="000E327B">
        <w:rPr>
          <w:szCs w:val="20"/>
        </w:rPr>
        <w:t>Grey</w:t>
      </w:r>
      <w:proofErr w:type="spellEnd"/>
      <w:r w:rsidR="000E327B">
        <w:rPr>
          <w:szCs w:val="20"/>
        </w:rPr>
        <w:t xml:space="preserve">, </w:t>
      </w:r>
      <w:proofErr w:type="spellStart"/>
      <w:r w:rsidR="000E327B">
        <w:rPr>
          <w:szCs w:val="20"/>
        </w:rPr>
        <w:t>Polymetal</w:t>
      </w:r>
      <w:proofErr w:type="spellEnd"/>
      <w:r w:rsidR="000E327B">
        <w:rPr>
          <w:szCs w:val="20"/>
        </w:rPr>
        <w:t xml:space="preserve"> Gray e Jet </w:t>
      </w:r>
      <w:proofErr w:type="spellStart"/>
      <w:r w:rsidR="000E327B">
        <w:rPr>
          <w:szCs w:val="20"/>
        </w:rPr>
        <w:t>Black</w:t>
      </w:r>
      <w:proofErr w:type="spellEnd"/>
      <w:r w:rsidR="000E327B">
        <w:rPr>
          <w:szCs w:val="20"/>
        </w:rPr>
        <w:t>.</w:t>
      </w:r>
    </w:p>
    <w:p w14:paraId="216D25FE" w14:textId="77777777" w:rsidR="000E327B" w:rsidRDefault="000E327B" w:rsidP="000E327B">
      <w:pPr>
        <w:adjustRightInd w:val="0"/>
        <w:spacing w:line="260" w:lineRule="exact"/>
        <w:jc w:val="both"/>
        <w:rPr>
          <w:szCs w:val="20"/>
        </w:rPr>
      </w:pPr>
    </w:p>
    <w:p w14:paraId="205868B9" w14:textId="31717D0D" w:rsidR="00056360" w:rsidRPr="00056360" w:rsidRDefault="00D11057" w:rsidP="00056360">
      <w:pPr>
        <w:adjustRightInd w:val="0"/>
        <w:spacing w:line="260" w:lineRule="exact"/>
        <w:jc w:val="both"/>
      </w:pPr>
      <w:r>
        <w:rPr>
          <w:szCs w:val="20"/>
        </w:rPr>
        <w:t>Em termos de gama, o</w:t>
      </w:r>
      <w:r w:rsidR="000E327B">
        <w:rPr>
          <w:szCs w:val="20"/>
        </w:rPr>
        <w:t xml:space="preserve"> novo Mazda CX-5 </w:t>
      </w:r>
      <w:r>
        <w:rPr>
          <w:szCs w:val="20"/>
        </w:rPr>
        <w:t>fica, assim</w:t>
      </w:r>
      <w:r w:rsidR="00D93C36">
        <w:rPr>
          <w:szCs w:val="20"/>
        </w:rPr>
        <w:t xml:space="preserve"> e a partir de agora</w:t>
      </w:r>
      <w:r>
        <w:rPr>
          <w:szCs w:val="20"/>
        </w:rPr>
        <w:t>,</w:t>
      </w:r>
      <w:r w:rsidR="000E327B">
        <w:rPr>
          <w:szCs w:val="20"/>
        </w:rPr>
        <w:t xml:space="preserve"> disponível em Portugal numa estrutura assente em quatro níveis de </w:t>
      </w:r>
      <w:r w:rsidR="000E327B" w:rsidRPr="00056360">
        <w:rPr>
          <w:szCs w:val="20"/>
        </w:rPr>
        <w:t xml:space="preserve">equipamento, com os seguintes </w:t>
      </w:r>
      <w:proofErr w:type="spellStart"/>
      <w:r w:rsidR="000E327B" w:rsidRPr="00056360">
        <w:t>PVPRs</w:t>
      </w:r>
      <w:proofErr w:type="spellEnd"/>
      <w:r w:rsidR="000E327B" w:rsidRPr="00056360">
        <w:rPr>
          <w:rStyle w:val="Refdenotaderodap"/>
        </w:rPr>
        <w:footnoteReference w:id="5"/>
      </w:r>
      <w:r w:rsidR="000E327B" w:rsidRPr="00056360">
        <w:t>:</w:t>
      </w:r>
      <w:r w:rsidR="007C661B" w:rsidRPr="00056360">
        <w:t xml:space="preserve"> </w:t>
      </w:r>
    </w:p>
    <w:p w14:paraId="774130DF" w14:textId="696D381D" w:rsidR="000E327B" w:rsidRPr="00056360" w:rsidRDefault="000E327B" w:rsidP="00056360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056360">
        <w:rPr>
          <w:szCs w:val="20"/>
        </w:rPr>
        <w:t>Prime-</w:t>
      </w:r>
      <w:proofErr w:type="spellStart"/>
      <w:r w:rsidRPr="00056360">
        <w:rPr>
          <w:szCs w:val="20"/>
        </w:rPr>
        <w:t>line</w:t>
      </w:r>
      <w:proofErr w:type="spellEnd"/>
      <w:r w:rsidRPr="00056360">
        <w:rPr>
          <w:szCs w:val="20"/>
        </w:rPr>
        <w:t xml:space="preserve">: a partir de 39.889,43 € (FWD) </w:t>
      </w:r>
    </w:p>
    <w:p w14:paraId="1AFCCDBB" w14:textId="77777777" w:rsidR="000E327B" w:rsidRPr="00056360" w:rsidRDefault="000E327B" w:rsidP="000E327B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056360">
        <w:rPr>
          <w:szCs w:val="20"/>
        </w:rPr>
        <w:t>Centre-</w:t>
      </w:r>
      <w:proofErr w:type="spellStart"/>
      <w:r w:rsidRPr="00056360">
        <w:rPr>
          <w:szCs w:val="20"/>
        </w:rPr>
        <w:t>line</w:t>
      </w:r>
      <w:proofErr w:type="spellEnd"/>
      <w:r w:rsidRPr="00056360">
        <w:rPr>
          <w:szCs w:val="20"/>
        </w:rPr>
        <w:t>: a partir de 43.679,43 € (FWD) / a partir de 45.679,43 € (AWD)</w:t>
      </w:r>
    </w:p>
    <w:p w14:paraId="6F6D3601" w14:textId="77777777" w:rsidR="000E327B" w:rsidRPr="00056360" w:rsidRDefault="000E327B" w:rsidP="000E327B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056360">
        <w:rPr>
          <w:szCs w:val="20"/>
        </w:rPr>
        <w:t>Exclusive-</w:t>
      </w:r>
      <w:proofErr w:type="spellStart"/>
      <w:r w:rsidRPr="00056360">
        <w:rPr>
          <w:szCs w:val="20"/>
        </w:rPr>
        <w:t>line</w:t>
      </w:r>
      <w:proofErr w:type="spellEnd"/>
      <w:r w:rsidRPr="00056360">
        <w:rPr>
          <w:szCs w:val="20"/>
        </w:rPr>
        <w:t>: a partir de 45.789,43 € (FWD) / a partir de 47.779,42 € (AWD)</w:t>
      </w:r>
    </w:p>
    <w:p w14:paraId="4BBDB19C" w14:textId="77777777" w:rsidR="000E327B" w:rsidRPr="00056360" w:rsidRDefault="000E327B" w:rsidP="000E327B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proofErr w:type="spellStart"/>
      <w:r w:rsidRPr="00056360">
        <w:rPr>
          <w:szCs w:val="20"/>
        </w:rPr>
        <w:t>Homura</w:t>
      </w:r>
      <w:proofErr w:type="spellEnd"/>
      <w:r w:rsidRPr="00056360">
        <w:rPr>
          <w:szCs w:val="20"/>
        </w:rPr>
        <w:t>: a partir de 48.969,42 € (FWD) / a partir de 50.969,43 € (AWD)</w:t>
      </w:r>
    </w:p>
    <w:p w14:paraId="47538138" w14:textId="77777777" w:rsidR="000E327B" w:rsidRPr="00ED7DD0" w:rsidRDefault="000E327B" w:rsidP="000E327B">
      <w:pPr>
        <w:adjustRightInd w:val="0"/>
        <w:spacing w:line="260" w:lineRule="exact"/>
        <w:jc w:val="both"/>
        <w:rPr>
          <w:szCs w:val="20"/>
        </w:rPr>
      </w:pPr>
    </w:p>
    <w:p w14:paraId="09C0918B" w14:textId="25E75982" w:rsidR="00660828" w:rsidRDefault="000E327B" w:rsidP="00EE00B2">
      <w:pPr>
        <w:adjustRightInd w:val="0"/>
        <w:spacing w:line="260" w:lineRule="exact"/>
        <w:jc w:val="both"/>
        <w:rPr>
          <w:szCs w:val="20"/>
        </w:rPr>
      </w:pPr>
      <w:r w:rsidRPr="00660828">
        <w:rPr>
          <w:szCs w:val="20"/>
        </w:rPr>
        <w:t xml:space="preserve">Os </w:t>
      </w:r>
      <w:r w:rsidR="00D93C36">
        <w:rPr>
          <w:szCs w:val="20"/>
        </w:rPr>
        <w:t xml:space="preserve">clientes </w:t>
      </w:r>
      <w:r w:rsidRPr="00660828">
        <w:rPr>
          <w:szCs w:val="20"/>
        </w:rPr>
        <w:t>interessados pode</w:t>
      </w:r>
      <w:r w:rsidR="00D11057" w:rsidRPr="00660828">
        <w:rPr>
          <w:szCs w:val="20"/>
        </w:rPr>
        <w:t>m</w:t>
      </w:r>
      <w:r w:rsidRPr="00660828">
        <w:rPr>
          <w:szCs w:val="20"/>
        </w:rPr>
        <w:t xml:space="preserve"> configurar</w:t>
      </w:r>
      <w:r w:rsidR="00D11057" w:rsidRPr="00660828">
        <w:rPr>
          <w:szCs w:val="20"/>
        </w:rPr>
        <w:t xml:space="preserve"> </w:t>
      </w:r>
      <w:r w:rsidRPr="00660828">
        <w:rPr>
          <w:szCs w:val="20"/>
        </w:rPr>
        <w:t>a sua versão na página do modelo</w:t>
      </w:r>
      <w:r w:rsidR="00D11057" w:rsidRPr="00660828">
        <w:rPr>
          <w:szCs w:val="20"/>
        </w:rPr>
        <w:t>,</w:t>
      </w:r>
      <w:r w:rsidRPr="00660828">
        <w:rPr>
          <w:szCs w:val="20"/>
        </w:rPr>
        <w:t xml:space="preserve"> no portal </w:t>
      </w:r>
      <w:hyperlink r:id="rId11" w:history="1">
        <w:r w:rsidRPr="00660828">
          <w:rPr>
            <w:rStyle w:val="Hiperligao"/>
            <w:szCs w:val="20"/>
          </w:rPr>
          <w:t>www.mazda.pt</w:t>
        </w:r>
      </w:hyperlink>
      <w:r w:rsidRPr="00660828">
        <w:rPr>
          <w:szCs w:val="20"/>
        </w:rPr>
        <w:t xml:space="preserve">, </w:t>
      </w:r>
      <w:r w:rsidR="00660828">
        <w:rPr>
          <w:szCs w:val="20"/>
        </w:rPr>
        <w:t xml:space="preserve">e até </w:t>
      </w:r>
      <w:r w:rsidRPr="00660828">
        <w:rPr>
          <w:szCs w:val="20"/>
        </w:rPr>
        <w:t>aproveita</w:t>
      </w:r>
      <w:r w:rsidR="00660828">
        <w:rPr>
          <w:szCs w:val="20"/>
        </w:rPr>
        <w:t>r</w:t>
      </w:r>
      <w:r w:rsidR="00D93C36">
        <w:rPr>
          <w:szCs w:val="20"/>
        </w:rPr>
        <w:t xml:space="preserve"> </w:t>
      </w:r>
      <w:r w:rsidRPr="00660828">
        <w:rPr>
          <w:szCs w:val="20"/>
        </w:rPr>
        <w:t>as vantagens d</w:t>
      </w:r>
      <w:r w:rsidR="00660828">
        <w:rPr>
          <w:szCs w:val="20"/>
        </w:rPr>
        <w:t>e</w:t>
      </w:r>
      <w:r w:rsidRPr="00660828">
        <w:rPr>
          <w:szCs w:val="20"/>
        </w:rPr>
        <w:t xml:space="preserve"> </w:t>
      </w:r>
      <w:r w:rsidR="00660828">
        <w:rPr>
          <w:szCs w:val="20"/>
        </w:rPr>
        <w:t>uma c</w:t>
      </w:r>
      <w:r w:rsidRPr="00660828">
        <w:rPr>
          <w:szCs w:val="20"/>
        </w:rPr>
        <w:t xml:space="preserve">ampanha </w:t>
      </w:r>
      <w:r w:rsidR="00346B05">
        <w:rPr>
          <w:szCs w:val="20"/>
        </w:rPr>
        <w:t>inicialmente</w:t>
      </w:r>
      <w:r w:rsidR="007C661B" w:rsidRPr="00660828">
        <w:rPr>
          <w:szCs w:val="20"/>
        </w:rPr>
        <w:t xml:space="preserve"> válida </w:t>
      </w:r>
      <w:r w:rsidRPr="00660828">
        <w:rPr>
          <w:szCs w:val="20"/>
        </w:rPr>
        <w:t xml:space="preserve">até final </w:t>
      </w:r>
      <w:r w:rsidR="0011742B" w:rsidRPr="00660828">
        <w:rPr>
          <w:szCs w:val="20"/>
        </w:rPr>
        <w:t>de</w:t>
      </w:r>
      <w:r w:rsidRPr="00660828">
        <w:rPr>
          <w:szCs w:val="20"/>
        </w:rPr>
        <w:t xml:space="preserve"> março</w:t>
      </w:r>
      <w:r w:rsidR="007C661B" w:rsidRPr="00660828">
        <w:rPr>
          <w:szCs w:val="20"/>
        </w:rPr>
        <w:t xml:space="preserve"> </w:t>
      </w:r>
      <w:r w:rsidR="00660828" w:rsidRPr="00660828">
        <w:rPr>
          <w:szCs w:val="20"/>
        </w:rPr>
        <w:t>e que, entretanto, se v</w:t>
      </w:r>
      <w:r w:rsidR="00660828">
        <w:rPr>
          <w:szCs w:val="20"/>
        </w:rPr>
        <w:t>iu</w:t>
      </w:r>
      <w:r w:rsidR="007C661B" w:rsidRPr="00660828">
        <w:rPr>
          <w:szCs w:val="20"/>
        </w:rPr>
        <w:t xml:space="preserve"> prolongada no tempo</w:t>
      </w:r>
      <w:r w:rsidR="0011742B" w:rsidRPr="00660828">
        <w:rPr>
          <w:szCs w:val="20"/>
        </w:rPr>
        <w:t xml:space="preserve"> até </w:t>
      </w:r>
      <w:r w:rsidR="00660828" w:rsidRPr="00660828">
        <w:rPr>
          <w:szCs w:val="20"/>
        </w:rPr>
        <w:t>final de junho de 2026</w:t>
      </w:r>
      <w:r w:rsidR="0051370C">
        <w:rPr>
          <w:szCs w:val="20"/>
        </w:rPr>
        <w:t>, envolvendo</w:t>
      </w:r>
      <w:r w:rsidRPr="00660828">
        <w:rPr>
          <w:szCs w:val="20"/>
        </w:rPr>
        <w:t xml:space="preserve"> um benefício de 500 € </w:t>
      </w:r>
      <w:r w:rsidR="0051370C">
        <w:rPr>
          <w:szCs w:val="20"/>
        </w:rPr>
        <w:t>(</w:t>
      </w:r>
      <w:r w:rsidRPr="00660828">
        <w:rPr>
          <w:szCs w:val="20"/>
        </w:rPr>
        <w:t>+ IVA</w:t>
      </w:r>
      <w:r w:rsidR="0051370C">
        <w:rPr>
          <w:szCs w:val="20"/>
        </w:rPr>
        <w:t>)</w:t>
      </w:r>
      <w:r w:rsidRPr="00660828">
        <w:rPr>
          <w:szCs w:val="20"/>
        </w:rPr>
        <w:t xml:space="preserve"> em acessórios originais Mazda, de entre uma vasta gama de soluções repletas de design e praticidade</w:t>
      </w:r>
      <w:r w:rsidR="0051370C">
        <w:rPr>
          <w:szCs w:val="20"/>
        </w:rPr>
        <w:t xml:space="preserve"> aplicáveis à nova geração do modelo</w:t>
      </w:r>
      <w:r w:rsidR="00660828" w:rsidRPr="00660828">
        <w:rPr>
          <w:szCs w:val="20"/>
        </w:rPr>
        <w:t>.</w:t>
      </w:r>
      <w:r w:rsidR="00624DD5">
        <w:rPr>
          <w:szCs w:val="20"/>
        </w:rPr>
        <w:t xml:space="preserve"> </w:t>
      </w:r>
      <w:r w:rsidR="00660828">
        <w:rPr>
          <w:szCs w:val="20"/>
        </w:rPr>
        <w:t>C</w:t>
      </w:r>
      <w:r w:rsidR="00660828" w:rsidRPr="00BE5F7C">
        <w:rPr>
          <w:szCs w:val="20"/>
        </w:rPr>
        <w:t>oncebidos para famílias e pessoas com um estilo de vida ativo</w:t>
      </w:r>
      <w:r w:rsidR="00660828">
        <w:rPr>
          <w:szCs w:val="20"/>
        </w:rPr>
        <w:t>s, os clientes poderão optar por</w:t>
      </w:r>
      <w:r w:rsidR="00660828" w:rsidRPr="00BE5F7C">
        <w:rPr>
          <w:szCs w:val="20"/>
        </w:rPr>
        <w:t xml:space="preserve"> itens específicos</w:t>
      </w:r>
      <w:r w:rsidR="00660828">
        <w:rPr>
          <w:szCs w:val="20"/>
        </w:rPr>
        <w:t xml:space="preserve">, que vão </w:t>
      </w:r>
      <w:r w:rsidR="00624DD5">
        <w:rPr>
          <w:szCs w:val="20"/>
        </w:rPr>
        <w:t xml:space="preserve">dos visuais </w:t>
      </w:r>
      <w:r w:rsidR="00660828" w:rsidRPr="00BE3B51">
        <w:rPr>
          <w:i/>
          <w:iCs/>
          <w:szCs w:val="20"/>
        </w:rPr>
        <w:t>kits</w:t>
      </w:r>
      <w:r w:rsidR="00660828" w:rsidRPr="00BE5F7C">
        <w:rPr>
          <w:szCs w:val="20"/>
        </w:rPr>
        <w:t xml:space="preserve"> aerodinâmicos</w:t>
      </w:r>
      <w:r w:rsidR="00660828">
        <w:rPr>
          <w:szCs w:val="20"/>
        </w:rPr>
        <w:t>,</w:t>
      </w:r>
      <w:r w:rsidR="00660828" w:rsidRPr="00BE5F7C">
        <w:rPr>
          <w:szCs w:val="20"/>
        </w:rPr>
        <w:t xml:space="preserve"> </w:t>
      </w:r>
      <w:r w:rsidR="00660828">
        <w:rPr>
          <w:szCs w:val="20"/>
        </w:rPr>
        <w:t xml:space="preserve">a </w:t>
      </w:r>
      <w:r w:rsidR="00660828" w:rsidRPr="00BE5F7C">
        <w:rPr>
          <w:szCs w:val="20"/>
        </w:rPr>
        <w:t>jantes</w:t>
      </w:r>
      <w:r w:rsidR="00660828">
        <w:rPr>
          <w:szCs w:val="20"/>
        </w:rPr>
        <w:t xml:space="preserve"> diversificadas</w:t>
      </w:r>
      <w:r w:rsidR="00660828" w:rsidRPr="00BE5F7C">
        <w:rPr>
          <w:szCs w:val="20"/>
        </w:rPr>
        <w:t xml:space="preserve">, </w:t>
      </w:r>
      <w:r w:rsidR="00624DD5">
        <w:rPr>
          <w:szCs w:val="20"/>
        </w:rPr>
        <w:t xml:space="preserve">aos </w:t>
      </w:r>
      <w:r w:rsidR="00660828">
        <w:rPr>
          <w:szCs w:val="20"/>
        </w:rPr>
        <w:t>elementos</w:t>
      </w:r>
      <w:r w:rsidR="00660828" w:rsidRPr="00BE5F7C">
        <w:rPr>
          <w:szCs w:val="20"/>
        </w:rPr>
        <w:t xml:space="preserve"> </w:t>
      </w:r>
      <w:r w:rsidR="00624DD5">
        <w:rPr>
          <w:szCs w:val="20"/>
        </w:rPr>
        <w:t xml:space="preserve">mais </w:t>
      </w:r>
      <w:r w:rsidR="00660828" w:rsidRPr="00BE5F7C">
        <w:rPr>
          <w:szCs w:val="20"/>
        </w:rPr>
        <w:t>práticos</w:t>
      </w:r>
      <w:r w:rsidR="00624DD5">
        <w:rPr>
          <w:szCs w:val="20"/>
        </w:rPr>
        <w:t>,</w:t>
      </w:r>
      <w:r w:rsidR="00660828" w:rsidRPr="00BE5F7C">
        <w:rPr>
          <w:szCs w:val="20"/>
        </w:rPr>
        <w:t xml:space="preserve"> como uma barra de reboque retrátil, grade para </w:t>
      </w:r>
      <w:r w:rsidR="00660828">
        <w:rPr>
          <w:szCs w:val="20"/>
        </w:rPr>
        <w:t>transporte de animais</w:t>
      </w:r>
      <w:r w:rsidR="00660828" w:rsidRPr="00BE5F7C">
        <w:rPr>
          <w:szCs w:val="20"/>
        </w:rPr>
        <w:t xml:space="preserve">, barras de tejadilho e </w:t>
      </w:r>
      <w:r w:rsidR="00660828">
        <w:rPr>
          <w:szCs w:val="20"/>
        </w:rPr>
        <w:t xml:space="preserve">proteções de </w:t>
      </w:r>
      <w:r w:rsidR="00660828" w:rsidRPr="00BE5F7C">
        <w:rPr>
          <w:szCs w:val="20"/>
        </w:rPr>
        <w:t>guarda-lamas</w:t>
      </w:r>
      <w:r w:rsidR="00660828">
        <w:rPr>
          <w:szCs w:val="20"/>
        </w:rPr>
        <w:t xml:space="preserve">, entre outros, </w:t>
      </w:r>
      <w:r w:rsidR="00660828" w:rsidRPr="00BE5F7C">
        <w:rPr>
          <w:szCs w:val="20"/>
        </w:rPr>
        <w:t>acessório</w:t>
      </w:r>
      <w:r w:rsidR="00660828">
        <w:rPr>
          <w:szCs w:val="20"/>
        </w:rPr>
        <w:t>s</w:t>
      </w:r>
      <w:r w:rsidR="00660828" w:rsidRPr="00BE5F7C">
        <w:rPr>
          <w:szCs w:val="20"/>
        </w:rPr>
        <w:t xml:space="preserve"> </w:t>
      </w:r>
      <w:r w:rsidR="00660828">
        <w:rPr>
          <w:szCs w:val="20"/>
        </w:rPr>
        <w:t xml:space="preserve">que foram </w:t>
      </w:r>
      <w:r w:rsidR="00660828" w:rsidRPr="00BE5F7C">
        <w:rPr>
          <w:szCs w:val="20"/>
        </w:rPr>
        <w:t>desenvolvido</w:t>
      </w:r>
      <w:r w:rsidR="00660828">
        <w:rPr>
          <w:szCs w:val="20"/>
        </w:rPr>
        <w:t>s</w:t>
      </w:r>
      <w:r w:rsidR="00660828" w:rsidRPr="00BE5F7C">
        <w:rPr>
          <w:szCs w:val="20"/>
        </w:rPr>
        <w:t xml:space="preserve"> especificamente para o </w:t>
      </w:r>
      <w:r w:rsidR="00660828">
        <w:rPr>
          <w:szCs w:val="20"/>
        </w:rPr>
        <w:t xml:space="preserve">novo </w:t>
      </w:r>
      <w:r w:rsidR="00660828" w:rsidRPr="00BE5F7C">
        <w:rPr>
          <w:szCs w:val="20"/>
        </w:rPr>
        <w:t>CX-5</w:t>
      </w:r>
      <w:r w:rsidR="00660828">
        <w:rPr>
          <w:szCs w:val="20"/>
        </w:rPr>
        <w:t>, pelo garante-se a sua</w:t>
      </w:r>
      <w:r w:rsidR="00660828" w:rsidRPr="00BE5F7C">
        <w:rPr>
          <w:szCs w:val="20"/>
        </w:rPr>
        <w:t xml:space="preserve"> </w:t>
      </w:r>
      <w:r w:rsidR="00660828">
        <w:rPr>
          <w:szCs w:val="20"/>
        </w:rPr>
        <w:t>perfeita integração</w:t>
      </w:r>
      <w:r w:rsidR="00660828" w:rsidRPr="00BE5F7C">
        <w:rPr>
          <w:szCs w:val="20"/>
        </w:rPr>
        <w:t>.</w:t>
      </w:r>
    </w:p>
    <w:p w14:paraId="751EDEA9" w14:textId="77777777" w:rsidR="00660828" w:rsidRDefault="00660828" w:rsidP="00EE00B2">
      <w:pPr>
        <w:adjustRightInd w:val="0"/>
        <w:spacing w:line="260" w:lineRule="exact"/>
        <w:jc w:val="both"/>
        <w:rPr>
          <w:szCs w:val="20"/>
        </w:rPr>
      </w:pPr>
    </w:p>
    <w:p w14:paraId="62CAEC75" w14:textId="429EB08E" w:rsidR="00B3285B" w:rsidRDefault="009864E2" w:rsidP="00EE00B2">
      <w:pPr>
        <w:adjustRightInd w:val="0"/>
        <w:spacing w:line="260" w:lineRule="exact"/>
        <w:jc w:val="both"/>
        <w:rPr>
          <w:szCs w:val="20"/>
        </w:rPr>
      </w:pPr>
      <w:r w:rsidRPr="009864E2">
        <w:rPr>
          <w:szCs w:val="20"/>
          <w:u w:val="single"/>
        </w:rPr>
        <w:t>NOTA AOS EDITORES</w:t>
      </w:r>
      <w:r>
        <w:rPr>
          <w:szCs w:val="20"/>
        </w:rPr>
        <w:t xml:space="preserve">: </w:t>
      </w:r>
      <w:r w:rsidR="00B3285B">
        <w:rPr>
          <w:szCs w:val="20"/>
        </w:rPr>
        <w:t xml:space="preserve">Informações adicionais sobre o novo Mazda CX-5, nomeadamente um bastante completo </w:t>
      </w:r>
      <w:proofErr w:type="spellStart"/>
      <w:r w:rsidR="00B3285B">
        <w:rPr>
          <w:szCs w:val="20"/>
        </w:rPr>
        <w:t>Press</w:t>
      </w:r>
      <w:proofErr w:type="spellEnd"/>
      <w:r w:rsidR="00B3285B">
        <w:rPr>
          <w:szCs w:val="20"/>
        </w:rPr>
        <w:t xml:space="preserve"> Kit e outros comunicados entretanto difundidos, podem ser consultadas na página do modelo, no </w:t>
      </w:r>
      <w:hyperlink r:id="rId12" w:history="1">
        <w:r w:rsidR="00B3285B" w:rsidRPr="00B3285B">
          <w:rPr>
            <w:rStyle w:val="Hiperligao"/>
            <w:szCs w:val="20"/>
          </w:rPr>
          <w:t>Portal de Imprensa</w:t>
        </w:r>
      </w:hyperlink>
      <w:r w:rsidR="00B3285B">
        <w:rPr>
          <w:szCs w:val="20"/>
        </w:rPr>
        <w:t xml:space="preserve"> da Mazda Motor de Portugal.</w:t>
      </w:r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bookmarkStart w:id="0" w:name="_Hlk202886383"/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3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5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A569F4">
      <w:headerReference w:type="even" r:id="rId16"/>
      <w:headerReference w:type="default" r:id="rId17"/>
      <w:footerReference w:type="default" r:id="rId18"/>
      <w:headerReference w:type="first" r:id="rId19"/>
      <w:pgSz w:w="11900" w:h="16840"/>
      <w:pgMar w:top="1417" w:right="1417" w:bottom="1843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6C5D9" w14:textId="77777777" w:rsidR="003C4F09" w:rsidRPr="00B320E8" w:rsidRDefault="003C4F09" w:rsidP="00972E15">
      <w:r w:rsidRPr="00B320E8">
        <w:separator/>
      </w:r>
    </w:p>
  </w:endnote>
  <w:endnote w:type="continuationSeparator" w:id="0">
    <w:p w14:paraId="41DCE482" w14:textId="77777777" w:rsidR="003C4F09" w:rsidRPr="00B320E8" w:rsidRDefault="003C4F09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DD5B" w14:textId="77777777" w:rsidR="003C4F09" w:rsidRPr="00B320E8" w:rsidRDefault="003C4F09" w:rsidP="00972E15">
      <w:r w:rsidRPr="00B320E8">
        <w:separator/>
      </w:r>
    </w:p>
  </w:footnote>
  <w:footnote w:type="continuationSeparator" w:id="0">
    <w:p w14:paraId="56FBDC4B" w14:textId="77777777" w:rsidR="003C4F09" w:rsidRPr="00B320E8" w:rsidRDefault="003C4F09" w:rsidP="00972E15">
      <w:r w:rsidRPr="00B320E8">
        <w:continuationSeparator/>
      </w:r>
    </w:p>
  </w:footnote>
  <w:footnote w:id="1">
    <w:p w14:paraId="2FA142EE" w14:textId="77777777" w:rsidR="000E327B" w:rsidRPr="003E33E5" w:rsidRDefault="000E327B" w:rsidP="000E327B">
      <w:pPr>
        <w:pStyle w:val="Textodenotaderodap"/>
        <w:jc w:val="both"/>
        <w:rPr>
          <w:sz w:val="18"/>
          <w:szCs w:val="18"/>
        </w:rPr>
      </w:pPr>
      <w:r w:rsidRPr="00A24161">
        <w:rPr>
          <w:rStyle w:val="Refdenotaderodap"/>
          <w:sz w:val="18"/>
          <w:szCs w:val="18"/>
        </w:rPr>
        <w:footnoteRef/>
      </w:r>
      <w:r w:rsidRPr="00B5271F">
        <w:rPr>
          <w:sz w:val="18"/>
          <w:szCs w:val="18"/>
        </w:rPr>
        <w:t xml:space="preserve"> </w:t>
      </w:r>
      <w:r>
        <w:rPr>
          <w:sz w:val="18"/>
          <w:szCs w:val="18"/>
        </w:rPr>
        <w:t>PVPR – Preço de Venda ao Público Recomendado; não inclui Despesas de Transporte e Legalização, nem Pintura metalizada.</w:t>
      </w:r>
    </w:p>
  </w:footnote>
  <w:footnote w:id="2">
    <w:p w14:paraId="391B96DA" w14:textId="51D314C5" w:rsidR="002B6166" w:rsidRDefault="002B6166" w:rsidP="002B6166">
      <w:pPr>
        <w:pStyle w:val="Textodenotaderodap"/>
        <w:jc w:val="both"/>
        <w:rPr>
          <w:sz w:val="18"/>
          <w:szCs w:val="18"/>
        </w:rPr>
      </w:pPr>
      <w:r w:rsidRPr="00A24161">
        <w:rPr>
          <w:rStyle w:val="Refdenotaderodap"/>
          <w:sz w:val="18"/>
          <w:szCs w:val="18"/>
        </w:rPr>
        <w:footnoteRef/>
      </w:r>
      <w:r w:rsidRPr="00B5271F">
        <w:rPr>
          <w:sz w:val="18"/>
          <w:szCs w:val="18"/>
        </w:rPr>
        <w:t xml:space="preserve"> Novo Mazda CX-5 2.5 e-</w:t>
      </w:r>
      <w:proofErr w:type="spellStart"/>
      <w:r w:rsidRPr="00B5271F">
        <w:rPr>
          <w:sz w:val="18"/>
          <w:szCs w:val="18"/>
        </w:rPr>
        <w:t>Skyactiv</w:t>
      </w:r>
      <w:proofErr w:type="spellEnd"/>
      <w:r w:rsidRPr="00B5271F">
        <w:rPr>
          <w:sz w:val="18"/>
          <w:szCs w:val="18"/>
        </w:rPr>
        <w:t xml:space="preserve"> G (FWD) – Consumo de combustível: 7</w:t>
      </w:r>
      <w:r>
        <w:rPr>
          <w:sz w:val="18"/>
          <w:szCs w:val="18"/>
        </w:rPr>
        <w:t>,</w:t>
      </w:r>
      <w:r w:rsidRPr="00B5271F">
        <w:rPr>
          <w:sz w:val="18"/>
          <w:szCs w:val="18"/>
        </w:rPr>
        <w:t xml:space="preserve">0 l/100 km; </w:t>
      </w:r>
      <w:r>
        <w:rPr>
          <w:sz w:val="18"/>
          <w:szCs w:val="18"/>
        </w:rPr>
        <w:t xml:space="preserve">Emissões de </w:t>
      </w:r>
      <w:r w:rsidRPr="00B5271F">
        <w:rPr>
          <w:sz w:val="18"/>
          <w:szCs w:val="18"/>
        </w:rPr>
        <w:t>CO</w:t>
      </w:r>
      <w:r w:rsidRPr="00B5271F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</w:t>
      </w:r>
      <w:r w:rsidRPr="00B5271F">
        <w:rPr>
          <w:sz w:val="18"/>
          <w:szCs w:val="18"/>
        </w:rPr>
        <w:t xml:space="preserve">157–159 g/km; </w:t>
      </w:r>
      <w:r>
        <w:rPr>
          <w:sz w:val="18"/>
          <w:szCs w:val="18"/>
        </w:rPr>
        <w:t xml:space="preserve">Classe de </w:t>
      </w:r>
      <w:r w:rsidRPr="00B5271F">
        <w:rPr>
          <w:sz w:val="18"/>
          <w:szCs w:val="18"/>
        </w:rPr>
        <w:t>CO</w:t>
      </w:r>
      <w:r w:rsidRPr="00B5271F">
        <w:rPr>
          <w:sz w:val="18"/>
          <w:szCs w:val="18"/>
          <w:vertAlign w:val="subscript"/>
        </w:rPr>
        <w:t>2</w:t>
      </w:r>
      <w:r w:rsidRPr="00B5271F">
        <w:rPr>
          <w:sz w:val="18"/>
          <w:szCs w:val="18"/>
        </w:rPr>
        <w:t>: F. WLTP</w:t>
      </w:r>
      <w:r>
        <w:rPr>
          <w:sz w:val="18"/>
          <w:szCs w:val="18"/>
        </w:rPr>
        <w:t>, valores</w:t>
      </w:r>
      <w:r w:rsidRPr="00B5271F">
        <w:rPr>
          <w:sz w:val="18"/>
          <w:szCs w:val="18"/>
        </w:rPr>
        <w:t xml:space="preserve"> combin</w:t>
      </w:r>
      <w:r>
        <w:rPr>
          <w:sz w:val="18"/>
          <w:szCs w:val="18"/>
        </w:rPr>
        <w:t>ados</w:t>
      </w:r>
      <w:r w:rsidRPr="00B5271F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14:paraId="7277055B" w14:textId="77777777" w:rsidR="002B6166" w:rsidRPr="003E33E5" w:rsidRDefault="002B6166" w:rsidP="002B6166">
      <w:pPr>
        <w:pStyle w:val="Textodenotaderodap"/>
        <w:jc w:val="both"/>
        <w:rPr>
          <w:sz w:val="18"/>
          <w:szCs w:val="18"/>
        </w:rPr>
      </w:pPr>
      <w:r w:rsidRPr="00B5271F">
        <w:rPr>
          <w:sz w:val="18"/>
          <w:szCs w:val="18"/>
        </w:rPr>
        <w:t>Novo Mazda CX-5 2.5 e-</w:t>
      </w:r>
      <w:proofErr w:type="spellStart"/>
      <w:r w:rsidRPr="00B5271F">
        <w:rPr>
          <w:sz w:val="18"/>
          <w:szCs w:val="18"/>
        </w:rPr>
        <w:t>Skyactiv</w:t>
      </w:r>
      <w:proofErr w:type="spellEnd"/>
      <w:r w:rsidRPr="00B5271F">
        <w:rPr>
          <w:sz w:val="18"/>
          <w:szCs w:val="18"/>
        </w:rPr>
        <w:t xml:space="preserve"> G (AWD)</w:t>
      </w:r>
      <w:r>
        <w:rPr>
          <w:sz w:val="18"/>
          <w:szCs w:val="18"/>
        </w:rPr>
        <w:t xml:space="preserve"> </w:t>
      </w:r>
      <w:r w:rsidRPr="00B5271F">
        <w:rPr>
          <w:sz w:val="18"/>
          <w:szCs w:val="18"/>
        </w:rPr>
        <w:t>– Consumo de combustível:</w:t>
      </w:r>
      <w:r w:rsidRPr="003E33E5">
        <w:rPr>
          <w:sz w:val="18"/>
          <w:szCs w:val="18"/>
        </w:rPr>
        <w:t xml:space="preserve"> 7</w:t>
      </w:r>
      <w:r>
        <w:rPr>
          <w:sz w:val="18"/>
          <w:szCs w:val="18"/>
        </w:rPr>
        <w:t>,</w:t>
      </w:r>
      <w:r w:rsidRPr="003E33E5">
        <w:rPr>
          <w:sz w:val="18"/>
          <w:szCs w:val="18"/>
        </w:rPr>
        <w:t>4-7</w:t>
      </w:r>
      <w:r>
        <w:rPr>
          <w:sz w:val="18"/>
          <w:szCs w:val="18"/>
        </w:rPr>
        <w:t>,</w:t>
      </w:r>
      <w:r w:rsidRPr="003E33E5">
        <w:rPr>
          <w:sz w:val="18"/>
          <w:szCs w:val="18"/>
        </w:rPr>
        <w:t xml:space="preserve">5 l/100 km; </w:t>
      </w:r>
      <w:r>
        <w:rPr>
          <w:sz w:val="18"/>
          <w:szCs w:val="18"/>
        </w:rPr>
        <w:t xml:space="preserve">Emissões de </w:t>
      </w:r>
      <w:r w:rsidRPr="00B5271F">
        <w:rPr>
          <w:sz w:val="18"/>
          <w:szCs w:val="18"/>
        </w:rPr>
        <w:t>CO</w:t>
      </w:r>
      <w:r w:rsidRPr="00B5271F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</w:t>
      </w:r>
      <w:r w:rsidRPr="003E33E5">
        <w:rPr>
          <w:sz w:val="18"/>
          <w:szCs w:val="18"/>
        </w:rPr>
        <w:t>168–169 g/km; C</w:t>
      </w:r>
      <w:r>
        <w:rPr>
          <w:sz w:val="18"/>
          <w:szCs w:val="18"/>
        </w:rPr>
        <w:t>lasse de C</w:t>
      </w:r>
      <w:r w:rsidRPr="003E33E5">
        <w:rPr>
          <w:sz w:val="18"/>
          <w:szCs w:val="18"/>
        </w:rPr>
        <w:t>O</w:t>
      </w:r>
      <w:r w:rsidRPr="00B5271F">
        <w:rPr>
          <w:sz w:val="18"/>
          <w:szCs w:val="18"/>
          <w:vertAlign w:val="subscript"/>
        </w:rPr>
        <w:t>2</w:t>
      </w:r>
      <w:r w:rsidRPr="003E33E5">
        <w:rPr>
          <w:sz w:val="18"/>
          <w:szCs w:val="18"/>
        </w:rPr>
        <w:t>: F.</w:t>
      </w:r>
      <w:r w:rsidRPr="00584DA7">
        <w:rPr>
          <w:sz w:val="18"/>
          <w:szCs w:val="18"/>
        </w:rPr>
        <w:t xml:space="preserve"> </w:t>
      </w:r>
      <w:r w:rsidRPr="00B5271F">
        <w:rPr>
          <w:sz w:val="18"/>
          <w:szCs w:val="18"/>
        </w:rPr>
        <w:t>WLTP</w:t>
      </w:r>
      <w:r>
        <w:rPr>
          <w:sz w:val="18"/>
          <w:szCs w:val="18"/>
        </w:rPr>
        <w:t>, valores</w:t>
      </w:r>
      <w:r w:rsidRPr="00B5271F">
        <w:rPr>
          <w:sz w:val="18"/>
          <w:szCs w:val="18"/>
        </w:rPr>
        <w:t xml:space="preserve"> combin</w:t>
      </w:r>
      <w:r>
        <w:rPr>
          <w:sz w:val="18"/>
          <w:szCs w:val="18"/>
        </w:rPr>
        <w:t xml:space="preserve">ados. Sistema AWD não disponível no nível de </w:t>
      </w:r>
      <w:proofErr w:type="gramStart"/>
      <w:r>
        <w:rPr>
          <w:sz w:val="18"/>
          <w:szCs w:val="18"/>
        </w:rPr>
        <w:t>equipamento Prime</w:t>
      </w:r>
      <w:proofErr w:type="gramEnd"/>
      <w:r>
        <w:rPr>
          <w:sz w:val="18"/>
          <w:szCs w:val="18"/>
        </w:rPr>
        <w:t>-</w:t>
      </w:r>
      <w:proofErr w:type="spellStart"/>
      <w:r>
        <w:rPr>
          <w:sz w:val="18"/>
          <w:szCs w:val="18"/>
        </w:rPr>
        <w:t>line</w:t>
      </w:r>
      <w:proofErr w:type="spellEnd"/>
      <w:r>
        <w:rPr>
          <w:sz w:val="18"/>
          <w:szCs w:val="18"/>
        </w:rPr>
        <w:t>.</w:t>
      </w:r>
    </w:p>
  </w:footnote>
  <w:footnote w:id="3">
    <w:p w14:paraId="35325A66" w14:textId="6EAD067F" w:rsidR="00660828" w:rsidRDefault="00863481" w:rsidP="00660828">
      <w:pPr>
        <w:jc w:val="both"/>
        <w:rPr>
          <w:sz w:val="18"/>
          <w:szCs w:val="18"/>
        </w:rPr>
      </w:pPr>
      <w:r>
        <w:rPr>
          <w:sz w:val="18"/>
          <w:szCs w:val="18"/>
        </w:rPr>
        <w:br/>
      </w:r>
      <w:r w:rsidR="00660828" w:rsidRPr="00D97158">
        <w:rPr>
          <w:rStyle w:val="Refdenotaderodap"/>
          <w:sz w:val="18"/>
          <w:szCs w:val="18"/>
        </w:rPr>
        <w:footnoteRef/>
      </w:r>
      <w:r w:rsidR="00660828" w:rsidRPr="00F1623A">
        <w:rPr>
          <w:sz w:val="18"/>
          <w:szCs w:val="18"/>
        </w:rPr>
        <w:t xml:space="preserve"> </w:t>
      </w:r>
      <w:r w:rsidR="00660828" w:rsidRPr="00E31F38">
        <w:rPr>
          <w:sz w:val="18"/>
          <w:szCs w:val="18"/>
        </w:rPr>
        <w:t xml:space="preserve">Google integrado: O Google </w:t>
      </w:r>
      <w:proofErr w:type="spellStart"/>
      <w:r w:rsidR="00660828" w:rsidRPr="00E31F38">
        <w:rPr>
          <w:sz w:val="18"/>
          <w:szCs w:val="18"/>
        </w:rPr>
        <w:t>Maps</w:t>
      </w:r>
      <w:proofErr w:type="spellEnd"/>
      <w:r w:rsidR="00660828" w:rsidRPr="00E31F38">
        <w:rPr>
          <w:sz w:val="18"/>
          <w:szCs w:val="18"/>
        </w:rPr>
        <w:t xml:space="preserve">, o Google </w:t>
      </w:r>
      <w:proofErr w:type="spellStart"/>
      <w:r w:rsidR="00660828" w:rsidRPr="00E31F38">
        <w:rPr>
          <w:sz w:val="18"/>
          <w:szCs w:val="18"/>
        </w:rPr>
        <w:t>Assistant</w:t>
      </w:r>
      <w:proofErr w:type="spellEnd"/>
      <w:r w:rsidR="00660828" w:rsidRPr="00E31F38">
        <w:rPr>
          <w:sz w:val="18"/>
          <w:szCs w:val="18"/>
        </w:rPr>
        <w:t xml:space="preserve"> e o Google Play estarão disponíveis para um período de avaliação gratuita, após o qual será aplicada uma taxa de subscrição. Para utilizar as aplicações, </w:t>
      </w:r>
      <w:r w:rsidR="00660828">
        <w:rPr>
          <w:sz w:val="18"/>
          <w:szCs w:val="18"/>
        </w:rPr>
        <w:t xml:space="preserve">é </w:t>
      </w:r>
      <w:r w:rsidR="00660828" w:rsidRPr="00E31F38">
        <w:rPr>
          <w:sz w:val="18"/>
          <w:szCs w:val="18"/>
        </w:rPr>
        <w:t>necess</w:t>
      </w:r>
      <w:r w:rsidR="00660828">
        <w:rPr>
          <w:sz w:val="18"/>
          <w:szCs w:val="18"/>
        </w:rPr>
        <w:t>ário</w:t>
      </w:r>
      <w:r w:rsidR="00660828" w:rsidRPr="00E31F38">
        <w:rPr>
          <w:sz w:val="18"/>
          <w:szCs w:val="18"/>
        </w:rPr>
        <w:t xml:space="preserve"> um </w:t>
      </w:r>
      <w:r w:rsidR="00660828" w:rsidRPr="00A83EA4">
        <w:rPr>
          <w:i/>
          <w:iCs/>
          <w:sz w:val="18"/>
          <w:szCs w:val="18"/>
        </w:rPr>
        <w:t>smartphone</w:t>
      </w:r>
      <w:r w:rsidR="00660828" w:rsidRPr="00E31F38">
        <w:rPr>
          <w:sz w:val="18"/>
          <w:szCs w:val="18"/>
        </w:rPr>
        <w:t xml:space="preserve"> com sistema operativo iOS ou Android compatível e um cartão SIM com pacote de dados de um operador de serviços móveis. As aplicações disponíveis dependem do país. Os detalhes da</w:t>
      </w:r>
      <w:r w:rsidR="00660828">
        <w:rPr>
          <w:sz w:val="18"/>
          <w:szCs w:val="18"/>
        </w:rPr>
        <w:t>s</w:t>
      </w:r>
      <w:r w:rsidR="00660828" w:rsidRPr="00E31F38">
        <w:rPr>
          <w:sz w:val="18"/>
          <w:szCs w:val="18"/>
        </w:rPr>
        <w:t xml:space="preserve"> taxa</w:t>
      </w:r>
      <w:r w:rsidR="00660828">
        <w:rPr>
          <w:sz w:val="18"/>
          <w:szCs w:val="18"/>
        </w:rPr>
        <w:t>s</w:t>
      </w:r>
      <w:r w:rsidR="00660828" w:rsidRPr="00E31F38">
        <w:rPr>
          <w:sz w:val="18"/>
          <w:szCs w:val="18"/>
        </w:rPr>
        <w:t xml:space="preserve"> de subscrição serão fornecidos posteriormente. Durante o período de avaliação gratuita, bem como posteriormente, todos os serviços também podem ser acedidos através de um </w:t>
      </w:r>
      <w:r w:rsidR="00660828" w:rsidRPr="00A83EA4">
        <w:rPr>
          <w:i/>
          <w:iCs/>
          <w:sz w:val="18"/>
          <w:szCs w:val="18"/>
        </w:rPr>
        <w:t xml:space="preserve">smartphone </w:t>
      </w:r>
      <w:r w:rsidR="00660828" w:rsidRPr="00E31F38">
        <w:rPr>
          <w:sz w:val="18"/>
          <w:szCs w:val="18"/>
        </w:rPr>
        <w:t xml:space="preserve">com sistema operativo iOS ou Android compatível e um cartão SIM com pacote de dados de um operador de serviços móveis. Podem </w:t>
      </w:r>
      <w:r w:rsidR="00660828">
        <w:rPr>
          <w:sz w:val="18"/>
          <w:szCs w:val="18"/>
        </w:rPr>
        <w:t xml:space="preserve">ser aplicados </w:t>
      </w:r>
      <w:r w:rsidR="00660828" w:rsidRPr="00E31F38">
        <w:rPr>
          <w:sz w:val="18"/>
          <w:szCs w:val="18"/>
        </w:rPr>
        <w:t>custos adicionais.</w:t>
      </w:r>
      <w:r w:rsidR="00660828" w:rsidRPr="00F1623A">
        <w:rPr>
          <w:sz w:val="18"/>
          <w:szCs w:val="18"/>
        </w:rPr>
        <w:t xml:space="preserve"> </w:t>
      </w:r>
    </w:p>
    <w:p w14:paraId="67C2D38B" w14:textId="77777777" w:rsidR="00660828" w:rsidRPr="00CA728F" w:rsidRDefault="00660828" w:rsidP="00660828">
      <w:pPr>
        <w:jc w:val="both"/>
        <w:rPr>
          <w:sz w:val="18"/>
          <w:szCs w:val="18"/>
        </w:rPr>
      </w:pPr>
      <w:r w:rsidRPr="00CA728F">
        <w:rPr>
          <w:sz w:val="18"/>
          <w:szCs w:val="18"/>
        </w:rPr>
        <w:t>Google, Android, Android Auto e Gemini são marcas comerciais da Google LLC.</w:t>
      </w:r>
    </w:p>
    <w:p w14:paraId="383A6931" w14:textId="77777777" w:rsidR="00660828" w:rsidRPr="00F1623A" w:rsidRDefault="00660828" w:rsidP="00660828">
      <w:pPr>
        <w:jc w:val="both"/>
        <w:rPr>
          <w:sz w:val="18"/>
          <w:szCs w:val="18"/>
        </w:rPr>
      </w:pPr>
      <w:r w:rsidRPr="00CA728F">
        <w:rPr>
          <w:sz w:val="18"/>
          <w:szCs w:val="18"/>
        </w:rPr>
        <w:t xml:space="preserve">A </w:t>
      </w:r>
      <w:r>
        <w:rPr>
          <w:sz w:val="18"/>
          <w:szCs w:val="18"/>
        </w:rPr>
        <w:t xml:space="preserve">sua </w:t>
      </w:r>
      <w:r w:rsidRPr="00CA728F">
        <w:rPr>
          <w:sz w:val="18"/>
          <w:szCs w:val="18"/>
        </w:rPr>
        <w:t>disponibilidade pode variar consoante o dispositivo, o país e o idioma.</w:t>
      </w:r>
    </w:p>
  </w:footnote>
  <w:footnote w:id="4">
    <w:p w14:paraId="42DA6444" w14:textId="77777777" w:rsidR="006967C2" w:rsidRPr="00F1623A" w:rsidRDefault="006967C2" w:rsidP="006967C2">
      <w:pPr>
        <w:jc w:val="both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F1623A">
        <w:rPr>
          <w:sz w:val="18"/>
          <w:szCs w:val="18"/>
        </w:rPr>
        <w:t xml:space="preserve"> </w:t>
      </w:r>
      <w:r w:rsidRPr="005E232B">
        <w:rPr>
          <w:sz w:val="18"/>
          <w:szCs w:val="18"/>
        </w:rPr>
        <w:t xml:space="preserve">O Google Gemini estará disponível na entrega do veículo ou através de uma atualização de </w:t>
      </w:r>
      <w:r w:rsidRPr="00D46E1B">
        <w:rPr>
          <w:i/>
          <w:iCs/>
          <w:sz w:val="18"/>
          <w:szCs w:val="18"/>
        </w:rPr>
        <w:t>software</w:t>
      </w:r>
      <w:r w:rsidRPr="005E232B">
        <w:rPr>
          <w:sz w:val="18"/>
          <w:szCs w:val="18"/>
        </w:rPr>
        <w:t>.</w:t>
      </w:r>
      <w:r>
        <w:rPr>
          <w:sz w:val="18"/>
          <w:szCs w:val="18"/>
        </w:rPr>
        <w:t xml:space="preserve"> V</w:t>
      </w:r>
      <w:r w:rsidRPr="005E232B">
        <w:rPr>
          <w:sz w:val="18"/>
          <w:szCs w:val="18"/>
        </w:rPr>
        <w:t>erifi</w:t>
      </w:r>
      <w:r>
        <w:rPr>
          <w:sz w:val="18"/>
          <w:szCs w:val="18"/>
        </w:rPr>
        <w:t>car</w:t>
      </w:r>
      <w:r w:rsidRPr="005E232B">
        <w:rPr>
          <w:sz w:val="18"/>
          <w:szCs w:val="18"/>
        </w:rPr>
        <w:t xml:space="preserve"> respostas. É necessária configuração. </w:t>
      </w:r>
      <w:r>
        <w:rPr>
          <w:sz w:val="18"/>
          <w:szCs w:val="18"/>
        </w:rPr>
        <w:t>C</w:t>
      </w:r>
      <w:r w:rsidRPr="005E232B">
        <w:rPr>
          <w:sz w:val="18"/>
          <w:szCs w:val="18"/>
        </w:rPr>
        <w:t>ompatibilidade e disponibilidade variam. Disponível para utilizadores maiores de 18 anos</w:t>
      </w:r>
      <w:r w:rsidRPr="00E31F38">
        <w:rPr>
          <w:sz w:val="18"/>
          <w:szCs w:val="18"/>
        </w:rPr>
        <w:t>.</w:t>
      </w:r>
      <w:r w:rsidRPr="00F1623A">
        <w:rPr>
          <w:sz w:val="18"/>
          <w:szCs w:val="18"/>
        </w:rPr>
        <w:t xml:space="preserve"> </w:t>
      </w:r>
    </w:p>
  </w:footnote>
  <w:footnote w:id="5">
    <w:p w14:paraId="7C17EAE9" w14:textId="77777777" w:rsidR="000E327B" w:rsidRPr="003E33E5" w:rsidRDefault="000E327B" w:rsidP="000E327B">
      <w:pPr>
        <w:pStyle w:val="Textodenotaderodap"/>
        <w:jc w:val="both"/>
        <w:rPr>
          <w:sz w:val="18"/>
          <w:szCs w:val="18"/>
        </w:rPr>
      </w:pPr>
      <w:r w:rsidRPr="00A24161">
        <w:rPr>
          <w:rStyle w:val="Refdenotaderodap"/>
          <w:sz w:val="18"/>
          <w:szCs w:val="18"/>
        </w:rPr>
        <w:footnoteRef/>
      </w:r>
      <w:r w:rsidRPr="00B5271F">
        <w:rPr>
          <w:sz w:val="18"/>
          <w:szCs w:val="18"/>
        </w:rPr>
        <w:t xml:space="preserve"> </w:t>
      </w:r>
      <w:r>
        <w:rPr>
          <w:sz w:val="18"/>
          <w:szCs w:val="18"/>
        </w:rPr>
        <w:t>PVPR – Preço de Venda ao Público Recomendado; não inclui Despesas de Transporte e Legalização, nem Pintura metalizada.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00405512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5878"/>
    <w:multiLevelType w:val="hybridMultilevel"/>
    <w:tmpl w:val="9190B65C"/>
    <w:lvl w:ilvl="0" w:tplc="08CE0F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8"/>
  </w:num>
  <w:num w:numId="3" w16cid:durableId="1603948704">
    <w:abstractNumId w:val="7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9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  <w:num w:numId="11" w16cid:durableId="627466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6360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01AB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03DA"/>
    <w:rsid w:val="000B6D1D"/>
    <w:rsid w:val="000B7E87"/>
    <w:rsid w:val="000C0AF8"/>
    <w:rsid w:val="000C1365"/>
    <w:rsid w:val="000C17BB"/>
    <w:rsid w:val="000C277B"/>
    <w:rsid w:val="000C305F"/>
    <w:rsid w:val="000C4884"/>
    <w:rsid w:val="000C6DA6"/>
    <w:rsid w:val="000D0723"/>
    <w:rsid w:val="000D10DB"/>
    <w:rsid w:val="000D1AE3"/>
    <w:rsid w:val="000D3BD9"/>
    <w:rsid w:val="000D445C"/>
    <w:rsid w:val="000D5DAE"/>
    <w:rsid w:val="000D5F41"/>
    <w:rsid w:val="000E327B"/>
    <w:rsid w:val="000E351A"/>
    <w:rsid w:val="000E4417"/>
    <w:rsid w:val="000E7A8D"/>
    <w:rsid w:val="000F0FF6"/>
    <w:rsid w:val="000F12FF"/>
    <w:rsid w:val="000F3F90"/>
    <w:rsid w:val="000F4C62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1742B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05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46B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0A4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16FD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1DE"/>
    <w:rsid w:val="00264B3C"/>
    <w:rsid w:val="00271430"/>
    <w:rsid w:val="00273EDD"/>
    <w:rsid w:val="002757E6"/>
    <w:rsid w:val="002772A5"/>
    <w:rsid w:val="00283B58"/>
    <w:rsid w:val="00283BD3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166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6B05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15A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4F09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210D"/>
    <w:rsid w:val="00454D0E"/>
    <w:rsid w:val="00463330"/>
    <w:rsid w:val="00464F9C"/>
    <w:rsid w:val="00465119"/>
    <w:rsid w:val="0046528E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28F1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172E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27C8"/>
    <w:rsid w:val="0051370C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0C4E"/>
    <w:rsid w:val="005E1E52"/>
    <w:rsid w:val="005E2133"/>
    <w:rsid w:val="005E2152"/>
    <w:rsid w:val="005E34B2"/>
    <w:rsid w:val="005F027B"/>
    <w:rsid w:val="005F106B"/>
    <w:rsid w:val="005F26E5"/>
    <w:rsid w:val="005F3A61"/>
    <w:rsid w:val="005F446A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4DD5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0828"/>
    <w:rsid w:val="00661A98"/>
    <w:rsid w:val="0066473F"/>
    <w:rsid w:val="00665218"/>
    <w:rsid w:val="006665A3"/>
    <w:rsid w:val="0066678F"/>
    <w:rsid w:val="006669BC"/>
    <w:rsid w:val="006670EF"/>
    <w:rsid w:val="00672BF4"/>
    <w:rsid w:val="00673F9E"/>
    <w:rsid w:val="0067611D"/>
    <w:rsid w:val="00676C36"/>
    <w:rsid w:val="006816F1"/>
    <w:rsid w:val="00682478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46D"/>
    <w:rsid w:val="00693F1E"/>
    <w:rsid w:val="0069625A"/>
    <w:rsid w:val="006962AA"/>
    <w:rsid w:val="006967C2"/>
    <w:rsid w:val="006970F9"/>
    <w:rsid w:val="006A0D1B"/>
    <w:rsid w:val="006A2995"/>
    <w:rsid w:val="006A5A52"/>
    <w:rsid w:val="006A6FD8"/>
    <w:rsid w:val="006A7AED"/>
    <w:rsid w:val="006A7C1D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6EE1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E5A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5E62"/>
    <w:rsid w:val="00727798"/>
    <w:rsid w:val="0073062E"/>
    <w:rsid w:val="007319B7"/>
    <w:rsid w:val="007324BF"/>
    <w:rsid w:val="00734D76"/>
    <w:rsid w:val="00735AC2"/>
    <w:rsid w:val="007370A3"/>
    <w:rsid w:val="0073779D"/>
    <w:rsid w:val="00742F54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277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7E0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5921"/>
    <w:rsid w:val="007B69CA"/>
    <w:rsid w:val="007C001C"/>
    <w:rsid w:val="007C1EA0"/>
    <w:rsid w:val="007C23FE"/>
    <w:rsid w:val="007C30CE"/>
    <w:rsid w:val="007C377A"/>
    <w:rsid w:val="007C3A74"/>
    <w:rsid w:val="007C414F"/>
    <w:rsid w:val="007C661B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3481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20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85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111C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864E2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6C9F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312A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569F4"/>
    <w:rsid w:val="00A60779"/>
    <w:rsid w:val="00A60BD5"/>
    <w:rsid w:val="00A618EA"/>
    <w:rsid w:val="00A63A91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4ED"/>
    <w:rsid w:val="00A9667D"/>
    <w:rsid w:val="00A971B2"/>
    <w:rsid w:val="00A9743F"/>
    <w:rsid w:val="00A97C90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0AD7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85B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0EF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3B51"/>
    <w:rsid w:val="00BE4968"/>
    <w:rsid w:val="00BE49D5"/>
    <w:rsid w:val="00BE4C5E"/>
    <w:rsid w:val="00BE5C94"/>
    <w:rsid w:val="00BE5ED9"/>
    <w:rsid w:val="00BE5F7C"/>
    <w:rsid w:val="00BE7186"/>
    <w:rsid w:val="00BE7BB2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05D7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422E"/>
    <w:rsid w:val="00CA5B5D"/>
    <w:rsid w:val="00CA5FB2"/>
    <w:rsid w:val="00CA7DE0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1057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3E8A"/>
    <w:rsid w:val="00D843DF"/>
    <w:rsid w:val="00D84E10"/>
    <w:rsid w:val="00D859A9"/>
    <w:rsid w:val="00D862E1"/>
    <w:rsid w:val="00D91246"/>
    <w:rsid w:val="00D91BFD"/>
    <w:rsid w:val="00D93A0D"/>
    <w:rsid w:val="00D93C36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5F98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39FE"/>
    <w:rsid w:val="00E45097"/>
    <w:rsid w:val="00E50104"/>
    <w:rsid w:val="00E50D01"/>
    <w:rsid w:val="00E5128F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1598"/>
    <w:rsid w:val="00E823A4"/>
    <w:rsid w:val="00E83F5D"/>
    <w:rsid w:val="00E8476C"/>
    <w:rsid w:val="00E84A9C"/>
    <w:rsid w:val="00E86218"/>
    <w:rsid w:val="00E90289"/>
    <w:rsid w:val="00E907D1"/>
    <w:rsid w:val="00E90E42"/>
    <w:rsid w:val="00E91C8A"/>
    <w:rsid w:val="00E94702"/>
    <w:rsid w:val="00E94F7A"/>
    <w:rsid w:val="00E953A8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00B2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16F5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34A20"/>
    <w:rsid w:val="00F41E3E"/>
    <w:rsid w:val="00F441C7"/>
    <w:rsid w:val="00F460F2"/>
    <w:rsid w:val="00F502C9"/>
    <w:rsid w:val="00F51AA2"/>
    <w:rsid w:val="00F5249E"/>
    <w:rsid w:val="00F53182"/>
    <w:rsid w:val="00F5446C"/>
    <w:rsid w:val="00F54AF7"/>
    <w:rsid w:val="00F57E60"/>
    <w:rsid w:val="00F6046D"/>
    <w:rsid w:val="00F606A1"/>
    <w:rsid w:val="00F61C5B"/>
    <w:rsid w:val="00F61D40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5A69"/>
    <w:rsid w:val="00FA6695"/>
    <w:rsid w:val="00FA7249"/>
    <w:rsid w:val="00FB1EDC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da-press.p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t.mazda-press.com/cars/mazda-cx-5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.p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lpinheiro@goodnews.pt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mora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1d998d5-cd46-4a37-844a-bb9128661f2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C0A1644436BA459B86F628E33C1DC8" ma:contentTypeVersion="16" ma:contentTypeDescription="Criar um novo documento." ma:contentTypeScope="" ma:versionID="e351439682007f94b1dbd6b7fdbf20c7">
  <xsd:schema xmlns:xsd="http://www.w3.org/2001/XMLSchema" xmlns:xs="http://www.w3.org/2001/XMLSchema" xmlns:p="http://schemas.microsoft.com/office/2006/metadata/properties" xmlns:ns3="c1d998d5-cd46-4a37-844a-bb9128661f26" targetNamespace="http://schemas.microsoft.com/office/2006/metadata/properties" ma:root="true" ma:fieldsID="c705c9be9df7a5998a445fb8efc820f1" ns3:_="">
    <xsd:import namespace="c1d998d5-cd46-4a37-844a-bb9128661f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98d5-cd46-4a37-844a-bb9128661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c1d998d5-cd46-4a37-844a-bb9128661f26"/>
  </ds:schemaRefs>
</ds:datastoreItem>
</file>

<file path=customXml/itemProps3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E57DCA-0D53-49E7-BF3B-60F0C875C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d998d5-cd46-4a37-844a-bb9128661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0</TotalTime>
  <Pages>3</Pages>
  <Words>1212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3</cp:revision>
  <cp:lastPrinted>2025-09-03T17:21:00Z</cp:lastPrinted>
  <dcterms:created xsi:type="dcterms:W3CDTF">2026-03-18T14:49:00Z</dcterms:created>
  <dcterms:modified xsi:type="dcterms:W3CDTF">2026-03-18T15:09:00Z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0x01010084C0A1644436BA459B86F628E33C1DC8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