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D07B" w14:textId="70CF41A9" w:rsidR="009D26F7" w:rsidRPr="009D26F7" w:rsidRDefault="009D26F7" w:rsidP="009D26F7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9D26F7">
        <w:rPr>
          <w:rFonts w:ascii="Mazda Type Medium" w:hAnsi="Mazda Type Medium"/>
          <w:sz w:val="32"/>
          <w:szCs w:val="32"/>
          <w:lang w:val="pt-PT"/>
        </w:rPr>
        <w:t>Mazda MX-5</w:t>
      </w:r>
      <w:r>
        <w:rPr>
          <w:rFonts w:ascii="Mazda Type Medium" w:hAnsi="Mazda Type Medium"/>
          <w:sz w:val="32"/>
          <w:szCs w:val="32"/>
          <w:lang w:val="pt-PT"/>
        </w:rPr>
        <w:t xml:space="preserve"> de 2024 celebra </w:t>
      </w:r>
      <w:r>
        <w:rPr>
          <w:rFonts w:ascii="Mazda Type Medium" w:hAnsi="Mazda Type Medium"/>
          <w:sz w:val="32"/>
          <w:szCs w:val="32"/>
          <w:lang w:val="pt-PT"/>
        </w:rPr>
        <w:br/>
        <w:t>35 anos de prazer de condução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AFFA5D5" w14:textId="3885F87F" w:rsidR="001A2BAD" w:rsidRPr="001A2BAD" w:rsidRDefault="001A2BAD" w:rsidP="001A2BAD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Faróis </w:t>
      </w:r>
      <w:r w:rsidR="00D472F7">
        <w:rPr>
          <w:rFonts w:ascii="Mazda Type" w:hAnsi="Mazda Type"/>
          <w:sz w:val="22"/>
          <w:szCs w:val="22"/>
          <w:lang w:val="pt-PT"/>
        </w:rPr>
        <w:t xml:space="preserve">com </w:t>
      </w:r>
      <w:r>
        <w:rPr>
          <w:rFonts w:ascii="Mazda Type" w:hAnsi="Mazda Type"/>
          <w:sz w:val="22"/>
          <w:szCs w:val="22"/>
          <w:lang w:val="pt-PT"/>
        </w:rPr>
        <w:t>n</w:t>
      </w:r>
      <w:r w:rsidRPr="001A2BAD">
        <w:rPr>
          <w:rFonts w:ascii="Mazda Type" w:hAnsi="Mazda Type"/>
          <w:sz w:val="22"/>
          <w:szCs w:val="22"/>
          <w:lang w:val="pt-PT"/>
        </w:rPr>
        <w:t>ovo design</w:t>
      </w:r>
      <w:r w:rsidR="00D472F7">
        <w:rPr>
          <w:rFonts w:ascii="Mazda Type" w:hAnsi="Mazda Type"/>
          <w:sz w:val="22"/>
          <w:szCs w:val="22"/>
          <w:lang w:val="pt-PT"/>
        </w:rPr>
        <w:t xml:space="preserve"> e tecnologia LED</w:t>
      </w:r>
      <w:r w:rsidRPr="001A2BAD">
        <w:rPr>
          <w:rFonts w:ascii="Mazda Type" w:hAnsi="Mazda Type"/>
          <w:sz w:val="22"/>
          <w:szCs w:val="22"/>
          <w:lang w:val="pt-PT"/>
        </w:rPr>
        <w:t xml:space="preserve">, </w:t>
      </w:r>
      <w:r>
        <w:rPr>
          <w:rFonts w:ascii="Mazda Type" w:hAnsi="Mazda Type"/>
          <w:sz w:val="22"/>
          <w:szCs w:val="22"/>
          <w:lang w:val="pt-PT"/>
        </w:rPr>
        <w:t>nova</w:t>
      </w:r>
      <w:r w:rsidR="00D472F7">
        <w:rPr>
          <w:rFonts w:ascii="Mazda Type" w:hAnsi="Mazda Type"/>
          <w:sz w:val="22"/>
          <w:szCs w:val="22"/>
          <w:lang w:val="pt-PT"/>
        </w:rPr>
        <w:t>s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D472F7">
        <w:rPr>
          <w:rFonts w:ascii="Mazda Type" w:hAnsi="Mazda Type"/>
          <w:sz w:val="22"/>
          <w:szCs w:val="22"/>
          <w:lang w:val="pt-PT"/>
        </w:rPr>
        <w:t>composições de cores</w:t>
      </w:r>
      <w:r w:rsidRPr="001A2BAD">
        <w:rPr>
          <w:rFonts w:ascii="Mazda Type" w:hAnsi="Mazda Type"/>
          <w:sz w:val="22"/>
          <w:szCs w:val="22"/>
          <w:lang w:val="pt-PT"/>
        </w:rPr>
        <w:t xml:space="preserve">, </w:t>
      </w:r>
      <w:r w:rsidR="00D472F7">
        <w:rPr>
          <w:rFonts w:ascii="Mazda Type" w:hAnsi="Mazda Type"/>
          <w:sz w:val="22"/>
          <w:szCs w:val="22"/>
          <w:lang w:val="pt-PT"/>
        </w:rPr>
        <w:t xml:space="preserve">novo </w:t>
      </w:r>
      <w:r w:rsidRPr="001A2BAD">
        <w:rPr>
          <w:rFonts w:ascii="Mazda Type" w:hAnsi="Mazda Type"/>
          <w:sz w:val="22"/>
          <w:szCs w:val="22"/>
          <w:lang w:val="pt-PT"/>
        </w:rPr>
        <w:t xml:space="preserve">sistema de </w:t>
      </w:r>
      <w:r>
        <w:rPr>
          <w:rFonts w:ascii="Mazda Type" w:hAnsi="Mazda Type"/>
          <w:sz w:val="22"/>
          <w:szCs w:val="22"/>
          <w:lang w:val="pt-PT"/>
        </w:rPr>
        <w:t xml:space="preserve">infotainment </w:t>
      </w:r>
      <w:r w:rsidRPr="001A2BAD">
        <w:rPr>
          <w:rFonts w:ascii="Mazda Type" w:hAnsi="Mazda Type"/>
          <w:sz w:val="22"/>
          <w:szCs w:val="22"/>
          <w:lang w:val="pt-PT"/>
        </w:rPr>
        <w:t xml:space="preserve">e melhorias </w:t>
      </w:r>
      <w:r w:rsidR="00D472F7">
        <w:rPr>
          <w:rFonts w:ascii="Mazda Type" w:hAnsi="Mazda Type"/>
          <w:sz w:val="22"/>
          <w:szCs w:val="22"/>
          <w:lang w:val="pt-PT"/>
        </w:rPr>
        <w:t xml:space="preserve">na </w:t>
      </w:r>
      <w:r w:rsidRPr="001A2BAD">
        <w:rPr>
          <w:rFonts w:ascii="Mazda Type" w:hAnsi="Mazda Type"/>
          <w:sz w:val="22"/>
          <w:szCs w:val="22"/>
          <w:lang w:val="pt-PT"/>
        </w:rPr>
        <w:t xml:space="preserve">segurança e </w:t>
      </w:r>
      <w:r w:rsidR="00D472F7">
        <w:rPr>
          <w:rFonts w:ascii="Mazda Type" w:hAnsi="Mazda Type"/>
          <w:sz w:val="22"/>
          <w:szCs w:val="22"/>
          <w:lang w:val="pt-PT"/>
        </w:rPr>
        <w:t>na dinâmica</w:t>
      </w:r>
    </w:p>
    <w:p w14:paraId="34573B2E" w14:textId="71ABFCA8" w:rsidR="0076690A" w:rsidRDefault="00D472F7" w:rsidP="001A2BAD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Í</w:t>
      </w:r>
      <w:r w:rsidR="001A2BAD" w:rsidRPr="001A2BAD">
        <w:rPr>
          <w:rFonts w:ascii="Mazda Type" w:hAnsi="Mazda Type"/>
          <w:sz w:val="22"/>
          <w:szCs w:val="22"/>
          <w:lang w:val="pt-PT"/>
        </w:rPr>
        <w:t xml:space="preserve">cone </w:t>
      </w:r>
      <w:r w:rsidR="001A2BAD">
        <w:rPr>
          <w:rFonts w:ascii="Mazda Type" w:hAnsi="Mazda Type"/>
          <w:sz w:val="22"/>
          <w:szCs w:val="22"/>
          <w:lang w:val="pt-PT"/>
        </w:rPr>
        <w:t xml:space="preserve">da </w:t>
      </w:r>
      <w:r w:rsidR="001A2BAD" w:rsidRPr="001A2BAD">
        <w:rPr>
          <w:rFonts w:ascii="Mazda Type" w:hAnsi="Mazda Type"/>
          <w:sz w:val="22"/>
          <w:szCs w:val="22"/>
          <w:lang w:val="pt-PT"/>
        </w:rPr>
        <w:t>Mazda</w:t>
      </w:r>
      <w:r>
        <w:rPr>
          <w:rFonts w:ascii="Mazda Type" w:hAnsi="Mazda Type"/>
          <w:sz w:val="22"/>
          <w:szCs w:val="22"/>
          <w:lang w:val="pt-PT"/>
        </w:rPr>
        <w:t xml:space="preserve"> festeja t</w:t>
      </w:r>
      <w:r>
        <w:rPr>
          <w:rFonts w:ascii="Mazda Type" w:hAnsi="Mazda Type"/>
          <w:sz w:val="22"/>
          <w:szCs w:val="22"/>
          <w:lang w:val="pt-PT"/>
        </w:rPr>
        <w:t xml:space="preserve">rês décadas e meia </w:t>
      </w:r>
      <w:r>
        <w:rPr>
          <w:rFonts w:ascii="Mazda Type" w:hAnsi="Mazda Type"/>
          <w:sz w:val="22"/>
          <w:szCs w:val="22"/>
          <w:lang w:val="pt-PT"/>
        </w:rPr>
        <w:t xml:space="preserve">de condução </w:t>
      </w:r>
      <w:proofErr w:type="spellStart"/>
      <w:r>
        <w:rPr>
          <w:rFonts w:ascii="Mazda Type" w:hAnsi="Mazda Type"/>
          <w:sz w:val="22"/>
          <w:szCs w:val="22"/>
          <w:lang w:val="pt-PT"/>
        </w:rPr>
        <w:t>Jinba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>
        <w:rPr>
          <w:rFonts w:ascii="Mazda Type" w:hAnsi="Mazda Type"/>
          <w:sz w:val="22"/>
          <w:szCs w:val="22"/>
          <w:lang w:val="pt-PT"/>
        </w:rPr>
        <w:t>Ittai</w:t>
      </w:r>
      <w:proofErr w:type="spellEnd"/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F3C75C4" w14:textId="4864CFC3" w:rsidR="00AD2831" w:rsidRPr="00AD2831" w:rsidRDefault="00306B43" w:rsidP="00AD28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D472F7"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16 </w:t>
      </w:r>
      <w:proofErr w:type="gramStart"/>
      <w:r w:rsidR="009D26F7"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>Julho</w:t>
      </w:r>
      <w:proofErr w:type="gramEnd"/>
      <w:r w:rsidR="009D26F7"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D472F7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O ano segue já a mais de meio e nele c</w:t>
      </w:r>
      <w:r w:rsidR="00AD2831" w:rsidRP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ontinuam 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D2831" w:rsidRP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celebrações dos 35 anos do Mazda MX-5, </w:t>
      </w:r>
      <w:r w:rsidR="00AD2831" w:rsidRPr="00D472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AD2831" w:rsidRP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fabricado no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Japão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cuja geração de 2024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está disponível n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a Rede de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Concessionários da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, em Portugal e no resto da Europa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. O icónico modelo de dois lugares, que redefiniu o prazer de condu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destas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mais de três décadas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sob a filosofia </w:t>
      </w:r>
      <w:proofErr w:type="spellStart"/>
      <w:r w:rsidR="00D472F7" w:rsidRPr="00D472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="00D472F7" w:rsidRPr="00D472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472F7" w:rsidRPr="00D472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mant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ém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a escolha perfeita para passeio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a c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u aberto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2919902" w14:textId="77777777" w:rsidR="00D472F7" w:rsidRDefault="00FF77D0" w:rsidP="00AD28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 partir d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original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Salão Automóvel de Chicago, em </w:t>
      </w:r>
      <w:proofErr w:type="gramStart"/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evereiro</w:t>
      </w:r>
      <w:proofErr w:type="gramEnd"/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1989, o Mazda MX-5 tornou-se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de imediato,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epítome do conceito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prazer de condução, personificando o espírito dos 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pequenos </w:t>
      </w:r>
      <w:r w:rsidR="00AD2831" w:rsidRPr="00AD283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roadsters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divertidos de conduzir. Ao longo dos anos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das suas quatro 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gerações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(da original “NA”, à </w:t>
      </w:r>
      <w:proofErr w:type="spellStart"/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“ND”)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MX-5 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soube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evolui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acompanh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tempos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mantendo-se </w:t>
      </w:r>
      <w:r w:rsid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sempre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fiel à sua principal filosofia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proporcionar uma experiência de condução sem paralelo. </w:t>
      </w:r>
    </w:p>
    <w:p w14:paraId="408345E4" w14:textId="2860BA0F" w:rsidR="00AD2831" w:rsidRDefault="00FF77D0" w:rsidP="00AD28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Contando hoje c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om mais de 1,25 milhões de unidades vendidas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todo o mundo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 a 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det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er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recorde mundial do Guinness para o automóvel desportivo de dois lugares mais vendido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planeta</w:t>
      </w:r>
      <w:r w:rsidR="00AD2831" w:rsidRPr="00AD283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F5CEBF2" w14:textId="1168ECB0" w:rsidR="00FF77D0" w:rsidRDefault="00FF77D0" w:rsidP="00FF77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a sua conceção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original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Bob Hall, o percurso do MX-5 tem sido de inovação e paixão. Cada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geração trouxe novos avanços, mantendo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sempre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espírito leve e ágil que define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qualquer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MX-5.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gerações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stra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evolução e a cronologia ao longo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destas três décadas e meia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MX-5 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comercializado em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2024</w:t>
      </w:r>
      <w:r w:rsidR="00D472F7">
        <w:rPr>
          <w:rFonts w:ascii="Mazda Type" w:hAnsi="Mazda Type"/>
          <w:kern w:val="2"/>
          <w:sz w:val="20"/>
          <w:szCs w:val="20"/>
          <w:lang w:val="pt-PT" w:eastAsia="ja-JP"/>
        </w:rPr>
        <w:t>, numa geração “ND” que se divide entre a variante de capota de lona e a de capota rígida RF,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dá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continu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idade a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este legado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design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requintado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e características avançadas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nele destacando-se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72C0CDD1" w14:textId="0F4EC1C2" w:rsidR="00FF77D0" w:rsidRPr="00FF77D0" w:rsidRDefault="00FF77D0" w:rsidP="00FF77D0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F77D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Novos elementos de design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entre a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proofErr w:type="spellStart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actualizações</w:t>
      </w:r>
      <w:proofErr w:type="spellEnd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subtis incluem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avançados faróis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LED, luzes traseiras revistas e uma nova opção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cor </w:t>
      </w:r>
      <w:proofErr w:type="spellStart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Aero</w:t>
      </w:r>
      <w:proofErr w:type="spellEnd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metalizada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junta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outras seis cores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composições com as capotas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69A4B446" w14:textId="6262AA8D" w:rsidR="00FF77D0" w:rsidRPr="00FF77D0" w:rsidRDefault="00FF77D0" w:rsidP="00FF77D0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F77D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Características de segurança melhoradas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abrangente conjunto de sistemas de segurança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inclui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Sistema de Aviso de Saída da Faixa de Rodagem (LDWS), Assistência à Travagem de Emergência e um novo sistema secundário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mitigação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de colisão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6EA4CA40" w14:textId="2BC4CD7B" w:rsidR="00FF77D0" w:rsidRPr="00FF77D0" w:rsidRDefault="00FF77D0" w:rsidP="00FF77D0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F77D0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Infotainment</w:t>
      </w:r>
      <w:r w:rsidRPr="00FF77D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avançado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O sistema Mazda </w:t>
      </w:r>
      <w:proofErr w:type="spellStart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Connect</w:t>
      </w:r>
      <w:proofErr w:type="spellEnd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tualizado</w:t>
      </w:r>
      <w:proofErr w:type="spellEnd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inclui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 partir de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ecrã tá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til a cores de 8,8 polegadas, integração de </w:t>
      </w:r>
      <w:r w:rsidRPr="00FF77D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smartphone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wireless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qualidade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imagem 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da câmara de visão traseira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5B36343E" w14:textId="7529AF36" w:rsidR="00FF77D0" w:rsidRDefault="00FF77D0" w:rsidP="00FF77D0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FF77D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lastRenderedPageBreak/>
        <w:t>Actualizações</w:t>
      </w:r>
      <w:proofErr w:type="spellEnd"/>
      <w:r w:rsidRPr="00FF77D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performance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ntrodução do modo DSC-</w:t>
      </w:r>
      <w:proofErr w:type="spellStart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Track</w:t>
      </w:r>
      <w:proofErr w:type="spellEnd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uma condução </w:t>
      </w:r>
      <w:proofErr w:type="spellStart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>optimizada</w:t>
      </w:r>
      <w:proofErr w:type="spellEnd"/>
      <w:r w:rsidRPr="00FF77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pista e um novo Diferencial de Deslizamento Limitado Assimétrico</w:t>
      </w:r>
      <w:r w:rsidR="00123D61" w:rsidRPr="007311C9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0647AC4" w14:textId="43B0D3FA" w:rsidR="004C60C0" w:rsidRDefault="004C60C0" w:rsidP="009D26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mais recente conjunto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imagens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deste </w:t>
      </w:r>
      <w:r w:rsidRPr="004C60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verão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características </w:t>
      </w:r>
      <w:r w:rsidRPr="004C60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foram recolhidas nas imediações de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>Zadar, na Croácia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>obtidas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deslumbrantes estradas costeiras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>charme histórico,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>cenário ideal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experiência de condução perfeita,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>realça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ram 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capacidades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características de ambas as variantes de carroçaria do Mazda MX-5 (ST e RF -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4C60C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4B75E69" w14:textId="44238E93" w:rsidR="0076690A" w:rsidRPr="0076690A" w:rsidRDefault="009D26F7" w:rsidP="009D26F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EE4FA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Resumo da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gama MX-5 2024 em Portugal</w:t>
      </w:r>
      <w:r w:rsidR="00EE4FA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57DD33E3" w14:textId="77777777" w:rsidR="006D1E5A" w:rsidRDefault="006D1E5A" w:rsidP="00EE4FA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m comercialização na Rede de Concessionários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desde o final do primeiro trimestre do presente ano,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mbas as versões de carroçaria do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Mazda MX-5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2024 </w:t>
      </w:r>
      <w:r w:rsidR="004C60C0">
        <w:rPr>
          <w:rFonts w:ascii="Mazda Type" w:hAnsi="Mazda Type"/>
          <w:kern w:val="2"/>
          <w:sz w:val="20"/>
          <w:szCs w:val="20"/>
          <w:lang w:val="pt-PT" w:eastAsia="ja-JP"/>
        </w:rPr>
        <w:t>decomp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õem-se</w:t>
      </w:r>
      <w:r w:rsid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3 níveis de equipamento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Prime-</w:t>
      </w:r>
      <w:proofErr w:type="spellStart"/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Edição Especial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4C60C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7306FDB" w14:textId="0886D778" w:rsidR="00123D61" w:rsidRPr="006D1E5A" w:rsidRDefault="004C60C0" w:rsidP="00EE4FA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>roposta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palete de 7 cores (uma sólida e seis metalizadas)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capotas são pretas nas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>em lona e na cor da carroçaria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rígidas, </w:t>
      </w:r>
      <w:r w:rsidR="00123D6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reservando-se o 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exclusivo tom </w:t>
      </w:r>
      <w:proofErr w:type="spellStart"/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>beje</w:t>
      </w:r>
      <w:proofErr w:type="spellEnd"/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(ST) ou preto (RF) para as </w:t>
      </w:r>
      <w:r w:rsidR="00123D6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dições </w:t>
      </w:r>
      <w:r w:rsidR="00123D6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speciais MX-5 </w:t>
      </w:r>
      <w:proofErr w:type="spellStart"/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EE4FAE" w:rsidRPr="00EE4FAE">
        <w:t xml:space="preserve"> 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Ambos os 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conjuntos 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contam de série com 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6D1E5A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antes 16x6.5J 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6D1E5A" w:rsidRPr="004016E6">
        <w:rPr>
          <w:rFonts w:ascii="Mazda Type" w:hAnsi="Mazda Type"/>
          <w:kern w:val="2"/>
          <w:sz w:val="20"/>
          <w:szCs w:val="20"/>
          <w:lang w:val="pt-PT" w:eastAsia="ja-JP"/>
        </w:rPr>
        <w:t>pneus 195/50 R16 84V</w:t>
      </w:r>
      <w:r w:rsidR="006D1E5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1238837" w14:textId="1B5FFBBB" w:rsidR="00D65132" w:rsidRDefault="006D1E5A" w:rsidP="00EE4FA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 cor preta é dominante num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A2BAD" w:rsidRPr="001A2BA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cockpit</w:t>
      </w:r>
      <w:r w:rsidR="001A2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 de 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stofos em tecido 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proofErr w:type="gramStart"/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nível </w:t>
      </w:r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Prime</w:t>
      </w:r>
      <w:proofErr w:type="gramEnd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proofErr w:type="spellStart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Pele </w:t>
      </w:r>
      <w:proofErr w:type="spellStart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Leganu</w:t>
      </w:r>
      <w:proofErr w:type="spellEnd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® 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nível </w:t>
      </w:r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Diferenciando-se dos demais, os MX-5 </w:t>
      </w:r>
      <w:proofErr w:type="spellStart"/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A2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têm </w:t>
      </w:r>
      <w:r w:rsidR="00123D61">
        <w:rPr>
          <w:rFonts w:ascii="Mazda Type" w:hAnsi="Mazda Type"/>
          <w:kern w:val="2"/>
          <w:sz w:val="20"/>
          <w:szCs w:val="20"/>
          <w:lang w:val="pt-PT" w:eastAsia="ja-JP"/>
        </w:rPr>
        <w:t xml:space="preserve">bancos envolventes </w:t>
      </w:r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>Tan</w:t>
      </w:r>
      <w:proofErr w:type="spellEnd"/>
      <w:r w:rsidR="00EE4FAE" w:rsidRPr="00EE4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castanha</w:t>
      </w:r>
      <w:r w:rsidR="00EE4FA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6EAE0E8" w14:textId="6F6131AB" w:rsidR="007311C9" w:rsidRDefault="001A2BAD" w:rsidP="007311C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nica 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opção 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mecânica</w:t>
      </w:r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disponível em Portugal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2024, 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comprovado </w:t>
      </w:r>
      <w:r w:rsidR="009D26F7" w:rsidRP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a gasolina </w:t>
      </w:r>
      <w:proofErr w:type="spellStart"/>
      <w:r w:rsidR="009D26F7" w:rsidRPr="009D26F7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9D26F7" w:rsidRPr="009D26F7">
        <w:rPr>
          <w:rFonts w:ascii="Mazda Type" w:hAnsi="Mazda Type"/>
          <w:kern w:val="2"/>
          <w:sz w:val="20"/>
          <w:szCs w:val="20"/>
          <w:lang w:val="pt-PT" w:eastAsia="ja-JP"/>
        </w:rPr>
        <w:t>-G de 1,5 litros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mantém a 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otência máxima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132 </w:t>
      </w:r>
      <w:proofErr w:type="spellStart"/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/97 kW às 7000 rpm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inário máximo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152 </w:t>
      </w:r>
      <w:proofErr w:type="spellStart"/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4500 rpm</w:t>
      </w:r>
      <w:r w:rsidR="009D26F7">
        <w:rPr>
          <w:rFonts w:ascii="Mazda Type" w:hAnsi="Mazda Type"/>
          <w:kern w:val="2"/>
          <w:sz w:val="20"/>
          <w:szCs w:val="20"/>
          <w:lang w:val="pt-PT" w:eastAsia="ja-JP"/>
        </w:rPr>
        <w:t>, distribuídos pelas rodas traseiras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>, associando-se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-lhe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c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aixa manual de </w:t>
      </w:r>
      <w:r w:rsidR="00D65132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velocidades (6MT)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>eprise</w:t>
      </w:r>
      <w:r w:rsidR="00BC5CC4">
        <w:rPr>
          <w:rFonts w:ascii="Mazda Type" w:hAnsi="Mazda Type" w:cstheme="majorHAnsi"/>
          <w:sz w:val="20"/>
          <w:szCs w:val="20"/>
          <w:lang w:val="pt-PT"/>
        </w:rPr>
        <w:t>s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 dos 0 aos 100 km/h</w:t>
      </w:r>
      <w:r w:rsidR="007311C9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BC5CC4">
        <w:rPr>
          <w:rFonts w:ascii="Mazda Type" w:hAnsi="Mazda Type" w:cstheme="majorHAnsi"/>
          <w:sz w:val="20"/>
          <w:szCs w:val="20"/>
          <w:lang w:val="pt-PT"/>
        </w:rPr>
        <w:t xml:space="preserve">cumprem-se </w:t>
      </w:r>
      <w:r w:rsidR="007311C9">
        <w:rPr>
          <w:rFonts w:ascii="Mazda Type" w:hAnsi="Mazda Type" w:cstheme="majorHAnsi"/>
          <w:sz w:val="20"/>
          <w:szCs w:val="20"/>
          <w:lang w:val="pt-PT"/>
        </w:rPr>
        <w:t>em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 8,3 seg</w:t>
      </w:r>
      <w:r w:rsidR="00BC5CC4">
        <w:rPr>
          <w:rFonts w:ascii="Mazda Type" w:hAnsi="Mazda Type" w:cstheme="majorHAnsi"/>
          <w:sz w:val="20"/>
          <w:szCs w:val="20"/>
          <w:lang w:val="pt-PT"/>
        </w:rPr>
        <w:t>undos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 (</w:t>
      </w:r>
      <w:r w:rsidR="00D65132">
        <w:rPr>
          <w:rFonts w:ascii="Mazda Type" w:hAnsi="Mazda Type" w:cstheme="majorHAnsi"/>
          <w:sz w:val="20"/>
          <w:szCs w:val="20"/>
          <w:lang w:val="pt-PT"/>
        </w:rPr>
        <w:t xml:space="preserve">MX-5 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ST) </w:t>
      </w:r>
      <w:r w:rsidR="00BC5CC4">
        <w:rPr>
          <w:rFonts w:ascii="Mazda Type" w:hAnsi="Mazda Type" w:cstheme="majorHAnsi"/>
          <w:sz w:val="20"/>
          <w:szCs w:val="20"/>
          <w:lang w:val="pt-PT"/>
        </w:rPr>
        <w:t>e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 8,6 seg</w:t>
      </w:r>
      <w:r w:rsidR="00BC5CC4">
        <w:rPr>
          <w:rFonts w:ascii="Mazda Type" w:hAnsi="Mazda Type" w:cstheme="majorHAnsi"/>
          <w:sz w:val="20"/>
          <w:szCs w:val="20"/>
          <w:lang w:val="pt-PT"/>
        </w:rPr>
        <w:t>undos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 (</w:t>
      </w:r>
      <w:r w:rsidR="00D65132">
        <w:rPr>
          <w:rFonts w:ascii="Mazda Type" w:hAnsi="Mazda Type" w:cstheme="majorHAnsi"/>
          <w:sz w:val="20"/>
          <w:szCs w:val="20"/>
          <w:lang w:val="pt-PT"/>
        </w:rPr>
        <w:t xml:space="preserve">MX-5 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>RF)</w:t>
      </w:r>
      <w:r w:rsidR="007311C9">
        <w:rPr>
          <w:rFonts w:ascii="Mazda Type" w:hAnsi="Mazda Type" w:cstheme="majorHAnsi"/>
          <w:sz w:val="20"/>
          <w:szCs w:val="20"/>
          <w:lang w:val="pt-PT"/>
        </w:rPr>
        <w:t>, alcançando</w:t>
      </w:r>
      <w:r w:rsidR="00D65132">
        <w:rPr>
          <w:rFonts w:ascii="Mazda Type" w:hAnsi="Mazda Type" w:cstheme="majorHAnsi"/>
          <w:sz w:val="20"/>
          <w:szCs w:val="20"/>
          <w:lang w:val="pt-PT"/>
        </w:rPr>
        <w:t>-se</w:t>
      </w:r>
      <w:r w:rsidR="007311C9">
        <w:rPr>
          <w:rFonts w:ascii="Mazda Type" w:hAnsi="Mazda Type" w:cstheme="majorHAnsi"/>
          <w:sz w:val="20"/>
          <w:szCs w:val="20"/>
          <w:lang w:val="pt-PT"/>
        </w:rPr>
        <w:t xml:space="preserve"> velocidades máximas de 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>204 km/h</w:t>
      </w:r>
      <w:r w:rsidR="00D65132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7311C9">
        <w:rPr>
          <w:rFonts w:ascii="Mazda Type" w:hAnsi="Mazda Type" w:cstheme="majorHAnsi"/>
          <w:sz w:val="20"/>
          <w:szCs w:val="20"/>
          <w:lang w:val="pt-PT"/>
        </w:rPr>
        <w:t xml:space="preserve">e 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>203 km/h</w:t>
      </w:r>
      <w:r w:rsidR="00D65132">
        <w:rPr>
          <w:rFonts w:ascii="Mazda Type" w:hAnsi="Mazda Type" w:cstheme="majorHAnsi"/>
          <w:sz w:val="20"/>
          <w:szCs w:val="20"/>
          <w:lang w:val="pt-PT"/>
        </w:rPr>
        <w:t xml:space="preserve">, </w:t>
      </w:r>
      <w:proofErr w:type="spellStart"/>
      <w:r w:rsidR="00D65132">
        <w:rPr>
          <w:rFonts w:ascii="Mazda Type" w:hAnsi="Mazda Type" w:cstheme="majorHAnsi"/>
          <w:sz w:val="20"/>
          <w:szCs w:val="20"/>
          <w:lang w:val="pt-PT"/>
        </w:rPr>
        <w:t>respectivamente</w:t>
      </w:r>
      <w:proofErr w:type="spellEnd"/>
      <w:r w:rsidR="007311C9">
        <w:rPr>
          <w:rFonts w:ascii="Mazda Type" w:hAnsi="Mazda Type" w:cstheme="majorHAnsi"/>
          <w:sz w:val="20"/>
          <w:szCs w:val="20"/>
          <w:lang w:val="pt-PT"/>
        </w:rPr>
        <w:t>. Os c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>onsumo</w:t>
      </w:r>
      <w:r w:rsidR="007311C9">
        <w:rPr>
          <w:rFonts w:ascii="Mazda Type" w:hAnsi="Mazda Type" w:cstheme="majorHAnsi"/>
          <w:sz w:val="20"/>
          <w:szCs w:val="20"/>
          <w:lang w:val="pt-PT"/>
        </w:rPr>
        <w:t>s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 de </w:t>
      </w:r>
      <w:r w:rsidR="00D65132">
        <w:rPr>
          <w:rFonts w:ascii="Mazda Type" w:hAnsi="Mazda Type" w:cstheme="majorHAnsi"/>
          <w:sz w:val="20"/>
          <w:szCs w:val="20"/>
          <w:lang w:val="pt-PT"/>
        </w:rPr>
        <w:t>c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ombustível </w:t>
      </w:r>
      <w:r w:rsidR="007311C9">
        <w:rPr>
          <w:rFonts w:ascii="Mazda Type" w:hAnsi="Mazda Type" w:cstheme="majorHAnsi"/>
          <w:sz w:val="20"/>
          <w:szCs w:val="20"/>
          <w:lang w:val="pt-PT"/>
        </w:rPr>
        <w:t>são de</w:t>
      </w:r>
      <w:r w:rsidR="009D26F7" w:rsidRPr="004016E6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6,3 l/100 km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>para e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missões de CO</w:t>
      </w:r>
      <w:r w:rsidR="009D26F7" w:rsidRPr="004016E6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142 g/km (</w:t>
      </w:r>
      <w:r w:rsidR="007311C9">
        <w:rPr>
          <w:rFonts w:ascii="Mazda Type" w:hAnsi="Mazda Type" w:cstheme="majorHAnsi"/>
          <w:sz w:val="20"/>
          <w:szCs w:val="20"/>
          <w:lang w:val="pt-PT"/>
        </w:rPr>
        <w:t xml:space="preserve">valores </w:t>
      </w:r>
      <w:r w:rsidR="007311C9" w:rsidRPr="004016E6">
        <w:rPr>
          <w:rFonts w:ascii="Mazda Type" w:hAnsi="Mazda Type"/>
          <w:kern w:val="2"/>
          <w:sz w:val="20"/>
          <w:szCs w:val="20"/>
          <w:lang w:val="pt-PT" w:eastAsia="ja-JP"/>
        </w:rPr>
        <w:t>combinado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311C9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311C9" w:rsidRPr="004016E6">
        <w:rPr>
          <w:rFonts w:ascii="Mazda Type" w:hAnsi="Mazda Type" w:cstheme="majorHAnsi"/>
          <w:sz w:val="20"/>
          <w:szCs w:val="20"/>
          <w:lang w:val="pt-PT"/>
        </w:rPr>
        <w:t xml:space="preserve"> WLTP</w:t>
      </w:r>
      <w:r w:rsidR="007311C9">
        <w:rPr>
          <w:rFonts w:ascii="Mazda Type" w:hAnsi="Mazda Type"/>
          <w:kern w:val="2"/>
          <w:sz w:val="20"/>
          <w:szCs w:val="20"/>
          <w:lang w:val="pt-PT" w:eastAsia="ja-JP"/>
        </w:rPr>
        <w:t xml:space="preserve">). </w:t>
      </w:r>
    </w:p>
    <w:p w14:paraId="53E161A8" w14:textId="0849BBE6" w:rsidR="00EE4FAE" w:rsidRDefault="007311C9" w:rsidP="009D26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9D26F7" w:rsidRPr="007311C9">
        <w:rPr>
          <w:rFonts w:ascii="Mazda Type" w:hAnsi="Mazda Type"/>
          <w:kern w:val="2"/>
          <w:sz w:val="20"/>
          <w:szCs w:val="20"/>
          <w:lang w:val="pt-PT" w:eastAsia="ja-JP"/>
        </w:rPr>
        <w:t>Preços de Venda ao Público</w:t>
      </w:r>
      <w:r w:rsidR="009D26F7" w:rsidRPr="007311C9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7311C9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iniciam-se nos </w:t>
      </w:r>
      <w:bookmarkStart w:id="0" w:name="_Hlk95313240"/>
      <w:r w:rsidR="009D26F7" w:rsidRPr="007311C9">
        <w:rPr>
          <w:rFonts w:ascii="Mazda Type" w:hAnsi="Mazda Type"/>
          <w:kern w:val="2"/>
          <w:sz w:val="20"/>
          <w:szCs w:val="20"/>
          <w:lang w:val="pt-PT" w:eastAsia="ja-JP"/>
        </w:rPr>
        <w:t>35.947 €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="009D26F7" w:rsidRPr="007311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ST)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9D26F7" w:rsidRPr="007311C9">
        <w:rPr>
          <w:rFonts w:ascii="Mazda Type" w:hAnsi="Mazda Type"/>
          <w:kern w:val="2"/>
          <w:sz w:val="20"/>
          <w:szCs w:val="20"/>
          <w:lang w:val="pt-PT" w:eastAsia="ja-JP"/>
        </w:rPr>
        <w:t>38.447 €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="009D26F7" w:rsidRPr="007311C9">
        <w:rPr>
          <w:rFonts w:ascii="Mazda Type" w:hAnsi="Mazda Type"/>
          <w:kern w:val="2"/>
          <w:sz w:val="20"/>
          <w:szCs w:val="20"/>
          <w:lang w:val="pt-PT" w:eastAsia="ja-JP"/>
        </w:rPr>
        <w:t>RF)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versão Prime-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evoluindo para os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41.947 € (ST) e 44.447 € (RF)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proofErr w:type="gramStart"/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nível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Exclusive</w:t>
      </w:r>
      <w:proofErr w:type="gram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Edição Especial MX-5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proposta por </w:t>
      </w:r>
      <w:r w:rsidR="009D26F7" w:rsidRPr="004016E6">
        <w:rPr>
          <w:rFonts w:ascii="Mazda Type" w:hAnsi="Mazda Type"/>
          <w:kern w:val="2"/>
          <w:sz w:val="20"/>
          <w:szCs w:val="20"/>
          <w:lang w:val="pt-PT" w:eastAsia="ja-JP"/>
        </w:rPr>
        <w:t>42.747 € (ST) e 45.247 € (RF)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bookmarkStart w:id="1" w:name="_Hlk70075304"/>
      <w:bookmarkEnd w:id="0"/>
    </w:p>
    <w:bookmarkEnd w:id="1"/>
    <w:p w14:paraId="5CA5E7F9" w14:textId="10F77F33" w:rsidR="009D26F7" w:rsidRPr="004016E6" w:rsidRDefault="009D26F7" w:rsidP="009D26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sobre esta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MX-5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 podem ser consultadas no Portal de Imprensa da Mazda Motor de Portugal, </w:t>
      </w:r>
      <w:hyperlink r:id="rId8" w:history="1">
        <w:r w:rsidR="00BC5CC4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na página dedicada ao modelo</w:t>
        </w:r>
      </w:hyperlink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, no</w:t>
      </w:r>
      <w:r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Press Kit e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demais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comunicados disponíveis para consulta/</w:t>
      </w:r>
      <w:r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na Tabela de Preços (versão Maio 2024) complementar a este Comunicado de Imprensa. Na mesma plataforma encontram-se </w:t>
      </w:r>
      <w:r w:rsidR="00BC5CC4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magens (fotografias e vídeos) em alta resolução, igualmente disponíveis para </w:t>
      </w:r>
      <w:r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2B5EA9">
      <w:headerReference w:type="default" r:id="rId12"/>
      <w:footerReference w:type="default" r:id="rId13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3DCCF41A" w14:textId="00A22FF7" w:rsidR="00123D61" w:rsidRPr="00EE04F6" w:rsidRDefault="00123D61" w:rsidP="00123D61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EE04F6">
        <w:rPr>
          <w:rStyle w:val="Refdenotaderodap"/>
          <w:rFonts w:ascii="Mazda Type" w:hAnsi="Mazda Type"/>
          <w:sz w:val="17"/>
          <w:szCs w:val="17"/>
        </w:rPr>
        <w:footnoteRef/>
      </w:r>
      <w:r w:rsidRPr="00EE04F6">
        <w:rPr>
          <w:rFonts w:ascii="Mazda Type" w:hAnsi="Mazda Type"/>
          <w:sz w:val="17"/>
          <w:szCs w:val="17"/>
        </w:rPr>
        <w:t xml:space="preserve"> </w:t>
      </w:r>
      <w:r w:rsidR="006D1E5A">
        <w:rPr>
          <w:rFonts w:ascii="Mazda Type" w:hAnsi="Mazda Type"/>
          <w:sz w:val="17"/>
          <w:szCs w:val="17"/>
        </w:rPr>
        <w:t xml:space="preserve">Tecnologia apenas disponível para </w:t>
      </w:r>
      <w:r w:rsidR="006D1E5A" w:rsidRPr="006D1E5A">
        <w:rPr>
          <w:rFonts w:ascii="Mazda Type" w:hAnsi="Mazda Type"/>
          <w:sz w:val="17"/>
          <w:szCs w:val="17"/>
        </w:rPr>
        <w:t>o motor Skyactiv-G 2.0</w:t>
      </w:r>
      <w:r w:rsidR="006D1E5A">
        <w:rPr>
          <w:rFonts w:ascii="Mazda Type" w:hAnsi="Mazda Type"/>
          <w:sz w:val="17"/>
          <w:szCs w:val="17"/>
        </w:rPr>
        <w:t>,</w:t>
      </w:r>
      <w:r w:rsidR="006D1E5A" w:rsidRPr="006D1E5A">
        <w:rPr>
          <w:rFonts w:ascii="Mazda Type" w:hAnsi="Mazda Type"/>
          <w:sz w:val="17"/>
          <w:szCs w:val="17"/>
        </w:rPr>
        <w:t xml:space="preserve"> de 184 cv</w:t>
      </w:r>
      <w:r w:rsidR="006D1E5A">
        <w:rPr>
          <w:rFonts w:ascii="Mazda Type" w:hAnsi="Mazda Type"/>
          <w:sz w:val="17"/>
          <w:szCs w:val="17"/>
        </w:rPr>
        <w:t>,</w:t>
      </w:r>
      <w:r w:rsidR="006D1E5A" w:rsidRPr="006D1E5A">
        <w:rPr>
          <w:rFonts w:ascii="Mazda Type" w:hAnsi="Mazda Type"/>
          <w:sz w:val="17"/>
          <w:szCs w:val="17"/>
        </w:rPr>
        <w:t xml:space="preserve"> </w:t>
      </w:r>
      <w:r w:rsidR="006D1E5A">
        <w:rPr>
          <w:rFonts w:ascii="Mazda Type" w:hAnsi="Mazda Type"/>
          <w:sz w:val="17"/>
          <w:szCs w:val="17"/>
        </w:rPr>
        <w:t>m</w:t>
      </w:r>
      <w:r w:rsidRPr="00123D61">
        <w:rPr>
          <w:rFonts w:ascii="Mazda Type" w:hAnsi="Mazda Type"/>
          <w:sz w:val="17"/>
          <w:szCs w:val="17"/>
        </w:rPr>
        <w:t>otor</w:t>
      </w:r>
      <w:r>
        <w:rPr>
          <w:rFonts w:ascii="Mazda Type" w:hAnsi="Mazda Type"/>
          <w:sz w:val="17"/>
          <w:szCs w:val="17"/>
        </w:rPr>
        <w:t>ização</w:t>
      </w:r>
      <w:r w:rsidRPr="00123D61">
        <w:rPr>
          <w:rFonts w:ascii="Mazda Type" w:hAnsi="Mazda Type"/>
          <w:sz w:val="17"/>
          <w:szCs w:val="17"/>
        </w:rPr>
        <w:t xml:space="preserve"> não disponível em Portugal</w:t>
      </w:r>
      <w:r>
        <w:rPr>
          <w:rFonts w:ascii="Mazda Type" w:hAnsi="Mazda Type"/>
          <w:sz w:val="17"/>
          <w:szCs w:val="17"/>
        </w:rPr>
        <w:t xml:space="preserve"> nesta </w:t>
      </w:r>
      <w:r w:rsidR="006D1E5A">
        <w:rPr>
          <w:rFonts w:ascii="Mazda Type" w:hAnsi="Mazda Type"/>
          <w:sz w:val="17"/>
          <w:szCs w:val="17"/>
        </w:rPr>
        <w:t xml:space="preserve">versão de </w:t>
      </w:r>
      <w:r>
        <w:rPr>
          <w:rFonts w:ascii="Mazda Type" w:hAnsi="Mazda Type"/>
          <w:sz w:val="17"/>
          <w:szCs w:val="17"/>
        </w:rPr>
        <w:t>2024</w:t>
      </w:r>
      <w:r w:rsidR="006D1E5A">
        <w:rPr>
          <w:rFonts w:ascii="Mazda Type" w:hAnsi="Mazda Type"/>
          <w:sz w:val="17"/>
          <w:szCs w:val="17"/>
        </w:rPr>
        <w:t xml:space="preserve">, sendo </w:t>
      </w:r>
      <w:r>
        <w:rPr>
          <w:rFonts w:ascii="Mazda Type" w:hAnsi="Mazda Type"/>
          <w:sz w:val="17"/>
          <w:szCs w:val="17"/>
        </w:rPr>
        <w:t>apenas comercializada em alguns países.</w:t>
      </w:r>
    </w:p>
  </w:footnote>
  <w:footnote w:id="2">
    <w:p w14:paraId="63C12F55" w14:textId="77777777" w:rsidR="009D26F7" w:rsidRPr="00EE04F6" w:rsidRDefault="009D26F7" w:rsidP="009D26F7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EE04F6">
        <w:rPr>
          <w:rStyle w:val="Refdenotaderodap"/>
          <w:rFonts w:ascii="Mazda Type" w:hAnsi="Mazda Type"/>
          <w:sz w:val="17"/>
          <w:szCs w:val="17"/>
        </w:rPr>
        <w:footnoteRef/>
      </w:r>
      <w:r w:rsidRPr="00EE04F6">
        <w:rPr>
          <w:rFonts w:ascii="Mazda Type" w:hAnsi="Mazda Type"/>
          <w:sz w:val="17"/>
          <w:szCs w:val="17"/>
        </w:rPr>
        <w:t xml:space="preserve"> PVP sem despesas de legalização, transporte e preparação; versões sem pintura metalizada.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7387535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211675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5FAF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D61"/>
    <w:rsid w:val="00123E95"/>
    <w:rsid w:val="001537CC"/>
    <w:rsid w:val="00154391"/>
    <w:rsid w:val="00161E2F"/>
    <w:rsid w:val="00193064"/>
    <w:rsid w:val="001A2BAD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A2012"/>
    <w:rsid w:val="002B5EA9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C60C0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D1E5A"/>
    <w:rsid w:val="006F5DF0"/>
    <w:rsid w:val="00710917"/>
    <w:rsid w:val="00714D56"/>
    <w:rsid w:val="00717F27"/>
    <w:rsid w:val="00725614"/>
    <w:rsid w:val="007311C9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D26F7"/>
    <w:rsid w:val="00A25513"/>
    <w:rsid w:val="00A3539C"/>
    <w:rsid w:val="00A3782B"/>
    <w:rsid w:val="00A71A05"/>
    <w:rsid w:val="00A72EB4"/>
    <w:rsid w:val="00AB5FC1"/>
    <w:rsid w:val="00AC7EC8"/>
    <w:rsid w:val="00AD2831"/>
    <w:rsid w:val="00AE25F8"/>
    <w:rsid w:val="00AE5F02"/>
    <w:rsid w:val="00AE6D91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C5CC4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472F7"/>
    <w:rsid w:val="00D65132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C3FB8"/>
    <w:rsid w:val="00EE4F6F"/>
    <w:rsid w:val="00EE4FAE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-mx-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57</TotalTime>
  <Pages>3</Pages>
  <Words>967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2024-07-16T10:05:00Z</cp:lastPrinted>
  <dcterms:created xsi:type="dcterms:W3CDTF">2024-07-10T15:52:00Z</dcterms:created>
  <dcterms:modified xsi:type="dcterms:W3CDTF">2024-07-16T10:06:00Z</dcterms:modified>
</cp:coreProperties>
</file>