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DB1A" w14:textId="33A36E43" w:rsidR="002351AF" w:rsidRPr="009871C7" w:rsidRDefault="002351AF" w:rsidP="002351AF">
      <w:pPr>
        <w:ind w:left="426" w:right="417"/>
        <w:jc w:val="center"/>
        <w:rPr>
          <w:rFonts w:ascii="Mazda Type" w:hAnsi="Mazda Type"/>
          <w:sz w:val="32"/>
          <w:szCs w:val="32"/>
          <w:lang w:val="pt-PT"/>
        </w:rPr>
      </w:pPr>
      <w:r w:rsidRPr="009F65DA">
        <w:rPr>
          <w:rFonts w:ascii="Mazda Type Medium" w:hAnsi="Mazda Type Medium"/>
          <w:sz w:val="32"/>
          <w:szCs w:val="32"/>
          <w:lang w:val="pt-PT"/>
        </w:rPr>
        <w:t>Quartet</w:t>
      </w:r>
      <w:r>
        <w:rPr>
          <w:rFonts w:ascii="Mazda Type Medium" w:hAnsi="Mazda Type Medium"/>
          <w:sz w:val="32"/>
          <w:szCs w:val="32"/>
          <w:lang w:val="pt-PT"/>
        </w:rPr>
        <w:t xml:space="preserve">o de Mazda </w:t>
      </w:r>
      <w:r w:rsidRPr="009F65DA">
        <w:rPr>
          <w:rFonts w:ascii="Mazda Type Medium" w:hAnsi="Mazda Type Medium"/>
          <w:sz w:val="32"/>
          <w:szCs w:val="32"/>
          <w:lang w:val="pt-PT"/>
        </w:rPr>
        <w:t xml:space="preserve">MX-5 </w:t>
      </w:r>
      <w:r>
        <w:rPr>
          <w:rFonts w:ascii="Mazda Type Medium" w:hAnsi="Mazda Type Medium"/>
          <w:sz w:val="32"/>
          <w:szCs w:val="32"/>
          <w:lang w:val="pt-PT"/>
        </w:rPr>
        <w:t xml:space="preserve">pioneiro em viagem </w:t>
      </w:r>
      <w:r w:rsidR="007F08A1">
        <w:rPr>
          <w:rFonts w:ascii="Mazda Type Medium" w:hAnsi="Mazda Type Medium"/>
          <w:sz w:val="32"/>
          <w:szCs w:val="32"/>
          <w:lang w:val="pt-PT"/>
        </w:rPr>
        <w:br/>
      </w:r>
      <w:r>
        <w:rPr>
          <w:rFonts w:ascii="Mazda Type Medium" w:hAnsi="Mazda Type Medium"/>
          <w:sz w:val="32"/>
          <w:szCs w:val="32"/>
          <w:lang w:val="pt-PT"/>
        </w:rPr>
        <w:t xml:space="preserve">de mais de 1.600 quilómetros de sul a norte </w:t>
      </w:r>
      <w:r w:rsidR="007F08A1">
        <w:rPr>
          <w:rFonts w:ascii="Mazda Type Medium" w:hAnsi="Mazda Type Medium"/>
          <w:sz w:val="32"/>
          <w:szCs w:val="32"/>
          <w:lang w:val="pt-PT"/>
        </w:rPr>
        <w:br/>
        <w:t>da Grã</w:t>
      </w:r>
      <w:r w:rsidR="005306C4">
        <w:rPr>
          <w:rFonts w:ascii="Mazda Type Medium" w:hAnsi="Mazda Type Medium"/>
          <w:sz w:val="32"/>
          <w:szCs w:val="32"/>
          <w:lang w:val="pt-PT"/>
        </w:rPr>
        <w:t>-</w:t>
      </w:r>
      <w:r w:rsidR="007F08A1">
        <w:rPr>
          <w:rFonts w:ascii="Mazda Type Medium" w:hAnsi="Mazda Type Medium"/>
          <w:sz w:val="32"/>
          <w:szCs w:val="32"/>
          <w:lang w:val="pt-PT"/>
        </w:rPr>
        <w:t xml:space="preserve">Bretanha </w:t>
      </w:r>
      <w:r>
        <w:rPr>
          <w:rFonts w:ascii="Mazda Type Medium" w:hAnsi="Mazda Type Medium"/>
          <w:sz w:val="32"/>
          <w:szCs w:val="32"/>
          <w:lang w:val="pt-PT"/>
        </w:rPr>
        <w:t xml:space="preserve">usando apenas biocombustíveis </w:t>
      </w:r>
    </w:p>
    <w:p w14:paraId="53A44D16" w14:textId="77777777" w:rsidR="002351AF" w:rsidRPr="009871C7" w:rsidRDefault="002351AF" w:rsidP="002351AF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12E1A42" w14:textId="77777777" w:rsidR="002351AF" w:rsidRPr="00383D97" w:rsidRDefault="002351AF" w:rsidP="002351AF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383D97">
        <w:rPr>
          <w:rFonts w:ascii="Mazda Type" w:hAnsi="Mazda Type"/>
          <w:sz w:val="22"/>
          <w:szCs w:val="22"/>
          <w:lang w:val="pt-PT"/>
        </w:rPr>
        <w:t xml:space="preserve">Para celebrar os 35 anos do </w:t>
      </w:r>
      <w:r>
        <w:rPr>
          <w:rFonts w:ascii="Mazda Type" w:hAnsi="Mazda Type"/>
          <w:sz w:val="22"/>
          <w:szCs w:val="22"/>
          <w:lang w:val="pt-PT"/>
        </w:rPr>
        <w:t xml:space="preserve">Mazda </w:t>
      </w:r>
      <w:r w:rsidRPr="00383D97">
        <w:rPr>
          <w:rFonts w:ascii="Mazda Type" w:hAnsi="Mazda Type"/>
          <w:sz w:val="22"/>
          <w:szCs w:val="22"/>
          <w:lang w:val="pt-PT"/>
        </w:rPr>
        <w:t xml:space="preserve">MX-5, um </w:t>
      </w:r>
      <w:r>
        <w:rPr>
          <w:rFonts w:ascii="Mazda Type" w:hAnsi="Mazda Type"/>
          <w:sz w:val="22"/>
          <w:szCs w:val="22"/>
          <w:lang w:val="pt-PT"/>
        </w:rPr>
        <w:t xml:space="preserve">exemplar </w:t>
      </w:r>
      <w:r w:rsidRPr="00383D97">
        <w:rPr>
          <w:rFonts w:ascii="Mazda Type" w:hAnsi="Mazda Type"/>
          <w:sz w:val="22"/>
          <w:szCs w:val="22"/>
          <w:lang w:val="pt-PT"/>
        </w:rPr>
        <w:t xml:space="preserve">de cada geração </w:t>
      </w:r>
      <w:r>
        <w:rPr>
          <w:rFonts w:ascii="Mazda Type" w:hAnsi="Mazda Type"/>
          <w:sz w:val="22"/>
          <w:szCs w:val="22"/>
          <w:lang w:val="pt-PT"/>
        </w:rPr>
        <w:t xml:space="preserve">ligou </w:t>
      </w:r>
      <w:r w:rsidRPr="00383D97">
        <w:rPr>
          <w:rFonts w:ascii="Mazda Type" w:hAnsi="Mazda Type"/>
          <w:sz w:val="22"/>
          <w:szCs w:val="22"/>
          <w:lang w:val="pt-PT"/>
        </w:rPr>
        <w:t>Land's End</w:t>
      </w:r>
      <w:r>
        <w:rPr>
          <w:rFonts w:ascii="Mazda Type" w:hAnsi="Mazda Type"/>
          <w:sz w:val="22"/>
          <w:szCs w:val="22"/>
          <w:lang w:val="pt-PT"/>
        </w:rPr>
        <w:t>, no sul de Inglaterra,</w:t>
      </w:r>
      <w:r w:rsidRPr="00383D97">
        <w:rPr>
          <w:rFonts w:ascii="Mazda Type" w:hAnsi="Mazda Type"/>
          <w:sz w:val="22"/>
          <w:szCs w:val="22"/>
          <w:lang w:val="pt-PT"/>
        </w:rPr>
        <w:t xml:space="preserve"> a John O'Groats</w:t>
      </w:r>
      <w:r>
        <w:rPr>
          <w:rFonts w:ascii="Mazda Type" w:hAnsi="Mazda Type"/>
          <w:sz w:val="22"/>
          <w:szCs w:val="22"/>
          <w:lang w:val="pt-PT"/>
        </w:rPr>
        <w:t>, no norte da Escócia</w:t>
      </w:r>
    </w:p>
    <w:p w14:paraId="34573B2E" w14:textId="7364DA8D" w:rsidR="0076690A" w:rsidRPr="002351AF" w:rsidRDefault="002351AF" w:rsidP="002351AF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383D97">
        <w:rPr>
          <w:rFonts w:ascii="Mazda Type" w:hAnsi="Mazda Type"/>
          <w:sz w:val="22"/>
          <w:szCs w:val="22"/>
          <w:lang w:val="pt-PT"/>
        </w:rPr>
        <w:t xml:space="preserve">Todos </w:t>
      </w:r>
      <w:r>
        <w:rPr>
          <w:rFonts w:ascii="Mazda Type" w:hAnsi="Mazda Type"/>
          <w:sz w:val="22"/>
          <w:szCs w:val="22"/>
          <w:lang w:val="pt-PT"/>
        </w:rPr>
        <w:t xml:space="preserve">usaram exclusivamente um biocombustível da </w:t>
      </w:r>
      <w:r w:rsidRPr="00383D97">
        <w:rPr>
          <w:rFonts w:ascii="Mazda Type" w:hAnsi="Mazda Type"/>
          <w:sz w:val="22"/>
          <w:szCs w:val="22"/>
          <w:lang w:val="pt-PT"/>
        </w:rPr>
        <w:t>SUSTAIN com zero conteúdo de combustível fóssil</w:t>
      </w:r>
      <w:r>
        <w:rPr>
          <w:rFonts w:ascii="Mazda Type" w:hAnsi="Mazda Type"/>
          <w:sz w:val="22"/>
          <w:szCs w:val="22"/>
          <w:lang w:val="pt-PT"/>
        </w:rPr>
        <w:t>, sem recurso a qualquer transformação mecânica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A7E1AF6" w14:textId="6EE6F023" w:rsidR="002351AF" w:rsidRDefault="002351AF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Dartford</w:t>
      </w:r>
      <w:r w:rsidRPr="006E5DFC">
        <w:rPr>
          <w:rFonts w:ascii="Mazda Type" w:hAnsi="Mazda Type"/>
          <w:b/>
          <w:kern w:val="2"/>
          <w:sz w:val="20"/>
          <w:szCs w:val="20"/>
          <w:lang w:val="pt-PT" w:eastAsia="ja-JP"/>
        </w:rPr>
        <w:t>, 1</w:t>
      </w:r>
      <w:r w:rsidR="000F533F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Pr="006E5D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0F533F">
        <w:rPr>
          <w:rFonts w:ascii="Mazda Type" w:hAnsi="Mazda Type"/>
          <w:b/>
          <w:kern w:val="2"/>
          <w:sz w:val="20"/>
          <w:szCs w:val="20"/>
          <w:lang w:val="pt-PT" w:eastAsia="ja-JP"/>
        </w:rPr>
        <w:t>Setembro</w:t>
      </w:r>
      <w:proofErr w:type="gramEnd"/>
      <w:r w:rsidR="000F533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6E5DFC">
        <w:rPr>
          <w:rFonts w:ascii="Mazda Type" w:hAnsi="Mazda Type"/>
          <w:b/>
          <w:kern w:val="2"/>
          <w:sz w:val="20"/>
          <w:szCs w:val="20"/>
          <w:lang w:val="pt-PT" w:eastAsia="ja-JP"/>
        </w:rPr>
        <w:t>2024</w:t>
      </w:r>
      <w:r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celebrar os 35 anos do Mazda MX-5, quatro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exemplares do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 de dois lugares mais vendido do mundo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de cada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cumpriram um percurso com cerca de 1.600 quilómetros, ligando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>Land's End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no extremo sul de Inglaterra,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John O'Groats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na ponta mais a norte da maior das ilhas britânicas, na Escócia. Uma particularidade foi o facto de terem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cumprido esse percurso recorrendo, em exclusivo, a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biocombustível 100 por cento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sustentável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SUSTAIN,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tornando-se n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completar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viagem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entre os dois extremos com essa solução</w:t>
      </w:r>
      <w:r w:rsidRPr="009F65D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2DD3C9D" w14:textId="3E96F813" w:rsidR="002351AF" w:rsidRPr="00AA2928" w:rsidRDefault="002351AF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Lançado no Salão Automóvel de Chicago de 1989,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Mazda MX-5 tornou-se, de imediato, n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referência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dois lugares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puros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leves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, o MX-5 envolv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condutor no centro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capacidade de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apelo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sentidos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produção ascende,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data,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já mais de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1,2 milhões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unidades, todas elas saídas d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fábrica da Mazda em Ujina,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cidade japonesas de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Contam-se, entre eles, os quatro exemplares usados nest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longa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viagem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que são parte do espólio da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Mazda UK Heritage Fleet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“NA”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de 1,6 litros de 1990, ano de lançamento do automóvel no Reino Unido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“NB” 10</w:t>
      </w:r>
      <w:r w:rsidRPr="0028443B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Anniversary; um “NC”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25</w:t>
      </w:r>
      <w:r w:rsidRPr="0028443B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Anniversary;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“ND” 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30</w:t>
      </w:r>
      <w:r w:rsidRPr="0028443B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cada um representando um marco importante na história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icónico </w:t>
      </w:r>
      <w:r w:rsidRPr="0059738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AA29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0FDD6D8" w14:textId="2613B777" w:rsidR="002351AF" w:rsidRDefault="00192F9D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exemplar </w:t>
      </w:r>
      <w:r w:rsid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completou a viagem usando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SUSTAIN 100 RON E5,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>biocombustível de segunda geração da Coryton</w:t>
      </w:r>
      <w:r w:rsidR="002351A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não contém qualquer teor de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>combustív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el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fóss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il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é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fabricado a partir de resíduos agrícolas e subprodutos de culturas que não podem ser utilizadas para consumo.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Não obrigando a quaisquer modificações mecânicas, e</w:t>
      </w:r>
      <w:r w:rsid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ste </w:t>
      </w:r>
      <w:r w:rsidR="002351AF" w:rsidRPr="001470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drop-in fuel</w:t>
      </w:r>
      <w:r w:rsid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carbono existente na atmosfera,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as plantas absorvem no seu processo crescimento,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reciclando-o, </w:t>
      </w:r>
      <w:r w:rsid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evitando-se a libertação de 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2351AF" w:rsidRPr="0028443B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2351AF"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acontece com os combustíveis fósseis.</w:t>
      </w:r>
    </w:p>
    <w:p w14:paraId="1FC04180" w14:textId="2E8E59B1" w:rsidR="00192F9D" w:rsidRPr="009F65DA" w:rsidRDefault="00192F9D" w:rsidP="00192F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pouco mais de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>1.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600 quilómetros, o percurso integrou paragens em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>quatro organizações pioneiras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demonstraram o poder das tecnologias sustentáveis. Embora o biocombustível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por cento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utilizado nesta acção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esteja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grande público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combustíveis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SUSTAIN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 venda em alguns mercados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sublinhando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papel que os combustíveis sustentáveis podem desempenhar na descarbonização de automóveis modernos e clássicos,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>destac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forma como os combustíveis sustentáveis podem complementar a abordagem Multi-Soluç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44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alcançar a neutralidade climática.</w:t>
      </w:r>
    </w:p>
    <w:p w14:paraId="0A6AB684" w14:textId="3907E211" w:rsidR="007C0FB0" w:rsidRDefault="00192F9D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viagem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Land's End a John O'Groats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é, assim, um espelho, n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múltiplos 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>exemplo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até à data dados pela Mazda,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>compromisso em demonstrar o papel que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combustíve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sustentáve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BA592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desempenhar na descarbonização do sector automóvel. </w:t>
      </w:r>
      <w:r w:rsidR="007C0FB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Junho de 2023</w:t>
      </w:r>
      <w:r w:rsidR="007C0F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 espólio da </w:t>
      </w:r>
      <w:hyperlink r:id="rId8" w:history="1">
        <w:r w:rsidRPr="007C0FB0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Mazda UK Heritage Fleet tem sido alimentado com combustível sustentável </w:t>
        </w:r>
        <w:r w:rsidR="002351AF" w:rsidRPr="007C0FB0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SUSTAIN Classic 80</w:t>
        </w:r>
      </w:hyperlink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idêntico ao que está à venda ao </w:t>
      </w:r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>public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no Reino Unido</w:t>
      </w:r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1326DE5" w14:textId="09AFC118" w:rsidR="00616679" w:rsidRDefault="007C0FB0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Recorde-se que já em </w:t>
      </w:r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2022,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tornou no primeiro automóvel de sempre a cumprir cerca de </w:t>
      </w:r>
      <w:hyperlink r:id="rId9" w:history="1">
        <w:r w:rsidRPr="003A45D6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1.500 quilómetros nos diferentes </w:t>
        </w:r>
        <w:r w:rsidR="002351AF" w:rsidRPr="003A45D6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circuit</w:t>
        </w:r>
        <w:r w:rsidRPr="003A45D6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os nacionais do Reino Unido, alimentado por combustíveis sustentáveis</w:t>
        </w:r>
      </w:hyperlink>
      <w:r w:rsidR="002351AF" w:rsidRPr="002351A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1329B58" w14:textId="57B4F03F" w:rsidR="007C0FB0" w:rsidRDefault="007C0FB0" w:rsidP="002351A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</w:t>
      </w:r>
      <w:r w:rsidR="003A45D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viagem</w:t>
      </w:r>
      <w:r w:rsidR="003A45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A45D6" w:rsidRPr="003A45D6">
        <w:rPr>
          <w:rFonts w:ascii="Mazda Type" w:hAnsi="Mazda Type"/>
          <w:kern w:val="2"/>
          <w:sz w:val="20"/>
          <w:szCs w:val="20"/>
          <w:lang w:val="pt-PT" w:eastAsia="ja-JP"/>
        </w:rPr>
        <w:t>Land's End</w:t>
      </w:r>
      <w:r w:rsidR="003A45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3A45D6" w:rsidRPr="003A45D6">
        <w:rPr>
          <w:rFonts w:ascii="Mazda Type" w:hAnsi="Mazda Type"/>
          <w:kern w:val="2"/>
          <w:sz w:val="20"/>
          <w:szCs w:val="20"/>
          <w:lang w:val="pt-PT" w:eastAsia="ja-JP"/>
        </w:rPr>
        <w:t xml:space="preserve">John O'Groats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</w:t>
      </w:r>
      <w:hyperlink r:id="rId10" w:history="1">
        <w:r w:rsidRPr="007C0FB0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aqui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4"/>
      <w:footerReference w:type="default" r:id="rId15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B200" w14:textId="77777777" w:rsidR="006E7D21" w:rsidRDefault="006E7D21" w:rsidP="00972E15">
      <w:r>
        <w:separator/>
      </w:r>
    </w:p>
  </w:endnote>
  <w:endnote w:type="continuationSeparator" w:id="0">
    <w:p w14:paraId="2E2F5D6B" w14:textId="77777777" w:rsidR="006E7D21" w:rsidRDefault="006E7D2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4B8A" w14:textId="77777777" w:rsidR="006E7D21" w:rsidRDefault="006E7D21" w:rsidP="00972E15">
      <w:r>
        <w:separator/>
      </w:r>
    </w:p>
  </w:footnote>
  <w:footnote w:type="continuationSeparator" w:id="0">
    <w:p w14:paraId="611B94AB" w14:textId="77777777" w:rsidR="006E7D21" w:rsidRDefault="006E7D21" w:rsidP="00972E15">
      <w:r>
        <w:continuationSeparator/>
      </w:r>
    </w:p>
  </w:footnote>
  <w:footnote w:id="1">
    <w:p w14:paraId="0F731F1B" w14:textId="77777777" w:rsidR="00192F9D" w:rsidRPr="00D9426C" w:rsidRDefault="00192F9D" w:rsidP="00192F9D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D9426C">
        <w:rPr>
          <w:rStyle w:val="Refdenotaderodap"/>
          <w:rFonts w:ascii="Mazda Type" w:hAnsi="Mazda Type"/>
          <w:sz w:val="17"/>
          <w:szCs w:val="17"/>
        </w:rPr>
        <w:footnoteRef/>
      </w:r>
      <w:r w:rsidRPr="00D9426C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Actualmente os biocombustíveis SUSTAIN estáo disponíveis na </w:t>
      </w:r>
      <w:r w:rsidRPr="00D9426C">
        <w:rPr>
          <w:rFonts w:ascii="Mazda Type" w:hAnsi="Mazda Type"/>
          <w:sz w:val="17"/>
          <w:szCs w:val="17"/>
          <w:lang w:val="pt-PT"/>
        </w:rPr>
        <w:t>Alemanha, Itália, Noruega</w:t>
      </w:r>
      <w:r>
        <w:rPr>
          <w:rFonts w:ascii="Mazda Type" w:hAnsi="Mazda Type"/>
          <w:sz w:val="17"/>
          <w:szCs w:val="17"/>
          <w:lang w:val="pt-PT"/>
        </w:rPr>
        <w:t xml:space="preserve">, </w:t>
      </w:r>
      <w:r w:rsidRPr="00D9426C">
        <w:rPr>
          <w:rFonts w:ascii="Mazda Type" w:hAnsi="Mazda Type"/>
          <w:sz w:val="17"/>
          <w:szCs w:val="17"/>
          <w:lang w:val="pt-PT"/>
        </w:rPr>
        <w:t xml:space="preserve">Suécia </w:t>
      </w:r>
      <w:r>
        <w:rPr>
          <w:rFonts w:ascii="Mazda Type" w:hAnsi="Mazda Type"/>
          <w:sz w:val="17"/>
          <w:szCs w:val="17"/>
          <w:lang w:val="pt-PT"/>
        </w:rPr>
        <w:t xml:space="preserve">e </w:t>
      </w:r>
      <w:r w:rsidRPr="00D9426C">
        <w:rPr>
          <w:rFonts w:ascii="Mazda Type" w:hAnsi="Mazda Type"/>
          <w:sz w:val="17"/>
          <w:szCs w:val="17"/>
          <w:lang w:val="pt-PT"/>
        </w:rPr>
        <w:t>Reino Unido</w:t>
      </w:r>
      <w:r>
        <w:rPr>
          <w:rFonts w:ascii="Mazda Type" w:hAnsi="Mazda Type"/>
          <w:sz w:val="17"/>
          <w:szCs w:val="17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0F533F"/>
    <w:rsid w:val="00102B76"/>
    <w:rsid w:val="0011628C"/>
    <w:rsid w:val="00123E95"/>
    <w:rsid w:val="001537CC"/>
    <w:rsid w:val="00154391"/>
    <w:rsid w:val="00161E2F"/>
    <w:rsid w:val="00192F9D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51AF"/>
    <w:rsid w:val="00240CD8"/>
    <w:rsid w:val="002468DF"/>
    <w:rsid w:val="00253FF7"/>
    <w:rsid w:val="002541A2"/>
    <w:rsid w:val="002B6F3B"/>
    <w:rsid w:val="002C0D38"/>
    <w:rsid w:val="002D279C"/>
    <w:rsid w:val="002D6BAD"/>
    <w:rsid w:val="002F63B5"/>
    <w:rsid w:val="00305558"/>
    <w:rsid w:val="00306B43"/>
    <w:rsid w:val="003530B3"/>
    <w:rsid w:val="00365B33"/>
    <w:rsid w:val="003961DD"/>
    <w:rsid w:val="003A45D6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2832"/>
    <w:rsid w:val="004F7975"/>
    <w:rsid w:val="0052312D"/>
    <w:rsid w:val="005306C4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C5A96"/>
    <w:rsid w:val="006D1B13"/>
    <w:rsid w:val="006E7D21"/>
    <w:rsid w:val="006F5DF0"/>
    <w:rsid w:val="00710917"/>
    <w:rsid w:val="00714D56"/>
    <w:rsid w:val="00717F27"/>
    <w:rsid w:val="00725614"/>
    <w:rsid w:val="00762295"/>
    <w:rsid w:val="0076690A"/>
    <w:rsid w:val="00767906"/>
    <w:rsid w:val="007A7546"/>
    <w:rsid w:val="007B44F8"/>
    <w:rsid w:val="007B58C0"/>
    <w:rsid w:val="007C0FB0"/>
    <w:rsid w:val="007E2F07"/>
    <w:rsid w:val="007E313C"/>
    <w:rsid w:val="007F08A1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C6D33"/>
    <w:rsid w:val="009F77D5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72B8B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97972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162F2"/>
    <w:rsid w:val="00F23650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mazda.co.uk/2023/06/29/mazda-uk-heritage-fleet-switches-to-sustainable-petrol-from-coryton-fuels/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idemazda.co.uk/2024/07/16/quartet-of-mx-5s-become-the-first-cars-to-drive-from-lands-end-to-john-o-groats-using-sustainable-fuel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idemazda.co.uk/2022/12/06/mazda-completes-1000-mile-uk-drive-and-race-circuit-laps-in-each-home-nation-using-sustainable-100-per-cent-fossil-free-fue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23</TotalTime>
  <Pages>2</Pages>
  <Words>774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2024-09-11T10:11:00Z</dcterms:created>
  <dcterms:modified xsi:type="dcterms:W3CDTF">2024-09-11T10:47:00Z</dcterms:modified>
</cp:coreProperties>
</file>