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AE90" w14:textId="3A2C668D" w:rsidR="00BC2EB0" w:rsidRDefault="00EF46A9" w:rsidP="0092595A">
      <w:pPr>
        <w:jc w:val="center"/>
        <w:rPr>
          <w:rFonts w:ascii="Mazda Type Medium" w:hAnsi="Mazda Type Medium"/>
          <w:sz w:val="32"/>
          <w:szCs w:val="32"/>
        </w:rPr>
      </w:pPr>
      <w:r>
        <w:rPr>
          <w:rFonts w:ascii="Mazda Type Medium" w:hAnsi="Mazda Type Medium"/>
          <w:sz w:val="32"/>
          <w:szCs w:val="32"/>
        </w:rPr>
        <w:t>I</w:t>
      </w:r>
      <w:r w:rsidR="00BC2EB0" w:rsidRPr="00BC2EB0">
        <w:rPr>
          <w:rFonts w:ascii="Mazda Type Medium" w:hAnsi="Mazda Type Medium"/>
          <w:sz w:val="32"/>
          <w:szCs w:val="32"/>
        </w:rPr>
        <w:t xml:space="preserve">nquérito </w:t>
      </w:r>
      <w:r w:rsidR="00FF2D0D">
        <w:rPr>
          <w:rFonts w:ascii="Mazda Type Medium" w:hAnsi="Mazda Type Medium"/>
          <w:sz w:val="32"/>
          <w:szCs w:val="32"/>
        </w:rPr>
        <w:t xml:space="preserve">patrocinado </w:t>
      </w:r>
      <w:r w:rsidR="00BC2EB0" w:rsidRPr="00BC2EB0">
        <w:rPr>
          <w:rFonts w:ascii="Mazda Type Medium" w:hAnsi="Mazda Type Medium"/>
          <w:sz w:val="32"/>
          <w:szCs w:val="32"/>
        </w:rPr>
        <w:t xml:space="preserve">pela Mazda revela que </w:t>
      </w:r>
      <w:r w:rsidR="00BC2EB0">
        <w:rPr>
          <w:rFonts w:ascii="Mazda Type Medium" w:hAnsi="Mazda Type Medium"/>
          <w:sz w:val="32"/>
          <w:szCs w:val="32"/>
        </w:rPr>
        <w:br/>
      </w:r>
      <w:r w:rsidR="00BC2EB0" w:rsidRPr="00BC2EB0">
        <w:rPr>
          <w:rFonts w:ascii="Mazda Type Medium" w:hAnsi="Mazda Type Medium"/>
          <w:sz w:val="32"/>
          <w:szCs w:val="32"/>
        </w:rPr>
        <w:t xml:space="preserve">77% dos pais enfrentam desafios e preocupações </w:t>
      </w:r>
    </w:p>
    <w:p w14:paraId="167700D5" w14:textId="11E5A1F3" w:rsidR="00BC2EB0" w:rsidRDefault="00BC2EB0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BC2EB0">
        <w:rPr>
          <w:rFonts w:ascii="Mazda Type Medium" w:hAnsi="Mazda Type Medium"/>
          <w:sz w:val="32"/>
          <w:szCs w:val="32"/>
        </w:rPr>
        <w:t>enquanto conduzem com crianças</w:t>
      </w:r>
      <w:r w:rsidRPr="00BC2EB0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 xml:space="preserve">a bordo 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FB25A03" w14:textId="6B0367EF" w:rsidR="00BC2EB0" w:rsidRPr="00BC2EB0" w:rsidRDefault="00BC2EB0" w:rsidP="00EF46A9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BC2EB0">
        <w:rPr>
          <w:rFonts w:ascii="Mazda Type" w:hAnsi="Mazda Type"/>
          <w:sz w:val="22"/>
          <w:szCs w:val="22"/>
          <w:lang w:val="pt-PT"/>
        </w:rPr>
        <w:t>A Mazd</w:t>
      </w:r>
      <w:r w:rsidRPr="00EF46A9">
        <w:rPr>
          <w:rFonts w:ascii="Mazda Type" w:hAnsi="Mazda Type"/>
          <w:sz w:val="22"/>
          <w:szCs w:val="22"/>
          <w:lang w:val="pt-PT"/>
        </w:rPr>
        <w:t>a i</w:t>
      </w:r>
      <w:r w:rsidRPr="00BC2EB0">
        <w:rPr>
          <w:rFonts w:ascii="Mazda Type" w:hAnsi="Mazda Type"/>
          <w:sz w:val="22"/>
          <w:szCs w:val="22"/>
          <w:lang w:val="pt-PT"/>
        </w:rPr>
        <w:t xml:space="preserve">dentificou os seguintes desafios e preocupações mais comuns que os pais enfrentam quando </w:t>
      </w:r>
      <w:r>
        <w:rPr>
          <w:rFonts w:ascii="Mazda Type" w:hAnsi="Mazda Type"/>
          <w:sz w:val="22"/>
          <w:szCs w:val="22"/>
          <w:lang w:val="pt-PT"/>
        </w:rPr>
        <w:t xml:space="preserve">têm </w:t>
      </w:r>
      <w:r w:rsidRPr="00BC2EB0">
        <w:rPr>
          <w:rFonts w:ascii="Mazda Type" w:hAnsi="Mazda Type"/>
          <w:sz w:val="22"/>
          <w:szCs w:val="22"/>
          <w:lang w:val="pt-PT"/>
        </w:rPr>
        <w:t xml:space="preserve">crianças </w:t>
      </w:r>
      <w:r>
        <w:rPr>
          <w:rFonts w:ascii="Mazda Type" w:hAnsi="Mazda Type"/>
          <w:sz w:val="22"/>
          <w:szCs w:val="22"/>
          <w:lang w:val="pt-PT"/>
        </w:rPr>
        <w:t>consigo nas deslocações</w:t>
      </w:r>
      <w:r w:rsidR="00FF2D0D">
        <w:rPr>
          <w:rFonts w:ascii="Mazda Type" w:hAnsi="Mazda Type"/>
          <w:sz w:val="22"/>
          <w:szCs w:val="22"/>
          <w:lang w:val="pt-PT"/>
        </w:rPr>
        <w:t xml:space="preserve"> nas suas viaturas</w:t>
      </w:r>
      <w:r w:rsidRPr="00BC2EB0">
        <w:rPr>
          <w:rFonts w:ascii="Mazda Type" w:hAnsi="Mazda Type"/>
          <w:sz w:val="22"/>
          <w:szCs w:val="22"/>
          <w:lang w:val="pt-PT"/>
        </w:rPr>
        <w:t>:</w:t>
      </w:r>
    </w:p>
    <w:p w14:paraId="3833FFAE" w14:textId="2AEEEFEE" w:rsidR="00BC2EB0" w:rsidRPr="00BC2EB0" w:rsidRDefault="00BC2EB0" w:rsidP="00EF46A9">
      <w:pPr>
        <w:pStyle w:val="PargrafodaLista"/>
        <w:numPr>
          <w:ilvl w:val="1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BC2EB0">
        <w:rPr>
          <w:rFonts w:ascii="Mazda Type" w:hAnsi="Mazda Type"/>
          <w:sz w:val="22"/>
          <w:szCs w:val="22"/>
          <w:lang w:val="pt-PT"/>
        </w:rPr>
        <w:t xml:space="preserve">A segurança </w:t>
      </w:r>
      <w:r w:rsidR="00FF2D0D">
        <w:rPr>
          <w:rFonts w:ascii="Mazda Type" w:hAnsi="Mazda Type"/>
          <w:sz w:val="22"/>
          <w:szCs w:val="22"/>
          <w:lang w:val="pt-PT"/>
        </w:rPr>
        <w:t xml:space="preserve">das mesmas </w:t>
      </w:r>
      <w:r w:rsidRPr="00BC2EB0">
        <w:rPr>
          <w:rFonts w:ascii="Mazda Type" w:hAnsi="Mazda Type"/>
          <w:sz w:val="22"/>
          <w:szCs w:val="22"/>
          <w:lang w:val="pt-PT"/>
        </w:rPr>
        <w:t>durante os acidentes (55%)</w:t>
      </w:r>
    </w:p>
    <w:p w14:paraId="3DE480D7" w14:textId="76DD1AB4" w:rsidR="00BC2EB0" w:rsidRPr="00BC2EB0" w:rsidRDefault="00BC2EB0" w:rsidP="00EF46A9">
      <w:pPr>
        <w:pStyle w:val="PargrafodaLista"/>
        <w:numPr>
          <w:ilvl w:val="1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BC2EB0">
        <w:rPr>
          <w:rFonts w:ascii="Mazda Type" w:hAnsi="Mazda Type"/>
          <w:sz w:val="22"/>
          <w:szCs w:val="22"/>
          <w:lang w:val="pt-PT"/>
        </w:rPr>
        <w:t xml:space="preserve">A imprevisibilidade de </w:t>
      </w:r>
      <w:proofErr w:type="spellStart"/>
      <w:r w:rsidRPr="00BC2EB0">
        <w:rPr>
          <w:rFonts w:ascii="Mazda Type" w:hAnsi="Mazda Type"/>
          <w:sz w:val="22"/>
          <w:szCs w:val="22"/>
          <w:lang w:val="pt-PT"/>
        </w:rPr>
        <w:t>factores</w:t>
      </w:r>
      <w:proofErr w:type="spellEnd"/>
      <w:r w:rsidRPr="00BC2EB0">
        <w:rPr>
          <w:rFonts w:ascii="Mazda Type" w:hAnsi="Mazda Type"/>
          <w:sz w:val="22"/>
          <w:szCs w:val="22"/>
          <w:lang w:val="pt-PT"/>
        </w:rPr>
        <w:t xml:space="preserve"> externos na</w:t>
      </w:r>
      <w:r>
        <w:rPr>
          <w:rFonts w:ascii="Mazda Type" w:hAnsi="Mazda Type"/>
          <w:sz w:val="22"/>
          <w:szCs w:val="22"/>
          <w:lang w:val="pt-PT"/>
        </w:rPr>
        <w:t>s</w:t>
      </w:r>
      <w:r w:rsidRPr="00BC2EB0">
        <w:rPr>
          <w:rFonts w:ascii="Mazda Type" w:hAnsi="Mazda Type"/>
          <w:sz w:val="22"/>
          <w:szCs w:val="22"/>
          <w:lang w:val="pt-PT"/>
        </w:rPr>
        <w:t xml:space="preserve"> estrada</w:t>
      </w:r>
      <w:r>
        <w:rPr>
          <w:rFonts w:ascii="Mazda Type" w:hAnsi="Mazda Type"/>
          <w:sz w:val="22"/>
          <w:szCs w:val="22"/>
          <w:lang w:val="pt-PT"/>
        </w:rPr>
        <w:t>s</w:t>
      </w:r>
      <w:r w:rsidRPr="00BC2EB0">
        <w:rPr>
          <w:rFonts w:ascii="Mazda Type" w:hAnsi="Mazda Type"/>
          <w:sz w:val="22"/>
          <w:szCs w:val="22"/>
          <w:lang w:val="pt-PT"/>
        </w:rPr>
        <w:t xml:space="preserve"> (43%)</w:t>
      </w:r>
    </w:p>
    <w:p w14:paraId="55619AB2" w14:textId="6769B424" w:rsidR="00BC2EB0" w:rsidRDefault="00EF46A9" w:rsidP="00EF46A9">
      <w:pPr>
        <w:pStyle w:val="PargrafodaLista"/>
        <w:numPr>
          <w:ilvl w:val="1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A necessidade de </w:t>
      </w:r>
      <w:r w:rsidR="00FF2D0D">
        <w:rPr>
          <w:rFonts w:ascii="Mazda Type" w:hAnsi="Mazda Type"/>
          <w:sz w:val="22"/>
          <w:szCs w:val="22"/>
          <w:lang w:val="pt-PT"/>
        </w:rPr>
        <w:t xml:space="preserve">as </w:t>
      </w:r>
      <w:r>
        <w:rPr>
          <w:rFonts w:ascii="Mazda Type" w:hAnsi="Mazda Type"/>
          <w:sz w:val="22"/>
          <w:szCs w:val="22"/>
          <w:lang w:val="pt-PT"/>
        </w:rPr>
        <w:t xml:space="preserve">manter </w:t>
      </w:r>
      <w:r w:rsidR="00BC2EB0" w:rsidRPr="00BC2EB0">
        <w:rPr>
          <w:rFonts w:ascii="Mazda Type" w:hAnsi="Mazda Type"/>
          <w:sz w:val="22"/>
          <w:szCs w:val="22"/>
          <w:lang w:val="pt-PT"/>
        </w:rPr>
        <w:t xml:space="preserve">entretidas e minimizar as </w:t>
      </w:r>
      <w:proofErr w:type="spellStart"/>
      <w:r w:rsidR="00BC2EB0" w:rsidRPr="00BC2EB0">
        <w:rPr>
          <w:rFonts w:ascii="Mazda Type" w:hAnsi="Mazda Type"/>
          <w:sz w:val="22"/>
          <w:szCs w:val="22"/>
          <w:lang w:val="pt-PT"/>
        </w:rPr>
        <w:t>distracções</w:t>
      </w:r>
      <w:proofErr w:type="spellEnd"/>
      <w:r w:rsidR="00BC2EB0" w:rsidRPr="00BC2EB0">
        <w:rPr>
          <w:rFonts w:ascii="Mazda Type" w:hAnsi="Mazda Type"/>
          <w:sz w:val="22"/>
          <w:szCs w:val="22"/>
          <w:lang w:val="pt-PT"/>
        </w:rPr>
        <w:t xml:space="preserve"> (32%)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A15F493" w14:textId="3DD1B6B5" w:rsidR="00E40C0C" w:rsidRDefault="00616DF5" w:rsidP="00616DF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F2D0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Irvine (Califórnia) | </w:t>
      </w:r>
      <w:r w:rsidR="00046B6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14 </w:t>
      </w:r>
      <w:proofErr w:type="gramStart"/>
      <w:r w:rsidR="00046B67">
        <w:rPr>
          <w:rFonts w:ascii="Mazda Type" w:hAnsi="Mazda Type"/>
          <w:b/>
          <w:kern w:val="2"/>
          <w:sz w:val="20"/>
          <w:szCs w:val="20"/>
          <w:lang w:val="pt-PT" w:eastAsia="ja-JP"/>
        </w:rPr>
        <w:t>Janeiro</w:t>
      </w:r>
      <w:proofErr w:type="gramEnd"/>
      <w:r w:rsidR="00046B6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2025</w:t>
      </w:r>
      <w:r w:rsidR="009871C7" w:rsidRPr="00FF2D0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BC2EB0" w:rsidRPr="00FF2D0D">
        <w:rPr>
          <w:rFonts w:ascii="Mazda Type" w:hAnsi="Mazda Type"/>
          <w:kern w:val="2"/>
          <w:sz w:val="20"/>
          <w:szCs w:val="20"/>
          <w:lang w:val="pt-PT" w:eastAsia="ja-JP"/>
        </w:rPr>
        <w:t>Desde as deslocações até às escolas, passando pelas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>actividades</w:t>
      </w:r>
      <w:proofErr w:type="spellEnd"/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>fam</w:t>
      </w:r>
      <w:r w:rsidR="00BC2EB0">
        <w:rPr>
          <w:rFonts w:ascii="Mazda Type" w:hAnsi="Mazda Type"/>
          <w:kern w:val="2"/>
          <w:sz w:val="20"/>
          <w:szCs w:val="20"/>
          <w:lang w:val="pt-PT" w:eastAsia="ja-JP"/>
        </w:rPr>
        <w:t>ília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conduzir com crianças </w:t>
      </w:r>
      <w:r w:rsid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bordo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algo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>regular da vida d</w:t>
      </w:r>
      <w:r w:rsidR="0088236E">
        <w:rPr>
          <w:rFonts w:ascii="Mazda Type" w:hAnsi="Mazda Type"/>
          <w:kern w:val="2"/>
          <w:sz w:val="20"/>
          <w:szCs w:val="20"/>
          <w:lang w:val="pt-PT" w:eastAsia="ja-JP"/>
        </w:rPr>
        <w:t>e muit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pais. Embora estar no </w:t>
      </w:r>
      <w:r w:rsid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 de um automóvel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possa </w:t>
      </w:r>
      <w:r w:rsidR="00E40C0C">
        <w:rPr>
          <w:rFonts w:ascii="Mazda Type" w:hAnsi="Mazda Type"/>
          <w:kern w:val="2"/>
          <w:sz w:val="20"/>
          <w:szCs w:val="20"/>
          <w:lang w:val="pt-PT" w:eastAsia="ja-JP"/>
        </w:rPr>
        <w:t xml:space="preserve">revelar-se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E40C0C">
        <w:rPr>
          <w:rFonts w:ascii="Mazda Type" w:hAnsi="Mazda Type"/>
          <w:kern w:val="2"/>
          <w:sz w:val="20"/>
          <w:szCs w:val="20"/>
          <w:lang w:val="pt-PT" w:eastAsia="ja-JP"/>
        </w:rPr>
        <w:t xml:space="preserve">boa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oportunidade para </w:t>
      </w:r>
      <w:r w:rsidR="00E40C0C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passar </w:t>
      </w:r>
      <w:r w:rsid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algum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tempo de qualidade, também acarreta </w:t>
      </w:r>
      <w:r w:rsidR="00FF2D0D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algum </w:t>
      </w:r>
      <w:r w:rsidR="00BC2EB0" w:rsidRPr="00FF2D0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stress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adicional, </w:t>
      </w:r>
      <w:r w:rsidR="00FF2D0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conforme demonstra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>um inquérito recente</w:t>
      </w:r>
      <w:r w:rsidR="0088236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a </w:t>
      </w:r>
      <w:r w:rsidR="008D0E6B"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="008D0E6B" w:rsidRPr="00CC43A9">
        <w:rPr>
          <w:rFonts w:ascii="Mazda Type" w:hAnsi="Mazda Type"/>
          <w:kern w:val="2"/>
          <w:sz w:val="20"/>
          <w:szCs w:val="20"/>
          <w:lang w:val="pt-PT" w:eastAsia="ja-JP"/>
        </w:rPr>
        <w:t>North</w:t>
      </w:r>
      <w:proofErr w:type="spellEnd"/>
      <w:r w:rsidR="008D0E6B"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D0E6B" w:rsidRPr="00CC43A9">
        <w:rPr>
          <w:rFonts w:ascii="Mazda Type" w:hAnsi="Mazda Type"/>
          <w:kern w:val="2"/>
          <w:sz w:val="20"/>
          <w:szCs w:val="20"/>
          <w:lang w:val="pt-PT" w:eastAsia="ja-JP"/>
        </w:rPr>
        <w:t>American</w:t>
      </w:r>
      <w:proofErr w:type="spellEnd"/>
      <w:r w:rsidR="008D0E6B"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D0E6B" w:rsidRPr="00CC43A9">
        <w:rPr>
          <w:rFonts w:ascii="Mazda Type" w:hAnsi="Mazda Type"/>
          <w:kern w:val="2"/>
          <w:sz w:val="20"/>
          <w:szCs w:val="20"/>
          <w:lang w:val="pt-PT" w:eastAsia="ja-JP"/>
        </w:rPr>
        <w:t>Operations</w:t>
      </w:r>
      <w:proofErr w:type="spellEnd"/>
      <w:r w:rsidR="008D0E6B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>patrocin</w:t>
      </w:r>
      <w:r w:rsid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ou, feito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>a 1</w:t>
      </w:r>
      <w:r w:rsidR="0088236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>776 pais e encarregados de educação</w:t>
      </w:r>
      <w:r w:rsidR="00FF2D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norte-americanos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26A01617" w14:textId="7FC6D63E" w:rsidR="00BC2EB0" w:rsidRDefault="0088236E" w:rsidP="00616DF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objetivo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melhor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compreender as </w:t>
      </w:r>
      <w:r w:rsidR="00E40C0C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preocupações enquanto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deslocam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>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estrada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como 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veículo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certo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ajudar,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FF2D0D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estudo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revelou que 77% </w:t>
      </w:r>
      <w:r w:rsidR="00FF2D0D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inquiridos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reconhecem que conduzir com crianças </w:t>
      </w:r>
      <w:r w:rsidR="00E40C0C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viaturas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apresenta desafios e preocupações únicas. Além disso, </w:t>
      </w:r>
      <w:r w:rsidRPr="00BC2EB0">
        <w:rPr>
          <w:rFonts w:ascii="Mazda Type" w:hAnsi="Mazda Type"/>
          <w:kern w:val="2"/>
          <w:sz w:val="20"/>
          <w:szCs w:val="20"/>
          <w:lang w:val="pt-PT" w:eastAsia="ja-JP"/>
        </w:rPr>
        <w:t>63%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F2D0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deles,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ou seja, mais de 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>6 em cada 10 pais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afirmam sentir uma maior ansiedade quando conduzem com crianças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bordo</w:t>
      </w:r>
      <w:r w:rsidR="00BC2EB0" w:rsidRPr="00BC2EB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01260FD" w14:textId="2B1C9644" w:rsidR="0088236E" w:rsidRDefault="0088236E" w:rsidP="00616DF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os 77% dos pais que consideram </w:t>
      </w:r>
      <w:r w:rsidR="00E40C0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desafio 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a condução</w:t>
      </w:r>
      <w:r w:rsidR="00E40C0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="00E40C0C"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crianças </w:t>
      </w:r>
      <w:r w:rsidR="00E40C0C">
        <w:rPr>
          <w:rFonts w:ascii="Mazda Type" w:hAnsi="Mazda Type"/>
          <w:kern w:val="2"/>
          <w:sz w:val="20"/>
          <w:szCs w:val="20"/>
          <w:lang w:val="pt-PT" w:eastAsia="ja-JP"/>
        </w:rPr>
        <w:t>nas viaturas,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principal preocupação </w:t>
      </w:r>
      <w:r w:rsidR="00FF2D0D">
        <w:rPr>
          <w:rFonts w:ascii="Mazda Type" w:hAnsi="Mazda Type"/>
          <w:kern w:val="2"/>
          <w:sz w:val="20"/>
          <w:szCs w:val="20"/>
          <w:lang w:val="pt-PT" w:eastAsia="ja-JP"/>
        </w:rPr>
        <w:t>incide n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segurança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das mesmas aquando de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acidentes,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referência feita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55% dos inquiridos. É por isso que é imperativo que os pais escolham um veículo com elevados padrões de segurança para ajudar a proteger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essa que é a 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Pr="008823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carga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preciosa. De facto,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praticamente 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metade dos pais (47%) afirma que preferem conduzir veículos com classificações de segurança mais elevadas depois de terem filhos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84% dos pais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afirma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as classificações de segurança de organizações </w:t>
      </w:r>
      <w:r w:rsidR="00346F53">
        <w:rPr>
          <w:rFonts w:ascii="Mazda Type" w:hAnsi="Mazda Type"/>
          <w:kern w:val="2"/>
          <w:sz w:val="20"/>
          <w:szCs w:val="20"/>
          <w:lang w:val="pt-PT" w:eastAsia="ja-JP"/>
        </w:rPr>
        <w:t xml:space="preserve">norte-americanas 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o </w:t>
      </w:r>
      <w:proofErr w:type="spellStart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Insurance</w:t>
      </w:r>
      <w:proofErr w:type="spellEnd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Institute</w:t>
      </w:r>
      <w:proofErr w:type="spellEnd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for </w:t>
      </w:r>
      <w:proofErr w:type="spellStart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Highway</w:t>
      </w:r>
      <w:proofErr w:type="spellEnd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Safety</w:t>
      </w:r>
      <w:proofErr w:type="spellEnd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(IIHS) e a </w:t>
      </w:r>
      <w:proofErr w:type="spellStart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National</w:t>
      </w:r>
      <w:proofErr w:type="spellEnd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Highway</w:t>
      </w:r>
      <w:proofErr w:type="spellEnd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Traffic</w:t>
      </w:r>
      <w:proofErr w:type="spellEnd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Safety</w:t>
      </w:r>
      <w:proofErr w:type="spellEnd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Administration</w:t>
      </w:r>
      <w:proofErr w:type="spellEnd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(NHTSA) são importantes na </w:t>
      </w:r>
      <w:proofErr w:type="spellStart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sele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um veículo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características 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familiar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dedicação da Mazda 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disponibilizar 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às famílias veículos seguros e com as melhores classificações valeu à marca seis prémios IIHS TOP SAFETY PICK+ </w:t>
      </w:r>
      <w:r w:rsid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2024</w:t>
      </w:r>
      <w:r w:rsidR="00346F53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importante 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contributo para o 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reforç</w:t>
      </w:r>
      <w:r w:rsidR="00CC43A9">
        <w:rPr>
          <w:rFonts w:ascii="Mazda Type" w:hAnsi="Mazda Type"/>
          <w:kern w:val="2"/>
          <w:sz w:val="20"/>
          <w:szCs w:val="20"/>
          <w:lang w:val="pt-PT" w:eastAsia="ja-JP"/>
        </w:rPr>
        <w:t>o d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reputação de desempenho </w:t>
      </w:r>
      <w:proofErr w:type="spellStart"/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exce</w:t>
      </w:r>
      <w:r w:rsidR="00CC43A9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cional</w:t>
      </w:r>
      <w:proofErr w:type="spellEnd"/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termos </w:t>
      </w:r>
      <w:r w:rsidR="008D0E6B" w:rsidRPr="0088236E">
        <w:rPr>
          <w:rFonts w:ascii="Mazda Type" w:hAnsi="Mazda Type"/>
          <w:kern w:val="2"/>
          <w:sz w:val="20"/>
          <w:szCs w:val="20"/>
          <w:lang w:val="pt-PT" w:eastAsia="ja-JP"/>
        </w:rPr>
        <w:t>de segurança</w:t>
      </w:r>
      <w:r w:rsidRPr="0088236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DC6282D" w14:textId="530A695D" w:rsidR="00CC43A9" w:rsidRDefault="00CC43A9" w:rsidP="00616DF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A segunda preocupação mais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referida 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>pelos pais que conduzem</w:t>
      </w:r>
      <w:r w:rsidR="007D6D6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levando 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filhos </w:t>
      </w:r>
      <w:r w:rsidR="007D6D6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consigo 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>nas suas viaturas</w:t>
      </w:r>
      <w:r w:rsidR="007D6D6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>é a imprevisibilidade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>factores</w:t>
      </w:r>
      <w:proofErr w:type="spellEnd"/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externos, como 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>as condições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clima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>téricas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estado 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estrada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 comportamento dos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demais 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condutores, com 43% a enumerar estes </w:t>
      </w:r>
      <w:proofErr w:type="spellStart"/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>factores</w:t>
      </w:r>
      <w:proofErr w:type="spellEnd"/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entre as suas três principais preocupações. Felizmente, os avanços na tecnologia automóvel introduziram caraterísticas que ajudam a proteger as famílias 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estrada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levando 40% dos pais a afirmar que, desde que têm filhos, preferem veículos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equipados 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modernos sistemas de segurança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>assistência ao condutor.</w:t>
      </w:r>
    </w:p>
    <w:p w14:paraId="0305C8BA" w14:textId="133AD8C2" w:rsidR="00616DF5" w:rsidRPr="00616DF5" w:rsidRDefault="00CC43A9" w:rsidP="00616DF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C43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“O sistema Mazda i-</w:t>
      </w:r>
      <w:proofErr w:type="spellStart"/>
      <w:r w:rsidRPr="00CC43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Activsense</w:t>
      </w:r>
      <w:proofErr w:type="spellEnd"/>
      <w:r w:rsidR="00346F53">
        <w:rPr>
          <w:rStyle w:val="Refdenotaderodap"/>
          <w:rFonts w:ascii="Mazda Type" w:hAnsi="Mazda Type"/>
          <w:i/>
          <w:iCs/>
          <w:kern w:val="2"/>
          <w:sz w:val="20"/>
          <w:szCs w:val="20"/>
          <w:lang w:val="pt-PT" w:eastAsia="ja-JP"/>
        </w:rPr>
        <w:footnoteReference w:id="3"/>
      </w:r>
      <w:r w:rsidRPr="00CC43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foi concebido para proporcionar paz de espírito aos pais, aumentando a segurança e a consciencialização nas estradas. Desde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os </w:t>
      </w:r>
      <w:r w:rsidRPr="00CC43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avançados sensores que ajudam a monitorizar o que rodeia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um veículo, </w:t>
      </w:r>
      <w:r w:rsidRPr="00CC43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até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aos </w:t>
      </w:r>
      <w:r w:rsidRPr="00CC43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sistemas de travagem automáticos que respondem a potenciais perigos,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temos como </w:t>
      </w:r>
      <w:proofErr w:type="spellStart"/>
      <w:r w:rsidRPr="00CC43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obje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CC43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tivo</w:t>
      </w:r>
      <w:proofErr w:type="spellEnd"/>
      <w:r w:rsidRPr="00CC43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ajudar os pais a concentrarem-se no que mais importa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–</w:t>
      </w:r>
      <w:r w:rsidRPr="00CC43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as suas famílias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–</w:t>
      </w:r>
      <w:r w:rsidRPr="00CC43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mantendo-se </w:t>
      </w:r>
      <w:r w:rsidRPr="00CC43A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confiantes ao volante”,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afirma Jennifer Morrison, Líder de Segurança Automóvel da Mazda </w:t>
      </w:r>
      <w:proofErr w:type="spellStart"/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>North</w:t>
      </w:r>
      <w:proofErr w:type="spellEnd"/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>American</w:t>
      </w:r>
      <w:proofErr w:type="spellEnd"/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>Operations</w:t>
      </w:r>
      <w:proofErr w:type="spellEnd"/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49963AD" w14:textId="7CFA552D" w:rsidR="00CC43A9" w:rsidRDefault="00CC43A9" w:rsidP="00616DF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terceira maior preocupação, citada por 32% dos pais,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culminou n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empate entre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>man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utenção d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crianças entretidas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gestão d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comportamento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proofErr w:type="spellStart"/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>distracções</w:t>
      </w:r>
      <w:proofErr w:type="spellEnd"/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durante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uma viagem ou deslocação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Os pais já têm muito com que se preocupar, mas crianças aborrecidas ou desconfortáveis podem tornar a condução stressante para todos os envolvidos. Felizmente, a escolha de um veículo equipado com certas caraterísticas de conforto,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conveniência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conetividade pode ajudar a atenuar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essas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situaç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mantendo as crianças envolvidas, entretidas e satisfeitas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numa viagem</w:t>
      </w:r>
      <w:r w:rsidRPr="00CC43A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9C8C4E7" w14:textId="06E21E49" w:rsidR="00616DF5" w:rsidRPr="00616DF5" w:rsidRDefault="002D45BB" w:rsidP="00616DF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>este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inquérito da Mazda, a Conectividade com Smartphone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as plataformas 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Apple </w:t>
      </w:r>
      <w:proofErr w:type="spellStart"/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>CarPlay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Android Auto) foi </w:t>
      </w:r>
      <w:proofErr w:type="spellStart"/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>sele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>cionada</w:t>
      </w:r>
      <w:proofErr w:type="spellEnd"/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 58% das vezes pelos pais como uma caraterística imprescindível, seguida de perto pelas 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Entradas 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>USB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>54%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pelos Hotspots Wi-F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>33%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>s pais identificaram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D6D67">
        <w:rPr>
          <w:rFonts w:ascii="Mazda Type" w:hAnsi="Mazda Type"/>
          <w:kern w:val="2"/>
          <w:sz w:val="20"/>
          <w:szCs w:val="20"/>
          <w:lang w:val="pt-PT" w:eastAsia="ja-JP"/>
        </w:rPr>
        <w:t>ainda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 várias cara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terísticas essenciais de conforto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conveniência como essenciais, </w:t>
      </w:r>
      <w:r w:rsidR="007D6D6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>67% a darem prioridade a conduç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suave</w:t>
      </w:r>
      <w:r w:rsidR="008D0E6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60% a valorizarem o controlo da climatização e as aberturas de ventilação para todos os passageiros e 49% a sublinharem a necessidade de </w:t>
      </w:r>
      <w:r w:rsidR="007D6D67">
        <w:rPr>
          <w:rFonts w:ascii="Mazda Type" w:hAnsi="Mazda Type"/>
          <w:kern w:val="2"/>
          <w:sz w:val="20"/>
          <w:szCs w:val="20"/>
          <w:lang w:val="pt-PT" w:eastAsia="ja-JP"/>
        </w:rPr>
        <w:t xml:space="preserve">haver 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>suportes para copos e compartimentos de arrumação.</w:t>
      </w:r>
    </w:p>
    <w:p w14:paraId="1970C704" w14:textId="379EED96" w:rsidR="002D45BB" w:rsidRDefault="002D45BB" w:rsidP="00616DF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continua a liderar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 de disponibilização 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veículos que satisfazem as diferentes necessidades das famílias,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>um compromisso com a segurança, conforto, conveniência e estilo. Quer se trate de uma família mais pequena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procura o requinte e a versatilidade </w:t>
      </w:r>
      <w:r w:rsidR="007D6D67">
        <w:rPr>
          <w:rFonts w:ascii="Mazda Type" w:hAnsi="Mazda Type"/>
          <w:kern w:val="2"/>
          <w:sz w:val="20"/>
          <w:szCs w:val="20"/>
          <w:lang w:val="pt-PT" w:eastAsia="ja-JP"/>
        </w:rPr>
        <w:t>de modelos de cinco lugares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ou da necessidade </w:t>
      </w:r>
      <w:r w:rsidR="007D6D67">
        <w:rPr>
          <w:rFonts w:ascii="Mazda Type" w:hAnsi="Mazda Type"/>
          <w:kern w:val="2"/>
          <w:sz w:val="20"/>
          <w:szCs w:val="20"/>
          <w:lang w:val="pt-PT" w:eastAsia="ja-JP"/>
        </w:rPr>
        <w:t xml:space="preserve">adicional nesse capítulo, em viaturas com três 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filas de bancos, a Mazda assegura que cada viagem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 torna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 tão agradável quanto segura. </w:t>
      </w:r>
      <w:r w:rsidR="007D6D67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Oferecendo 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caraterísticas </w:t>
      </w:r>
      <w:r w:rsidRPr="002D45B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concebidas para melhorar a experiência de condução</w:t>
      </w:r>
      <w:r w:rsidR="007D6D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dos demais ocupantes das viaturas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>, a Mazda continua empenhada em fornecer veículos que permitem aos pais viajar com confiança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enquanto desfrutam de tempo de qualidade em família</w:t>
      </w:r>
      <w:r w:rsidR="007D6D6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D6D67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suas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diferentes deslocações</w:t>
      </w:r>
      <w:r w:rsidRPr="002D45BB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263E902" w14:textId="77777777" w:rsidR="00EA3584" w:rsidRDefault="00EA3584" w:rsidP="00EA3584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6DD50EFF" w14:textId="77777777" w:rsidR="00EB4809" w:rsidRDefault="00EB4809">
      <w:pPr>
        <w:rPr>
          <w:rFonts w:ascii="Mazda Type" w:hAnsi="Mazda Type"/>
          <w:b/>
          <w:bCs/>
          <w:kern w:val="2"/>
          <w:sz w:val="20"/>
          <w:szCs w:val="20"/>
          <w:u w:val="single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u w:val="single"/>
          <w:lang w:val="pt-PT" w:eastAsia="ja-JP"/>
        </w:rPr>
        <w:br w:type="page"/>
      </w:r>
    </w:p>
    <w:p w14:paraId="2827C020" w14:textId="6BAB3894" w:rsidR="00616DF5" w:rsidRPr="00046B67" w:rsidRDefault="00046B67" w:rsidP="002D45BB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046B67">
        <w:rPr>
          <w:rFonts w:ascii="Mazda Type" w:hAnsi="Mazda Type"/>
          <w:b/>
          <w:bCs/>
          <w:i/>
          <w:iCs/>
          <w:kern w:val="2"/>
          <w:sz w:val="20"/>
          <w:szCs w:val="20"/>
          <w:u w:val="single"/>
          <w:lang w:val="pt-PT" w:eastAsia="ja-JP"/>
        </w:rPr>
        <w:lastRenderedPageBreak/>
        <w:t>Nota aos Editores</w:t>
      </w:r>
      <w:r w:rsidR="002D45BB" w:rsidRPr="00046B67">
        <w:rPr>
          <w:rFonts w:ascii="Mazda Type" w:hAnsi="Mazda Type"/>
          <w:b/>
          <w:bCs/>
          <w:i/>
          <w:iCs/>
          <w:kern w:val="2"/>
          <w:sz w:val="20"/>
          <w:szCs w:val="20"/>
          <w:u w:val="single"/>
          <w:lang w:val="pt-PT" w:eastAsia="ja-JP"/>
        </w:rPr>
        <w:t>:</w:t>
      </w:r>
      <w:r w:rsidR="002D45BB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Em termos de metodologia, </w:t>
      </w:r>
      <w:r w:rsidR="00346F53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este</w:t>
      </w:r>
      <w:r w:rsidR="002D45BB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inquérito foi realizado pela </w:t>
      </w:r>
      <w:proofErr w:type="spellStart"/>
      <w:r w:rsidR="002D45BB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Optimal</w:t>
      </w:r>
      <w:proofErr w:type="spellEnd"/>
      <w:r w:rsidR="002D45BB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346F53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para a Mazda </w:t>
      </w:r>
      <w:proofErr w:type="spellStart"/>
      <w:r w:rsidR="00346F53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North</w:t>
      </w:r>
      <w:proofErr w:type="spellEnd"/>
      <w:r w:rsidR="00346F53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46F53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American</w:t>
      </w:r>
      <w:proofErr w:type="spellEnd"/>
      <w:r w:rsidR="00346F53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46F53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Operations</w:t>
      </w:r>
      <w:proofErr w:type="spellEnd"/>
      <w:r w:rsidR="00346F53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2D45BB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em </w:t>
      </w:r>
      <w:proofErr w:type="gramStart"/>
      <w:r w:rsidR="00346F53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</w:t>
      </w:r>
      <w:r w:rsidR="002D45BB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ulho</w:t>
      </w:r>
      <w:proofErr w:type="gramEnd"/>
      <w:r w:rsidR="002D45BB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de 2024, contemplando um painel de 1.776 pais, moradores nos EUA, que possuem e conduzem pelo menos um veículo. Nível de Confiança: 95%, Margem de Erro: 2%</w:t>
      </w:r>
      <w:r w:rsidR="00812F63" w:rsidRPr="00046B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74E903DA" w14:textId="77777777" w:rsidR="008D0E6B" w:rsidRPr="00FF2D0D" w:rsidRDefault="008D0E6B" w:rsidP="008D0E6B">
      <w:pPr>
        <w:pStyle w:val="Textodenotaderodap"/>
        <w:jc w:val="both"/>
        <w:rPr>
          <w:rFonts w:ascii="Mazda Type" w:hAnsi="Mazda Type"/>
          <w:kern w:val="2"/>
          <w:sz w:val="17"/>
          <w:szCs w:val="17"/>
          <w:lang w:val="pt-PT" w:eastAsia="ja-JP"/>
        </w:rPr>
      </w:pPr>
      <w:r w:rsidRPr="00346F53">
        <w:rPr>
          <w:rStyle w:val="Refdenotaderodap"/>
          <w:rFonts w:ascii="Mazda Type" w:hAnsi="Mazda Type"/>
          <w:sz w:val="17"/>
          <w:szCs w:val="17"/>
        </w:rPr>
        <w:footnoteRef/>
      </w:r>
      <w:r w:rsidRPr="00346F53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 xml:space="preserve">A 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Mazda </w:t>
      </w:r>
      <w:proofErr w:type="spellStart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North</w:t>
      </w:r>
      <w:proofErr w:type="spellEnd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proofErr w:type="spellStart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American</w:t>
      </w:r>
      <w:proofErr w:type="spellEnd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proofErr w:type="spellStart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Operations</w:t>
      </w:r>
      <w:proofErr w:type="spellEnd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 xml:space="preserve">tem sede em Irvine, Califórnia, e supervisiona as vendas, marketing, peças e serviço de apoio ao cliente dos veículos Mazda nos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EUA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>, Canadá, México e Colômbia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,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 xml:space="preserve"> através de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cerca de 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 xml:space="preserve">795 concessionários. As operações no Canadá são geridas pela Mazda Canada Inc., em Richmond Hill, Ontário; as operações no México são geridas pela Mazda Motor de </w:t>
      </w:r>
      <w:proofErr w:type="spellStart"/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>Mexico</w:t>
      </w:r>
      <w:proofErr w:type="spellEnd"/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 xml:space="preserve">, na Cidade do México; e as operações na Colômbia são geridas pela Mazda de </w:t>
      </w:r>
      <w:proofErr w:type="spellStart"/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>Colombia</w:t>
      </w:r>
      <w:proofErr w:type="spellEnd"/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>, em Bogotá, Colômbia.</w:t>
      </w:r>
    </w:p>
  </w:footnote>
  <w:footnote w:id="2">
    <w:p w14:paraId="666340EB" w14:textId="06649B61" w:rsidR="00346F53" w:rsidRPr="00346F53" w:rsidRDefault="00346F53" w:rsidP="00346F53">
      <w:pPr>
        <w:pStyle w:val="Textodenotaderodap"/>
        <w:jc w:val="both"/>
        <w:rPr>
          <w:rFonts w:ascii="Mazda Type" w:hAnsi="Mazda Type"/>
          <w:sz w:val="17"/>
          <w:szCs w:val="17"/>
          <w:lang w:val="pt-PT"/>
        </w:rPr>
      </w:pPr>
      <w:r w:rsidRPr="00346F53">
        <w:rPr>
          <w:rStyle w:val="Refdenotaderodap"/>
          <w:rFonts w:ascii="Mazda Type" w:hAnsi="Mazda Type"/>
          <w:sz w:val="17"/>
          <w:szCs w:val="17"/>
        </w:rPr>
        <w:footnoteRef/>
      </w:r>
      <w:r w:rsidRPr="00346F53">
        <w:rPr>
          <w:rFonts w:ascii="Mazda Type" w:hAnsi="Mazda Type"/>
          <w:sz w:val="17"/>
          <w:szCs w:val="17"/>
        </w:rPr>
        <w:t xml:space="preserve"> </w:t>
      </w:r>
      <w:r w:rsidR="00396530">
        <w:rPr>
          <w:rFonts w:ascii="Mazda Type" w:hAnsi="Mazda Type"/>
          <w:kern w:val="2"/>
          <w:sz w:val="17"/>
          <w:szCs w:val="17"/>
          <w:lang w:val="pt-PT" w:eastAsia="ja-JP"/>
        </w:rPr>
        <w:t>Inclui os modelos MY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2024-25 Mazda3 Sedan </w:t>
      </w:r>
      <w:r w:rsidR="00396530">
        <w:rPr>
          <w:rFonts w:ascii="Mazda Type" w:hAnsi="Mazda Type"/>
          <w:kern w:val="2"/>
          <w:sz w:val="17"/>
          <w:szCs w:val="17"/>
          <w:lang w:val="pt-PT" w:eastAsia="ja-JP"/>
        </w:rPr>
        <w:t xml:space="preserve">e </w:t>
      </w:r>
      <w:proofErr w:type="spellStart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Hatchback</w:t>
      </w:r>
      <w:proofErr w:type="spellEnd"/>
      <w:r w:rsidR="00812F63">
        <w:rPr>
          <w:rFonts w:ascii="Mazda Type" w:hAnsi="Mazda Type"/>
          <w:kern w:val="2"/>
          <w:sz w:val="17"/>
          <w:szCs w:val="17"/>
          <w:lang w:val="pt-PT" w:eastAsia="ja-JP"/>
        </w:rPr>
        <w:t xml:space="preserve"> (versões com características específicas para o mercado norte-americano)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, </w:t>
      </w:r>
      <w:r w:rsidR="00EB4809">
        <w:rPr>
          <w:rFonts w:ascii="Mazda Type" w:hAnsi="Mazda Type"/>
          <w:kern w:val="2"/>
          <w:sz w:val="17"/>
          <w:szCs w:val="17"/>
          <w:lang w:val="pt-PT" w:eastAsia="ja-JP"/>
        </w:rPr>
        <w:t xml:space="preserve">e os modelos 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CX-30, CX-90, CX-90 PHEV</w:t>
      </w:r>
      <w:r w:rsidR="00396530">
        <w:rPr>
          <w:rFonts w:ascii="Mazda Type" w:hAnsi="Mazda Type"/>
          <w:kern w:val="2"/>
          <w:sz w:val="17"/>
          <w:szCs w:val="17"/>
          <w:lang w:val="pt-PT" w:eastAsia="ja-JP"/>
        </w:rPr>
        <w:t xml:space="preserve"> e MY20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24 CX-50 </w:t>
      </w:r>
      <w:r w:rsidR="00396530">
        <w:rPr>
          <w:rFonts w:ascii="Mazda Type" w:hAnsi="Mazda Type"/>
          <w:kern w:val="2"/>
          <w:sz w:val="17"/>
          <w:szCs w:val="17"/>
          <w:lang w:val="pt-PT" w:eastAsia="ja-JP"/>
        </w:rPr>
        <w:t xml:space="preserve">construído após </w:t>
      </w:r>
      <w:proofErr w:type="gramStart"/>
      <w:r w:rsidR="00396530">
        <w:rPr>
          <w:rFonts w:ascii="Mazda Type" w:hAnsi="Mazda Type"/>
          <w:kern w:val="2"/>
          <w:sz w:val="17"/>
          <w:szCs w:val="17"/>
          <w:lang w:val="pt-PT" w:eastAsia="ja-JP"/>
        </w:rPr>
        <w:t>Agosto</w:t>
      </w:r>
      <w:proofErr w:type="gramEnd"/>
      <w:r w:rsidR="00396530">
        <w:rPr>
          <w:rFonts w:ascii="Mazda Type" w:hAnsi="Mazda Type"/>
          <w:kern w:val="2"/>
          <w:sz w:val="17"/>
          <w:szCs w:val="17"/>
          <w:lang w:val="pt-PT" w:eastAsia="ja-JP"/>
        </w:rPr>
        <w:t xml:space="preserve"> de 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2023</w:t>
      </w:r>
      <w:r w:rsidR="00EB4809">
        <w:rPr>
          <w:rFonts w:ascii="Mazda Type" w:hAnsi="Mazda Type"/>
          <w:kern w:val="2"/>
          <w:sz w:val="17"/>
          <w:szCs w:val="17"/>
          <w:lang w:val="pt-PT" w:eastAsia="ja-JP"/>
        </w:rPr>
        <w:t xml:space="preserve">, que </w:t>
      </w:r>
      <w:r w:rsidR="00812F63">
        <w:rPr>
          <w:rFonts w:ascii="Mazda Type" w:hAnsi="Mazda Type"/>
          <w:kern w:val="2"/>
          <w:sz w:val="17"/>
          <w:szCs w:val="17"/>
          <w:lang w:val="pt-PT" w:eastAsia="ja-JP"/>
        </w:rPr>
        <w:t>não são comercializados na Europa.</w:t>
      </w:r>
    </w:p>
  </w:footnote>
  <w:footnote w:id="3">
    <w:p w14:paraId="46DA269E" w14:textId="74EFE9B4" w:rsidR="00346F53" w:rsidRPr="00346F53" w:rsidRDefault="00346F53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346F53">
        <w:rPr>
          <w:rStyle w:val="Refdenotaderodap"/>
          <w:rFonts w:ascii="Mazda Type" w:hAnsi="Mazda Type"/>
          <w:sz w:val="17"/>
          <w:szCs w:val="17"/>
        </w:rPr>
        <w:footnoteRef/>
      </w:r>
      <w:r w:rsidRPr="00346F53">
        <w:rPr>
          <w:rFonts w:ascii="Mazda Type" w:hAnsi="Mazda Type"/>
          <w:sz w:val="17"/>
          <w:szCs w:val="17"/>
        </w:rPr>
        <w:t xml:space="preserve"> </w:t>
      </w:r>
      <w:r w:rsidR="00396530">
        <w:rPr>
          <w:rFonts w:ascii="Mazda Type" w:hAnsi="Mazda Type"/>
          <w:sz w:val="17"/>
          <w:szCs w:val="17"/>
        </w:rPr>
        <w:t xml:space="preserve">O sistema Mazda 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i-</w:t>
      </w:r>
      <w:proofErr w:type="spellStart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Activsense</w:t>
      </w:r>
      <w:proofErr w:type="spellEnd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® </w:t>
      </w:r>
      <w:r w:rsidR="00396530">
        <w:rPr>
          <w:rFonts w:ascii="Mazda Type" w:hAnsi="Mazda Type"/>
          <w:kern w:val="2"/>
          <w:sz w:val="17"/>
          <w:szCs w:val="17"/>
          <w:lang w:val="pt-PT" w:eastAsia="ja-JP"/>
        </w:rPr>
        <w:t>não substitui uma condução segura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. </w:t>
      </w:r>
      <w:r w:rsidR="00396530">
        <w:rPr>
          <w:rFonts w:ascii="Mazda Type" w:hAnsi="Mazda Type"/>
          <w:kern w:val="2"/>
          <w:sz w:val="17"/>
          <w:szCs w:val="17"/>
          <w:lang w:val="pt-PT" w:eastAsia="ja-JP"/>
        </w:rPr>
        <w:t>As tecnologias têm limitações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.</w:t>
      </w:r>
      <w:r w:rsidR="00396530">
        <w:rPr>
          <w:rFonts w:ascii="Mazda Type" w:hAnsi="Mazda Type"/>
          <w:kern w:val="2"/>
          <w:sz w:val="17"/>
          <w:szCs w:val="17"/>
          <w:lang w:val="pt-PT" w:eastAsia="ja-JP"/>
        </w:rPr>
        <w:t xml:space="preserve"> Consultar o Manual de Proprietário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4333A"/>
    <w:rsid w:val="00046B67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45BB"/>
    <w:rsid w:val="002D6BAD"/>
    <w:rsid w:val="002F63B5"/>
    <w:rsid w:val="00305558"/>
    <w:rsid w:val="00306B43"/>
    <w:rsid w:val="00327A4A"/>
    <w:rsid w:val="00346F53"/>
    <w:rsid w:val="003530B3"/>
    <w:rsid w:val="00365B33"/>
    <w:rsid w:val="00370783"/>
    <w:rsid w:val="00374B79"/>
    <w:rsid w:val="003961DD"/>
    <w:rsid w:val="00396530"/>
    <w:rsid w:val="003A683F"/>
    <w:rsid w:val="003B1BD9"/>
    <w:rsid w:val="003E644C"/>
    <w:rsid w:val="00401EE0"/>
    <w:rsid w:val="004064CF"/>
    <w:rsid w:val="00421AC4"/>
    <w:rsid w:val="0046188A"/>
    <w:rsid w:val="00465BCB"/>
    <w:rsid w:val="004766CD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16DF5"/>
    <w:rsid w:val="0062739D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5DA8"/>
    <w:rsid w:val="0076690A"/>
    <w:rsid w:val="00767906"/>
    <w:rsid w:val="007A7546"/>
    <w:rsid w:val="007B44F8"/>
    <w:rsid w:val="007B58C0"/>
    <w:rsid w:val="007D6D67"/>
    <w:rsid w:val="007E2F07"/>
    <w:rsid w:val="007E313C"/>
    <w:rsid w:val="007F243A"/>
    <w:rsid w:val="0080295C"/>
    <w:rsid w:val="008066B7"/>
    <w:rsid w:val="00812F63"/>
    <w:rsid w:val="00815DAA"/>
    <w:rsid w:val="008230C3"/>
    <w:rsid w:val="008453F5"/>
    <w:rsid w:val="00862BE0"/>
    <w:rsid w:val="00872E07"/>
    <w:rsid w:val="00881C93"/>
    <w:rsid w:val="0088236E"/>
    <w:rsid w:val="008914EE"/>
    <w:rsid w:val="008942EB"/>
    <w:rsid w:val="008D0E6B"/>
    <w:rsid w:val="008D6646"/>
    <w:rsid w:val="008E2D6C"/>
    <w:rsid w:val="008F6874"/>
    <w:rsid w:val="009141BC"/>
    <w:rsid w:val="009163F3"/>
    <w:rsid w:val="00924FB0"/>
    <w:rsid w:val="0092595A"/>
    <w:rsid w:val="009373DC"/>
    <w:rsid w:val="0094220F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4D3B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C2EB0"/>
    <w:rsid w:val="00BF2CC4"/>
    <w:rsid w:val="00C265B9"/>
    <w:rsid w:val="00C80697"/>
    <w:rsid w:val="00C81516"/>
    <w:rsid w:val="00C97D52"/>
    <w:rsid w:val="00CB3778"/>
    <w:rsid w:val="00CC43A9"/>
    <w:rsid w:val="00CC5EF8"/>
    <w:rsid w:val="00CD199A"/>
    <w:rsid w:val="00CD6B3E"/>
    <w:rsid w:val="00D03719"/>
    <w:rsid w:val="00D2371F"/>
    <w:rsid w:val="00D34F60"/>
    <w:rsid w:val="00D468B9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40C0C"/>
    <w:rsid w:val="00E54A29"/>
    <w:rsid w:val="00E568F3"/>
    <w:rsid w:val="00E65950"/>
    <w:rsid w:val="00E736A0"/>
    <w:rsid w:val="00EA3584"/>
    <w:rsid w:val="00EB23C3"/>
    <w:rsid w:val="00EB3FE9"/>
    <w:rsid w:val="00EB4809"/>
    <w:rsid w:val="00EB77DB"/>
    <w:rsid w:val="00EE4F6F"/>
    <w:rsid w:val="00EE5FC2"/>
    <w:rsid w:val="00EF38B4"/>
    <w:rsid w:val="00EF46A9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2D0D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73</TotalTime>
  <Pages>3</Pages>
  <Words>1035</Words>
  <Characters>5589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José Pinheiro | Good News</cp:lastModifiedBy>
  <cp:revision>10</cp:revision>
  <cp:lastPrinted>2024-11-20T14:18:00Z</cp:lastPrinted>
  <dcterms:created xsi:type="dcterms:W3CDTF">2024-11-18T11:22:00Z</dcterms:created>
  <dcterms:modified xsi:type="dcterms:W3CDTF">2025-01-14T09:42:00Z</dcterms:modified>
</cp:coreProperties>
</file>