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0A2850F1" w:rsidR="0092595A" w:rsidRPr="00556371" w:rsidRDefault="00076ED0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7D1B25">
        <w:rPr>
          <w:rFonts w:ascii="Mazda Type Medium" w:hAnsi="Mazda Type Medium"/>
          <w:sz w:val="32"/>
          <w:szCs w:val="32"/>
          <w:lang w:val="pt-PT"/>
        </w:rPr>
        <w:t xml:space="preserve">MX-5 </w:t>
      </w:r>
      <w:proofErr w:type="spellStart"/>
      <w:r w:rsidR="007458F1" w:rsidRPr="00556371">
        <w:rPr>
          <w:rFonts w:ascii="Mazda Type Medium" w:hAnsi="Mazda Type Medium"/>
          <w:sz w:val="32"/>
          <w:szCs w:val="32"/>
          <w:lang w:val="pt-PT"/>
        </w:rPr>
        <w:t>Kizuna</w:t>
      </w:r>
      <w:proofErr w:type="spellEnd"/>
      <w:r w:rsidR="007458F1" w:rsidRPr="00556371">
        <w:rPr>
          <w:rFonts w:ascii="Mazda Type Medium" w:hAnsi="Mazda Type Medium"/>
          <w:sz w:val="32"/>
          <w:szCs w:val="32"/>
          <w:lang w:val="pt-PT"/>
        </w:rPr>
        <w:t xml:space="preserve"> e </w:t>
      </w:r>
      <w:proofErr w:type="spellStart"/>
      <w:r w:rsidR="007458F1" w:rsidRPr="00556371">
        <w:rPr>
          <w:rFonts w:ascii="Mazda Type Medium" w:hAnsi="Mazda Type Medium"/>
          <w:sz w:val="32"/>
          <w:szCs w:val="32"/>
          <w:lang w:val="pt-PT"/>
        </w:rPr>
        <w:t>Kazari</w:t>
      </w:r>
      <w:proofErr w:type="spellEnd"/>
      <w:r w:rsidR="007458F1" w:rsidRPr="00556371">
        <w:rPr>
          <w:rFonts w:ascii="Mazda Type Medium" w:hAnsi="Mazda Type Medium"/>
          <w:sz w:val="32"/>
          <w:szCs w:val="32"/>
          <w:lang w:val="pt-PT"/>
        </w:rPr>
        <w:t xml:space="preserve">: </w:t>
      </w:r>
      <w:r w:rsidR="007D1B25">
        <w:rPr>
          <w:rFonts w:ascii="Mazda Type Medium" w:hAnsi="Mazda Type Medium"/>
          <w:sz w:val="32"/>
          <w:szCs w:val="32"/>
          <w:lang w:val="pt-PT"/>
        </w:rPr>
        <w:br/>
      </w:r>
      <w:r>
        <w:rPr>
          <w:rFonts w:ascii="Mazda Type Medium" w:hAnsi="Mazda Type Medium"/>
          <w:sz w:val="32"/>
          <w:szCs w:val="32"/>
          <w:lang w:val="pt-PT"/>
        </w:rPr>
        <w:t>D</w:t>
      </w:r>
      <w:r w:rsidR="007D1B25">
        <w:rPr>
          <w:rFonts w:ascii="Mazda Type Medium" w:hAnsi="Mazda Type Medium"/>
          <w:sz w:val="32"/>
          <w:szCs w:val="32"/>
          <w:lang w:val="pt-PT"/>
        </w:rPr>
        <w:t xml:space="preserve">uas </w:t>
      </w:r>
      <w:r w:rsidR="007D1B25" w:rsidRPr="00556371">
        <w:rPr>
          <w:rFonts w:ascii="Mazda Type Medium" w:hAnsi="Mazda Type Medium"/>
          <w:sz w:val="32"/>
          <w:szCs w:val="32"/>
          <w:lang w:val="pt-PT"/>
        </w:rPr>
        <w:t xml:space="preserve">Edições Especiais </w:t>
      </w:r>
      <w:r>
        <w:rPr>
          <w:rFonts w:ascii="Mazda Type Medium" w:hAnsi="Mazda Type Medium"/>
          <w:sz w:val="32"/>
          <w:szCs w:val="32"/>
          <w:lang w:val="pt-PT"/>
        </w:rPr>
        <w:t xml:space="preserve">em destaque </w:t>
      </w:r>
      <w:r w:rsidR="007D1B25">
        <w:rPr>
          <w:rFonts w:ascii="Mazda Type Medium" w:hAnsi="Mazda Type Medium"/>
          <w:sz w:val="32"/>
          <w:szCs w:val="32"/>
          <w:lang w:val="pt-PT"/>
        </w:rPr>
        <w:t>na gama 2023</w:t>
      </w:r>
    </w:p>
    <w:p w14:paraId="31326DE3" w14:textId="77777777" w:rsidR="00862BE0" w:rsidRPr="00556371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92D6601" w14:textId="5B01FD64" w:rsidR="007458F1" w:rsidRDefault="00076ED0" w:rsidP="007458F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Gama</w:t>
      </w:r>
      <w:r w:rsidR="002E6E23" w:rsidRPr="00556371">
        <w:rPr>
          <w:rFonts w:ascii="Mazda Type" w:hAnsi="Mazda Type"/>
          <w:sz w:val="22"/>
          <w:szCs w:val="22"/>
          <w:lang w:val="pt-PT"/>
        </w:rPr>
        <w:t xml:space="preserve"> Mazda </w:t>
      </w:r>
      <w:r w:rsidR="00BA7CA0">
        <w:rPr>
          <w:rFonts w:ascii="Mazda Type" w:hAnsi="Mazda Type"/>
          <w:sz w:val="22"/>
          <w:szCs w:val="22"/>
          <w:lang w:val="pt-PT"/>
        </w:rPr>
        <w:t xml:space="preserve">MX-5 </w:t>
      </w:r>
      <w:r w:rsidR="002E6E23" w:rsidRPr="00556371">
        <w:rPr>
          <w:rFonts w:ascii="Mazda Type" w:hAnsi="Mazda Type"/>
          <w:sz w:val="22"/>
          <w:szCs w:val="22"/>
          <w:lang w:val="pt-PT"/>
        </w:rPr>
        <w:t xml:space="preserve">conta, na presente geração, com dois exemplares </w:t>
      </w:r>
      <w:r w:rsidR="007D1B25">
        <w:rPr>
          <w:rFonts w:ascii="Mazda Type" w:hAnsi="Mazda Type"/>
          <w:sz w:val="22"/>
          <w:szCs w:val="22"/>
          <w:lang w:val="pt-PT"/>
        </w:rPr>
        <w:t xml:space="preserve">com detalhes </w:t>
      </w:r>
      <w:r w:rsidR="00BA7CA0">
        <w:rPr>
          <w:rFonts w:ascii="Mazda Type" w:hAnsi="Mazda Type"/>
          <w:sz w:val="22"/>
          <w:szCs w:val="22"/>
          <w:lang w:val="pt-PT"/>
        </w:rPr>
        <w:t xml:space="preserve">distintos </w:t>
      </w:r>
      <w:r w:rsidR="002E6E23" w:rsidRPr="00556371">
        <w:rPr>
          <w:rFonts w:ascii="Mazda Type" w:hAnsi="Mazda Type"/>
          <w:sz w:val="22"/>
          <w:szCs w:val="22"/>
          <w:lang w:val="pt-PT"/>
        </w:rPr>
        <w:t>da restante gama</w:t>
      </w:r>
      <w:r w:rsidR="007D1B25">
        <w:rPr>
          <w:rFonts w:ascii="Mazda Type" w:hAnsi="Mazda Type"/>
          <w:sz w:val="22"/>
          <w:szCs w:val="22"/>
          <w:lang w:val="pt-PT"/>
        </w:rPr>
        <w:t>.</w:t>
      </w:r>
    </w:p>
    <w:p w14:paraId="78564768" w14:textId="24B9AF6F" w:rsidR="002E6E23" w:rsidRPr="00556371" w:rsidRDefault="002E6E23" w:rsidP="002E6E2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556371">
        <w:rPr>
          <w:rFonts w:ascii="Mazda Type" w:hAnsi="Mazda Type"/>
          <w:sz w:val="22"/>
          <w:szCs w:val="22"/>
          <w:lang w:val="pt-PT"/>
        </w:rPr>
        <w:t>Composições interiores</w:t>
      </w:r>
      <w:r w:rsidR="008303C1" w:rsidRPr="00556371">
        <w:rPr>
          <w:rFonts w:ascii="Mazda Type" w:hAnsi="Mazda Type"/>
          <w:sz w:val="22"/>
          <w:szCs w:val="22"/>
          <w:lang w:val="pt-PT"/>
        </w:rPr>
        <w:t xml:space="preserve"> </w:t>
      </w:r>
      <w:r w:rsidR="00BA7CA0">
        <w:rPr>
          <w:rFonts w:ascii="Mazda Type" w:hAnsi="Mazda Type"/>
          <w:sz w:val="22"/>
          <w:szCs w:val="22"/>
          <w:lang w:val="pt-PT"/>
        </w:rPr>
        <w:t xml:space="preserve">específicas </w:t>
      </w:r>
      <w:r w:rsidR="008303C1" w:rsidRPr="00556371">
        <w:rPr>
          <w:rFonts w:ascii="Mazda Type" w:hAnsi="Mazda Type"/>
          <w:sz w:val="22"/>
          <w:szCs w:val="22"/>
          <w:lang w:val="pt-PT"/>
        </w:rPr>
        <w:t>conjuga</w:t>
      </w:r>
      <w:r w:rsidR="00076ED0">
        <w:rPr>
          <w:rFonts w:ascii="Mazda Type" w:hAnsi="Mazda Type"/>
          <w:sz w:val="22"/>
          <w:szCs w:val="22"/>
          <w:lang w:val="pt-PT"/>
        </w:rPr>
        <w:t>m</w:t>
      </w:r>
      <w:r w:rsidR="00BA7CA0">
        <w:rPr>
          <w:rFonts w:ascii="Mazda Type" w:hAnsi="Mazda Type"/>
          <w:sz w:val="22"/>
          <w:szCs w:val="22"/>
          <w:lang w:val="pt-PT"/>
        </w:rPr>
        <w:t>-se</w:t>
      </w:r>
      <w:r w:rsidR="008303C1" w:rsidRPr="00556371">
        <w:rPr>
          <w:rFonts w:ascii="Mazda Type" w:hAnsi="Mazda Type"/>
          <w:sz w:val="22"/>
          <w:szCs w:val="22"/>
          <w:lang w:val="pt-PT"/>
        </w:rPr>
        <w:t xml:space="preserve"> </w:t>
      </w:r>
      <w:r w:rsidRPr="00556371">
        <w:rPr>
          <w:rFonts w:ascii="Mazda Type" w:hAnsi="Mazda Type"/>
          <w:sz w:val="22"/>
          <w:szCs w:val="22"/>
          <w:lang w:val="pt-PT"/>
        </w:rPr>
        <w:t xml:space="preserve">com </w:t>
      </w:r>
      <w:r w:rsidR="00BA7CA0">
        <w:rPr>
          <w:rFonts w:ascii="Mazda Type" w:hAnsi="Mazda Type"/>
          <w:sz w:val="22"/>
          <w:szCs w:val="22"/>
          <w:lang w:val="pt-PT"/>
        </w:rPr>
        <w:t xml:space="preserve">toda </w:t>
      </w:r>
      <w:r w:rsidR="008303C1" w:rsidRPr="00556371">
        <w:rPr>
          <w:rFonts w:ascii="Mazda Type" w:hAnsi="Mazda Type"/>
          <w:sz w:val="22"/>
          <w:szCs w:val="22"/>
          <w:lang w:val="pt-PT"/>
        </w:rPr>
        <w:t xml:space="preserve">a </w:t>
      </w:r>
      <w:r w:rsidRPr="00556371">
        <w:rPr>
          <w:rFonts w:ascii="Mazda Type" w:hAnsi="Mazda Type"/>
          <w:sz w:val="22"/>
          <w:szCs w:val="22"/>
          <w:lang w:val="pt-PT"/>
        </w:rPr>
        <w:t xml:space="preserve">palete de cores. </w:t>
      </w:r>
    </w:p>
    <w:p w14:paraId="7229843C" w14:textId="3507B763" w:rsidR="002E6E23" w:rsidRPr="00556371" w:rsidRDefault="002E6E23" w:rsidP="007458F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556371">
        <w:rPr>
          <w:rFonts w:ascii="Mazda Type" w:hAnsi="Mazda Type"/>
          <w:sz w:val="22"/>
          <w:szCs w:val="22"/>
          <w:lang w:val="pt-PT"/>
        </w:rPr>
        <w:t xml:space="preserve">Disponíveis em ambas as </w:t>
      </w:r>
      <w:r w:rsidR="007D1B25">
        <w:rPr>
          <w:rFonts w:ascii="Mazda Type" w:hAnsi="Mazda Type"/>
          <w:sz w:val="22"/>
          <w:szCs w:val="22"/>
          <w:lang w:val="pt-PT"/>
        </w:rPr>
        <w:t>versões de carroçaria</w:t>
      </w:r>
      <w:r w:rsidRPr="00556371">
        <w:rPr>
          <w:rFonts w:ascii="Mazda Type" w:hAnsi="Mazda Type"/>
          <w:sz w:val="22"/>
          <w:szCs w:val="22"/>
          <w:lang w:val="pt-PT"/>
        </w:rPr>
        <w:t>, Soft-Top e RF</w:t>
      </w:r>
      <w:r w:rsidR="008303C1" w:rsidRPr="00556371">
        <w:rPr>
          <w:rFonts w:ascii="Mazda Type" w:hAnsi="Mazda Type"/>
          <w:sz w:val="22"/>
          <w:szCs w:val="22"/>
          <w:lang w:val="pt-PT"/>
        </w:rPr>
        <w:t>,</w:t>
      </w:r>
      <w:r w:rsidRPr="00556371">
        <w:rPr>
          <w:rFonts w:ascii="Mazda Type" w:hAnsi="Mazda Type"/>
          <w:sz w:val="22"/>
          <w:szCs w:val="22"/>
          <w:lang w:val="pt-PT"/>
        </w:rPr>
        <w:t xml:space="preserve"> e com </w:t>
      </w:r>
      <w:r w:rsidR="007D1B25">
        <w:rPr>
          <w:rFonts w:ascii="Mazda Type" w:hAnsi="Mazda Type"/>
          <w:sz w:val="22"/>
          <w:szCs w:val="22"/>
          <w:lang w:val="pt-PT"/>
        </w:rPr>
        <w:t xml:space="preserve">os dois blocos </w:t>
      </w:r>
      <w:r w:rsidRPr="00556371">
        <w:rPr>
          <w:rFonts w:ascii="Mazda Type" w:hAnsi="Mazda Type"/>
          <w:sz w:val="22"/>
          <w:szCs w:val="22"/>
          <w:lang w:val="pt-PT"/>
        </w:rPr>
        <w:t xml:space="preserve">a gasolina </w:t>
      </w:r>
      <w:proofErr w:type="spellStart"/>
      <w:r w:rsidRPr="00556371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Pr="00556371">
        <w:rPr>
          <w:rFonts w:ascii="Mazda Type" w:hAnsi="Mazda Type"/>
          <w:sz w:val="22"/>
          <w:szCs w:val="22"/>
          <w:lang w:val="pt-PT"/>
        </w:rPr>
        <w:t>-G, de 1,5 e 2,0 litros</w:t>
      </w:r>
      <w:r w:rsidR="007D1B25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556371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9C98393" w14:textId="7BC8101C" w:rsidR="000D7410" w:rsidRPr="00556371" w:rsidRDefault="007458F1" w:rsidP="000D7410">
      <w:pPr>
        <w:adjustRightInd w:val="0"/>
        <w:spacing w:after="120" w:line="260" w:lineRule="exact"/>
        <w:jc w:val="both"/>
        <w:rPr>
          <w:lang w:val="pt-PT"/>
        </w:rPr>
      </w:pPr>
      <w:r w:rsidRPr="00556371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55637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754AE3">
        <w:rPr>
          <w:rFonts w:ascii="Mazda Type" w:hAnsi="Mazda Type"/>
          <w:b/>
          <w:kern w:val="2"/>
          <w:sz w:val="20"/>
          <w:szCs w:val="20"/>
          <w:lang w:val="pt-PT" w:eastAsia="ja-JP"/>
        </w:rPr>
        <w:t>6</w:t>
      </w:r>
      <w:r w:rsidR="00076ED0" w:rsidRPr="00076ED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076ED0" w:rsidRPr="00076ED0">
        <w:rPr>
          <w:rFonts w:ascii="Mazda Type" w:hAnsi="Mazda Type"/>
          <w:b/>
          <w:kern w:val="2"/>
          <w:sz w:val="20"/>
          <w:szCs w:val="20"/>
          <w:lang w:val="pt-PT" w:eastAsia="ja-JP"/>
        </w:rPr>
        <w:t>Julho</w:t>
      </w:r>
      <w:proofErr w:type="gramEnd"/>
      <w:r w:rsidR="00076ED0" w:rsidRPr="00076ED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076ED0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076ED0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076ED0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076ED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</w:t>
      </w:r>
      <w:r w:rsidR="008303C1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76ED0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múltiplas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décadas, as Edições Especiais do Mazda MX-5 têm provado 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>enorme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popularidade entre os entusiastas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os </w:t>
      </w:r>
      <w:proofErr w:type="spellStart"/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>coleccionadores</w:t>
      </w:r>
      <w:proofErr w:type="spellEnd"/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automóveis desportivos,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fãs de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detalhes únicos,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conteúdos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adicionais e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D7410" w:rsidRPr="00556371">
        <w:rPr>
          <w:rFonts w:ascii="Mazda Type" w:hAnsi="Mazda Type"/>
          <w:kern w:val="2"/>
          <w:sz w:val="20"/>
          <w:szCs w:val="20"/>
          <w:lang w:val="pt-PT" w:eastAsia="ja-JP"/>
        </w:rPr>
        <w:t>uma determinada dose de exclusividade.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ano de 2023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>volta a apostar nessa temática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a criar </w:t>
      </w:r>
      <w:r w:rsidR="003F7167" w:rsidRPr="00556371">
        <w:rPr>
          <w:rFonts w:ascii="Mazda Type" w:hAnsi="Mazda Type"/>
          <w:kern w:val="2"/>
          <w:sz w:val="20"/>
          <w:szCs w:val="20"/>
          <w:lang w:val="pt-PT" w:eastAsia="ja-JP"/>
        </w:rPr>
        <w:t>duas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Edições Especiais – </w:t>
      </w:r>
      <w:proofErr w:type="spellStart"/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seu </w:t>
      </w:r>
      <w:r w:rsidR="008715E7" w:rsidRPr="00556371">
        <w:rPr>
          <w:rFonts w:ascii="Mazda Type" w:hAnsi="Mazda Type"/>
          <w:kern w:val="2"/>
          <w:sz w:val="20"/>
          <w:szCs w:val="20"/>
          <w:lang w:val="pt-PT" w:eastAsia="ja-JP"/>
        </w:rPr>
        <w:t>MX-5</w:t>
      </w:r>
      <w:r w:rsidR="008715E7" w:rsidRPr="0055637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>, em complemento</w:t>
      </w:r>
      <w:r w:rsidR="008715E7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C4644" w:rsidRPr="00556371">
        <w:rPr>
          <w:rFonts w:ascii="Mazda Type" w:hAnsi="Mazda Type"/>
          <w:kern w:val="2"/>
          <w:sz w:val="20"/>
          <w:szCs w:val="20"/>
          <w:lang w:val="pt-PT" w:eastAsia="ja-JP"/>
        </w:rPr>
        <w:t>aos três níveis de equipamento tradicionais (Prime-</w:t>
      </w:r>
      <w:proofErr w:type="spellStart"/>
      <w:r w:rsidR="009C4644" w:rsidRPr="00556371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9C4644" w:rsidRPr="00556371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="009C4644" w:rsidRPr="00556371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9C4644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9C4644" w:rsidRPr="00556371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9C4644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que 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permitem aos seus proprietários essa </w:t>
      </w:r>
      <w:r w:rsidR="008715E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desejada 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>diferenciação.</w:t>
      </w:r>
    </w:p>
    <w:p w14:paraId="43E91347" w14:textId="77FCBDB5" w:rsidR="005D643A" w:rsidRPr="00556371" w:rsidRDefault="005D643A" w:rsidP="005D643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"Se há automóvel que espelha, na perfeição, 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ligação entre cavalo e cavaleiro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tão querida na Mazda, esse automóvel é o Mazda MX-5”,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sublinha </w:t>
      </w:r>
      <w:r w:rsidR="00137379" w:rsidRPr="00837619">
        <w:rPr>
          <w:rFonts w:ascii="Mazda Type" w:hAnsi="Mazda Type"/>
          <w:kern w:val="2"/>
          <w:sz w:val="20"/>
          <w:szCs w:val="20"/>
          <w:lang w:val="pt-PT" w:eastAsia="ja-JP"/>
        </w:rPr>
        <w:t xml:space="preserve">Paulo Ribeiro, </w:t>
      </w:r>
      <w:proofErr w:type="spellStart"/>
      <w:r w:rsidR="00137379" w:rsidRPr="00837619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137379" w:rsidRPr="008376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 </w:t>
      </w:r>
      <w:r w:rsidRPr="00837619">
        <w:rPr>
          <w:rFonts w:ascii="Mazda Type" w:hAnsi="Mazda Type"/>
          <w:kern w:val="2"/>
          <w:sz w:val="20"/>
          <w:szCs w:val="20"/>
          <w:lang w:val="pt-PT" w:eastAsia="ja-JP"/>
        </w:rPr>
        <w:t>da Mazda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de Portugal. </w:t>
      </w: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“Nesta </w:t>
      </w:r>
      <w:r w:rsidR="008376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sua </w:t>
      </w: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quarta geração, em que damos continuidade ao estatuto de ‘roadster’ desportivo de referência, juntámos à gama duas Edições Especiais, </w:t>
      </w:r>
      <w:proofErr w:type="spellStart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Kizuna</w:t>
      </w:r>
      <w:proofErr w:type="spellEnd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Kazari</w:t>
      </w:r>
      <w:proofErr w:type="spellEnd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as quais nos permitem reforçar as características inerentes a um dos automóveis mais excitantes e de maior prazer de condução </w:t>
      </w:r>
      <w:r w:rsidR="008376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mercado. Ícone da Mazda, o MX-5 incorpora tudo o que há de melhor nos nossos produtos, do seu carácter de condução divertido, à forte ligação que permite estabelecer entre a Mazda e os nossos clientes. Esta geração Mazda MX-5 2023 dá continuidade a esta dedicação inabalável, de proporcionar aos nossos clientes um desportivo de classe mundial, a um preço acessível, até mesmo nestas duas novas propostas, MX-5 </w:t>
      </w:r>
      <w:proofErr w:type="spellStart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Kizuna</w:t>
      </w:r>
      <w:proofErr w:type="spellEnd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MX-5 </w:t>
      </w:r>
      <w:proofErr w:type="spellStart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Kazari</w:t>
      </w:r>
      <w:proofErr w:type="spellEnd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."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AF97FF7" w14:textId="77777777" w:rsidR="00076ED0" w:rsidRPr="00556371" w:rsidRDefault="00076ED0" w:rsidP="00076E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As suas denominações têm, naturalmente, raízes do seu país de origem, com a e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xpressão</w:t>
      </w: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Kizuna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representa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laços duradouros entre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indivíduos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nomeadamente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relações de maior proximidade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geradas por confiança e apoio mútuos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enquanto </w:t>
      </w:r>
      <w:proofErr w:type="spellStart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deriva do verbo </w:t>
      </w:r>
      <w:proofErr w:type="spellStart"/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kazaru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, conta com uma conotação espiritual à estética, à decoração ou aos adornos, como se de uma oferenda se tratasse.</w:t>
      </w:r>
    </w:p>
    <w:p w14:paraId="2CBC03C3" w14:textId="34440614" w:rsidR="005D643A" w:rsidRPr="005D643A" w:rsidRDefault="005D643A" w:rsidP="004B5F5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5D643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495A0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Das </w:t>
      </w:r>
      <w:r w:rsidR="00C82B6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múltiplas </w:t>
      </w:r>
      <w:r w:rsidR="00495A0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</w:t>
      </w:r>
      <w:r w:rsidR="00495A0C" w:rsidRPr="005D643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emelhanças</w:t>
      </w:r>
      <w:r w:rsidR="00495A0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…</w:t>
      </w:r>
      <w:r w:rsidR="00495A0C" w:rsidRPr="005D643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1233F991" w14:textId="10BA370B" w:rsidR="004B5F58" w:rsidRDefault="004402E2" w:rsidP="004B5F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Disponíveis </w:t>
      </w:r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>que, n</w:t>
      </w:r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início do presente ano, 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Motor de Portugal </w:t>
      </w:r>
      <w:r w:rsidR="00076ED0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lançou no mercado nacional a </w:t>
      </w:r>
      <w:r w:rsidR="004B5F58">
        <w:rPr>
          <w:rFonts w:ascii="Mazda Type" w:hAnsi="Mazda Type"/>
          <w:kern w:val="2"/>
          <w:sz w:val="20"/>
          <w:szCs w:val="20"/>
          <w:lang w:val="pt-PT" w:eastAsia="ja-JP"/>
        </w:rPr>
        <w:t>Geração 2023 do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</w:t>
      </w:r>
      <w:r w:rsidR="00076ED0">
        <w:rPr>
          <w:rFonts w:ascii="Mazda Type" w:hAnsi="Mazda Type"/>
          <w:kern w:val="2"/>
          <w:sz w:val="20"/>
          <w:szCs w:val="20"/>
          <w:lang w:val="pt-PT" w:eastAsia="ja-JP"/>
        </w:rPr>
        <w:t>, através d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>a sua</w:t>
      </w:r>
      <w:r w:rsidR="005D643A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Rede de Concessionários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4B5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novos </w:t>
      </w:r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proofErr w:type="spellStart"/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4B5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partilham entre si algumas semelhanças,</w:t>
      </w:r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2B6E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só em termos mecânicos, como na disponibilidade de carroçarias e até ao </w:t>
      </w:r>
      <w:r w:rsidR="004B5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nível dos </w:t>
      </w:r>
      <w:r w:rsidR="00867E95" w:rsidRPr="00556371">
        <w:rPr>
          <w:rFonts w:ascii="Mazda Type" w:hAnsi="Mazda Type"/>
          <w:kern w:val="2"/>
          <w:sz w:val="20"/>
          <w:szCs w:val="20"/>
          <w:lang w:val="pt-PT" w:eastAsia="ja-JP"/>
        </w:rPr>
        <w:t>preço</w:t>
      </w:r>
      <w:r w:rsidR="005718A2" w:rsidRPr="0055637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C4E3A20" w14:textId="4D7B4062" w:rsidR="003128C3" w:rsidRDefault="004B5F58" w:rsidP="00E54B3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Começando pel</w:t>
      </w:r>
      <w:r w:rsidR="008D5813">
        <w:rPr>
          <w:rFonts w:ascii="Mazda Type" w:hAnsi="Mazda Type"/>
          <w:kern w:val="2"/>
          <w:sz w:val="20"/>
          <w:szCs w:val="20"/>
          <w:lang w:val="pt-PT" w:eastAsia="ja-JP"/>
        </w:rPr>
        <w:t>os motores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Edições Especiais 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configuradas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os 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conceituados blocos </w:t>
      </w:r>
      <w:proofErr w:type="spellStart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-G, um de 1,5 litros e 132 </w:t>
      </w:r>
      <w:proofErr w:type="spellStart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/152 </w:t>
      </w:r>
      <w:proofErr w:type="spellStart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associado a uma caixa manual de 6 velocidades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(6MT), de comando curto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outro de 2,0 litros, 184 </w:t>
      </w:r>
      <w:proofErr w:type="spellStart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/205 </w:t>
      </w:r>
      <w:proofErr w:type="spellStart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com essa mesma </w:t>
      </w:r>
      <w:r w:rsidR="003128C3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deliciosa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transmissão 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mecânica,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outra automática com o mesmo número de relações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(6AT)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FFBE404" w14:textId="67666A36" w:rsidR="00E54B3C" w:rsidRDefault="004B5F58" w:rsidP="00E54B3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termos de carroçaria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cliente pode optar pelo mais tradicional </w:t>
      </w:r>
      <w:r w:rsidR="00E54B3C" w:rsidRPr="004B5F5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capota de lona (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Soft-Top)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pela variante mais recente RF – </w:t>
      </w:r>
      <w:proofErr w:type="spellStart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, de capota rígida amovível ao toque de um botão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lançada com </w:t>
      </w:r>
      <w:r w:rsidR="008D5813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quarta geração (ND) do modelo, numa operação </w:t>
      </w:r>
      <w:r w:rsidR="008D581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realiza 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>em poucos segundos</w:t>
      </w:r>
      <w:r w:rsidR="00E54B3C" w:rsidRPr="00556371">
        <w:rPr>
          <w:rFonts w:ascii="Mazda Type" w:hAnsi="Mazda Type"/>
          <w:kern w:val="2"/>
          <w:sz w:val="20"/>
          <w:szCs w:val="20"/>
          <w:lang w:val="pt-PT" w:eastAsia="ja-JP"/>
        </w:rPr>
        <w:t>. Independentemente das variantes eleitas, são também comuns as jantes de liga leve</w:t>
      </w:r>
      <w:r w:rsidR="00CE7AD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16 polegadas </w:t>
      </w:r>
      <w:r w:rsidR="00CE7ADF" w:rsidRPr="00556371">
        <w:rPr>
          <w:rFonts w:ascii="Mazda Type" w:hAnsi="Mazda Type"/>
          <w:kern w:val="2"/>
          <w:sz w:val="20"/>
          <w:szCs w:val="20"/>
          <w:lang w:val="pt-PT" w:eastAsia="ja-JP"/>
        </w:rPr>
        <w:t>para as versões de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menor potência e de </w:t>
      </w:r>
      <w:r w:rsidR="003128C3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17 polegadas 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>para as de maior débito</w:t>
      </w:r>
      <w:r w:rsidR="00CE7AD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03F579C" w14:textId="31586352" w:rsidR="004B5F58" w:rsidRDefault="00A46A1C" w:rsidP="00FC276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 domínio dos</w:t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PVP</w:t>
      </w:r>
      <w:r w:rsidR="004B5F58" w:rsidRPr="00FC2766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B5F58" w:rsidRPr="004B5F58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os Mazda MX-5 </w:t>
      </w:r>
      <w:proofErr w:type="spellStart"/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D581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D5813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D5813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venda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pelos seguintes </w:t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valores: 41.072 € para a versão de capota de lona</w:t>
      </w:r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C276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 </w:t>
      </w:r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43.596 € para a versão de tejadilho </w:t>
      </w:r>
      <w:proofErr w:type="spellStart"/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>rígico</w:t>
      </w:r>
      <w:proofErr w:type="spellEnd"/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ambos os </w:t>
      </w:r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casos </w:t>
      </w:r>
      <w:r w:rsidR="00FC2766" w:rsidRPr="00FC2766">
        <w:rPr>
          <w:rFonts w:ascii="Mazda Type" w:hAnsi="Mazda Type" w:cstheme="majorHAnsi"/>
          <w:sz w:val="20"/>
          <w:szCs w:val="20"/>
          <w:lang w:val="pt-PT"/>
        </w:rPr>
        <w:t>com</w:t>
      </w:r>
      <w:r w:rsidR="00FC2766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o </w:t>
      </w:r>
      <w:r w:rsidR="004B5F58">
        <w:rPr>
          <w:rFonts w:ascii="Mazda Type" w:hAnsi="Mazda Type"/>
          <w:kern w:val="2"/>
          <w:sz w:val="20"/>
          <w:szCs w:val="20"/>
          <w:lang w:val="pt-PT" w:eastAsia="ja-JP"/>
        </w:rPr>
        <w:t>motor</w:t>
      </w:r>
      <w:r w:rsidR="004B5F58" w:rsidRPr="004B5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1.5 </w:t>
      </w:r>
      <w:proofErr w:type="spellStart"/>
      <w:r w:rsidR="004B5F58" w:rsidRPr="004B5F58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4B5F58" w:rsidRPr="004B5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</w:t>
      </w:r>
      <w:r w:rsidR="00FC2766">
        <w:rPr>
          <w:rFonts w:ascii="Mazda Type" w:hAnsi="Mazda Type" w:cstheme="majorHAnsi"/>
          <w:sz w:val="20"/>
          <w:szCs w:val="20"/>
          <w:lang w:val="pt-PT"/>
        </w:rPr>
        <w:t xml:space="preserve">e </w:t>
      </w:r>
      <w:r w:rsidR="004B5F58">
        <w:rPr>
          <w:rFonts w:ascii="Mazda Type" w:hAnsi="Mazda Type" w:cstheme="majorHAnsi"/>
          <w:sz w:val="20"/>
          <w:szCs w:val="20"/>
          <w:lang w:val="pt-PT"/>
        </w:rPr>
        <w:t xml:space="preserve">caixa </w:t>
      </w:r>
      <w:r w:rsidR="004B5F58" w:rsidRPr="004B5F58">
        <w:rPr>
          <w:rFonts w:ascii="Mazda Type" w:hAnsi="Mazda Type" w:cstheme="majorHAnsi"/>
          <w:sz w:val="20"/>
          <w:szCs w:val="20"/>
          <w:lang w:val="pt-PT"/>
        </w:rPr>
        <w:t>6MT</w:t>
      </w:r>
      <w:r w:rsidR="00FC2766">
        <w:rPr>
          <w:rFonts w:ascii="Mazda Type" w:hAnsi="Mazda Type" w:cstheme="majorHAnsi"/>
          <w:sz w:val="20"/>
          <w:szCs w:val="20"/>
          <w:lang w:val="pt-PT"/>
        </w:rPr>
        <w:t xml:space="preserve">; </w:t>
      </w:r>
      <w:r w:rsidR="00712656">
        <w:rPr>
          <w:rFonts w:ascii="Mazda Type" w:hAnsi="Mazda Type" w:cstheme="majorHAnsi"/>
          <w:sz w:val="20"/>
          <w:szCs w:val="20"/>
          <w:lang w:val="pt-PT"/>
        </w:rPr>
        <w:t xml:space="preserve">se escolhido o </w:t>
      </w:r>
      <w:r w:rsidR="00FC2766">
        <w:rPr>
          <w:rFonts w:ascii="Mazda Type" w:hAnsi="Mazda Type" w:cstheme="majorHAnsi"/>
          <w:sz w:val="20"/>
          <w:szCs w:val="20"/>
          <w:lang w:val="pt-PT"/>
        </w:rPr>
        <w:t xml:space="preserve">bloco de 2.0 litros </w:t>
      </w:r>
      <w:proofErr w:type="spellStart"/>
      <w:r w:rsidR="00FC2766">
        <w:rPr>
          <w:rFonts w:ascii="Mazda Type" w:hAnsi="Mazda Type" w:cstheme="majorHAnsi"/>
          <w:sz w:val="20"/>
          <w:szCs w:val="20"/>
          <w:lang w:val="pt-PT"/>
        </w:rPr>
        <w:t>Skyacti</w:t>
      </w:r>
      <w:r w:rsidR="00FC2766" w:rsidRPr="00FC2766">
        <w:rPr>
          <w:rFonts w:ascii="Mazda Type" w:hAnsi="Mazda Type" w:cstheme="majorHAnsi"/>
          <w:sz w:val="20"/>
          <w:szCs w:val="20"/>
          <w:lang w:val="pt-PT"/>
        </w:rPr>
        <w:t>v</w:t>
      </w:r>
      <w:proofErr w:type="spellEnd"/>
      <w:r w:rsidR="00FC2766" w:rsidRPr="00FC2766">
        <w:rPr>
          <w:rFonts w:ascii="Mazda Type" w:hAnsi="Mazda Type" w:cstheme="majorHAnsi"/>
          <w:sz w:val="20"/>
          <w:szCs w:val="20"/>
          <w:lang w:val="pt-PT"/>
        </w:rPr>
        <w:t>-G há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FC2766" w:rsidRPr="00FC2766">
        <w:rPr>
          <w:rFonts w:ascii="Mazda Type" w:hAnsi="Mazda Type" w:cstheme="majorHAnsi"/>
          <w:sz w:val="20"/>
          <w:szCs w:val="20"/>
          <w:lang w:val="pt-PT"/>
        </w:rPr>
        <w:t xml:space="preserve">um diferencial na ordem dos 8.500 €, passando para os </w:t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49.580 €</w:t>
      </w:r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(versões ST) </w:t>
      </w:r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os </w:t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52.104 €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(versões RF)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>; finalmente, n</w:t>
      </w:r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opção com transmissão 6AT – só disponível na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variante 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RF – o PVP é de </w:t>
      </w:r>
      <w:r w:rsidR="004B5F58" w:rsidRPr="00FC2766">
        <w:rPr>
          <w:rFonts w:ascii="Mazda Type" w:hAnsi="Mazda Type"/>
          <w:kern w:val="2"/>
          <w:sz w:val="20"/>
          <w:szCs w:val="20"/>
          <w:lang w:val="pt-PT" w:eastAsia="ja-JP"/>
        </w:rPr>
        <w:t>55.832 €</w:t>
      </w:r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independentemente de se escolher um </w:t>
      </w:r>
      <w:proofErr w:type="spellStart"/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um </w:t>
      </w:r>
      <w:proofErr w:type="spellStart"/>
      <w:r w:rsidR="003128C3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FC2766" w:rsidRPr="00FC276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5ADA8E0" w14:textId="0C72AF38" w:rsidR="00495A0C" w:rsidRPr="00556371" w:rsidRDefault="00495A0C" w:rsidP="00FC276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… às</w:t>
      </w:r>
      <w:r w:rsidRPr="005D643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particularidades </w:t>
      </w:r>
      <w:r w:rsidR="0046509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de cada uma das Edições Especiais</w:t>
      </w:r>
    </w:p>
    <w:p w14:paraId="58221FB0" w14:textId="491A5559" w:rsidR="00495A0C" w:rsidRDefault="00586EBF" w:rsidP="007B10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A diferenciação faz-se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>, por isso,</w:t>
      </w:r>
      <w:r w:rsidR="00333F98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nível visual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>pela conjugação da</w:t>
      </w:r>
      <w:r w:rsidR="0046509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palete de sete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cores </w:t>
      </w:r>
      <w:r w:rsidR="0046509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carroçaria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>exterior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46509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as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exclusivas </w:t>
      </w:r>
      <w:r w:rsidR="0046509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capotas e 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>composições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interior</w:t>
      </w:r>
      <w:r w:rsidR="003B1DF0" w:rsidRPr="00556371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46509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características </w:t>
      </w:r>
      <w:r w:rsidR="00465098" w:rsidRPr="0046509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FEC8BB2" w14:textId="54886496" w:rsidR="00495A0C" w:rsidRDefault="00465098" w:rsidP="007B10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Começando pela</w:t>
      </w:r>
      <w:r w:rsidR="00586EB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33F98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</w:t>
      </w:r>
      <w:proofErr w:type="spellStart"/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versão Soft-Top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esta</w:t>
      </w:r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>sublinha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marcante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intemporal do MX-5 </w:t>
      </w:r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>com uma capota em tecido azul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se pode conjugar, por exemplo,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tons </w:t>
      </w:r>
      <w:proofErr w:type="spellStart"/>
      <w:r w:rsidR="00586EBF" w:rsidRPr="00556371">
        <w:rPr>
          <w:rFonts w:ascii="Mazda Type" w:hAnsi="Mazda Type"/>
          <w:kern w:val="2"/>
          <w:sz w:val="20"/>
          <w:szCs w:val="20"/>
          <w:lang w:val="pt-PT" w:eastAsia="ja-JP"/>
        </w:rPr>
        <w:t>Deep</w:t>
      </w:r>
      <w:proofErr w:type="spellEnd"/>
      <w:r w:rsidR="00586EB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86EBF" w:rsidRPr="00556371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586EB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proofErr w:type="spellStart"/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das cores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referência da marca</w:t>
      </w:r>
      <w:r w:rsidR="007458F1" w:rsidRPr="0055637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12656" w:rsidRP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>Uma vez rebatida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capota</w:t>
      </w:r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ocupando o seu lugar por detrás dos bancos</w:t>
      </w:r>
      <w:r w:rsidR="00C82B6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>torna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visível </w:t>
      </w:r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acabamento em pele White </w:t>
      </w:r>
      <w:proofErr w:type="spellStart"/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12656" w:rsidRPr="00556371">
        <w:rPr>
          <w:rFonts w:ascii="Mazda Type" w:hAnsi="Mazda Type"/>
          <w:kern w:val="2"/>
          <w:sz w:val="20"/>
          <w:szCs w:val="20"/>
          <w:lang w:val="pt-PT" w:eastAsia="ja-JP"/>
        </w:rPr>
        <w:t>Leather</w:t>
      </w:r>
      <w:proofErr w:type="spellEnd"/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1447A2D" w14:textId="5FC13EFE" w:rsidR="00495A0C" w:rsidRDefault="00C82B6E" w:rsidP="007B10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alternativa, 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aposta num interior em que sobressaem os estofos em pele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Terracotta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se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>ligam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, na perfeição, com a capota de lona castanha e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>, por exemplo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>com a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cores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Zircon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Sand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Metallic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Platinium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Quartz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270851C" w14:textId="2DE35BF2" w:rsidR="007458F1" w:rsidRPr="00556371" w:rsidRDefault="00465098" w:rsidP="007B10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complemento e para os </w:t>
      </w:r>
      <w:r w:rsidR="00F00737" w:rsidRPr="00556371">
        <w:rPr>
          <w:rFonts w:ascii="Mazda Type" w:hAnsi="Mazda Type"/>
          <w:kern w:val="2"/>
          <w:sz w:val="20"/>
          <w:szCs w:val="20"/>
          <w:lang w:val="pt-PT" w:eastAsia="ja-JP"/>
        </w:rPr>
        <w:t>clientes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F00737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>preferirem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</w:t>
      </w:r>
      <w:r w:rsidR="00F00737" w:rsidRPr="00556371">
        <w:rPr>
          <w:rFonts w:ascii="Mazda Type" w:hAnsi="Mazda Type"/>
          <w:kern w:val="2"/>
          <w:sz w:val="20"/>
          <w:szCs w:val="20"/>
          <w:lang w:val="pt-PT" w:eastAsia="ja-JP"/>
        </w:rPr>
        <w:t>eleger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F00737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restantes </w:t>
      </w:r>
      <w:r w:rsidR="00F00737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="00BA2D92" w:rsidRPr="00556371">
        <w:rPr>
          <w:rFonts w:ascii="Mazda Type" w:hAnsi="Mazda Type"/>
          <w:kern w:val="2"/>
          <w:sz w:val="20"/>
          <w:szCs w:val="20"/>
          <w:lang w:val="pt-PT" w:eastAsia="ja-JP"/>
        </w:rPr>
        <w:t>tons</w:t>
      </w:r>
      <w:r w:rsidR="00F00737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palete do modelo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White, Jet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o eterno e cativante Soul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="00712656">
        <w:rPr>
          <w:rFonts w:ascii="Mazda Type" w:hAnsi="Mazda Type"/>
          <w:kern w:val="2"/>
          <w:sz w:val="20"/>
          <w:szCs w:val="20"/>
          <w:lang w:val="pt-PT" w:eastAsia="ja-JP"/>
        </w:rPr>
        <w:t>quela que foi a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primeira das cores de assinatura da mais recente geração de modelos Mazda e do </w:t>
      </w:r>
      <w:r w:rsidR="00F00737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inerente 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</w:t>
      </w:r>
      <w:proofErr w:type="spellStart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37379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variantes MX-5 RF </w:t>
      </w:r>
      <w:proofErr w:type="spellStart"/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secção central do tejadilho é, em ambos os casos, na cor Jet </w:t>
      </w:r>
      <w:proofErr w:type="spellStart"/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4E9B632" w14:textId="62E801D7" w:rsidR="005D643A" w:rsidRDefault="00712656" w:rsidP="0085692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Naturalmente que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estas duas Edições Especiais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contam com a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vasta 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dotação </w:t>
      </w:r>
      <w:r w:rsidR="004402E2" w:rsidRPr="00556371">
        <w:rPr>
          <w:rFonts w:ascii="Mazda Type" w:hAnsi="Mazda Type"/>
          <w:kern w:val="2"/>
          <w:sz w:val="20"/>
          <w:szCs w:val="20"/>
          <w:lang w:val="pt-PT" w:eastAsia="ja-JP"/>
        </w:rPr>
        <w:t>de equipamento</w:t>
      </w:r>
      <w:r w:rsidR="00FE12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gama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B109F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independentemente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carroçaria</w:t>
      </w:r>
      <w:r w:rsidR="00A036A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E1274">
        <w:rPr>
          <w:rFonts w:ascii="Mazda Type" w:hAnsi="Mazda Type"/>
          <w:kern w:val="2"/>
          <w:sz w:val="20"/>
          <w:szCs w:val="20"/>
          <w:lang w:val="pt-PT" w:eastAsia="ja-JP"/>
        </w:rPr>
        <w:t xml:space="preserve">juntando-se, </w:t>
      </w:r>
      <w:r w:rsidR="00A036A5" w:rsidRPr="00556371">
        <w:rPr>
          <w:rFonts w:ascii="Mazda Type" w:hAnsi="Mazda Type"/>
          <w:kern w:val="2"/>
          <w:sz w:val="20"/>
          <w:szCs w:val="20"/>
          <w:lang w:val="pt-PT" w:eastAsia="ja-JP"/>
        </w:rPr>
        <w:t>sem custos associados</w:t>
      </w:r>
      <w:r w:rsidR="00FE127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036A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="00FE1274" w:rsidRPr="00FE1274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A036A5" w:rsidRPr="00FE1274">
        <w:rPr>
          <w:rFonts w:ascii="Mazda Type" w:hAnsi="Mazda Type"/>
          <w:kern w:val="2"/>
          <w:sz w:val="20"/>
          <w:szCs w:val="20"/>
          <w:lang w:val="pt-PT" w:eastAsia="ja-JP"/>
        </w:rPr>
        <w:t>ack</w:t>
      </w:r>
      <w:r w:rsidR="00A036A5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Driver </w:t>
      </w:r>
      <w:proofErr w:type="spellStart"/>
      <w:r w:rsidR="00A036A5" w:rsidRPr="00556371">
        <w:rPr>
          <w:rFonts w:ascii="Mazda Type" w:hAnsi="Mazda Type"/>
          <w:kern w:val="2"/>
          <w:sz w:val="20"/>
          <w:szCs w:val="20"/>
          <w:lang w:val="pt-PT" w:eastAsia="ja-JP"/>
        </w:rPr>
        <w:t>Assistance</w:t>
      </w:r>
      <w:proofErr w:type="spellEnd"/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>. C</w:t>
      </w:r>
      <w:r w:rsidR="00A036A5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ontempla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conjunto de </w:t>
      </w:r>
      <w:r w:rsidR="00A036A5" w:rsidRPr="0004108B">
        <w:rPr>
          <w:rFonts w:ascii="Mazda Type" w:hAnsi="Mazda Type"/>
          <w:kern w:val="2"/>
          <w:sz w:val="20"/>
          <w:szCs w:val="20"/>
          <w:lang w:val="pt-PT" w:eastAsia="ja-JP"/>
        </w:rPr>
        <w:t>sistema</w:t>
      </w:r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apoio à condução e à segurança: </w:t>
      </w:r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Driver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Attention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Alert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(DAA)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Front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City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Brake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(Fr. SCBS), no qual se inclui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Autonomous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Emergency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Braking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(AEB),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Sign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Recognition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(TSR),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Rear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City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Braking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(</w:t>
      </w:r>
      <w:proofErr w:type="spellStart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>Rr.</w:t>
      </w:r>
      <w:proofErr w:type="spellEnd"/>
      <w:r w:rsidR="00FE1274" w:rsidRP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E1274" w:rsidRPr="00FE1274">
        <w:rPr>
          <w:rFonts w:ascii="Mazda Type" w:hAnsi="Mazda Type"/>
          <w:kern w:val="2"/>
          <w:sz w:val="20"/>
          <w:szCs w:val="20"/>
          <w:lang w:val="pt-PT" w:eastAsia="ja-JP"/>
        </w:rPr>
        <w:t xml:space="preserve">SCBS) </w:t>
      </w:r>
      <w:r w:rsidR="00FE127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FE1274" w:rsidRPr="00FE1274">
        <w:rPr>
          <w:rFonts w:ascii="Mazda Type" w:hAnsi="Mazda Type"/>
          <w:kern w:val="2"/>
          <w:sz w:val="20"/>
          <w:szCs w:val="20"/>
          <w:lang w:val="pt-PT" w:eastAsia="ja-JP"/>
        </w:rPr>
        <w:t>Adaptive</w:t>
      </w:r>
      <w:proofErr w:type="spellEnd"/>
      <w:r w:rsidR="00FE1274" w:rsidRPr="00FE12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LED </w:t>
      </w:r>
      <w:proofErr w:type="spellStart"/>
      <w:r w:rsidR="00FE1274" w:rsidRPr="00FE1274">
        <w:rPr>
          <w:rFonts w:ascii="Mazda Type" w:hAnsi="Mazda Type"/>
          <w:kern w:val="2"/>
          <w:sz w:val="20"/>
          <w:szCs w:val="20"/>
          <w:lang w:val="pt-PT" w:eastAsia="ja-JP"/>
        </w:rPr>
        <w:t>Headlights</w:t>
      </w:r>
      <w:proofErr w:type="spellEnd"/>
      <w:r w:rsidR="00FE1274" w:rsidRPr="00FE12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(ALH)</w:t>
      </w:r>
      <w:r w:rsidR="00FE127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1DCE8BC" w14:textId="50C064A3" w:rsidR="0085692F" w:rsidRPr="00556371" w:rsidRDefault="0085692F" w:rsidP="0085692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da conectividade,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>opera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>ção faz-se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através do </w:t>
      </w:r>
      <w:r w:rsidR="005D643A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HMI </w:t>
      </w:r>
      <w:proofErr w:type="spellStart"/>
      <w:r w:rsidR="005D643A" w:rsidRPr="00556371">
        <w:rPr>
          <w:rFonts w:ascii="Mazda Type" w:hAnsi="Mazda Type"/>
          <w:kern w:val="2"/>
          <w:sz w:val="20"/>
          <w:szCs w:val="20"/>
          <w:lang w:val="pt-PT" w:eastAsia="ja-JP"/>
        </w:rPr>
        <w:t>Commander</w:t>
      </w:r>
      <w:proofErr w:type="spellEnd"/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D643A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situado na consola entre os bancos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espelhada no </w:t>
      </w:r>
      <w:r w:rsidR="0004108B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ecrã TFT de 7 polegadas,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centro do painel de bordo, 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permitindo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gestão 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d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>o sistema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áudio BOSE com 9 altifalantes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associado a um </w:t>
      </w:r>
      <w:r w:rsidR="005D643A" w:rsidRPr="00556371">
        <w:rPr>
          <w:rFonts w:ascii="Mazda Type" w:hAnsi="Mazda Type"/>
          <w:kern w:val="2"/>
          <w:sz w:val="20"/>
          <w:szCs w:val="20"/>
          <w:lang w:val="pt-PT" w:eastAsia="ja-JP"/>
        </w:rPr>
        <w:t>rádio AM/FM/DAB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sistema</w:t>
      </w:r>
      <w:r w:rsidR="0004108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navegação e </w:t>
      </w:r>
      <w:r w:rsidR="005D643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Bluetooth,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definição de muitas das funções do veículo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69B5CE0" w14:textId="47EFBC36" w:rsidR="003F7167" w:rsidRPr="00556371" w:rsidRDefault="001A0094" w:rsidP="003F716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076ED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As </w:t>
      </w:r>
      <w:r w:rsidR="00412CEA" w:rsidRPr="0055637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Edições Especiais </w:t>
      </w:r>
      <w:r w:rsidR="003F7167" w:rsidRPr="0055637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 MX-5</w:t>
      </w:r>
      <w:r w:rsidRPr="0055637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Kizuna</w:t>
      </w:r>
      <w:proofErr w:type="spellEnd"/>
      <w:r w:rsidRPr="0055637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</w:t>
      </w:r>
      <w:proofErr w:type="spellStart"/>
      <w:r w:rsidRPr="0055637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Kazari</w:t>
      </w:r>
      <w:proofErr w:type="spellEnd"/>
      <w:r w:rsidRPr="0055637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076ED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em resumo</w:t>
      </w:r>
    </w:p>
    <w:p w14:paraId="1FBE08AF" w14:textId="77777777" w:rsidR="00105E5D" w:rsidRPr="00556371" w:rsidRDefault="00105E5D" w:rsidP="00105E5D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Carroçaria: </w:t>
      </w:r>
    </w:p>
    <w:p w14:paraId="41F6389D" w14:textId="4D02D2D3" w:rsidR="00105E5D" w:rsidRPr="00BA7CA0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BA7CA0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Roadster</w:t>
      </w:r>
      <w:r w:rsidR="00412CEA" w:rsidRPr="00BA7CA0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 xml:space="preserve"> (</w:t>
      </w:r>
      <w:r w:rsidR="00412CEA" w:rsidRPr="00BA7CA0">
        <w:rPr>
          <w:rFonts w:ascii="Mazda Type" w:hAnsi="Mazda Type"/>
          <w:kern w:val="2"/>
          <w:sz w:val="20"/>
          <w:szCs w:val="20"/>
          <w:lang w:val="en-US" w:eastAsia="ja-JP"/>
        </w:rPr>
        <w:t xml:space="preserve">Soft-Top, </w:t>
      </w:r>
      <w:proofErr w:type="spellStart"/>
      <w:r w:rsidRPr="00BA7CA0">
        <w:rPr>
          <w:rFonts w:ascii="Mazda Type" w:hAnsi="Mazda Type"/>
          <w:kern w:val="2"/>
          <w:sz w:val="20"/>
          <w:szCs w:val="20"/>
          <w:lang w:val="en-US" w:eastAsia="ja-JP"/>
        </w:rPr>
        <w:t>capota</w:t>
      </w:r>
      <w:proofErr w:type="spellEnd"/>
      <w:r w:rsidRPr="00BA7CA0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412CEA" w:rsidRPr="00BA7CA0">
        <w:rPr>
          <w:rFonts w:ascii="Mazda Type" w:hAnsi="Mazda Type"/>
          <w:kern w:val="2"/>
          <w:sz w:val="20"/>
          <w:szCs w:val="20"/>
          <w:lang w:val="en-US" w:eastAsia="ja-JP"/>
        </w:rPr>
        <w:t xml:space="preserve">de </w:t>
      </w:r>
      <w:proofErr w:type="spellStart"/>
      <w:r w:rsidR="00412CEA" w:rsidRPr="00BA7CA0">
        <w:rPr>
          <w:rFonts w:ascii="Mazda Type" w:hAnsi="Mazda Type"/>
          <w:kern w:val="2"/>
          <w:sz w:val="20"/>
          <w:szCs w:val="20"/>
          <w:lang w:val="en-US" w:eastAsia="ja-JP"/>
        </w:rPr>
        <w:t>lona</w:t>
      </w:r>
      <w:proofErr w:type="spellEnd"/>
      <w:r w:rsidR="00412CEA" w:rsidRPr="00BA7CA0">
        <w:rPr>
          <w:rFonts w:ascii="Mazda Type" w:hAnsi="Mazda Type"/>
          <w:kern w:val="2"/>
          <w:sz w:val="20"/>
          <w:szCs w:val="20"/>
          <w:lang w:val="en-US" w:eastAsia="ja-JP"/>
        </w:rPr>
        <w:t>)</w:t>
      </w:r>
    </w:p>
    <w:p w14:paraId="2E8BCBDB" w14:textId="73252547" w:rsidR="003F7167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RF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 w:rsidR="00412CEA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(capota rígida, retráctil </w:t>
      </w:r>
      <w:proofErr w:type="spellStart"/>
      <w:r w:rsidR="00412CEA" w:rsidRPr="00556371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="00412CEA" w:rsidRPr="0055637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1A9078D0" w14:textId="77777777" w:rsidR="003F7167" w:rsidRPr="00556371" w:rsidRDefault="003F7167" w:rsidP="003F7167">
      <w:pPr>
        <w:pStyle w:val="PargrafodaLista"/>
        <w:adjustRightInd w:val="0"/>
        <w:ind w:left="714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2974DA40" w14:textId="3C5F2C01" w:rsidR="00105E5D" w:rsidRPr="00556371" w:rsidRDefault="00105E5D" w:rsidP="00105E5D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95313240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Motores</w:t>
      </w:r>
      <w:r w:rsidR="00EA476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 gasolina)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02E5995A" w14:textId="7464CB51" w:rsidR="00105E5D" w:rsidRPr="00556371" w:rsidRDefault="00EA4766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1.5 </w:t>
      </w:r>
      <w:proofErr w:type="spellStart"/>
      <w:r w:rsidR="00105E5D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105E5D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-G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(1.496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cc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3D38CBD7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132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/97 kW às 7000 rpm; </w:t>
      </w:r>
    </w:p>
    <w:p w14:paraId="46F0CF26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Binário máximo: 152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4500 rpm.</w:t>
      </w:r>
    </w:p>
    <w:p w14:paraId="1F47BFB2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Caixa manual de 6 velocidades (6MT)</w:t>
      </w:r>
    </w:p>
    <w:p w14:paraId="5F9B22C5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sz w:val="20"/>
          <w:szCs w:val="20"/>
          <w:lang w:val="pt-PT"/>
        </w:rPr>
        <w:t>Reprise dos 0 aos 100 km/h: 8,3 seg. (ST) / 8,6 seg. (RF)</w:t>
      </w:r>
    </w:p>
    <w:p w14:paraId="5D91CA56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sz w:val="20"/>
          <w:szCs w:val="20"/>
          <w:lang w:val="pt-PT"/>
        </w:rPr>
        <w:t>Velocidade máxima: 204 km/h (ST) / 203 km/h (RF)</w:t>
      </w:r>
    </w:p>
    <w:p w14:paraId="3D0C3F3A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sz w:val="20"/>
          <w:szCs w:val="20"/>
          <w:lang w:val="pt-PT"/>
        </w:rPr>
        <w:t>Consumo de Combustível (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combinado,</w:t>
      </w:r>
      <w:r w:rsidRPr="00556371">
        <w:rPr>
          <w:rFonts w:ascii="Mazda Type" w:hAnsi="Mazda Type" w:cstheme="majorHAnsi"/>
          <w:sz w:val="20"/>
          <w:szCs w:val="20"/>
          <w:lang w:val="pt-PT"/>
        </w:rPr>
        <w:t xml:space="preserve"> WLTP):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6,3 l/100 km (ST e RF) </w:t>
      </w:r>
    </w:p>
    <w:p w14:paraId="38318A80" w14:textId="625E8DBE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55637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(combinadas, WLTP): 142 g/km (ST e RF)</w:t>
      </w:r>
    </w:p>
    <w:p w14:paraId="265D38F1" w14:textId="77777777" w:rsidR="00105E5D" w:rsidRPr="00556371" w:rsidRDefault="00105E5D" w:rsidP="00105E5D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E91CFCE" w14:textId="22D8CEEA" w:rsidR="00105E5D" w:rsidRPr="00556371" w:rsidRDefault="00EA4766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2.0 </w:t>
      </w:r>
      <w:proofErr w:type="spellStart"/>
      <w:r w:rsidR="00105E5D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105E5D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-G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(1.998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cc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5ADDD7E5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184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/135 kW às 7000 rpm; </w:t>
      </w:r>
    </w:p>
    <w:p w14:paraId="0BB03FAA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Binário máximo: 205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4000 rpm</w:t>
      </w:r>
    </w:p>
    <w:p w14:paraId="03871D93" w14:textId="67C1E29D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Caixa de 6 velocidades manual (6MT) ou automática (6AT)</w:t>
      </w:r>
    </w:p>
    <w:p w14:paraId="30D41F70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sz w:val="20"/>
          <w:szCs w:val="20"/>
          <w:lang w:val="pt-PT"/>
        </w:rPr>
        <w:t>Reprise dos 0 aos 100 km/h: 6,5 seg. (ST) / 6,8-7,9 seg. (RF)</w:t>
      </w:r>
    </w:p>
    <w:p w14:paraId="54C6E72D" w14:textId="77777777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sz w:val="20"/>
          <w:szCs w:val="20"/>
          <w:lang w:val="pt-PT"/>
        </w:rPr>
        <w:t>Velocidade máxima: 219 km/h (ST) / 199-220 km/h (RF)</w:t>
      </w:r>
    </w:p>
    <w:p w14:paraId="0639CDEC" w14:textId="2600ED79" w:rsidR="00105E5D" w:rsidRPr="00A46A1C" w:rsidRDefault="00105E5D" w:rsidP="00A46A1C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sz w:val="20"/>
          <w:szCs w:val="20"/>
          <w:lang w:val="pt-PT"/>
        </w:rPr>
        <w:t xml:space="preserve">Consumo de Combustível (combinado, WLTP): </w:t>
      </w:r>
      <w:r w:rsidRPr="00A46A1C">
        <w:rPr>
          <w:rFonts w:ascii="Mazda Type" w:hAnsi="Mazda Type"/>
          <w:kern w:val="2"/>
          <w:sz w:val="20"/>
          <w:szCs w:val="20"/>
          <w:lang w:val="pt-PT" w:eastAsia="ja-JP"/>
        </w:rPr>
        <w:t>6,9 l/100 km (ST) e 6,9-7,6 l/100 km (RF)</w:t>
      </w:r>
    </w:p>
    <w:p w14:paraId="71864872" w14:textId="13AA4585" w:rsidR="00105E5D" w:rsidRPr="00556371" w:rsidRDefault="00105E5D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55637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(combinadas WLTP): 155 g/km (ST) e 155-177 g/km (RF)</w:t>
      </w:r>
    </w:p>
    <w:p w14:paraId="1436BB0B" w14:textId="77777777" w:rsidR="00105E5D" w:rsidRPr="00556371" w:rsidRDefault="00105E5D" w:rsidP="00105E5D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7963885" w14:textId="77777777" w:rsidR="00105E5D" w:rsidRPr="00556371" w:rsidRDefault="00105E5D" w:rsidP="00105E5D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: às rodas traseiras</w:t>
      </w:r>
    </w:p>
    <w:p w14:paraId="690330F0" w14:textId="77777777" w:rsidR="00105E5D" w:rsidRPr="00556371" w:rsidRDefault="00105E5D" w:rsidP="00105E5D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66489842" w14:textId="212A4202" w:rsidR="00105E5D" w:rsidRPr="00556371" w:rsidRDefault="00105E5D" w:rsidP="00105E5D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Preços de Venda ao Público – Mazda MX-5 </w:t>
      </w:r>
      <w:proofErr w:type="spellStart"/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Kizuna</w:t>
      </w:r>
      <w:proofErr w:type="spellEnd"/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/ </w:t>
      </w:r>
      <w:proofErr w:type="spellStart"/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Kazari</w:t>
      </w:r>
      <w:proofErr w:type="spellEnd"/>
      <w:r w:rsidRPr="0055637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5637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</w:p>
    <w:p w14:paraId="3BAF14AB" w14:textId="2C900FAE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ST </w:t>
      </w:r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1.5 </w:t>
      </w:r>
      <w:proofErr w:type="spellStart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</w:t>
      </w:r>
      <w:r w:rsidR="00412CEA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412CEA"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>(6MT)</w:t>
      </w:r>
      <w:r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: </w:t>
      </w: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41.072 €</w:t>
      </w:r>
    </w:p>
    <w:p w14:paraId="28474607" w14:textId="0601749E" w:rsidR="0084396D" w:rsidRPr="0084396D" w:rsidRDefault="00105E5D" w:rsidP="0084396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ST </w:t>
      </w:r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2.0 </w:t>
      </w:r>
      <w:proofErr w:type="spellStart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</w:t>
      </w:r>
      <w:r w:rsidR="00412CEA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412CEA"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>(6MT)</w:t>
      </w: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 49.580 €</w:t>
      </w:r>
    </w:p>
    <w:p w14:paraId="1E42C8A5" w14:textId="2D81F7A7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RF </w:t>
      </w:r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1.5 </w:t>
      </w:r>
      <w:proofErr w:type="spellStart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</w:t>
      </w:r>
      <w:r w:rsidR="00412CEA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412CEA"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>(6MT)</w:t>
      </w: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: 43.596 € </w:t>
      </w:r>
    </w:p>
    <w:p w14:paraId="799C1A80" w14:textId="713531B7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RF </w:t>
      </w:r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2.0 </w:t>
      </w:r>
      <w:proofErr w:type="spellStart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</w:t>
      </w:r>
      <w:r w:rsidR="00EA4766"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</w:t>
      </w:r>
      <w:r w:rsidR="00412CEA"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>(6</w:t>
      </w:r>
      <w:r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>MT)</w:t>
      </w: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 52.104 €</w:t>
      </w:r>
    </w:p>
    <w:p w14:paraId="1EF2B816" w14:textId="7EA434FA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RF </w:t>
      </w:r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2.0 </w:t>
      </w:r>
      <w:proofErr w:type="spellStart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EA4766"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</w:t>
      </w:r>
      <w:r w:rsidR="00EA4766"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(</w:t>
      </w:r>
      <w:r w:rsidR="00412CEA"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>6</w:t>
      </w:r>
      <w:r w:rsidRPr="00556371">
        <w:rPr>
          <w:rFonts w:ascii="Mazda Type" w:hAnsi="Mazda Type" w:cstheme="majorHAnsi"/>
          <w:b/>
          <w:bCs/>
          <w:sz w:val="20"/>
          <w:szCs w:val="20"/>
          <w:lang w:val="pt-PT"/>
        </w:rPr>
        <w:t>AT)</w:t>
      </w:r>
      <w:r w:rsidRPr="0055637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 55.832 €</w:t>
      </w:r>
    </w:p>
    <w:p w14:paraId="608CEEB2" w14:textId="77777777" w:rsidR="00105E5D" w:rsidRPr="00556371" w:rsidRDefault="00105E5D" w:rsidP="00105E5D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9AE002D" w14:textId="2BF3C3A2" w:rsidR="00105E5D" w:rsidRPr="00556371" w:rsidRDefault="00105E5D" w:rsidP="00105E5D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Cores de carroçaria</w:t>
      </w:r>
      <w:r w:rsid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56371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4"/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3498C33" w14:textId="77777777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Sólida: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 (sem custo)</w:t>
      </w:r>
    </w:p>
    <w:p w14:paraId="4E559D7E" w14:textId="168AF9D3" w:rsidR="00FE1274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Metalizadas: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Deep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Jet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Platinum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Quartz</w:t>
      </w:r>
      <w:proofErr w:type="spellEnd"/>
      <w:r w:rsidR="00FE127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7944FCC" w14:textId="2329D2DC" w:rsidR="00105E5D" w:rsidRPr="00556371" w:rsidRDefault="00105E5D" w:rsidP="00FE1274">
      <w:pPr>
        <w:pStyle w:val="PargrafodaLista"/>
        <w:adjustRightInd w:val="0"/>
        <w:spacing w:after="120" w:line="260" w:lineRule="exact"/>
        <w:ind w:left="144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Zircon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Sand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Metallic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(650 €) e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Gray (800 €)</w:t>
      </w:r>
    </w:p>
    <w:p w14:paraId="0FC64C0F" w14:textId="77777777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gram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Metalizada Especial</w:t>
      </w:r>
      <w:proofErr w:type="gram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Soul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(900 €)</w:t>
      </w:r>
    </w:p>
    <w:p w14:paraId="4560942C" w14:textId="77777777" w:rsidR="00105E5D" w:rsidRPr="00556371" w:rsidRDefault="00105E5D" w:rsidP="00105E5D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252122B8" w14:textId="1DE10743" w:rsidR="00105E5D" w:rsidRPr="00556371" w:rsidRDefault="00105E5D" w:rsidP="00105E5D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Tejadilho (sem custo): </w:t>
      </w:r>
    </w:p>
    <w:p w14:paraId="033DB24E" w14:textId="77777777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MX-5 ST - Capota de lona, manual</w:t>
      </w:r>
    </w:p>
    <w:p w14:paraId="4993DE26" w14:textId="77777777" w:rsidR="00EA4766" w:rsidRPr="00556371" w:rsidRDefault="00EA4766" w:rsidP="00EA476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: Azul</w:t>
      </w:r>
    </w:p>
    <w:p w14:paraId="79C53D04" w14:textId="32A3A799" w:rsidR="00105E5D" w:rsidRPr="00556371" w:rsidRDefault="00EA4766" w:rsidP="00105E5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105E5D" w:rsidRPr="00556371">
        <w:rPr>
          <w:rFonts w:ascii="Mazda Type" w:hAnsi="Mazda Type"/>
          <w:kern w:val="2"/>
          <w:sz w:val="20"/>
          <w:szCs w:val="20"/>
          <w:lang w:val="pt-PT" w:eastAsia="ja-JP"/>
        </w:rPr>
        <w:t>Castanha</w:t>
      </w:r>
    </w:p>
    <w:p w14:paraId="2EA19093" w14:textId="77777777" w:rsidR="00105E5D" w:rsidRPr="00556371" w:rsidRDefault="00105E5D" w:rsidP="00105E5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RF – Rígida,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</w:p>
    <w:p w14:paraId="696714F1" w14:textId="77777777" w:rsidR="00EA4766" w:rsidRPr="00556371" w:rsidRDefault="00105E5D" w:rsidP="00EA476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Preta</w:t>
      </w:r>
      <w:r w:rsidR="00EA476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(secção central do tejadilho)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D58C972" w14:textId="77777777" w:rsidR="0084396D" w:rsidRPr="00556371" w:rsidRDefault="0084396D" w:rsidP="0084396D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6907063E" w14:textId="77777777" w:rsidR="00412CEA" w:rsidRPr="00556371" w:rsidRDefault="00412CEA" w:rsidP="0084396D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4D875CDA" w14:textId="77777777" w:rsidR="00412CEA" w:rsidRPr="00556371" w:rsidRDefault="00412CEA" w:rsidP="00412CEA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Pretos / Estofos em Pele Branca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</w:p>
    <w:p w14:paraId="5D01F95A" w14:textId="77777777" w:rsidR="00412CEA" w:rsidRPr="00556371" w:rsidRDefault="00412CEA" w:rsidP="00412CEA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Pretos / Estofos em Pele Terracota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</w:p>
    <w:p w14:paraId="2FC7C996" w14:textId="77777777" w:rsidR="00412CEA" w:rsidRPr="00556371" w:rsidRDefault="00412CEA" w:rsidP="00412CEA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2585629" w14:textId="04476EC7" w:rsidR="00105E5D" w:rsidRPr="00556371" w:rsidRDefault="00412CEA" w:rsidP="00EA4766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Jantes </w:t>
      </w:r>
      <w:r w:rsidR="00CE7ADF" w:rsidRPr="00556371">
        <w:rPr>
          <w:rFonts w:ascii="Mazda Type" w:hAnsi="Mazda Type"/>
          <w:kern w:val="2"/>
          <w:sz w:val="20"/>
          <w:szCs w:val="20"/>
          <w:lang w:val="pt-PT" w:eastAsia="ja-JP"/>
        </w:rPr>
        <w:t>e pneus</w:t>
      </w:r>
      <w:r w:rsidR="00105E5D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6A0A9038" w14:textId="0EF8DE03" w:rsidR="00EA4766" w:rsidRPr="00556371" w:rsidRDefault="00CE7ADF" w:rsidP="00EA476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Versões 1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5 </w:t>
      </w:r>
      <w:proofErr w:type="spellStart"/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G</w:t>
      </w:r>
      <w:r w:rsidR="00EA476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412CEA" w:rsidRPr="00556371">
        <w:rPr>
          <w:rFonts w:ascii="Mazda Type" w:hAnsi="Mazda Type"/>
          <w:kern w:val="2"/>
          <w:sz w:val="20"/>
          <w:szCs w:val="20"/>
          <w:lang w:val="pt-PT" w:eastAsia="ja-JP"/>
        </w:rPr>
        <w:t>iga leve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12CEA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195/50 R16 84V (Bright)</w:t>
      </w:r>
    </w:p>
    <w:p w14:paraId="160BA6BD" w14:textId="0C6F4675" w:rsidR="00CE7ADF" w:rsidRPr="00556371" w:rsidRDefault="00CE7ADF" w:rsidP="00CE7A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Versões 2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0 </w:t>
      </w:r>
      <w:proofErr w:type="spellStart"/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G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iga leve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205/45 R17 84W (Bright)</w:t>
      </w:r>
    </w:p>
    <w:p w14:paraId="6C650F07" w14:textId="77777777" w:rsidR="00105E5D" w:rsidRPr="00556371" w:rsidRDefault="00105E5D" w:rsidP="00105E5D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7BFE6D16" w14:textId="2F668468" w:rsidR="00105E5D" w:rsidRPr="00556371" w:rsidRDefault="00105E5D" w:rsidP="00105E5D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412CEA"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412CEA" w:rsidRPr="00556371">
        <w:rPr>
          <w:rFonts w:ascii="Mazda Type" w:hAnsi="Mazda Type"/>
          <w:kern w:val="2"/>
          <w:sz w:val="20"/>
          <w:szCs w:val="20"/>
          <w:lang w:val="pt-PT" w:eastAsia="ja-JP"/>
        </w:rPr>
        <w:t>(de série)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2E6CB713" w14:textId="18C3CDE7" w:rsidR="003F7167" w:rsidRPr="00556371" w:rsidRDefault="003F7167" w:rsidP="003F716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Drive </w:t>
      </w:r>
      <w:proofErr w:type="spellStart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Assistance</w:t>
      </w:r>
      <w:proofErr w:type="spellEnd"/>
      <w:r w:rsidR="00374777">
        <w:rPr>
          <w:rFonts w:ascii="Mazda Type" w:hAnsi="Mazda Type"/>
          <w:kern w:val="2"/>
          <w:sz w:val="20"/>
          <w:szCs w:val="20"/>
          <w:lang w:val="pt-PT" w:eastAsia="ja-JP"/>
        </w:rPr>
        <w:t>; i</w:t>
      </w:r>
      <w:r w:rsidR="005718A2" w:rsidRPr="00556371">
        <w:rPr>
          <w:rFonts w:ascii="Mazda Type" w:hAnsi="Mazda Type"/>
          <w:kern w:val="2"/>
          <w:sz w:val="20"/>
          <w:szCs w:val="20"/>
          <w:lang w:val="pt-PT" w:eastAsia="ja-JP"/>
        </w:rPr>
        <w:t>nclui:</w:t>
      </w:r>
    </w:p>
    <w:p w14:paraId="31DBBEC0" w14:textId="77777777" w:rsidR="00FE1274" w:rsidRDefault="00FE1274" w:rsidP="005718A2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>Driver Attention Alert (DAA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),</w:t>
      </w:r>
    </w:p>
    <w:p w14:paraId="5CA96F6C" w14:textId="2F1AF601" w:rsidR="00FE1274" w:rsidRDefault="00FE1274" w:rsidP="00374777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 xml:space="preserve">Front Smart City Brake Support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(Fr. </w:t>
      </w:r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>SCBS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); </w:t>
      </w:r>
      <w:proofErr w:type="spellStart"/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>incl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ui</w:t>
      </w:r>
      <w:proofErr w:type="spellEnd"/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 xml:space="preserve"> Autonomous Emergency Braking (AEB) </w:t>
      </w:r>
    </w:p>
    <w:p w14:paraId="7200553E" w14:textId="77777777" w:rsidR="00FE1274" w:rsidRDefault="00FE1274" w:rsidP="005718A2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>Traffic Sign Recognition (TSR)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,</w:t>
      </w:r>
    </w:p>
    <w:p w14:paraId="53F21926" w14:textId="5A47122D" w:rsidR="00FE1274" w:rsidRDefault="00FE1274" w:rsidP="005718A2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>Rear Smart City Braking Support (</w:t>
      </w:r>
      <w:r w:rsidRPr="00BA7CA0">
        <w:rPr>
          <w:rFonts w:ascii="Mazda Type" w:hAnsi="Mazda Type"/>
          <w:kern w:val="2"/>
          <w:sz w:val="20"/>
          <w:szCs w:val="20"/>
          <w:lang w:val="en-US" w:eastAsia="ja-JP"/>
        </w:rPr>
        <w:t xml:space="preserve">Rr. </w:t>
      </w:r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>SCBS)</w:t>
      </w:r>
    </w:p>
    <w:p w14:paraId="44F5FB0F" w14:textId="31BEE580" w:rsidR="005718A2" w:rsidRPr="00FE1274" w:rsidRDefault="00FE1274" w:rsidP="00FE127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E1274">
        <w:rPr>
          <w:rFonts w:ascii="Mazda Type" w:hAnsi="Mazda Type"/>
          <w:kern w:val="2"/>
          <w:sz w:val="20"/>
          <w:szCs w:val="20"/>
          <w:lang w:val="en-US" w:eastAsia="ja-JP"/>
        </w:rPr>
        <w:t>Adaptive LED Headlights (ALH)</w:t>
      </w:r>
      <w:r w:rsidR="005718A2" w:rsidRPr="00BA7CA0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</w:p>
    <w:p w14:paraId="1BB80F40" w14:textId="040D92A5" w:rsidR="003F7167" w:rsidRPr="00556371" w:rsidRDefault="003F7167" w:rsidP="003F716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1" w:name="_Hlk70075304"/>
      <w:bookmarkEnd w:id="0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a diferenciação que se pretenda para </w:t>
      </w:r>
      <w:r w:rsidR="003432B4">
        <w:rPr>
          <w:rFonts w:ascii="Mazda Type" w:hAnsi="Mazda Type"/>
          <w:kern w:val="2"/>
          <w:sz w:val="20"/>
          <w:szCs w:val="20"/>
          <w:lang w:val="pt-PT" w:eastAsia="ja-JP"/>
        </w:rPr>
        <w:t>estas duas Edições Especiais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modelo estão disponíveis diferentes acessórios no portal </w:t>
      </w:r>
      <w:hyperlink r:id="rId8" w:history="1">
        <w:r w:rsidRPr="00556371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bookmarkEnd w:id="1"/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5563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website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o cliente poderá encontrar um conjunto de soluções adequadas às suas necessidades.</w:t>
      </w:r>
    </w:p>
    <w:p w14:paraId="7F2DB854" w14:textId="73EF136B" w:rsidR="003F7167" w:rsidRPr="00556371" w:rsidRDefault="003F7167" w:rsidP="003F716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mais detalhadas sobre </w:t>
      </w:r>
      <w:r w:rsidR="003432B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Mazda MX-5 e MX-5 RF </w:t>
      </w:r>
      <w:proofErr w:type="spellStart"/>
      <w:r w:rsidR="005718A2" w:rsidRPr="00556371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="005718A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5718A2" w:rsidRPr="00556371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3432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da restante Gama 2023 </w:t>
      </w:r>
      <w:r w:rsidR="003432B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ambas as configurações de carroçaria </w:t>
      </w:r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 xml:space="preserve">(níveis de equipamento </w:t>
      </w:r>
      <w:proofErr w:type="spellStart"/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Prime-</w:t>
      </w:r>
      <w:proofErr w:type="spellStart"/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6B1FE0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5718A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podem ser consultadas na Tabela de Preços 2023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complementar a este Comunicado de Imprensa</w:t>
      </w:r>
      <w:r w:rsidR="005718A2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no Press Kit </w:t>
      </w:r>
      <w:r w:rsidR="00EA4766" w:rsidRPr="005563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</w:t>
      </w:r>
      <w:r w:rsidR="00A46A1C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neste </w:t>
      </w:r>
      <w:hyperlink r:id="rId9" w:history="1">
        <w:r w:rsidR="00A46A1C" w:rsidRPr="006B1FE0">
          <w:rPr>
            <w:rStyle w:val="Hiperligao"/>
            <w:rFonts w:ascii="Mazda Type" w:hAnsi="Mazda Type"/>
            <w:b/>
            <w:bCs/>
            <w:i/>
            <w:iCs/>
            <w:kern w:val="2"/>
            <w:sz w:val="20"/>
            <w:szCs w:val="20"/>
            <w:lang w:val="pt-PT" w:eastAsia="ja-JP"/>
          </w:rPr>
          <w:t>link</w:t>
        </w:r>
      </w:hyperlink>
      <w:r w:rsidR="00EA4766" w:rsidRPr="0055637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4A6904D6" w:rsidR="00365B33" w:rsidRPr="00556371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556371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556371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556371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55637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556371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55637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556371">
        <w:rPr>
          <w:sz w:val="20"/>
          <w:szCs w:val="20"/>
          <w:lang w:val="pt-PT"/>
        </w:rPr>
        <w:t xml:space="preserve"> </w:t>
      </w:r>
      <w:hyperlink r:id="rId10" w:history="1">
        <w:r w:rsidRPr="00556371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556371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556371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55637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 w:rsidRPr="0055637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55637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55637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55637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55637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55637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55637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55637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Pr="00556371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556371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556371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4C74ECEE" w14:textId="77777777" w:rsidR="00076ED0" w:rsidRDefault="00076ED0">
      <w:pP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br w:type="page"/>
      </w:r>
    </w:p>
    <w:p w14:paraId="2BC4C5B2" w14:textId="53144A58" w:rsidR="00E54A29" w:rsidRPr="00556371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Contactos</w:t>
      </w:r>
      <w:r w:rsidRPr="00556371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556371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556371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556371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556371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556371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556371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55637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556371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556371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556371" w:rsidSect="00837619">
      <w:headerReference w:type="default" r:id="rId13"/>
      <w:footerReference w:type="default" r:id="rId14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0666A30D" w14:textId="77777777" w:rsidR="008715E7" w:rsidRPr="00A83561" w:rsidRDefault="008715E7" w:rsidP="008715E7">
      <w:pPr>
        <w:pStyle w:val="Textodenotaderodap"/>
        <w:rPr>
          <w:rFonts w:ascii="Mazda Type" w:hAnsi="Mazda Type"/>
          <w:sz w:val="16"/>
          <w:szCs w:val="16"/>
        </w:rPr>
      </w:pPr>
      <w:r w:rsidRPr="00A83561">
        <w:rPr>
          <w:rStyle w:val="Refdenotaderodap"/>
          <w:rFonts w:ascii="Mazda Type" w:hAnsi="Mazda Type"/>
          <w:sz w:val="16"/>
          <w:szCs w:val="16"/>
        </w:rPr>
        <w:footnoteRef/>
      </w:r>
      <w:r w:rsidRPr="00A83561">
        <w:rPr>
          <w:rFonts w:ascii="Mazda Type" w:hAnsi="Mazda Type"/>
          <w:sz w:val="16"/>
          <w:szCs w:val="16"/>
        </w:rPr>
        <w:t xml:space="preserve"> Mazda MX-5 1.5 Skyactiv-G 132 cv </w:t>
      </w:r>
      <w:r>
        <w:rPr>
          <w:rFonts w:ascii="Mazda Type" w:hAnsi="Mazda Type"/>
          <w:sz w:val="16"/>
          <w:szCs w:val="16"/>
        </w:rPr>
        <w:t>|</w:t>
      </w:r>
      <w:r w:rsidRPr="00A83561">
        <w:rPr>
          <w:rFonts w:ascii="Mazda Type" w:hAnsi="Mazda Type"/>
          <w:sz w:val="16"/>
          <w:szCs w:val="16"/>
        </w:rPr>
        <w:t xml:space="preserve"> ST – Consumos: 6,3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142 g/km; RF - Consumos: 6,3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142 g/km.</w:t>
      </w:r>
    </w:p>
    <w:p w14:paraId="2A89EA03" w14:textId="77777777" w:rsidR="008715E7" w:rsidRPr="00A83561" w:rsidRDefault="008715E7" w:rsidP="008715E7">
      <w:pPr>
        <w:pStyle w:val="Textodenotaderodap"/>
        <w:rPr>
          <w:rFonts w:ascii="Mazda Type" w:hAnsi="Mazda Type"/>
          <w:sz w:val="16"/>
          <w:szCs w:val="16"/>
        </w:rPr>
      </w:pPr>
      <w:r w:rsidRPr="00A83561">
        <w:rPr>
          <w:rFonts w:ascii="Mazda Type" w:hAnsi="Mazda Type"/>
          <w:sz w:val="16"/>
          <w:szCs w:val="16"/>
        </w:rPr>
        <w:t xml:space="preserve">Mazda MX-5 2.0 Skyactiv-G 184 cv </w:t>
      </w:r>
      <w:r>
        <w:rPr>
          <w:rFonts w:ascii="Mazda Type" w:hAnsi="Mazda Type"/>
          <w:sz w:val="16"/>
          <w:szCs w:val="16"/>
        </w:rPr>
        <w:t xml:space="preserve">| </w:t>
      </w:r>
      <w:r w:rsidRPr="00A83561">
        <w:rPr>
          <w:rFonts w:ascii="Mazda Type" w:hAnsi="Mazda Type"/>
          <w:sz w:val="16"/>
          <w:szCs w:val="16"/>
        </w:rPr>
        <w:t>ST – Consumos: 6,9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155 g/km; RF - Consumos: 7,6-6,9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177-155 g/km.</w:t>
      </w:r>
    </w:p>
    <w:p w14:paraId="07E34917" w14:textId="77777777" w:rsidR="008715E7" w:rsidRPr="00A83561" w:rsidRDefault="008715E7" w:rsidP="008715E7">
      <w:pPr>
        <w:pStyle w:val="Textodenotaderodap"/>
        <w:rPr>
          <w:rFonts w:ascii="Mazda Type" w:hAnsi="Mazda Type"/>
          <w:sz w:val="16"/>
          <w:szCs w:val="16"/>
        </w:rPr>
      </w:pPr>
      <w:r w:rsidRPr="00A83561">
        <w:rPr>
          <w:rFonts w:ascii="Mazda Type" w:hAnsi="Mazda Type"/>
          <w:sz w:val="16"/>
          <w:szCs w:val="16"/>
        </w:rPr>
        <w:t>Valores combinados WLTP; Veículos homologados de acordo com a norma WLTP (Regulamento (EU) 1151 / 2017; Regulamento (EU) 2007/715); Gama para o mercado nacional.</w:t>
      </w:r>
    </w:p>
  </w:footnote>
  <w:footnote w:id="2">
    <w:p w14:paraId="1B0D1210" w14:textId="77777777" w:rsidR="004B5F58" w:rsidRPr="00272B35" w:rsidRDefault="004B5F58" w:rsidP="004B5F5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3">
    <w:p w14:paraId="6AABD469" w14:textId="77777777" w:rsidR="00105E5D" w:rsidRPr="00272B35" w:rsidRDefault="00105E5D" w:rsidP="00105E5D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4">
    <w:p w14:paraId="5D009DE1" w14:textId="77777777" w:rsidR="00105E5D" w:rsidRPr="00272B35" w:rsidRDefault="00105E5D" w:rsidP="00105E5D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65B5B944" w:rsidR="00972E15" w:rsidRPr="008914EE" w:rsidRDefault="006031EC" w:rsidP="008453F5">
    <w:pPr>
      <w:pStyle w:val="Cabealho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eastAsia="de-DE"/>
      </w:rPr>
      <w:drawing>
        <wp:anchor distT="0" distB="0" distL="114300" distR="114300" simplePos="0" relativeHeight="251670528" behindDoc="0" locked="0" layoutInCell="1" allowOverlap="1" wp14:anchorId="0DD81F92" wp14:editId="6A7BE673">
          <wp:simplePos x="0" y="0"/>
          <wp:positionH relativeFrom="margin">
            <wp:posOffset>2343150</wp:posOffset>
          </wp:positionH>
          <wp:positionV relativeFrom="margin">
            <wp:posOffset>-1891030</wp:posOffset>
          </wp:positionV>
          <wp:extent cx="1056005" cy="857250"/>
          <wp:effectExtent l="0" t="0" r="0" b="0"/>
          <wp:wrapSquare wrapText="bothSides"/>
          <wp:docPr id="1189221467" name="Imagem 2" descr="Uma imagem com símbolo, prateado, logótipo, platin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221467" name="Imagem 2" descr="Uma imagem com símbolo, prateado, logótipo, platin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44A"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7FF0437B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101102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4108B"/>
    <w:rsid w:val="00053C5B"/>
    <w:rsid w:val="00055D93"/>
    <w:rsid w:val="00061834"/>
    <w:rsid w:val="00076139"/>
    <w:rsid w:val="00076ED0"/>
    <w:rsid w:val="000A6C05"/>
    <w:rsid w:val="000B5634"/>
    <w:rsid w:val="000D7410"/>
    <w:rsid w:val="000E36D6"/>
    <w:rsid w:val="000E60B0"/>
    <w:rsid w:val="000F18B0"/>
    <w:rsid w:val="00102B76"/>
    <w:rsid w:val="00105E5D"/>
    <w:rsid w:val="0011628C"/>
    <w:rsid w:val="00123E95"/>
    <w:rsid w:val="00137379"/>
    <w:rsid w:val="001537CC"/>
    <w:rsid w:val="00154391"/>
    <w:rsid w:val="00161E2F"/>
    <w:rsid w:val="00193064"/>
    <w:rsid w:val="001A009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A00AE"/>
    <w:rsid w:val="002B6F3B"/>
    <w:rsid w:val="002D279C"/>
    <w:rsid w:val="002D6BAD"/>
    <w:rsid w:val="002E6E23"/>
    <w:rsid w:val="002F63B5"/>
    <w:rsid w:val="00305558"/>
    <w:rsid w:val="003128C3"/>
    <w:rsid w:val="00333F98"/>
    <w:rsid w:val="003432B4"/>
    <w:rsid w:val="003530B3"/>
    <w:rsid w:val="00365B33"/>
    <w:rsid w:val="00374777"/>
    <w:rsid w:val="003961DD"/>
    <w:rsid w:val="003A683F"/>
    <w:rsid w:val="003B1BD9"/>
    <w:rsid w:val="003B1DF0"/>
    <w:rsid w:val="003E644C"/>
    <w:rsid w:val="003F7167"/>
    <w:rsid w:val="00401EE0"/>
    <w:rsid w:val="004064CF"/>
    <w:rsid w:val="00412CEA"/>
    <w:rsid w:val="00421AC4"/>
    <w:rsid w:val="004402E2"/>
    <w:rsid w:val="0046188A"/>
    <w:rsid w:val="00465098"/>
    <w:rsid w:val="00465BCB"/>
    <w:rsid w:val="00485664"/>
    <w:rsid w:val="00495A0C"/>
    <w:rsid w:val="004A76FF"/>
    <w:rsid w:val="004B5F58"/>
    <w:rsid w:val="004D3CD8"/>
    <w:rsid w:val="004D4547"/>
    <w:rsid w:val="004E1D85"/>
    <w:rsid w:val="004F7975"/>
    <w:rsid w:val="0052312D"/>
    <w:rsid w:val="00556371"/>
    <w:rsid w:val="005643C0"/>
    <w:rsid w:val="005718A2"/>
    <w:rsid w:val="00573131"/>
    <w:rsid w:val="005861A2"/>
    <w:rsid w:val="00586D4C"/>
    <w:rsid w:val="00586EBF"/>
    <w:rsid w:val="005D643A"/>
    <w:rsid w:val="005E4B85"/>
    <w:rsid w:val="006031EC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B1FE0"/>
    <w:rsid w:val="006D1B13"/>
    <w:rsid w:val="006F5DF0"/>
    <w:rsid w:val="00710917"/>
    <w:rsid w:val="00712656"/>
    <w:rsid w:val="00714D56"/>
    <w:rsid w:val="00717F27"/>
    <w:rsid w:val="00725614"/>
    <w:rsid w:val="007458F1"/>
    <w:rsid w:val="00754AE3"/>
    <w:rsid w:val="0076690A"/>
    <w:rsid w:val="00767906"/>
    <w:rsid w:val="007A7546"/>
    <w:rsid w:val="007B109F"/>
    <w:rsid w:val="007B44F8"/>
    <w:rsid w:val="007B58C0"/>
    <w:rsid w:val="007C3DA8"/>
    <w:rsid w:val="007D1B25"/>
    <w:rsid w:val="007E2F07"/>
    <w:rsid w:val="007E313C"/>
    <w:rsid w:val="007F243A"/>
    <w:rsid w:val="0080295C"/>
    <w:rsid w:val="008066B7"/>
    <w:rsid w:val="00815DAA"/>
    <w:rsid w:val="008230C3"/>
    <w:rsid w:val="008303C1"/>
    <w:rsid w:val="00837619"/>
    <w:rsid w:val="0084396D"/>
    <w:rsid w:val="008453F5"/>
    <w:rsid w:val="0085692F"/>
    <w:rsid w:val="00862BE0"/>
    <w:rsid w:val="00867E95"/>
    <w:rsid w:val="008715E7"/>
    <w:rsid w:val="00872E07"/>
    <w:rsid w:val="00881C93"/>
    <w:rsid w:val="008914EE"/>
    <w:rsid w:val="008942EB"/>
    <w:rsid w:val="008D5813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4644"/>
    <w:rsid w:val="009C5BA2"/>
    <w:rsid w:val="00A036A5"/>
    <w:rsid w:val="00A25513"/>
    <w:rsid w:val="00A3539C"/>
    <w:rsid w:val="00A3782B"/>
    <w:rsid w:val="00A46A1C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2D92"/>
    <w:rsid w:val="00BA42D5"/>
    <w:rsid w:val="00BA7CA0"/>
    <w:rsid w:val="00BF2CC4"/>
    <w:rsid w:val="00C035D8"/>
    <w:rsid w:val="00C265B9"/>
    <w:rsid w:val="00C80697"/>
    <w:rsid w:val="00C82B6E"/>
    <w:rsid w:val="00C93B2F"/>
    <w:rsid w:val="00C97D52"/>
    <w:rsid w:val="00CB3778"/>
    <w:rsid w:val="00CC5EF8"/>
    <w:rsid w:val="00CD199A"/>
    <w:rsid w:val="00CD6B3E"/>
    <w:rsid w:val="00CE7ADF"/>
    <w:rsid w:val="00D03719"/>
    <w:rsid w:val="00D468B9"/>
    <w:rsid w:val="00D54028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4B3C"/>
    <w:rsid w:val="00E568F3"/>
    <w:rsid w:val="00E65950"/>
    <w:rsid w:val="00E736A0"/>
    <w:rsid w:val="00EA4766"/>
    <w:rsid w:val="00EB23C3"/>
    <w:rsid w:val="00EB3FE9"/>
    <w:rsid w:val="00EB77DB"/>
    <w:rsid w:val="00EE4F6F"/>
    <w:rsid w:val="00EE5FC2"/>
    <w:rsid w:val="00EF38B4"/>
    <w:rsid w:val="00F00737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C2766"/>
    <w:rsid w:val="00FD5D60"/>
    <w:rsid w:val="00FE1274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api/assets/download/e73e9a6c-a02f-4f70-956a-5c7d6e28c5ef_Pdf?isDownload=fal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11</TotalTime>
  <Pages>5</Pages>
  <Words>1554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7</cp:revision>
  <cp:lastPrinted>2023-07-04T16:42:00Z</cp:lastPrinted>
  <dcterms:created xsi:type="dcterms:W3CDTF">2023-07-03T11:20:00Z</dcterms:created>
  <dcterms:modified xsi:type="dcterms:W3CDTF">2023-07-04T16:44:00Z</dcterms:modified>
</cp:coreProperties>
</file>