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660B2565" w:rsidR="0092595A" w:rsidRPr="009871C7" w:rsidRDefault="00D903DF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CX-80 já disponível para encomenda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1593B914" w:rsidR="00A72EB4" w:rsidRPr="003944B4" w:rsidRDefault="001436C0" w:rsidP="001436C0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3944B4">
        <w:rPr>
          <w:rFonts w:ascii="Mazda Type" w:hAnsi="Mazda Type"/>
          <w:sz w:val="22"/>
          <w:szCs w:val="22"/>
          <w:lang w:val="pt-PT"/>
        </w:rPr>
        <w:t xml:space="preserve">Três filas de bancos, configuráveis no SUV maior da gama Mazda na Europa </w:t>
      </w:r>
    </w:p>
    <w:p w14:paraId="09E1BA14" w14:textId="709F9A67" w:rsidR="0076690A" w:rsidRPr="003944B4" w:rsidRDefault="001436C0" w:rsidP="001436C0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3944B4">
        <w:rPr>
          <w:rFonts w:ascii="Mazda Type" w:hAnsi="Mazda Type"/>
          <w:sz w:val="22"/>
          <w:szCs w:val="22"/>
          <w:lang w:val="pt-PT"/>
        </w:rPr>
        <w:t>Chegada ao mercado europeu no Outono de 2024</w:t>
      </w:r>
    </w:p>
    <w:p w14:paraId="34573B2E" w14:textId="077A4A5F" w:rsidR="0076690A" w:rsidRPr="003944B4" w:rsidRDefault="003944B4" w:rsidP="001436C0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3944B4">
        <w:rPr>
          <w:rFonts w:ascii="Mazda Type" w:hAnsi="Mazda Type"/>
          <w:sz w:val="22"/>
          <w:szCs w:val="22"/>
          <w:lang w:val="pt-PT"/>
        </w:rPr>
        <w:t>PVP em Portugal a partir dos 63.004</w:t>
      </w:r>
      <w:r w:rsidRPr="003944B4">
        <w:rPr>
          <w:rFonts w:ascii="Mazda Type" w:hAnsi="Mazda Type"/>
          <w:sz w:val="22"/>
          <w:szCs w:val="22"/>
          <w:lang w:val="pt-PT"/>
        </w:rPr>
        <w:t xml:space="preserve"> </w:t>
      </w:r>
      <w:r w:rsidR="001436C0" w:rsidRPr="003944B4">
        <w:rPr>
          <w:rFonts w:ascii="Mazda Type" w:hAnsi="Mazda Type"/>
          <w:sz w:val="22"/>
          <w:szCs w:val="22"/>
          <w:lang w:val="pt-PT"/>
        </w:rPr>
        <w:t>€</w:t>
      </w:r>
      <w:r w:rsidR="001436C0" w:rsidRPr="003944B4">
        <w:rPr>
          <w:rStyle w:val="Refdenotaderodap"/>
          <w:rFonts w:ascii="Mazda Type" w:hAnsi="Mazda Type"/>
          <w:kern w:val="2"/>
          <w:sz w:val="22"/>
          <w:szCs w:val="22"/>
          <w:lang w:val="pt-PT" w:eastAsia="ja-JP"/>
        </w:rPr>
        <w:footnoteReference w:id="1"/>
      </w:r>
    </w:p>
    <w:p w14:paraId="7C5B421E" w14:textId="77777777" w:rsidR="00A72EB4" w:rsidRPr="003944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BF86CB9" w14:textId="1D96A1BD" w:rsidR="0038725C" w:rsidRPr="0038725C" w:rsidRDefault="00306B43" w:rsidP="0038725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28 </w:t>
      </w:r>
      <w:proofErr w:type="gramStart"/>
      <w:r w:rsidR="00D903DF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D903DF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3944B4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38725C" w:rsidRPr="003944B4">
        <w:rPr>
          <w:rFonts w:ascii="Mazda Type" w:hAnsi="Mazda Type"/>
          <w:kern w:val="2"/>
          <w:sz w:val="20"/>
          <w:szCs w:val="20"/>
          <w:lang w:val="pt-PT" w:eastAsia="ja-JP"/>
        </w:rPr>
        <w:t>No início deste ano, a Mazda apresentou o Mazda CX-80, aquele que é o seu maior S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UV 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Europa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com que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 um </w:t>
      </w:r>
      <w:proofErr w:type="spellStart"/>
      <w:r w:rsidR="0038725C" w:rsidRPr="0038725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statement</w:t>
      </w:r>
      <w:proofErr w:type="spellEnd"/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clar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diversos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níveis, sobre o caminho que está a seguir. 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ov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emblemátic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Mazda, 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CX-80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cuidadosamente criado para desafiar as marcas </w:t>
      </w:r>
      <w:r w:rsidR="0038725C" w:rsidRPr="0038725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estabelecidas no mercado europeu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que, a partir de agora, passou a estar disponível para colocação de encomenda nos </w:t>
      </w:r>
      <w:r w:rsid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, através dos canais oficiais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5A403D5" w14:textId="61AECB99" w:rsidR="0038725C" w:rsidRDefault="0038725C" w:rsidP="0038725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está empenhada numa abordagem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multi-solução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mobilidade sustentável e no princípio da solução certa no momento certo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, tendo,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efeito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, desenvolv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ido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gamas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produtos distintas: </w:t>
      </w:r>
      <w:proofErr w:type="spellStart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>Small</w:t>
      </w:r>
      <w:proofErr w:type="spellEnd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>Product</w:t>
      </w:r>
      <w:proofErr w:type="spellEnd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Group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baseado na sua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Escalável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Multi-Solução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38725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layout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transversal;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Large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>Product</w:t>
      </w:r>
      <w:proofErr w:type="spellEnd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Group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Escalável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Multi-Solução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09055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layout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longitudinal;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Model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sustentado pela Arquitetura Escalável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Mazda. </w:t>
      </w:r>
    </w:p>
    <w:p w14:paraId="238067CC" w14:textId="60585F53" w:rsidR="0038725C" w:rsidRPr="0038725C" w:rsidRDefault="0038725C" w:rsidP="0038725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Sequencial a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lançamento do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SUV Mazda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CX-60, o novíssimo CX-80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tornou-se, assim, n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segundo de dois novos modelos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Large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>Product</w:t>
      </w:r>
      <w:proofErr w:type="spellEnd"/>
      <w:r w:rsidRPr="00D903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Group</w:t>
      </w:r>
      <w:r w:rsidR="00090556" w:rsidRP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que visam o mercado</w:t>
      </w:r>
      <w:r w:rsidR="00090556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europeu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três filas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bancos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passa a ser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automóvel mais espaçoso da gama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0556">
        <w:rPr>
          <w:rFonts w:ascii="Mazda Type" w:hAnsi="Mazda Type"/>
          <w:kern w:val="2"/>
          <w:sz w:val="20"/>
          <w:szCs w:val="20"/>
          <w:lang w:val="pt-PT" w:eastAsia="ja-JP"/>
        </w:rPr>
        <w:t>nos mercados deste continente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Confortável, versátil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sob o conceito “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Mazda CX-80 combina um design progressivo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ancorado na estética japonesa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extraordinária flexibilidade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bordo, tecnologia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características comuns aos SUV </w:t>
      </w:r>
      <w:r w:rsidRPr="0038725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segmento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abdicar da performance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de condução caraterístic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todos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Mazda.</w:t>
      </w:r>
    </w:p>
    <w:p w14:paraId="234ABBFC" w14:textId="5A8C8058" w:rsidR="00413AB0" w:rsidRDefault="0038725C" w:rsidP="0038725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abertura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encomendas,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deu,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conhecer,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preços do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porta-estandarte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em termos mecânicos se divide entre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potente motor de seis cilindros em linha, </w:t>
      </w:r>
      <w:proofErr w:type="spellStart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optimizando</w:t>
      </w:r>
      <w:proofErr w:type="spellEnd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robusta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cilindrada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diesel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de 3,3 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itros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>, que conjuga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potência, economia de combustível e baixas emissões de NO</w:t>
      </w:r>
      <w:r w:rsidRPr="00153DB7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X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</w:t>
      </w:r>
      <w:r w:rsidR="00153DB7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potente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153DB7" w:rsidRPr="0038725C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53DB7" w:rsidRPr="0038725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153DB7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Plug-in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(PHEV)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de 2,5 l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itros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oferece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de condução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por cento </w:t>
      </w:r>
      <w:proofErr w:type="spellStart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até 60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>Esta versão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traduz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combinação de aceleração elétrica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cunho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desportiv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autonomia apenas elétrica, proporciona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condutor a máxima flexibilidade. O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CX-80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traz consigo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vasta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dotação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de equipamento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combinad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153DB7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práticos </w:t>
      </w:r>
      <w:r w:rsidR="00153DB7" w:rsidRPr="00153D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153D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proposta que permite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três possibilidades de configuração d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prátic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153DB7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filas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bancos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seja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proofErr w:type="spellStart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Captain</w:t>
      </w:r>
      <w:proofErr w:type="spellEnd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Seats</w:t>
      </w:r>
      <w:proofErr w:type="spellEnd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segunda fila ou, na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 de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sete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lugares,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>segunda fila composta por um banco corrido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três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>passageiros</w:t>
      </w:r>
      <w:r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A7E8ECA" w14:textId="0177DE35" w:rsidR="0038725C" w:rsidRDefault="00413AB0" w:rsidP="0038725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estaque-se, também,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sua palete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nove cores,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incluindo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uas novas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tonalidades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proofErr w:type="spellStart"/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Artisan</w:t>
      </w:r>
      <w:proofErr w:type="spellEnd"/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Melting</w:t>
      </w:r>
      <w:proofErr w:type="spellEnd"/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Copper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40B6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dão ao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distinto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elegante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permitindo-lhe 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r-se</w:t>
      </w:r>
      <w:r w:rsidR="0038725C" w:rsidRPr="003872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multidão. </w:t>
      </w:r>
    </w:p>
    <w:p w14:paraId="5B2F5A8A" w14:textId="7865032C" w:rsidR="00153DB7" w:rsidRDefault="00CA40B6" w:rsidP="00D903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Os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53DB7" w:rsidRP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Oficiais Mazda </w:t>
      </w:r>
      <w:r w:rsidR="00153DB7" w:rsidRPr="00153DB7">
        <w:rPr>
          <w:rFonts w:ascii="Mazda Type" w:hAnsi="Mazda Type"/>
          <w:kern w:val="2"/>
          <w:sz w:val="20"/>
          <w:szCs w:val="20"/>
          <w:lang w:val="pt-PT" w:eastAsia="ja-JP"/>
        </w:rPr>
        <w:t>estão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, assim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partir de agora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53DB7" w:rsidRP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prontos 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53DB7" w:rsidRPr="00153DB7">
        <w:rPr>
          <w:rFonts w:ascii="Mazda Type" w:hAnsi="Mazda Type"/>
          <w:kern w:val="2"/>
          <w:sz w:val="20"/>
          <w:szCs w:val="20"/>
          <w:lang w:val="pt-PT" w:eastAsia="ja-JP"/>
        </w:rPr>
        <w:t>receber as encomendas</w:t>
      </w:r>
      <w:r w:rsid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C5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estando previsto que as </w:t>
      </w:r>
      <w:r w:rsidR="004C58F2" w:rsidRPr="00153DB7">
        <w:rPr>
          <w:rFonts w:ascii="Mazda Type" w:hAnsi="Mazda Type"/>
          <w:kern w:val="2"/>
          <w:sz w:val="20"/>
          <w:szCs w:val="20"/>
          <w:lang w:val="pt-PT" w:eastAsia="ja-JP"/>
        </w:rPr>
        <w:t>primeir</w:t>
      </w:r>
      <w:r w:rsidR="004C5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unidades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novo Mazda CX-80 </w:t>
      </w:r>
      <w:r w:rsidR="004C5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cheguem </w:t>
      </w:r>
      <w:r w:rsidR="004C58F2" w:rsidRPr="00153D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mercados </w:t>
      </w:r>
      <w:r w:rsidR="004C5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Europa </w:t>
      </w:r>
      <w:r w:rsidR="004C58F2" w:rsidRPr="00153DB7">
        <w:rPr>
          <w:rFonts w:ascii="Mazda Type" w:hAnsi="Mazda Type"/>
          <w:kern w:val="2"/>
          <w:sz w:val="20"/>
          <w:szCs w:val="20"/>
          <w:lang w:val="pt-PT" w:eastAsia="ja-JP"/>
        </w:rPr>
        <w:t>no início do outono de 2024.</w:t>
      </w:r>
      <w:r w:rsidR="004C5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36B57EA" w14:textId="5BA6EFEF" w:rsidR="00153DB7" w:rsidRDefault="003944B4" w:rsidP="00D903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se refere a Portugal, a gama do novo Mazda CX-80 dividir-se-á em 5 níveis de equipamento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-</w:t>
      </w: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estando os PVP</w:t>
      </w:r>
      <w:r w:rsidRPr="003944B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compreendidos </w:t>
      </w: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entre os 63.004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944B4">
        <w:rPr>
          <w:rFonts w:ascii="Mazda Type" w:hAnsi="Mazda Type"/>
          <w:kern w:val="2"/>
          <w:sz w:val="20"/>
          <w:szCs w:val="20"/>
          <w:lang w:val="pt-PT" w:eastAsia="ja-JP"/>
        </w:rPr>
        <w:t>€, da versão de entrada, e os 91.411 € da variante topo de gama. Informações adicionais serão prestadas oportunamente, mais perto da data de lançamento oficial do modelo</w:t>
      </w:r>
      <w:r w:rsidR="00413AB0" w:rsidRPr="003944B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4C58F2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22E61E17" w14:textId="5F2FF3E1" w:rsidR="001436C0" w:rsidRPr="00153DB7" w:rsidRDefault="001436C0" w:rsidP="001436C0">
      <w:pPr>
        <w:pStyle w:val="Textodenotaderodap"/>
        <w:rPr>
          <w:rFonts w:ascii="Mazda Type" w:hAnsi="Mazda Type"/>
          <w:sz w:val="18"/>
          <w:szCs w:val="18"/>
          <w:lang w:val="pt-PT"/>
        </w:rPr>
      </w:pPr>
      <w:r w:rsidRPr="00153DB7">
        <w:rPr>
          <w:rStyle w:val="Refdenotaderodap"/>
          <w:rFonts w:ascii="Mazda Type" w:hAnsi="Mazda Type"/>
          <w:sz w:val="18"/>
          <w:szCs w:val="18"/>
        </w:rPr>
        <w:footnoteRef/>
      </w:r>
      <w:r w:rsidRPr="00153DB7">
        <w:rPr>
          <w:rFonts w:ascii="Mazda Type" w:hAnsi="Mazda Type"/>
          <w:sz w:val="18"/>
          <w:szCs w:val="18"/>
        </w:rPr>
        <w:t xml:space="preserve"> </w:t>
      </w:r>
      <w:r w:rsidRPr="00153DB7">
        <w:rPr>
          <w:rFonts w:ascii="Mazda Type" w:hAnsi="Mazda Type"/>
          <w:sz w:val="18"/>
          <w:szCs w:val="18"/>
          <w:lang w:val="pt-PT"/>
        </w:rPr>
        <w:t>PVP indicativo; não inclui Despesas de Legalização e Transporte, nem Pintura Metalizada.</w:t>
      </w:r>
    </w:p>
  </w:footnote>
  <w:footnote w:id="2">
    <w:p w14:paraId="43022787" w14:textId="77777777" w:rsidR="003944B4" w:rsidRPr="00153DB7" w:rsidRDefault="003944B4" w:rsidP="003944B4">
      <w:pPr>
        <w:pStyle w:val="Textodenotaderodap"/>
        <w:rPr>
          <w:rFonts w:ascii="Mazda Type" w:hAnsi="Mazda Type"/>
          <w:sz w:val="18"/>
          <w:szCs w:val="18"/>
          <w:lang w:val="pt-PT"/>
        </w:rPr>
      </w:pPr>
      <w:r w:rsidRPr="00153DB7">
        <w:rPr>
          <w:rStyle w:val="Refdenotaderodap"/>
          <w:rFonts w:ascii="Mazda Type" w:hAnsi="Mazda Type"/>
          <w:sz w:val="18"/>
          <w:szCs w:val="18"/>
        </w:rPr>
        <w:footnoteRef/>
      </w:r>
      <w:r w:rsidRPr="00153DB7">
        <w:rPr>
          <w:rFonts w:ascii="Mazda Type" w:hAnsi="Mazda Type"/>
          <w:sz w:val="18"/>
          <w:szCs w:val="18"/>
        </w:rPr>
        <w:t xml:space="preserve"> </w:t>
      </w:r>
      <w:r w:rsidRPr="00153DB7">
        <w:rPr>
          <w:rFonts w:ascii="Mazda Type" w:hAnsi="Mazda Type"/>
          <w:sz w:val="18"/>
          <w:szCs w:val="18"/>
          <w:lang w:val="pt-PT"/>
        </w:rPr>
        <w:t>PVP indicativo; não inclui Despesas de Legalização e Transporte, nem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01909602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041E"/>
    <w:rsid w:val="000237E6"/>
    <w:rsid w:val="000356FE"/>
    <w:rsid w:val="00053C5B"/>
    <w:rsid w:val="00055D93"/>
    <w:rsid w:val="00061834"/>
    <w:rsid w:val="00076139"/>
    <w:rsid w:val="00090556"/>
    <w:rsid w:val="000A6C05"/>
    <w:rsid w:val="000B5634"/>
    <w:rsid w:val="000E60B0"/>
    <w:rsid w:val="000F18B0"/>
    <w:rsid w:val="00102B76"/>
    <w:rsid w:val="0011628C"/>
    <w:rsid w:val="00123E95"/>
    <w:rsid w:val="001436C0"/>
    <w:rsid w:val="001537CC"/>
    <w:rsid w:val="00153DB7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8725C"/>
    <w:rsid w:val="003944B4"/>
    <w:rsid w:val="003961DD"/>
    <w:rsid w:val="003A683F"/>
    <w:rsid w:val="003B1BD9"/>
    <w:rsid w:val="003E644C"/>
    <w:rsid w:val="00401EE0"/>
    <w:rsid w:val="004064CF"/>
    <w:rsid w:val="00413AB0"/>
    <w:rsid w:val="00421AC4"/>
    <w:rsid w:val="0046188A"/>
    <w:rsid w:val="00465BCB"/>
    <w:rsid w:val="00485664"/>
    <w:rsid w:val="004A76FF"/>
    <w:rsid w:val="004C58F2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F1328"/>
    <w:rsid w:val="00A25513"/>
    <w:rsid w:val="00A3539C"/>
    <w:rsid w:val="00A3782B"/>
    <w:rsid w:val="00A65218"/>
    <w:rsid w:val="00A71A05"/>
    <w:rsid w:val="00A72EB4"/>
    <w:rsid w:val="00AB5FC1"/>
    <w:rsid w:val="00AC7EC8"/>
    <w:rsid w:val="00AE5F02"/>
    <w:rsid w:val="00AF29EE"/>
    <w:rsid w:val="00AF3209"/>
    <w:rsid w:val="00AF744A"/>
    <w:rsid w:val="00AF7B82"/>
    <w:rsid w:val="00B01866"/>
    <w:rsid w:val="00B21FA3"/>
    <w:rsid w:val="00B46110"/>
    <w:rsid w:val="00B535C2"/>
    <w:rsid w:val="00B75B28"/>
    <w:rsid w:val="00B76C10"/>
    <w:rsid w:val="00B83E4C"/>
    <w:rsid w:val="00B87402"/>
    <w:rsid w:val="00BA42D5"/>
    <w:rsid w:val="00BF2CC4"/>
    <w:rsid w:val="00C265B9"/>
    <w:rsid w:val="00C80697"/>
    <w:rsid w:val="00C97D52"/>
    <w:rsid w:val="00CA40B6"/>
    <w:rsid w:val="00CB3778"/>
    <w:rsid w:val="00CC5EF8"/>
    <w:rsid w:val="00CD199A"/>
    <w:rsid w:val="00CD6B3E"/>
    <w:rsid w:val="00D03719"/>
    <w:rsid w:val="00D34F60"/>
    <w:rsid w:val="00D468B9"/>
    <w:rsid w:val="00D903DF"/>
    <w:rsid w:val="00DA7F93"/>
    <w:rsid w:val="00DB6422"/>
    <w:rsid w:val="00DD336B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1141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27</cp:revision>
  <cp:lastPrinted>2020-01-28T12:28:00Z</cp:lastPrinted>
  <dcterms:created xsi:type="dcterms:W3CDTF">2021-07-12T15:02:00Z</dcterms:created>
  <dcterms:modified xsi:type="dcterms:W3CDTF">2024-05-28T14:34:00Z</dcterms:modified>
</cp:coreProperties>
</file>