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160A3DD4" w:rsidR="0092595A" w:rsidRPr="009871C7" w:rsidRDefault="00D86A57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Novo </w:t>
      </w:r>
      <w:r w:rsidR="006D1B13" w:rsidRPr="006D1B13">
        <w:rPr>
          <w:rFonts w:ascii="Mazda Type Medium" w:hAnsi="Mazda Type Medium"/>
          <w:sz w:val="32"/>
          <w:szCs w:val="32"/>
          <w:lang w:val="pt-PT"/>
        </w:rPr>
        <w:t>Mazda</w:t>
      </w:r>
      <w:r>
        <w:rPr>
          <w:rFonts w:ascii="Mazda Type Medium" w:hAnsi="Mazda Type Medium"/>
          <w:sz w:val="32"/>
          <w:szCs w:val="32"/>
          <w:lang w:val="pt-PT"/>
        </w:rPr>
        <w:t xml:space="preserve"> CX-80: </w:t>
      </w:r>
      <w:r>
        <w:rPr>
          <w:rFonts w:ascii="Mazda Type Medium" w:hAnsi="Mazda Type Medium"/>
          <w:sz w:val="32"/>
          <w:szCs w:val="32"/>
          <w:lang w:val="pt-PT"/>
        </w:rPr>
        <w:br/>
        <w:t>O novo porta-estandarte de 7 lugares da Mazda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2F990FFB" w14:textId="3599885D" w:rsidR="00D86A57" w:rsidRPr="00D86A57" w:rsidRDefault="00D86A57" w:rsidP="00D86A57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D86A57">
        <w:rPr>
          <w:rFonts w:ascii="Mazda Type" w:hAnsi="Mazda Type"/>
          <w:sz w:val="22"/>
          <w:szCs w:val="22"/>
          <w:lang w:val="pt-PT"/>
        </w:rPr>
        <w:t>Co</w:t>
      </w:r>
      <w:r>
        <w:rPr>
          <w:rFonts w:ascii="Mazda Type" w:hAnsi="Mazda Type"/>
          <w:sz w:val="22"/>
          <w:szCs w:val="22"/>
          <w:lang w:val="pt-PT"/>
        </w:rPr>
        <w:t>n</w:t>
      </w:r>
      <w:r w:rsidRPr="00D86A57">
        <w:rPr>
          <w:rFonts w:ascii="Mazda Type" w:hAnsi="Mazda Type"/>
          <w:sz w:val="22"/>
          <w:szCs w:val="22"/>
          <w:lang w:val="pt-PT"/>
        </w:rPr>
        <w:t>fort</w:t>
      </w:r>
      <w:r>
        <w:rPr>
          <w:rFonts w:ascii="Mazda Type" w:hAnsi="Mazda Type"/>
          <w:sz w:val="22"/>
          <w:szCs w:val="22"/>
          <w:lang w:val="pt-PT"/>
        </w:rPr>
        <w:t>o</w:t>
      </w:r>
      <w:r w:rsidRPr="00D86A57">
        <w:rPr>
          <w:rFonts w:ascii="Mazda Type" w:hAnsi="Mazda Type"/>
          <w:sz w:val="22"/>
          <w:szCs w:val="22"/>
          <w:lang w:val="pt-PT"/>
        </w:rPr>
        <w:t>, conveni</w:t>
      </w:r>
      <w:r>
        <w:rPr>
          <w:rFonts w:ascii="Mazda Type" w:hAnsi="Mazda Type"/>
          <w:sz w:val="22"/>
          <w:szCs w:val="22"/>
          <w:lang w:val="pt-PT"/>
        </w:rPr>
        <w:t>ência</w:t>
      </w:r>
      <w:r w:rsidRPr="00D86A57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e </w:t>
      </w:r>
      <w:r w:rsidRPr="00D86A57">
        <w:rPr>
          <w:rFonts w:ascii="Mazda Type" w:hAnsi="Mazda Type"/>
          <w:sz w:val="22"/>
          <w:szCs w:val="22"/>
          <w:lang w:val="pt-PT"/>
        </w:rPr>
        <w:t>versatili</w:t>
      </w:r>
      <w:r>
        <w:rPr>
          <w:rFonts w:ascii="Mazda Type" w:hAnsi="Mazda Type"/>
          <w:sz w:val="22"/>
          <w:szCs w:val="22"/>
          <w:lang w:val="pt-PT"/>
        </w:rPr>
        <w:t>dade</w:t>
      </w:r>
      <w:r w:rsidRPr="00D86A57">
        <w:rPr>
          <w:rFonts w:ascii="Mazda Type" w:hAnsi="Mazda Type"/>
          <w:sz w:val="22"/>
          <w:szCs w:val="22"/>
          <w:lang w:val="pt-PT"/>
        </w:rPr>
        <w:t xml:space="preserve">, </w:t>
      </w:r>
      <w:r>
        <w:rPr>
          <w:rFonts w:ascii="Mazda Type" w:hAnsi="Mazda Type"/>
          <w:sz w:val="22"/>
          <w:szCs w:val="22"/>
          <w:lang w:val="pt-PT"/>
        </w:rPr>
        <w:t>“</w:t>
      </w:r>
      <w:proofErr w:type="spellStart"/>
      <w:r>
        <w:rPr>
          <w:rFonts w:ascii="Mazda Type" w:hAnsi="Mazda Type"/>
          <w:sz w:val="22"/>
          <w:szCs w:val="22"/>
          <w:lang w:val="pt-PT"/>
        </w:rPr>
        <w:t>C</w:t>
      </w:r>
      <w:r w:rsidRPr="00D86A57">
        <w:rPr>
          <w:rFonts w:ascii="Mazda Type" w:hAnsi="Mazda Type"/>
          <w:sz w:val="22"/>
          <w:szCs w:val="22"/>
          <w:lang w:val="pt-PT"/>
        </w:rPr>
        <w:t>rafted</w:t>
      </w:r>
      <w:proofErr w:type="spellEnd"/>
      <w:r w:rsidRPr="00D86A57">
        <w:rPr>
          <w:rFonts w:ascii="Mazda Type" w:hAnsi="Mazda Type"/>
          <w:sz w:val="22"/>
          <w:szCs w:val="22"/>
          <w:lang w:val="pt-PT"/>
        </w:rPr>
        <w:t xml:space="preserve"> in </w:t>
      </w:r>
      <w:proofErr w:type="spellStart"/>
      <w:r w:rsidRPr="00D86A57">
        <w:rPr>
          <w:rFonts w:ascii="Mazda Type" w:hAnsi="Mazda Type"/>
          <w:sz w:val="22"/>
          <w:szCs w:val="22"/>
          <w:lang w:val="pt-PT"/>
        </w:rPr>
        <w:t>Japan</w:t>
      </w:r>
      <w:proofErr w:type="spellEnd"/>
      <w:r>
        <w:rPr>
          <w:rFonts w:ascii="Mazda Type" w:hAnsi="Mazda Type"/>
          <w:sz w:val="22"/>
          <w:szCs w:val="22"/>
          <w:lang w:val="pt-PT"/>
        </w:rPr>
        <w:t>”</w:t>
      </w:r>
    </w:p>
    <w:p w14:paraId="34573B2E" w14:textId="4E2813CA" w:rsidR="0076690A" w:rsidRDefault="00D86A57" w:rsidP="00D86A57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Motores </w:t>
      </w:r>
      <w:r w:rsidRPr="00D86A57">
        <w:rPr>
          <w:rFonts w:ascii="Mazda Type" w:hAnsi="Mazda Type"/>
          <w:sz w:val="22"/>
          <w:szCs w:val="22"/>
          <w:lang w:val="pt-PT"/>
        </w:rPr>
        <w:t>e-</w:t>
      </w:r>
      <w:proofErr w:type="spellStart"/>
      <w:r w:rsidRPr="00D86A57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Pr="00D86A57">
        <w:rPr>
          <w:rFonts w:ascii="Mazda Type" w:hAnsi="Mazda Type"/>
          <w:sz w:val="22"/>
          <w:szCs w:val="22"/>
          <w:lang w:val="pt-PT"/>
        </w:rPr>
        <w:t xml:space="preserve"> PHEV </w:t>
      </w:r>
      <w:r>
        <w:rPr>
          <w:rFonts w:ascii="Mazda Type" w:hAnsi="Mazda Type"/>
          <w:sz w:val="22"/>
          <w:szCs w:val="22"/>
          <w:lang w:val="pt-PT"/>
        </w:rPr>
        <w:t xml:space="preserve">e </w:t>
      </w:r>
      <w:r w:rsidRPr="00D86A57">
        <w:rPr>
          <w:rFonts w:ascii="Mazda Type" w:hAnsi="Mazda Type"/>
          <w:sz w:val="22"/>
          <w:szCs w:val="22"/>
          <w:lang w:val="pt-PT"/>
        </w:rPr>
        <w:t xml:space="preserve">Diesel </w:t>
      </w:r>
      <w:r>
        <w:rPr>
          <w:rFonts w:ascii="Mazda Type" w:hAnsi="Mazda Type"/>
          <w:sz w:val="22"/>
          <w:szCs w:val="22"/>
          <w:lang w:val="pt-PT"/>
        </w:rPr>
        <w:t>da</w:t>
      </w:r>
      <w:r w:rsidRPr="00D86A57">
        <w:rPr>
          <w:rFonts w:ascii="Mazda Type" w:hAnsi="Mazda Type"/>
          <w:sz w:val="22"/>
          <w:szCs w:val="22"/>
          <w:lang w:val="pt-PT"/>
        </w:rPr>
        <w:t xml:space="preserve"> Mazda </w:t>
      </w:r>
      <w:r>
        <w:rPr>
          <w:rFonts w:ascii="Mazda Type" w:hAnsi="Mazda Type"/>
          <w:sz w:val="22"/>
          <w:szCs w:val="22"/>
          <w:lang w:val="pt-PT"/>
        </w:rPr>
        <w:t xml:space="preserve">com tração integral Mazda </w:t>
      </w:r>
      <w:proofErr w:type="spellStart"/>
      <w:r w:rsidRPr="00D86A57">
        <w:rPr>
          <w:rFonts w:ascii="Mazda Type" w:hAnsi="Mazda Type"/>
          <w:sz w:val="22"/>
          <w:szCs w:val="22"/>
          <w:lang w:val="pt-PT"/>
        </w:rPr>
        <w:t>All</w:t>
      </w:r>
      <w:proofErr w:type="spellEnd"/>
      <w:r w:rsidRPr="00D86A57">
        <w:rPr>
          <w:rFonts w:ascii="Mazda Type" w:hAnsi="Mazda Type"/>
          <w:sz w:val="22"/>
          <w:szCs w:val="22"/>
          <w:lang w:val="pt-PT"/>
        </w:rPr>
        <w:t>-Wheel Drive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370797E4" w14:textId="4C151630" w:rsidR="00D86A57" w:rsidRPr="00D86A57" w:rsidRDefault="00306B43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| Lisboa</w:t>
      </w:r>
      <w:r w:rsidR="009871C7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D86A57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18 </w:t>
      </w:r>
      <w:proofErr w:type="gramStart"/>
      <w:r w:rsidR="00D86A57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Abril</w:t>
      </w:r>
      <w:proofErr w:type="gramEnd"/>
      <w:r w:rsidR="00D86A57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CB6EFC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CB6EF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desvenda hoje, em estreia na Europa, o seu novo </w:t>
      </w:r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>Mazda CX-80</w:t>
      </w:r>
      <w:r w:rsidR="00D86A57">
        <w:rPr>
          <w:rFonts w:ascii="Mazda Type" w:hAnsi="Mazda Type"/>
          <w:kern w:val="2"/>
          <w:sz w:val="20"/>
          <w:szCs w:val="20"/>
          <w:lang w:val="pt-PT" w:eastAsia="ja-JP"/>
        </w:rPr>
        <w:t>, um SUV de até sete lugares</w:t>
      </w:r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apresentação </w:t>
      </w:r>
      <w:r w:rsidR="00584CF1">
        <w:rPr>
          <w:rFonts w:ascii="Mazda Type" w:hAnsi="Mazda Type"/>
          <w:kern w:val="2"/>
          <w:sz w:val="20"/>
          <w:szCs w:val="20"/>
          <w:lang w:val="pt-PT" w:eastAsia="ja-JP"/>
        </w:rPr>
        <w:t xml:space="preserve">feita </w:t>
      </w:r>
      <w:r w:rsidR="00D86A57">
        <w:rPr>
          <w:rFonts w:ascii="Mazda Type" w:hAnsi="Mazda Type"/>
          <w:kern w:val="2"/>
          <w:sz w:val="20"/>
          <w:szCs w:val="20"/>
          <w:lang w:val="pt-PT" w:eastAsia="ja-JP"/>
        </w:rPr>
        <w:t>em modo virtual</w:t>
      </w:r>
      <w:r w:rsidR="00584CF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="00D86A57" w:rsidRPr="00DC78E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hyperlink r:id="rId8" w:history="1">
        <w:r w:rsidR="00D86A57" w:rsidRPr="00584CF1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canal de</w:t>
        </w:r>
        <w:r w:rsidR="00D86A57" w:rsidRPr="00DC78EB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r w:rsidR="00D86A57" w:rsidRPr="00DC78EB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Youtube da Mazda Motor de Portugal</w:t>
        </w:r>
      </w:hyperlink>
      <w:r w:rsidR="00D86A57" w:rsidRPr="00DC78E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9E4BD92" w14:textId="470B15BA" w:rsidR="00D86A57" w:rsidRPr="00D86A57" w:rsidRDefault="00D86A57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sequência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lançamento do CX-60, 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 xml:space="preserve">surge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o novíssimo Mazda CX-80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o segundo d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dois novos modelos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destinados à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Europa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integrados no grupo dos </w:t>
      </w:r>
      <w:proofErr w:type="spellStart"/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Large</w:t>
      </w:r>
      <w:proofErr w:type="spellEnd"/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Products</w:t>
      </w:r>
      <w:proofErr w:type="spellEnd"/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Passa a ser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automóvel mais espaçoso da gama europeia da Mazda e tornar-se-á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novo porta-estandarte n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esta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região.</w:t>
      </w:r>
    </w:p>
    <w:p w14:paraId="40B412D7" w14:textId="374068BB" w:rsidR="00D86A57" w:rsidRDefault="00D86A57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Nesta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recente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evolução da abordagem única de design </w:t>
      </w:r>
      <w:proofErr w:type="spellStart"/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os designers concentraram-se na elegância e pureza de uma estética japonesa minimalista, 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assente na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elimin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>ação de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todos os elementos desnecessários, 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subjacente à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abordagem "</w:t>
      </w:r>
      <w:proofErr w:type="spellStart"/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hands-on</w:t>
      </w:r>
      <w:proofErr w:type="spellEnd"/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"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única dos designers e mestres artesãos da Mazda, 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visa a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produ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de 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automóveis que só poderiam ter sido </w:t>
      </w:r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="004D021F" w:rsidRPr="00D86A57">
        <w:rPr>
          <w:rFonts w:ascii="Mazda Type" w:hAnsi="Mazda Type"/>
          <w:kern w:val="2"/>
          <w:sz w:val="20"/>
          <w:szCs w:val="20"/>
          <w:lang w:val="pt-PT" w:eastAsia="ja-JP"/>
        </w:rPr>
        <w:t>Crafted</w:t>
      </w:r>
      <w:proofErr w:type="spellEnd"/>
      <w:r w:rsidR="004D021F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 w:rsidR="004D021F" w:rsidRPr="00D86A57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="004D021F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0D176A3" w14:textId="5955A909" w:rsidR="004D021F" w:rsidRDefault="004D021F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quase cinco metros de comprimento e uma distância entre eixos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superior a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metros, o novo Mazda CX-80 é mais comprido, mais alto e tem uma distância entre eixos significativamente maior do que o popular CX-60.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Dotado de um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terceira fila de bancos rebatíveis, o CX-80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poderá ter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configurações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diferentes para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segunda fila, incluindo 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opção de dois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Captain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Seats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independentes, 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espaço de </w:t>
      </w:r>
      <w:r w:rsidR="00D934F3" w:rsidRPr="004D021F">
        <w:rPr>
          <w:rFonts w:ascii="Mazda Type" w:hAnsi="Mazda Type"/>
          <w:kern w:val="2"/>
          <w:sz w:val="20"/>
          <w:szCs w:val="20"/>
          <w:lang w:val="pt-PT" w:eastAsia="ja-JP"/>
        </w:rPr>
        <w:t>passagem para a terceira fila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>, ou</w:t>
      </w:r>
      <w:r w:rsidR="00D934F3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combinados com uma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opcional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consola central.</w:t>
      </w:r>
    </w:p>
    <w:p w14:paraId="765708F9" w14:textId="0BAC43A0" w:rsidR="004D021F" w:rsidRDefault="004D021F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inédito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Mazda CX-80 apresenta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>-se com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tecnologia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apropriada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que 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>assume o estatuto 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porta-estandarte da gama da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Europa,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inclui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três novas funcionalidades: um novo controlo de voz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integrado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Alexa, um novo sistema de navegação híbrido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combina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vantagens dos serviços </w:t>
      </w:r>
      <w:r w:rsidRPr="004D021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offline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4D021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e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nova tecnologia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Trailer </w:t>
      </w:r>
      <w:proofErr w:type="spellStart"/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Hitch</w:t>
      </w:r>
      <w:proofErr w:type="spellEnd"/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View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utiliza o ecrã central e gráficos avançados para ajudar a posicionar o veículo </w:t>
      </w:r>
      <w:r w:rsid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acoplado a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um reboque.</w:t>
      </w:r>
    </w:p>
    <w:p w14:paraId="41EB6FC6" w14:textId="648A7ECD" w:rsidR="00D86A57" w:rsidRPr="00D86A57" w:rsidRDefault="00D10AF7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164322812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lançamento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Mazda 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CX-80 est</w:t>
      </w:r>
      <w:r w:rsidR="00552222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á disponível com uma escolha de dois grupos motopropulsores: e-</w:t>
      </w:r>
      <w:proofErr w:type="spellStart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PHEV, que combina um </w:t>
      </w:r>
      <w:r w:rsidR="00D934F3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gasolina de quatro cilindros e um motor </w:t>
      </w:r>
      <w:proofErr w:type="spellStart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trico</w:t>
      </w:r>
      <w:proofErr w:type="spellEnd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, oferecendo um desempenho envolvente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excelentes credenciais ambientais</w:t>
      </w:r>
      <w:r w:rsidR="00552222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e-</w:t>
      </w:r>
      <w:proofErr w:type="spellStart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diesel 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seis cilindros em linha,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elevada 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efici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ência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52222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integrando 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sistema </w:t>
      </w:r>
      <w:proofErr w:type="spellStart"/>
      <w:r w:rsidRPr="00D10A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mild-hybrid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M </w:t>
      </w:r>
      <w:proofErr w:type="spellStart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Boost</w:t>
      </w:r>
      <w:proofErr w:type="spellEnd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48V da Mazda, que proporciona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valores </w:t>
      </w:r>
      <w:proofErr w:type="spellStart"/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exce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ciona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termos de performance,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emissões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consumo</w:t>
      </w:r>
      <w:r w:rsidR="0055222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10AF7">
        <w:rPr>
          <w:rFonts w:ascii="Mazda Type" w:hAnsi="Mazda Type"/>
          <w:kern w:val="2"/>
          <w:sz w:val="20"/>
          <w:szCs w:val="20"/>
          <w:lang w:val="pt-PT" w:eastAsia="ja-JP"/>
        </w:rPr>
        <w:t>de combustível para o segmento</w:t>
      </w:r>
      <w:bookmarkEnd w:id="0"/>
      <w:r w:rsidR="00D86A57">
        <w:rPr>
          <w:rStyle w:val="Refdenotaderodap"/>
          <w:rFonts w:ascii="Mazda Type" w:hAnsi="Mazda Type"/>
          <w:sz w:val="20"/>
          <w:szCs w:val="20"/>
          <w:lang w:val="en-US"/>
        </w:rPr>
        <w:footnoteReference w:id="1"/>
      </w:r>
      <w:r w:rsidRPr="00D86A5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FD1F3C5" w14:textId="25BDB5FA" w:rsidR="00634AD0" w:rsidRDefault="00634AD0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total inerente ao motor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 tem uma potência total de 327 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/241 kW e 500 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binário. Acelera dos 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 km/h em 6,8 segundos,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atinge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velocidade máxima de 195 km/h e oferece 60 km de condução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modo 100% 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eléctric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. Com excelentes credenciais ambientais, apresenta um consumo médio de combustível WLTP de 1,6 l/100 km e emissões de CO</w:t>
      </w:r>
      <w:r w:rsidRPr="00634AD0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apenas 36 g/km.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Já o motor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 gera 254 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potência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permitindo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acelera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100 km/h em 8,4 segundos e atingi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r-se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velocidade máxima de 219 km/h. O consumo médio de combustível WLTP é de 5,7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5,8 l/100 km e as emissões de CO</w:t>
      </w:r>
      <w:r w:rsidRPr="00634AD0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148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151 g/km.</w:t>
      </w:r>
    </w:p>
    <w:p w14:paraId="46A7E7E1" w14:textId="42908882" w:rsidR="00634AD0" w:rsidRPr="00634AD0" w:rsidRDefault="00634AD0" w:rsidP="00634AD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Ambos os motores estão acoplados a uma transmissão automática de oito velocidades e ao sistema de tração integral i-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Activ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Mazda. O Mazda 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Intelligent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Drive 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Select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(Mi-Drive) também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permite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escolha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quatro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odos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ondução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odo EV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adicional na versão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PHEV),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introduzido 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CX-60.</w:t>
      </w:r>
    </w:p>
    <w:p w14:paraId="5F593AA5" w14:textId="13325247" w:rsidR="00634AD0" w:rsidRDefault="00634AD0" w:rsidP="00634AD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plataforma do CX-80 apresenta uma suspensão dianteira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duplo triângulo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uma suspensão traseira </w:t>
      </w:r>
      <w:proofErr w:type="spellStart"/>
      <w:r w:rsidRPr="00634AD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multi-link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assegurar elevados níveis de conforto de condução, uma postura estável e um controlo suave da carroçaria. O seu sistema de 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integral permanente,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predominância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traseira, combina a estabilidade e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aderência 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as características de neutralidade em curva de uma configuração de </w:t>
      </w:r>
      <w:proofErr w:type="spellStart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traseira. O novo Mazda CX-80 tem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impressionante capacidade de reboque</w:t>
      </w:r>
      <w:r w:rsidR="0002679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34AD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2.500 kg.</w:t>
      </w:r>
    </w:p>
    <w:p w14:paraId="53772727" w14:textId="706EB4BB" w:rsidR="00026797" w:rsidRDefault="00026797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abrangente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leque </w:t>
      </w:r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de sistemas avançados de assistência ao condutor i-</w:t>
      </w:r>
      <w:proofErr w:type="spellStart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Mazda </w:t>
      </w:r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CX-80 tem como </w:t>
      </w:r>
      <w:proofErr w:type="spellStart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tivo</w:t>
      </w:r>
      <w:proofErr w:type="spellEnd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classificação de segurança de 5 estrelas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avaliação </w:t>
      </w:r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Euro NCAP.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Entre a</w:t>
      </w:r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s novas características de segurança estreadas no CX-80 incluem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proofErr w:type="spellStart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Cruising</w:t>
      </w:r>
      <w:proofErr w:type="spellEnd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&amp; </w:t>
      </w:r>
      <w:proofErr w:type="spellStart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Traffic</w:t>
      </w:r>
      <w:proofErr w:type="spellEnd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Support (CTS) com o novo </w:t>
      </w:r>
      <w:proofErr w:type="spellStart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Unresponsive</w:t>
      </w:r>
      <w:proofErr w:type="spellEnd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Driver Support, o </w:t>
      </w:r>
      <w:proofErr w:type="spellStart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Smart</w:t>
      </w:r>
      <w:proofErr w:type="spellEnd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Brake</w:t>
      </w:r>
      <w:proofErr w:type="spellEnd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Support (SBS) com o novo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sistema de m</w:t>
      </w:r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itigação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olisão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frontal,</w:t>
      </w:r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 </w:t>
      </w:r>
      <w:proofErr w:type="spellStart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Emergency</w:t>
      </w:r>
      <w:proofErr w:type="spellEnd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Lane</w:t>
      </w:r>
      <w:proofErr w:type="spellEnd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>Keeping</w:t>
      </w:r>
      <w:proofErr w:type="spellEnd"/>
      <w:r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(ELK) com o novo sistema de assistência para evitar o trânsito frontal.</w:t>
      </w:r>
    </w:p>
    <w:p w14:paraId="4222479C" w14:textId="3C251229" w:rsidR="00D86A57" w:rsidRPr="00D86A57" w:rsidRDefault="00026797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pré-vendas do novo </w:t>
      </w:r>
      <w:r w:rsidR="00D86A57"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CX-80 </w:t>
      </w:r>
      <w:r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irão arrancar em </w:t>
      </w:r>
      <w:proofErr w:type="gramStart"/>
      <w:r w:rsidRPr="00962782">
        <w:rPr>
          <w:rFonts w:ascii="Mazda Type" w:hAnsi="Mazda Type"/>
          <w:kern w:val="2"/>
          <w:sz w:val="20"/>
          <w:szCs w:val="20"/>
          <w:lang w:val="pt-PT" w:eastAsia="ja-JP"/>
        </w:rPr>
        <w:t>Maio</w:t>
      </w:r>
      <w:proofErr w:type="gramEnd"/>
      <w:r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estando prevista a chegadas das primeiras unidades aos concessionários a partir do Outono de </w:t>
      </w:r>
      <w:r w:rsidR="00D86A57"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2024. </w:t>
      </w:r>
      <w:r w:rsidRPr="0096278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84CF1" w:rsidRPr="0096278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preço</w:t>
      </w:r>
      <w:r w:rsidR="00584CF1" w:rsidRPr="0096278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indicativo</w:t>
      </w:r>
      <w:r w:rsidR="00584CF1" w:rsidRPr="0096278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84CF1" w:rsidRPr="00962782">
        <w:rPr>
          <w:rFonts w:ascii="Mazda Type" w:hAnsi="Mazda Type"/>
          <w:kern w:val="2"/>
          <w:sz w:val="20"/>
          <w:szCs w:val="20"/>
          <w:lang w:val="pt-PT" w:eastAsia="ja-JP"/>
        </w:rPr>
        <w:t>para aquisição d</w:t>
      </w:r>
      <w:r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Mazda </w:t>
      </w:r>
      <w:r w:rsidR="00D86A57"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CX-80 </w:t>
      </w:r>
      <w:r w:rsidR="00584CF1"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Portugal irão iniciar-se nos </w:t>
      </w:r>
      <w:r w:rsidR="00CB6EFC" w:rsidRPr="00962782">
        <w:rPr>
          <w:rFonts w:ascii="Mazda Type" w:hAnsi="Mazda Type"/>
          <w:kern w:val="2"/>
          <w:sz w:val="20"/>
          <w:szCs w:val="20"/>
          <w:lang w:val="pt-PT" w:eastAsia="ja-JP"/>
        </w:rPr>
        <w:t>63.304</w:t>
      </w:r>
      <w:r w:rsidR="00584CF1" w:rsidRPr="00962782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="00CB6EFC" w:rsidRPr="00962782">
        <w:rPr>
          <w:rFonts w:ascii="Mazda Type" w:hAnsi="Mazda Type"/>
          <w:kern w:val="2"/>
          <w:sz w:val="20"/>
          <w:szCs w:val="20"/>
          <w:lang w:val="pt-PT" w:eastAsia="ja-JP"/>
        </w:rPr>
        <w:t>(nota: não inclui Despesas de Legalização e Transporte, nem Pintura Metalizada)</w:t>
      </w:r>
      <w:r w:rsidR="00584CF1" w:rsidRPr="0096278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B6EF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9492626" w14:textId="21CDE893" w:rsidR="00D86A57" w:rsidRPr="00D86A57" w:rsidRDefault="00584CF1" w:rsidP="00D86A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u w:val="single"/>
          <w:lang w:val="pt-PT" w:eastAsia="ja-JP"/>
        </w:rPr>
        <w:br/>
      </w:r>
      <w:r w:rsidRPr="00584CF1">
        <w:rPr>
          <w:rFonts w:ascii="Mazda Type" w:hAnsi="Mazda Type"/>
          <w:b/>
          <w:bCs/>
          <w:kern w:val="2"/>
          <w:sz w:val="20"/>
          <w:szCs w:val="20"/>
          <w:u w:val="single"/>
          <w:lang w:val="pt-PT" w:eastAsia="ja-JP"/>
        </w:rPr>
        <w:t>NOTA AOS EDITORES</w:t>
      </w:r>
      <w:r w:rsidR="00D86A57" w:rsidRPr="00584CF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</w:t>
      </w:r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Start w:id="2" w:name="_Hlk164322870"/>
      <w:r>
        <w:rPr>
          <w:rFonts w:ascii="Mazda Type" w:hAnsi="Mazda Type"/>
          <w:kern w:val="2"/>
          <w:sz w:val="20"/>
          <w:szCs w:val="20"/>
          <w:lang w:val="pt-PT" w:eastAsia="ja-JP"/>
        </w:rPr>
        <w:t>Os valores de consumos e emissões apresentados neste Comunicado de Imprensa são preliminares</w:t>
      </w:r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aprovação </w:t>
      </w:r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>EC-</w:t>
      </w:r>
      <w:proofErr w:type="spellStart"/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>type</w:t>
      </w:r>
      <w:proofErr w:type="spellEnd"/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o </w:t>
      </w:r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>Certifica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Conformi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dade</w:t>
      </w:r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 os valores oficiais ainda não estão disponíveis</w:t>
      </w:r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Serão, assim, possíveis alguns desvios aos valores indicados</w:t>
      </w:r>
      <w:bookmarkEnd w:id="2"/>
      <w:r w:rsidR="00D86A57" w:rsidRPr="00D86A5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3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3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lastRenderedPageBreak/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4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4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3A0C6D05" w14:textId="234963AA" w:rsidR="00D86A57" w:rsidRPr="00D10AF7" w:rsidRDefault="00D86A57" w:rsidP="00D86A57">
      <w:pPr>
        <w:rPr>
          <w:rFonts w:ascii="Mazda Type" w:hAnsi="Mazda Type"/>
          <w:sz w:val="17"/>
          <w:szCs w:val="17"/>
          <w:lang w:val="pt-PT"/>
        </w:rPr>
      </w:pPr>
      <w:bookmarkStart w:id="1" w:name="_Hlk164322851"/>
      <w:r w:rsidRPr="00D10AF7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D10AF7">
        <w:rPr>
          <w:rFonts w:ascii="Mazda Type" w:hAnsi="Mazda Type"/>
          <w:sz w:val="17"/>
          <w:szCs w:val="17"/>
          <w:lang w:val="pt-PT"/>
        </w:rPr>
        <w:t xml:space="preserve"> </w:t>
      </w:r>
      <w:r w:rsidR="00D10AF7" w:rsidRPr="00D10AF7">
        <w:rPr>
          <w:rFonts w:ascii="Mazda Type" w:hAnsi="Mazda Type"/>
          <w:sz w:val="17"/>
          <w:szCs w:val="17"/>
          <w:lang w:val="pt-PT"/>
        </w:rPr>
        <w:t>Mazda CX-80 e-</w:t>
      </w:r>
      <w:proofErr w:type="spellStart"/>
      <w:r w:rsidR="00D10AF7" w:rsidRPr="00D10AF7">
        <w:rPr>
          <w:rFonts w:ascii="Mazda Type" w:hAnsi="Mazda Type"/>
          <w:sz w:val="17"/>
          <w:szCs w:val="17"/>
          <w:lang w:val="pt-PT"/>
        </w:rPr>
        <w:t>Skyactiv</w:t>
      </w:r>
      <w:proofErr w:type="spellEnd"/>
      <w:r w:rsidR="00D10AF7" w:rsidRPr="00D10AF7">
        <w:rPr>
          <w:rFonts w:ascii="Mazda Type" w:hAnsi="Mazda Type"/>
          <w:sz w:val="17"/>
          <w:szCs w:val="17"/>
          <w:lang w:val="pt-PT"/>
        </w:rPr>
        <w:t xml:space="preserve"> PHEV</w:t>
      </w:r>
      <w:r w:rsidR="00D10AF7">
        <w:rPr>
          <w:rFonts w:ascii="Mazda Type" w:hAnsi="Mazda Type"/>
          <w:sz w:val="17"/>
          <w:szCs w:val="17"/>
          <w:lang w:val="pt-PT"/>
        </w:rPr>
        <w:t xml:space="preserve"> (</w:t>
      </w:r>
      <w:r w:rsidR="00634AD0">
        <w:rPr>
          <w:rFonts w:ascii="Mazda Type" w:hAnsi="Mazda Type"/>
          <w:sz w:val="17"/>
          <w:szCs w:val="17"/>
          <w:lang w:val="pt-PT"/>
        </w:rPr>
        <w:t xml:space="preserve">WLTP, </w:t>
      </w:r>
      <w:r w:rsidR="00D10AF7">
        <w:rPr>
          <w:rFonts w:ascii="Mazda Type" w:hAnsi="Mazda Type"/>
          <w:sz w:val="17"/>
          <w:szCs w:val="17"/>
          <w:lang w:val="pt-PT"/>
        </w:rPr>
        <w:t xml:space="preserve">valores </w:t>
      </w:r>
      <w:r w:rsidR="00D10AF7" w:rsidRPr="00D10AF7">
        <w:rPr>
          <w:rFonts w:ascii="Mazda Type" w:hAnsi="Mazda Type"/>
          <w:sz w:val="17"/>
          <w:szCs w:val="17"/>
          <w:lang w:val="pt-PT"/>
        </w:rPr>
        <w:t>combinado</w:t>
      </w:r>
      <w:r w:rsidR="00D10AF7">
        <w:rPr>
          <w:rFonts w:ascii="Mazda Type" w:hAnsi="Mazda Type"/>
          <w:sz w:val="17"/>
          <w:szCs w:val="17"/>
          <w:lang w:val="pt-PT"/>
        </w:rPr>
        <w:t>s</w:t>
      </w:r>
      <w:r w:rsidR="00552222">
        <w:rPr>
          <w:rFonts w:ascii="Mazda Type" w:hAnsi="Mazda Type"/>
          <w:sz w:val="17"/>
          <w:szCs w:val="17"/>
          <w:lang w:val="pt-PT"/>
        </w:rPr>
        <w:t>, ponderados</w:t>
      </w:r>
      <w:r w:rsidR="00D10AF7">
        <w:rPr>
          <w:rFonts w:ascii="Mazda Type" w:hAnsi="Mazda Type"/>
          <w:sz w:val="17"/>
          <w:szCs w:val="17"/>
          <w:lang w:val="pt-PT"/>
        </w:rPr>
        <w:t>):</w:t>
      </w:r>
      <w:r w:rsidR="00D10AF7" w:rsidRPr="00D10AF7">
        <w:rPr>
          <w:rFonts w:ascii="Mazda Type" w:hAnsi="Mazda Type"/>
          <w:sz w:val="17"/>
          <w:szCs w:val="17"/>
          <w:lang w:val="pt-PT"/>
        </w:rPr>
        <w:t xml:space="preserve"> Consumo de </w:t>
      </w:r>
      <w:r w:rsidR="00552222">
        <w:rPr>
          <w:rFonts w:ascii="Mazda Type" w:hAnsi="Mazda Type"/>
          <w:sz w:val="17"/>
          <w:szCs w:val="17"/>
          <w:lang w:val="pt-PT"/>
        </w:rPr>
        <w:t>combustível</w:t>
      </w:r>
      <w:r w:rsidRPr="00D10AF7">
        <w:rPr>
          <w:rFonts w:ascii="Mazda Type" w:hAnsi="Mazda Type"/>
          <w:sz w:val="17"/>
          <w:szCs w:val="17"/>
          <w:lang w:val="pt-PT"/>
        </w:rPr>
        <w:t>: 1</w:t>
      </w:r>
      <w:r w:rsidR="00D10AF7">
        <w:rPr>
          <w:rFonts w:ascii="Mazda Type" w:hAnsi="Mazda Type"/>
          <w:sz w:val="17"/>
          <w:szCs w:val="17"/>
          <w:lang w:val="pt-PT"/>
        </w:rPr>
        <w:t>,</w:t>
      </w:r>
      <w:r w:rsidRPr="00D10AF7">
        <w:rPr>
          <w:rFonts w:ascii="Mazda Type" w:hAnsi="Mazda Type"/>
          <w:sz w:val="17"/>
          <w:szCs w:val="17"/>
          <w:lang w:val="pt-PT"/>
        </w:rPr>
        <w:t>6 l/100 km</w:t>
      </w:r>
      <w:r w:rsidR="00552222">
        <w:rPr>
          <w:rFonts w:ascii="Mazda Type" w:hAnsi="Mazda Type"/>
          <w:sz w:val="17"/>
          <w:szCs w:val="17"/>
          <w:lang w:val="pt-PT"/>
        </w:rPr>
        <w:t xml:space="preserve">; </w:t>
      </w:r>
      <w:r w:rsidR="00552222" w:rsidRPr="00D10AF7">
        <w:rPr>
          <w:rFonts w:ascii="Mazda Type" w:hAnsi="Mazda Type"/>
          <w:sz w:val="17"/>
          <w:szCs w:val="17"/>
          <w:lang w:val="pt-PT"/>
        </w:rPr>
        <w:t>Consumo de energia</w:t>
      </w:r>
      <w:r w:rsidR="00552222">
        <w:rPr>
          <w:rFonts w:ascii="Mazda Type" w:hAnsi="Mazda Type"/>
          <w:sz w:val="17"/>
          <w:szCs w:val="17"/>
          <w:lang w:val="pt-PT"/>
        </w:rPr>
        <w:t>:</w:t>
      </w:r>
      <w:r w:rsidR="00D10AF7">
        <w:rPr>
          <w:rFonts w:ascii="Mazda Type" w:hAnsi="Mazda Type"/>
          <w:sz w:val="17"/>
          <w:szCs w:val="17"/>
          <w:lang w:val="pt-PT"/>
        </w:rPr>
        <w:t xml:space="preserve"> </w:t>
      </w:r>
      <w:r w:rsidRPr="00D10AF7">
        <w:rPr>
          <w:rFonts w:ascii="Mazda Type" w:hAnsi="Mazda Type"/>
          <w:sz w:val="17"/>
          <w:szCs w:val="17"/>
          <w:lang w:val="pt-PT"/>
        </w:rPr>
        <w:t>23</w:t>
      </w:r>
      <w:r w:rsidR="00D10AF7">
        <w:rPr>
          <w:rFonts w:ascii="Mazda Type" w:hAnsi="Mazda Type"/>
          <w:sz w:val="17"/>
          <w:szCs w:val="17"/>
          <w:lang w:val="pt-PT"/>
        </w:rPr>
        <w:t>,</w:t>
      </w:r>
      <w:r w:rsidRPr="00D10AF7">
        <w:rPr>
          <w:rFonts w:ascii="Mazda Type" w:hAnsi="Mazda Type"/>
          <w:sz w:val="17"/>
          <w:szCs w:val="17"/>
          <w:lang w:val="pt-PT"/>
        </w:rPr>
        <w:t xml:space="preserve">9 kWh/100 km; </w:t>
      </w:r>
      <w:r w:rsidR="00D10AF7">
        <w:rPr>
          <w:rFonts w:ascii="Mazda Type" w:hAnsi="Mazda Type"/>
          <w:sz w:val="17"/>
          <w:szCs w:val="17"/>
          <w:lang w:val="pt-PT"/>
        </w:rPr>
        <w:t xml:space="preserve">Emissões de </w:t>
      </w:r>
      <w:r w:rsidRPr="00D10AF7">
        <w:rPr>
          <w:rFonts w:ascii="Mazda Type" w:hAnsi="Mazda Type"/>
          <w:sz w:val="17"/>
          <w:szCs w:val="17"/>
          <w:lang w:val="pt-PT"/>
        </w:rPr>
        <w:t>CO</w:t>
      </w:r>
      <w:r w:rsidRPr="00D10AF7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D10AF7">
        <w:rPr>
          <w:rFonts w:ascii="Mazda Type" w:hAnsi="Mazda Type"/>
          <w:sz w:val="17"/>
          <w:szCs w:val="17"/>
          <w:lang w:val="pt-PT"/>
        </w:rPr>
        <w:t xml:space="preserve">: 36 g/km, </w:t>
      </w:r>
      <w:r w:rsidR="00D10AF7">
        <w:rPr>
          <w:rFonts w:ascii="Mazda Type" w:hAnsi="Mazda Type"/>
          <w:sz w:val="17"/>
          <w:szCs w:val="17"/>
          <w:lang w:val="pt-PT"/>
        </w:rPr>
        <w:t xml:space="preserve">Classe de </w:t>
      </w:r>
      <w:r w:rsidRPr="00D10AF7">
        <w:rPr>
          <w:rFonts w:ascii="Mazda Type" w:hAnsi="Mazda Type"/>
          <w:sz w:val="17"/>
          <w:szCs w:val="17"/>
          <w:lang w:val="pt-PT"/>
        </w:rPr>
        <w:t>CO</w:t>
      </w:r>
      <w:r w:rsidRPr="00D10AF7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D10AF7">
        <w:rPr>
          <w:rFonts w:ascii="Mazda Type" w:hAnsi="Mazda Type"/>
          <w:sz w:val="17"/>
          <w:szCs w:val="17"/>
          <w:lang w:val="pt-PT"/>
        </w:rPr>
        <w:t xml:space="preserve">: B. </w:t>
      </w:r>
      <w:r w:rsidR="00D10AF7">
        <w:rPr>
          <w:rFonts w:ascii="Mazda Type" w:hAnsi="Mazda Type"/>
          <w:sz w:val="17"/>
          <w:szCs w:val="17"/>
          <w:lang w:val="pt-PT"/>
        </w:rPr>
        <w:t xml:space="preserve">Consumo de combustível </w:t>
      </w:r>
      <w:r w:rsidR="00552222">
        <w:rPr>
          <w:rFonts w:ascii="Mazda Type" w:hAnsi="Mazda Type"/>
          <w:sz w:val="17"/>
          <w:szCs w:val="17"/>
          <w:lang w:val="pt-PT"/>
        </w:rPr>
        <w:t>com a bateria descarregada</w:t>
      </w:r>
      <w:r w:rsidRPr="00D10AF7">
        <w:rPr>
          <w:rFonts w:ascii="Mazda Type" w:hAnsi="Mazda Type"/>
          <w:sz w:val="17"/>
          <w:szCs w:val="17"/>
          <w:lang w:val="pt-PT"/>
        </w:rPr>
        <w:t>: 8</w:t>
      </w:r>
      <w:r w:rsidR="00552222">
        <w:rPr>
          <w:rFonts w:ascii="Mazda Type" w:hAnsi="Mazda Type"/>
          <w:sz w:val="17"/>
          <w:szCs w:val="17"/>
          <w:lang w:val="pt-PT"/>
        </w:rPr>
        <w:t>,</w:t>
      </w:r>
      <w:r w:rsidRPr="00D10AF7">
        <w:rPr>
          <w:rFonts w:ascii="Mazda Type" w:hAnsi="Mazda Type"/>
          <w:sz w:val="17"/>
          <w:szCs w:val="17"/>
          <w:lang w:val="pt-PT"/>
        </w:rPr>
        <w:t>1 l/100 km.</w:t>
      </w:r>
      <w:r w:rsidR="00552222">
        <w:rPr>
          <w:rFonts w:ascii="Mazda Type" w:hAnsi="Mazda Type"/>
          <w:sz w:val="17"/>
          <w:szCs w:val="17"/>
          <w:lang w:val="pt-PT"/>
        </w:rPr>
        <w:t xml:space="preserve"> Classe de </w:t>
      </w:r>
      <w:r w:rsidRPr="00D10AF7">
        <w:rPr>
          <w:rFonts w:ascii="Mazda Type" w:hAnsi="Mazda Type"/>
          <w:sz w:val="17"/>
          <w:szCs w:val="17"/>
          <w:lang w:val="pt-PT"/>
        </w:rPr>
        <w:t>CO</w:t>
      </w:r>
      <w:r w:rsidRPr="00D10AF7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D10AF7">
        <w:rPr>
          <w:rFonts w:ascii="Mazda Type" w:hAnsi="Mazda Type"/>
          <w:sz w:val="17"/>
          <w:szCs w:val="17"/>
          <w:lang w:val="pt-PT"/>
        </w:rPr>
        <w:t>: G. (</w:t>
      </w:r>
      <w:r w:rsidR="00552222">
        <w:rPr>
          <w:rFonts w:ascii="Mazda Type" w:hAnsi="Mazda Type"/>
          <w:sz w:val="17"/>
          <w:szCs w:val="17"/>
          <w:lang w:val="pt-PT"/>
        </w:rPr>
        <w:t xml:space="preserve">Valores </w:t>
      </w:r>
      <w:proofErr w:type="gramStart"/>
      <w:r w:rsidR="00552222">
        <w:rPr>
          <w:rFonts w:ascii="Mazda Type" w:hAnsi="Mazda Type"/>
          <w:sz w:val="17"/>
          <w:szCs w:val="17"/>
          <w:lang w:val="pt-PT"/>
        </w:rPr>
        <w:t>preliminares</w:t>
      </w:r>
      <w:r w:rsidRPr="00D10AF7">
        <w:rPr>
          <w:rFonts w:ascii="Mazda Type" w:hAnsi="Mazda Type"/>
          <w:sz w:val="17"/>
          <w:szCs w:val="17"/>
          <w:lang w:val="pt-PT"/>
        </w:rPr>
        <w:t>)</w:t>
      </w:r>
      <w:r w:rsidR="00552222">
        <w:rPr>
          <w:rFonts w:ascii="Mazda Type" w:hAnsi="Mazda Type"/>
          <w:sz w:val="17"/>
          <w:szCs w:val="17"/>
          <w:lang w:val="pt-PT"/>
        </w:rPr>
        <w:t>*</w:t>
      </w:r>
      <w:proofErr w:type="gramEnd"/>
      <w:r w:rsidR="00552222">
        <w:rPr>
          <w:rFonts w:ascii="Mazda Type" w:hAnsi="Mazda Type"/>
          <w:sz w:val="17"/>
          <w:szCs w:val="17"/>
          <w:lang w:val="pt-PT"/>
        </w:rPr>
        <w:t>;</w:t>
      </w:r>
    </w:p>
    <w:p w14:paraId="0438890A" w14:textId="68759051" w:rsidR="00D86A57" w:rsidRPr="00D10AF7" w:rsidRDefault="00552222" w:rsidP="00D86A57">
      <w:pPr>
        <w:rPr>
          <w:rFonts w:ascii="Mazda Type" w:hAnsi="Mazda Type"/>
          <w:sz w:val="17"/>
          <w:szCs w:val="17"/>
          <w:lang w:val="pt-PT"/>
        </w:rPr>
      </w:pPr>
      <w:r w:rsidRPr="00D10AF7">
        <w:rPr>
          <w:rFonts w:ascii="Mazda Type" w:hAnsi="Mazda Type"/>
          <w:sz w:val="17"/>
          <w:szCs w:val="17"/>
          <w:lang w:val="pt-PT"/>
        </w:rPr>
        <w:t>Mazda CX-80 e-</w:t>
      </w:r>
      <w:proofErr w:type="spellStart"/>
      <w:r w:rsidRPr="00D10AF7">
        <w:rPr>
          <w:rFonts w:ascii="Mazda Type" w:hAnsi="Mazda Type"/>
          <w:sz w:val="17"/>
          <w:szCs w:val="17"/>
          <w:lang w:val="pt-PT"/>
        </w:rPr>
        <w:t>Skyactiv</w:t>
      </w:r>
      <w:proofErr w:type="spellEnd"/>
      <w:r w:rsidRPr="00D10AF7">
        <w:rPr>
          <w:rFonts w:ascii="Mazda Type" w:hAnsi="Mazda Type"/>
          <w:sz w:val="17"/>
          <w:szCs w:val="17"/>
          <w:lang w:val="pt-PT"/>
        </w:rPr>
        <w:t xml:space="preserve"> D</w:t>
      </w:r>
      <w:r>
        <w:rPr>
          <w:rFonts w:ascii="Mazda Type" w:hAnsi="Mazda Type"/>
          <w:sz w:val="17"/>
          <w:szCs w:val="17"/>
          <w:lang w:val="pt-PT"/>
        </w:rPr>
        <w:t xml:space="preserve"> (</w:t>
      </w:r>
      <w:r w:rsidR="00634AD0">
        <w:rPr>
          <w:rFonts w:ascii="Mazda Type" w:hAnsi="Mazda Type"/>
          <w:sz w:val="17"/>
          <w:szCs w:val="17"/>
          <w:lang w:val="pt-PT"/>
        </w:rPr>
        <w:t xml:space="preserve">WLTP, </w:t>
      </w:r>
      <w:r>
        <w:rPr>
          <w:rFonts w:ascii="Mazda Type" w:hAnsi="Mazda Type"/>
          <w:sz w:val="17"/>
          <w:szCs w:val="17"/>
          <w:lang w:val="pt-PT"/>
        </w:rPr>
        <w:t xml:space="preserve">valores </w:t>
      </w:r>
      <w:r w:rsidRPr="00D10AF7">
        <w:rPr>
          <w:rFonts w:ascii="Mazda Type" w:hAnsi="Mazda Type"/>
          <w:sz w:val="17"/>
          <w:szCs w:val="17"/>
          <w:lang w:val="pt-PT"/>
        </w:rPr>
        <w:t>combinado</w:t>
      </w:r>
      <w:r>
        <w:rPr>
          <w:rFonts w:ascii="Mazda Type" w:hAnsi="Mazda Type"/>
          <w:sz w:val="17"/>
          <w:szCs w:val="17"/>
          <w:lang w:val="pt-PT"/>
        </w:rPr>
        <w:t>s):</w:t>
      </w:r>
      <w:r w:rsidRPr="00D10AF7">
        <w:rPr>
          <w:rFonts w:ascii="Mazda Type" w:hAnsi="Mazda Type"/>
          <w:sz w:val="17"/>
          <w:szCs w:val="17"/>
          <w:lang w:val="pt-PT"/>
        </w:rPr>
        <w:t xml:space="preserve"> Consumo de </w:t>
      </w:r>
      <w:r>
        <w:rPr>
          <w:rFonts w:ascii="Mazda Type" w:hAnsi="Mazda Type"/>
          <w:sz w:val="17"/>
          <w:szCs w:val="17"/>
          <w:lang w:val="pt-PT"/>
        </w:rPr>
        <w:t>combustível:</w:t>
      </w:r>
      <w:r w:rsidR="00D86A57" w:rsidRPr="00D10AF7">
        <w:rPr>
          <w:rFonts w:ascii="Mazda Type" w:hAnsi="Mazda Type"/>
          <w:sz w:val="17"/>
          <w:szCs w:val="17"/>
          <w:lang w:val="pt-PT"/>
        </w:rPr>
        <w:t xml:space="preserve"> 5</w:t>
      </w:r>
      <w:r>
        <w:rPr>
          <w:rFonts w:ascii="Mazda Type" w:hAnsi="Mazda Type"/>
          <w:sz w:val="17"/>
          <w:szCs w:val="17"/>
          <w:lang w:val="pt-PT"/>
        </w:rPr>
        <w:t>,</w:t>
      </w:r>
      <w:r w:rsidR="00D86A57" w:rsidRPr="00D10AF7">
        <w:rPr>
          <w:rFonts w:ascii="Mazda Type" w:hAnsi="Mazda Type"/>
          <w:sz w:val="17"/>
          <w:szCs w:val="17"/>
          <w:lang w:val="pt-PT"/>
        </w:rPr>
        <w:t>7-5</w:t>
      </w:r>
      <w:r>
        <w:rPr>
          <w:rFonts w:ascii="Mazda Type" w:hAnsi="Mazda Type"/>
          <w:sz w:val="17"/>
          <w:szCs w:val="17"/>
          <w:lang w:val="pt-PT"/>
        </w:rPr>
        <w:t>,</w:t>
      </w:r>
      <w:r w:rsidR="00D86A57" w:rsidRPr="00D10AF7">
        <w:rPr>
          <w:rFonts w:ascii="Mazda Type" w:hAnsi="Mazda Type"/>
          <w:sz w:val="17"/>
          <w:szCs w:val="17"/>
          <w:lang w:val="pt-PT"/>
        </w:rPr>
        <w:t xml:space="preserve">8 l/100 km. </w:t>
      </w:r>
      <w:r>
        <w:rPr>
          <w:rFonts w:ascii="Mazda Type" w:hAnsi="Mazda Type"/>
          <w:sz w:val="17"/>
          <w:szCs w:val="17"/>
          <w:lang w:val="pt-PT"/>
        </w:rPr>
        <w:t xml:space="preserve">Emissões de </w:t>
      </w:r>
      <w:r w:rsidR="00D86A57" w:rsidRPr="00D10AF7">
        <w:rPr>
          <w:rFonts w:ascii="Mazda Type" w:hAnsi="Mazda Type"/>
          <w:sz w:val="17"/>
          <w:szCs w:val="17"/>
          <w:lang w:val="pt-PT"/>
        </w:rPr>
        <w:t>CO</w:t>
      </w:r>
      <w:r w:rsidR="00D86A57" w:rsidRPr="00D10AF7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="00D86A57" w:rsidRPr="00D10AF7">
        <w:rPr>
          <w:rFonts w:ascii="Mazda Type" w:hAnsi="Mazda Type"/>
          <w:sz w:val="17"/>
          <w:szCs w:val="17"/>
          <w:lang w:val="pt-PT"/>
        </w:rPr>
        <w:t xml:space="preserve">: 148-151 g/km. </w:t>
      </w:r>
      <w:r>
        <w:rPr>
          <w:rFonts w:ascii="Mazda Type" w:hAnsi="Mazda Type"/>
          <w:sz w:val="17"/>
          <w:szCs w:val="17"/>
          <w:lang w:val="pt-PT"/>
        </w:rPr>
        <w:t xml:space="preserve">Classe de </w:t>
      </w:r>
      <w:r w:rsidR="00D86A57" w:rsidRPr="00D10AF7">
        <w:rPr>
          <w:rFonts w:ascii="Mazda Type" w:hAnsi="Mazda Type"/>
          <w:sz w:val="17"/>
          <w:szCs w:val="17"/>
          <w:lang w:val="pt-PT"/>
        </w:rPr>
        <w:t>CO</w:t>
      </w:r>
      <w:r w:rsidR="00D86A57" w:rsidRPr="00D10AF7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="00D86A57" w:rsidRPr="00D10AF7">
        <w:rPr>
          <w:rFonts w:ascii="Mazda Type" w:hAnsi="Mazda Type"/>
          <w:sz w:val="17"/>
          <w:szCs w:val="17"/>
          <w:lang w:val="pt-PT"/>
        </w:rPr>
        <w:t>: E.</w:t>
      </w:r>
      <w:r w:rsidR="00D86A57" w:rsidRPr="00D10AF7">
        <w:rPr>
          <w:rFonts w:ascii="Mazda Type" w:hAnsi="Mazda Type"/>
          <w:sz w:val="17"/>
          <w:szCs w:val="17"/>
          <w:lang w:val="pt-PT" w:eastAsia="en-US"/>
        </w:rPr>
        <w:t xml:space="preserve"> </w:t>
      </w:r>
      <w:r w:rsidR="00D86A57" w:rsidRPr="00D10AF7">
        <w:rPr>
          <w:rFonts w:ascii="Mazda Type" w:hAnsi="Mazda Type"/>
          <w:sz w:val="17"/>
          <w:szCs w:val="17"/>
          <w:lang w:val="pt-PT"/>
        </w:rPr>
        <w:t>(</w:t>
      </w:r>
      <w:r>
        <w:rPr>
          <w:rFonts w:ascii="Mazda Type" w:hAnsi="Mazda Type"/>
          <w:sz w:val="17"/>
          <w:szCs w:val="17"/>
          <w:lang w:val="pt-PT"/>
        </w:rPr>
        <w:t xml:space="preserve">Valores </w:t>
      </w:r>
      <w:proofErr w:type="gramStart"/>
      <w:r>
        <w:rPr>
          <w:rFonts w:ascii="Mazda Type" w:hAnsi="Mazda Type"/>
          <w:sz w:val="17"/>
          <w:szCs w:val="17"/>
          <w:lang w:val="pt-PT"/>
        </w:rPr>
        <w:t>preliminares</w:t>
      </w:r>
      <w:r w:rsidR="00D86A57" w:rsidRPr="00D10AF7">
        <w:rPr>
          <w:rFonts w:ascii="Mazda Type" w:hAnsi="Mazda Type"/>
          <w:sz w:val="17"/>
          <w:szCs w:val="17"/>
          <w:lang w:val="pt-PT"/>
        </w:rPr>
        <w:t>)*</w:t>
      </w:r>
      <w:proofErr w:type="gramEnd"/>
      <w:r>
        <w:rPr>
          <w:rFonts w:ascii="Mazda Type" w:hAnsi="Mazda Type"/>
          <w:sz w:val="17"/>
          <w:szCs w:val="17"/>
          <w:lang w:val="pt-PT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26797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52CA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021F"/>
    <w:rsid w:val="004D3CD8"/>
    <w:rsid w:val="004D4547"/>
    <w:rsid w:val="004E1D85"/>
    <w:rsid w:val="004F7975"/>
    <w:rsid w:val="0052312D"/>
    <w:rsid w:val="00552222"/>
    <w:rsid w:val="005643C0"/>
    <w:rsid w:val="00573131"/>
    <w:rsid w:val="00584CF1"/>
    <w:rsid w:val="005861A2"/>
    <w:rsid w:val="00586D4C"/>
    <w:rsid w:val="005E4B85"/>
    <w:rsid w:val="00612E35"/>
    <w:rsid w:val="0061350D"/>
    <w:rsid w:val="00616679"/>
    <w:rsid w:val="006275A5"/>
    <w:rsid w:val="00634AD0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62782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B6EFC"/>
    <w:rsid w:val="00CC5EF8"/>
    <w:rsid w:val="00CD199A"/>
    <w:rsid w:val="00CD6B3E"/>
    <w:rsid w:val="00D03719"/>
    <w:rsid w:val="00D10AF7"/>
    <w:rsid w:val="00D34F60"/>
    <w:rsid w:val="00D468B9"/>
    <w:rsid w:val="00D86A57"/>
    <w:rsid w:val="00D934F3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azdamotordeportug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21</TotalTime>
  <Pages>3</Pages>
  <Words>947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2024-04-17T06:41:00Z</dcterms:created>
  <dcterms:modified xsi:type="dcterms:W3CDTF">2024-04-18T08:17:00Z</dcterms:modified>
</cp:coreProperties>
</file>