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904E" w14:textId="0F0CE162" w:rsidR="00862BE0" w:rsidRPr="009871C7" w:rsidRDefault="00FE004B" w:rsidP="004D3CD8">
      <w:pPr>
        <w:jc w:val="center"/>
        <w:rPr>
          <w:rFonts w:ascii="Mazda Type" w:hAnsi="Mazda Type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A cor nos </w:t>
      </w:r>
      <w:r w:rsidR="005D74E0">
        <w:rPr>
          <w:rFonts w:ascii="Mazda Type Medium" w:hAnsi="Mazda Type Medium"/>
          <w:sz w:val="32"/>
          <w:szCs w:val="32"/>
          <w:lang w:val="pt-PT"/>
        </w:rPr>
        <w:t xml:space="preserve">automóveis: </w:t>
      </w:r>
      <w:r w:rsidR="005D74E0">
        <w:rPr>
          <w:rFonts w:ascii="Mazda Type Medium" w:hAnsi="Mazda Type Medium"/>
          <w:sz w:val="32"/>
          <w:szCs w:val="32"/>
          <w:lang w:val="pt-PT"/>
        </w:rPr>
        <w:br/>
        <w:t>Uma questão de expressão individual</w:t>
      </w:r>
    </w:p>
    <w:p w14:paraId="1B67904F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499AC9A3" w14:textId="1138C837" w:rsidR="005D74E0" w:rsidRPr="005D74E0" w:rsidRDefault="00717F27" w:rsidP="005D74E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D3CD8">
        <w:rPr>
          <w:rFonts w:ascii="Mazda Type" w:hAnsi="Mazda Type"/>
          <w:b/>
          <w:kern w:val="2"/>
          <w:sz w:val="20"/>
          <w:szCs w:val="20"/>
          <w:lang w:val="pt-PT" w:eastAsia="ja-JP"/>
        </w:rPr>
        <w:t>Lisboa</w:t>
      </w:r>
      <w:r w:rsidR="009871C7" w:rsidRPr="00F004BA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, </w:t>
      </w:r>
      <w:r w:rsidR="005D74E0" w:rsidRPr="00F004BA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20 Abril </w:t>
      </w:r>
      <w:r w:rsidR="009871C7" w:rsidRPr="00F004BA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F004BA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4D3CD8" w:rsidRPr="00F004BA">
        <w:rPr>
          <w:rFonts w:ascii="Mazda Type" w:hAnsi="Mazda Type"/>
          <w:b/>
          <w:kern w:val="2"/>
          <w:sz w:val="20"/>
          <w:szCs w:val="20"/>
          <w:lang w:val="pt-PT" w:eastAsia="ja-JP"/>
        </w:rPr>
        <w:t>1</w:t>
      </w:r>
      <w:r w:rsidR="009871C7" w:rsidRPr="00F004BA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5D74E0" w:rsidRPr="00F004BA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primeiro detalhe que muit</w:t>
      </w:r>
      <w:r w:rsidR="007714A2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de nós </w:t>
      </w:r>
      <w:r w:rsidR="00DF051C">
        <w:rPr>
          <w:rFonts w:ascii="Mazda Type" w:hAnsi="Mazda Type"/>
          <w:kern w:val="2"/>
          <w:sz w:val="20"/>
          <w:szCs w:val="20"/>
          <w:lang w:val="pt-PT" w:eastAsia="ja-JP"/>
        </w:rPr>
        <w:t>observam</w:t>
      </w:r>
      <w:r w:rsidR="007714A2">
        <w:rPr>
          <w:rFonts w:ascii="Mazda Type" w:hAnsi="Mazda Type"/>
          <w:kern w:val="2"/>
          <w:sz w:val="20"/>
          <w:szCs w:val="20"/>
          <w:lang w:val="pt-PT" w:eastAsia="ja-JP"/>
        </w:rPr>
        <w:t>os</w:t>
      </w:r>
      <w:r w:rsidR="00DF051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num automóvel é a sua cor, só depois </w:t>
      </w:r>
      <w:r w:rsidR="00DF051C">
        <w:rPr>
          <w:rFonts w:ascii="Mazda Type" w:hAnsi="Mazda Type"/>
          <w:kern w:val="2"/>
          <w:sz w:val="20"/>
          <w:szCs w:val="20"/>
          <w:lang w:val="pt-PT" w:eastAsia="ja-JP"/>
        </w:rPr>
        <w:t>dando atenção à</w:t>
      </w:r>
      <w:r w:rsid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forma, </w:t>
      </w:r>
      <w:r w:rsidR="00DF051C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o design e </w:t>
      </w:r>
      <w:r w:rsidR="00DF051C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pormenores. Uma determinada cor pode conferir carácter a um automóvel, colocá-lo em evidência ou misturá-lo com a paisagem urbana. </w:t>
      </w:r>
      <w:r w:rsidR="005D74E0">
        <w:rPr>
          <w:rFonts w:ascii="Mazda Type" w:hAnsi="Mazda Type"/>
          <w:kern w:val="2"/>
          <w:sz w:val="20"/>
          <w:szCs w:val="20"/>
          <w:lang w:val="pt-PT" w:eastAsia="ja-JP"/>
        </w:rPr>
        <w:t>T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alvez ainda mais importante, </w:t>
      </w:r>
      <w:r w:rsidR="005D74E0">
        <w:rPr>
          <w:rFonts w:ascii="Mazda Type" w:hAnsi="Mazda Type"/>
          <w:kern w:val="2"/>
          <w:sz w:val="20"/>
          <w:szCs w:val="20"/>
          <w:lang w:val="pt-PT" w:eastAsia="ja-JP"/>
        </w:rPr>
        <w:t>é o facto d</w:t>
      </w:r>
      <w:r w:rsidR="00DF051C">
        <w:rPr>
          <w:rFonts w:ascii="Mazda Type" w:hAnsi="Mazda Type"/>
          <w:kern w:val="2"/>
          <w:sz w:val="20"/>
          <w:szCs w:val="20"/>
          <w:lang w:val="pt-PT" w:eastAsia="ja-JP"/>
        </w:rPr>
        <w:t>ess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>a escolha permit</w:t>
      </w:r>
      <w:r w:rsidR="005D74E0">
        <w:rPr>
          <w:rFonts w:ascii="Mazda Type" w:hAnsi="Mazda Type"/>
          <w:kern w:val="2"/>
          <w:sz w:val="20"/>
          <w:szCs w:val="20"/>
          <w:lang w:val="pt-PT" w:eastAsia="ja-JP"/>
        </w:rPr>
        <w:t>ir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os clientes possam expr</w:t>
      </w:r>
      <w:r w:rsidR="00DF051C">
        <w:rPr>
          <w:rFonts w:ascii="Mazda Type" w:hAnsi="Mazda Type"/>
          <w:kern w:val="2"/>
          <w:sz w:val="20"/>
          <w:szCs w:val="20"/>
          <w:lang w:val="pt-PT" w:eastAsia="ja-JP"/>
        </w:rPr>
        <w:t>essa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>r algo sobre si próprios ou sobre a sua relação com o automóvel</w:t>
      </w:r>
      <w:r w:rsid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DF051C">
        <w:rPr>
          <w:rFonts w:ascii="Mazda Type" w:hAnsi="Mazda Type"/>
          <w:kern w:val="2"/>
          <w:sz w:val="20"/>
          <w:szCs w:val="20"/>
          <w:lang w:val="pt-PT" w:eastAsia="ja-JP"/>
        </w:rPr>
        <w:t xml:space="preserve">algo 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 w:rsid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está na génese do conceito </w:t>
      </w:r>
      <w:r w:rsidR="005D74E0" w:rsidRPr="005D74E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Jinba Ittai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5D74E0">
        <w:rPr>
          <w:rFonts w:ascii="Mazda Type" w:hAnsi="Mazda Type"/>
          <w:kern w:val="2"/>
          <w:sz w:val="20"/>
          <w:szCs w:val="20"/>
          <w:lang w:val="pt-PT" w:eastAsia="ja-JP"/>
        </w:rPr>
        <w:t>represent</w:t>
      </w:r>
      <w:r w:rsidR="00DF051C">
        <w:rPr>
          <w:rFonts w:ascii="Mazda Type" w:hAnsi="Mazda Type"/>
          <w:kern w:val="2"/>
          <w:sz w:val="20"/>
          <w:szCs w:val="20"/>
          <w:lang w:val="pt-PT" w:eastAsia="ja-JP"/>
        </w:rPr>
        <w:t>ação</w:t>
      </w:r>
      <w:r w:rsid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a união entre o automóvel e o </w:t>
      </w:r>
      <w:r w:rsid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seu 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>condutor</w:t>
      </w:r>
      <w:r w:rsidR="00DF051C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está subjacente a 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todos os modelos da Mazda. </w:t>
      </w:r>
    </w:p>
    <w:p w14:paraId="44D72238" w14:textId="5CF21DF9" w:rsidR="005D74E0" w:rsidRDefault="005D74E0" w:rsidP="005D74E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esquemas de cores </w:t>
      </w:r>
      <w:r w:rsidR="00DF051C" w:rsidRPr="005D74E0">
        <w:rPr>
          <w:rFonts w:ascii="Mazda Type" w:hAnsi="Mazda Type"/>
          <w:kern w:val="2"/>
          <w:sz w:val="20"/>
          <w:szCs w:val="20"/>
          <w:lang w:val="pt-PT" w:eastAsia="ja-JP"/>
        </w:rPr>
        <w:t>progressiv</w:t>
      </w:r>
      <w:r w:rsidR="00DF051C">
        <w:rPr>
          <w:rFonts w:ascii="Mazda Type" w:hAnsi="Mazda Type"/>
          <w:kern w:val="2"/>
          <w:sz w:val="20"/>
          <w:szCs w:val="20"/>
          <w:lang w:val="pt-PT" w:eastAsia="ja-JP"/>
        </w:rPr>
        <w:t>as</w:t>
      </w:r>
      <w:r w:rsidR="00DF051C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>remontam aos primeiros modelos da Mazda. O Mazda R360 Coupé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primeiro automóvel ligeiro produzido em série pela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marca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chegou ao mercado em 1960 com uma seleção de cores refrescantes, incluindo </w:t>
      </w:r>
      <w:r w:rsidR="00DF051C">
        <w:rPr>
          <w:rFonts w:ascii="Mazda Type" w:hAnsi="Mazda Type"/>
          <w:kern w:val="2"/>
          <w:sz w:val="20"/>
          <w:szCs w:val="20"/>
          <w:lang w:val="pt-PT" w:eastAsia="ja-JP"/>
        </w:rPr>
        <w:t xml:space="preserve">tons como 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verde-menta, azul-celeste e vermelho-vivo, </w:t>
      </w:r>
      <w:r w:rsidR="0068326E">
        <w:rPr>
          <w:rFonts w:ascii="Mazda Type" w:hAnsi="Mazda Type"/>
          <w:kern w:val="2"/>
          <w:sz w:val="20"/>
          <w:szCs w:val="20"/>
          <w:lang w:val="pt-PT" w:eastAsia="ja-JP"/>
        </w:rPr>
        <w:t xml:space="preserve">transmitindo 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dinamismo e </w:t>
      </w:r>
      <w:r w:rsidR="0068326E">
        <w:rPr>
          <w:rFonts w:ascii="Mazda Type" w:hAnsi="Mazda Type"/>
          <w:kern w:val="2"/>
          <w:sz w:val="20"/>
          <w:szCs w:val="20"/>
          <w:lang w:val="pt-PT" w:eastAsia="ja-JP"/>
        </w:rPr>
        <w:t>oferecendo um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a variedade de </w:t>
      </w:r>
      <w:r w:rsidR="0068326E">
        <w:rPr>
          <w:rFonts w:ascii="Mazda Type" w:hAnsi="Mazda Type"/>
          <w:kern w:val="2"/>
          <w:sz w:val="20"/>
          <w:szCs w:val="20"/>
          <w:lang w:val="pt-PT" w:eastAsia="ja-JP"/>
        </w:rPr>
        <w:t>tons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. O modelo incluía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ainda 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algumas opções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 duas cores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DF051C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que era 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raridade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entre 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>os micro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-carros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F051C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época. </w:t>
      </w:r>
    </w:p>
    <w:p w14:paraId="07E84892" w14:textId="4A62C40A" w:rsidR="005D74E0" w:rsidRPr="005D74E0" w:rsidRDefault="005D74E0" w:rsidP="005D74E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Nos anos </w:t>
      </w:r>
      <w:r w:rsidR="00DF051C">
        <w:rPr>
          <w:rFonts w:ascii="Mazda Type" w:hAnsi="Mazda Type"/>
          <w:kern w:val="2"/>
          <w:sz w:val="20"/>
          <w:szCs w:val="20"/>
          <w:lang w:val="pt-PT" w:eastAsia="ja-JP"/>
        </w:rPr>
        <w:t>seguintes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 Mazda continuou 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propor 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opções de cores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fora do 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>com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um</w:t>
      </w:r>
      <w:r w:rsidR="00DF051C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avançadas </w:t>
      </w:r>
      <w:r w:rsidR="00DF051C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termos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conceito, como </w:t>
      </w:r>
      <w:r w:rsidR="00DF051C">
        <w:rPr>
          <w:rFonts w:ascii="Mazda Type" w:hAnsi="Mazda Type"/>
          <w:kern w:val="2"/>
          <w:sz w:val="20"/>
          <w:szCs w:val="20"/>
          <w:lang w:val="pt-PT" w:eastAsia="ja-JP"/>
        </w:rPr>
        <w:t>a aplicada 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icónico Mazda Luce, por exemplo, disponível com elegantes acabamentos em </w:t>
      </w:r>
      <w:r w:rsidR="00DF051C">
        <w:rPr>
          <w:rFonts w:ascii="Mazda Type" w:hAnsi="Mazda Type"/>
          <w:kern w:val="2"/>
          <w:sz w:val="20"/>
          <w:szCs w:val="20"/>
          <w:lang w:val="pt-PT" w:eastAsia="ja-JP"/>
        </w:rPr>
        <w:t xml:space="preserve">tons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do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>ur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ad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>o e prat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eado. De igual modo, o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 MX-5 tem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vindo a 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>colori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r,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ao longo dos 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>últimos 30 anos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estradas 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DF051C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conjunto de 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>cores vivas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entre elas o 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clássico </w:t>
      </w:r>
      <w:r w:rsidR="00DF051C">
        <w:rPr>
          <w:rFonts w:ascii="Mazda Type" w:hAnsi="Mazda Type"/>
          <w:kern w:val="2"/>
          <w:sz w:val="20"/>
          <w:szCs w:val="20"/>
          <w:lang w:val="pt-PT" w:eastAsia="ja-JP"/>
        </w:rPr>
        <w:t>‘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>Racing Green</w:t>
      </w:r>
      <w:r w:rsidR="00DF051C">
        <w:rPr>
          <w:rFonts w:ascii="Mazda Type" w:hAnsi="Mazda Type"/>
          <w:kern w:val="2"/>
          <w:sz w:val="20"/>
          <w:szCs w:val="20"/>
          <w:lang w:val="pt-PT" w:eastAsia="ja-JP"/>
        </w:rPr>
        <w:t>’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 o </w:t>
      </w:r>
      <w:r w:rsidRPr="0068326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ardente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F051C">
        <w:rPr>
          <w:rFonts w:ascii="Mazda Type" w:hAnsi="Mazda Type"/>
          <w:kern w:val="2"/>
          <w:sz w:val="20"/>
          <w:szCs w:val="20"/>
          <w:lang w:val="pt-PT" w:eastAsia="ja-JP"/>
        </w:rPr>
        <w:t>‘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>Racing Orange</w:t>
      </w:r>
      <w:r w:rsidR="00DF051C">
        <w:rPr>
          <w:rFonts w:ascii="Mazda Type" w:hAnsi="Mazda Type"/>
          <w:kern w:val="2"/>
          <w:sz w:val="20"/>
          <w:szCs w:val="20"/>
          <w:lang w:val="pt-PT" w:eastAsia="ja-JP"/>
        </w:rPr>
        <w:t>’, exclusivo 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versã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30º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>niversário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pelo que 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fãs do icónico desportivo dispuseram sempre de uma ampla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palete 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cores </w:t>
      </w:r>
      <w:r w:rsidR="00DF051C">
        <w:rPr>
          <w:rFonts w:ascii="Mazda Type" w:hAnsi="Mazda Type"/>
          <w:kern w:val="2"/>
          <w:sz w:val="20"/>
          <w:szCs w:val="20"/>
          <w:lang w:val="pt-PT" w:eastAsia="ja-JP"/>
        </w:rPr>
        <w:t>inéditas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4543A71B" w14:textId="77777777" w:rsidR="007714A2" w:rsidRDefault="00DF051C" w:rsidP="005D74E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Então </w:t>
      </w:r>
      <w:r w:rsidR="00B67776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como 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agora, a maioria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opta por comprar 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>automóveis numa cor que pare</w:t>
      </w:r>
      <w:r w:rsidR="00B67776">
        <w:rPr>
          <w:rFonts w:ascii="Mazda Type" w:hAnsi="Mazda Type"/>
          <w:kern w:val="2"/>
          <w:sz w:val="20"/>
          <w:szCs w:val="20"/>
          <w:lang w:val="pt-PT" w:eastAsia="ja-JP"/>
        </w:rPr>
        <w:t>ç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a corresponder à sua identidade pessoal: nas culturas ocidentais, por exemplo, o vermelho transmite qualidades como a ousadia e o dinamismo, cor que há muito tem um significado especial para a Mazda e para os seus </w:t>
      </w:r>
      <w:r w:rsidR="00B67776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leais 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>fãs</w:t>
      </w:r>
      <w:r w:rsidR="00B67776">
        <w:rPr>
          <w:rFonts w:ascii="Mazda Type" w:hAnsi="Mazda Type"/>
          <w:kern w:val="2"/>
          <w:sz w:val="20"/>
          <w:szCs w:val="20"/>
          <w:lang w:val="pt-PT" w:eastAsia="ja-JP"/>
        </w:rPr>
        <w:t>;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67776"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>or outro lado, um tom mais escuro</w:t>
      </w:r>
      <w:r w:rsidR="00B67776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como 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‘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>Azul Crystal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’</w:t>
      </w:r>
      <w:r w:rsidR="00B67776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exprime uma sensação de serena sofisticação</w:t>
      </w:r>
      <w:r w:rsidR="00B67776">
        <w:rPr>
          <w:rFonts w:ascii="Mazda Type" w:hAnsi="Mazda Type"/>
          <w:kern w:val="2"/>
          <w:sz w:val="20"/>
          <w:szCs w:val="20"/>
          <w:lang w:val="pt-PT" w:eastAsia="ja-JP"/>
        </w:rPr>
        <w:t>; já o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‘</w:t>
      </w:r>
      <w:r w:rsidR="00B67776"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>reto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’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significa individualidade e autoconfiança,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os tons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verdes </w:t>
      </w:r>
      <w:r w:rsidR="00B67776">
        <w:rPr>
          <w:rFonts w:ascii="Mazda Type" w:hAnsi="Mazda Type"/>
          <w:kern w:val="2"/>
          <w:sz w:val="20"/>
          <w:szCs w:val="20"/>
          <w:lang w:val="pt-PT" w:eastAsia="ja-JP"/>
        </w:rPr>
        <w:t>repre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B67776">
        <w:rPr>
          <w:rFonts w:ascii="Mazda Type" w:hAnsi="Mazda Type"/>
          <w:kern w:val="2"/>
          <w:sz w:val="20"/>
          <w:szCs w:val="20"/>
          <w:lang w:val="pt-PT" w:eastAsia="ja-JP"/>
        </w:rPr>
        <w:t>enta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="00B6777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>natural</w:t>
      </w:r>
      <w:r w:rsidR="00B67776">
        <w:rPr>
          <w:rFonts w:ascii="Mazda Type" w:hAnsi="Mazda Type"/>
          <w:kern w:val="2"/>
          <w:sz w:val="20"/>
          <w:szCs w:val="20"/>
          <w:lang w:val="pt-PT" w:eastAsia="ja-JP"/>
        </w:rPr>
        <w:t>idade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>, descontr</w:t>
      </w:r>
      <w:r w:rsidR="00B67776">
        <w:rPr>
          <w:rFonts w:ascii="Mazda Type" w:hAnsi="Mazda Type"/>
          <w:kern w:val="2"/>
          <w:sz w:val="20"/>
          <w:szCs w:val="20"/>
          <w:lang w:val="pt-PT" w:eastAsia="ja-JP"/>
        </w:rPr>
        <w:t>acção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alegr</w:t>
      </w:r>
      <w:r w:rsidR="00B67776">
        <w:rPr>
          <w:rFonts w:ascii="Mazda Type" w:hAnsi="Mazda Type"/>
          <w:kern w:val="2"/>
          <w:sz w:val="20"/>
          <w:szCs w:val="20"/>
          <w:lang w:val="pt-PT" w:eastAsia="ja-JP"/>
        </w:rPr>
        <w:t>ia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64024F9C" w14:textId="0D1200AA" w:rsidR="00B67776" w:rsidRDefault="005D74E0" w:rsidP="005D74E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geral, as cores brilhantes e vibrantes sugerem jovialidade, enquanto as cores neutras e mais escuras exalam um ar de elegância e moderação. Conduzir um automóvel desportivo verde-lima é uma </w:t>
      </w:r>
      <w:r w:rsidR="00B67776">
        <w:rPr>
          <w:rFonts w:ascii="Mazda Type" w:hAnsi="Mazda Type"/>
          <w:kern w:val="2"/>
          <w:sz w:val="20"/>
          <w:szCs w:val="20"/>
          <w:lang w:val="pt-PT" w:eastAsia="ja-JP"/>
        </w:rPr>
        <w:t xml:space="preserve">clara 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afirmação, </w:t>
      </w:r>
      <w:r w:rsidR="0068326E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alguém </w:t>
      </w:r>
      <w:r w:rsidR="00B67776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 w:rsidR="0068326E">
        <w:rPr>
          <w:rFonts w:ascii="Mazda Type" w:hAnsi="Mazda Type"/>
          <w:kern w:val="2"/>
          <w:sz w:val="20"/>
          <w:szCs w:val="20"/>
          <w:lang w:val="pt-PT" w:eastAsia="ja-JP"/>
        </w:rPr>
        <w:t>pretende faze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B67776">
        <w:rPr>
          <w:rFonts w:ascii="Mazda Type" w:hAnsi="Mazda Type"/>
          <w:kern w:val="2"/>
          <w:sz w:val="20"/>
          <w:szCs w:val="20"/>
          <w:lang w:val="pt-PT" w:eastAsia="ja-JP"/>
        </w:rPr>
        <w:t>-se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notado</w:t>
      </w:r>
      <w:r w:rsidR="00B6777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enquanto um 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SUV Mazda CX-30 </w:t>
      </w:r>
      <w:r w:rsidR="00DF051C">
        <w:rPr>
          <w:rFonts w:ascii="Mazda Type" w:hAnsi="Mazda Type"/>
          <w:kern w:val="2"/>
          <w:sz w:val="20"/>
          <w:szCs w:val="20"/>
          <w:lang w:val="pt-PT" w:eastAsia="ja-JP"/>
        </w:rPr>
        <w:t>na cor ‘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>Cinza Ceramic</w:t>
      </w:r>
      <w:r w:rsidR="00DF051C">
        <w:rPr>
          <w:rFonts w:ascii="Mazda Type" w:hAnsi="Mazda Type"/>
          <w:kern w:val="2"/>
          <w:sz w:val="20"/>
          <w:szCs w:val="20"/>
          <w:lang w:val="pt-PT" w:eastAsia="ja-JP"/>
        </w:rPr>
        <w:t>’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pode sugerir gostos mais discretos. </w:t>
      </w:r>
    </w:p>
    <w:p w14:paraId="6217264D" w14:textId="24BFD292" w:rsidR="007714A2" w:rsidRPr="007714A2" w:rsidRDefault="00B67776" w:rsidP="005D74E0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7714A2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E que cores </w:t>
      </w:r>
      <w:r w:rsidR="005D74E0" w:rsidRPr="007714A2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predominam na estrada? </w:t>
      </w:r>
    </w:p>
    <w:p w14:paraId="1336411D" w14:textId="3E079978" w:rsidR="005D74E0" w:rsidRPr="005D74E0" w:rsidRDefault="007714A2" w:rsidP="005D74E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Tal depende da região considerada. Em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determinados mercados, as tradições e os valores culturais têm um grande impacto na popularidade das cores. O </w:t>
      </w:r>
      <w:r w:rsidR="00DF051C"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reto, por exemplo, foi a segunda cor </w:t>
      </w:r>
      <w:r w:rsidR="00B67776">
        <w:rPr>
          <w:rFonts w:ascii="Mazda Type" w:hAnsi="Mazda Type"/>
          <w:kern w:val="2"/>
          <w:sz w:val="20"/>
          <w:szCs w:val="20"/>
          <w:lang w:val="pt-PT" w:eastAsia="ja-JP"/>
        </w:rPr>
        <w:t xml:space="preserve">automóvel 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>mais popular em 2020 a nível mundial</w:t>
      </w:r>
      <w:r w:rsidR="00B67776">
        <w:rPr>
          <w:rFonts w:ascii="Mazda Type" w:hAnsi="Mazda Type"/>
          <w:kern w:val="2"/>
          <w:sz w:val="20"/>
          <w:szCs w:val="20"/>
          <w:lang w:val="pt-PT" w:eastAsia="ja-JP"/>
        </w:rPr>
        <w:t>, m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</w:t>
      </w:r>
      <w:r w:rsidR="00B67776">
        <w:rPr>
          <w:rFonts w:ascii="Mazda Type" w:hAnsi="Mazda Type"/>
          <w:kern w:val="2"/>
          <w:sz w:val="20"/>
          <w:szCs w:val="20"/>
          <w:lang w:val="pt-PT" w:eastAsia="ja-JP"/>
        </w:rPr>
        <w:t xml:space="preserve">se 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Europa e no Japão mais de 20% dos automóveis recém-registados </w:t>
      </w:r>
      <w:r w:rsidR="00B67776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contam com 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>es</w:t>
      </w:r>
      <w:r w:rsidR="00B67776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a tonalidade </w:t>
      </w:r>
      <w:r w:rsidR="00B67776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mais 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escura, </w:t>
      </w:r>
      <w:r w:rsidR="00B67776">
        <w:rPr>
          <w:rFonts w:ascii="Mazda Type" w:hAnsi="Mazda Type"/>
          <w:kern w:val="2"/>
          <w:sz w:val="20"/>
          <w:szCs w:val="20"/>
          <w:lang w:val="pt-PT" w:eastAsia="ja-JP"/>
        </w:rPr>
        <w:t xml:space="preserve">essa percentagem 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é </w:t>
      </w:r>
      <w:r w:rsidR="00B67776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apenas 10% na América do Sul e </w:t>
      </w:r>
      <w:r w:rsidR="00B67776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cerca de 2% na Índia. </w:t>
      </w:r>
      <w:r w:rsidR="00B67776"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or outro lado, </w:t>
      </w:r>
      <w:r w:rsidR="00B67776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B67776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branco 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>está no topo da lista em todas as regiões, exceto numa: a Europa</w:t>
      </w:r>
      <w:r w:rsidR="00B67776">
        <w:rPr>
          <w:rFonts w:ascii="Mazda Type" w:hAnsi="Mazda Type"/>
          <w:kern w:val="2"/>
          <w:sz w:val="20"/>
          <w:szCs w:val="20"/>
          <w:lang w:val="pt-PT" w:eastAsia="ja-JP"/>
        </w:rPr>
        <w:t>!</w:t>
      </w:r>
    </w:p>
    <w:p w14:paraId="2939AF02" w14:textId="5383AEEB" w:rsidR="00B67776" w:rsidRDefault="00B67776" w:rsidP="005D74E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Neste continente há </w:t>
      </w:r>
      <w:r w:rsidR="007714A2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tom neutro </w:t>
      </w:r>
      <w:r w:rsidR="007714A2">
        <w:rPr>
          <w:rFonts w:ascii="Mazda Type" w:hAnsi="Mazda Type"/>
          <w:kern w:val="2"/>
          <w:sz w:val="20"/>
          <w:szCs w:val="20"/>
          <w:lang w:val="pt-PT" w:eastAsia="ja-JP"/>
        </w:rPr>
        <w:t>que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ganha força nos últimos anos: em 2020, 29% dos automóveis novos eram </w:t>
      </w:r>
      <w:r w:rsidR="00DF051C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>inzentos</w:t>
      </w:r>
      <w:r w:rsidR="007714A2">
        <w:rPr>
          <w:rFonts w:ascii="Mazda Type" w:hAnsi="Mazda Type"/>
          <w:kern w:val="2"/>
          <w:sz w:val="20"/>
          <w:szCs w:val="20"/>
          <w:lang w:val="pt-PT" w:eastAsia="ja-JP"/>
        </w:rPr>
        <w:t>, uma cor que h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á já alguns anos goza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enorme 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>popularidade</w:t>
      </w:r>
      <w:r w:rsidR="007714A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em especial 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>na</w:t>
      </w:r>
      <w:r w:rsidR="007714A2">
        <w:rPr>
          <w:rFonts w:ascii="Mazda Type" w:hAnsi="Mazda Type"/>
          <w:kern w:val="2"/>
          <w:sz w:val="20"/>
          <w:szCs w:val="20"/>
          <w:lang w:val="pt-PT" w:eastAsia="ja-JP"/>
        </w:rPr>
        <w:t>s áreas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714A2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moda, tecnologia e design,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não mostrando 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sinais de abrandamento. </w:t>
      </w:r>
      <w:r w:rsidR="007714A2">
        <w:rPr>
          <w:rFonts w:ascii="Mazda Type" w:hAnsi="Mazda Type"/>
          <w:kern w:val="2"/>
          <w:sz w:val="20"/>
          <w:szCs w:val="20"/>
          <w:lang w:val="pt-PT" w:eastAsia="ja-JP"/>
        </w:rPr>
        <w:t>São vários famosos m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odelos </w:t>
      </w:r>
      <w:r w:rsidR="007714A2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</w:t>
      </w:r>
      <w:r w:rsidR="007714A2" w:rsidRPr="007714A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passerelle</w:t>
      </w:r>
      <w:r w:rsidR="007714A2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cabelos pintados de cinzento, </w:t>
      </w:r>
      <w:r w:rsidR="007714A2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hashtag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#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>Grannyhair (</w:t>
      </w:r>
      <w:r w:rsidRPr="00DF051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“C</w:t>
      </w:r>
      <w:r w:rsidR="005D74E0" w:rsidRPr="00DF051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abelo da </w:t>
      </w:r>
      <w:r w:rsidRPr="00DF051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</w:t>
      </w:r>
      <w:r w:rsidR="005D74E0" w:rsidRPr="00DF051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vó</w:t>
      </w:r>
      <w:r w:rsidRPr="00DF051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) foi </w:t>
      </w:r>
      <w:r w:rsidR="007714A2">
        <w:rPr>
          <w:rFonts w:ascii="Mazda Type" w:hAnsi="Mazda Type"/>
          <w:kern w:val="2"/>
          <w:sz w:val="20"/>
          <w:szCs w:val="20"/>
          <w:lang w:val="pt-PT" w:eastAsia="ja-JP"/>
        </w:rPr>
        <w:t xml:space="preserve">escrita 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>mais de 360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>000 vezes no Instagram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714A2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até a Pantone, entidade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american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>especialista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tintas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 cores</w:t>
      </w:r>
      <w:r w:rsidR="007714A2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elegeu 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DF051C">
        <w:rPr>
          <w:rFonts w:ascii="Mazda Type" w:hAnsi="Mazda Type"/>
          <w:kern w:val="2"/>
          <w:sz w:val="20"/>
          <w:szCs w:val="20"/>
          <w:lang w:val="pt-PT" w:eastAsia="ja-JP"/>
        </w:rPr>
        <w:t>‘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>Ultimate Gr</w:t>
      </w:r>
      <w:r w:rsidR="00F64DAC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>y</w:t>
      </w:r>
      <w:r w:rsidR="00DF051C">
        <w:rPr>
          <w:rFonts w:ascii="Mazda Type" w:hAnsi="Mazda Type"/>
          <w:kern w:val="2"/>
          <w:sz w:val="20"/>
          <w:szCs w:val="20"/>
          <w:lang w:val="pt-PT" w:eastAsia="ja-JP"/>
        </w:rPr>
        <w:t>’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como uma das suas </w:t>
      </w:r>
      <w:r w:rsidR="007714A2">
        <w:rPr>
          <w:rFonts w:ascii="Mazda Type" w:hAnsi="Mazda Type"/>
          <w:kern w:val="2"/>
          <w:sz w:val="20"/>
          <w:szCs w:val="20"/>
          <w:lang w:val="pt-PT" w:eastAsia="ja-JP"/>
        </w:rPr>
        <w:t>“C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ores do </w:t>
      </w:r>
      <w:r w:rsidR="007714A2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>no</w:t>
      </w:r>
      <w:r w:rsidR="007714A2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2020. Segundo a empresa,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esse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tom representa força e resiliência e é sinónimo de procura da verdade, conhecimento e sabedoria. Em tempos de incerteza, transmite uma sensação de consistência e segurança. </w:t>
      </w:r>
    </w:p>
    <w:p w14:paraId="0A99E80A" w14:textId="691BCA18" w:rsidR="005D74E0" w:rsidRPr="005D74E0" w:rsidRDefault="00B67776" w:rsidP="005D74E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F051C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>inz</w:t>
      </w:r>
      <w:r w:rsidR="00267031">
        <w:rPr>
          <w:rFonts w:ascii="Mazda Type" w:hAnsi="Mazda Type"/>
          <w:kern w:val="2"/>
          <w:sz w:val="20"/>
          <w:szCs w:val="20"/>
          <w:lang w:val="pt-PT" w:eastAsia="ja-JP"/>
        </w:rPr>
        <w:t>ento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consegue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assim, manter-s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267031">
        <w:rPr>
          <w:rFonts w:ascii="Mazda Type" w:hAnsi="Mazda Type"/>
          <w:kern w:val="2"/>
          <w:sz w:val="20"/>
          <w:szCs w:val="20"/>
          <w:lang w:val="pt-PT" w:eastAsia="ja-JP"/>
        </w:rPr>
        <w:t xml:space="preserve">simultaneamente 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>intemporal e muito moderno, torna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ndo-o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a escolha perfeita para um investimento de longo prazo, como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é o caso de 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>um automóvel. Como a procura de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automóveis nessa cor 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se mantém </w:t>
      </w:r>
      <w:r w:rsidR="00267031">
        <w:rPr>
          <w:rFonts w:ascii="Mazda Type" w:hAnsi="Mazda Type"/>
          <w:kern w:val="2"/>
          <w:sz w:val="20"/>
          <w:szCs w:val="20"/>
          <w:lang w:val="pt-PT" w:eastAsia="ja-JP"/>
        </w:rPr>
        <w:t>elevada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 Mazda </w:t>
      </w:r>
      <w:r w:rsidR="00267031">
        <w:rPr>
          <w:rFonts w:ascii="Mazda Type" w:hAnsi="Mazda Type"/>
          <w:kern w:val="2"/>
          <w:sz w:val="20"/>
          <w:szCs w:val="20"/>
          <w:lang w:val="pt-PT" w:eastAsia="ja-JP"/>
        </w:rPr>
        <w:t xml:space="preserve">tem vindo a 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>expandi</w:t>
      </w:r>
      <w:r w:rsidR="00267031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sua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palete 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tons de </w:t>
      </w:r>
      <w:r w:rsidR="00DF051C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>inzento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de modo a disponibilizar 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aos seus clientes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mais 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>ampla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hipótese de 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>escolha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nomeadamente através d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opções </w:t>
      </w:r>
      <w:r w:rsidR="00DF051C">
        <w:rPr>
          <w:rFonts w:ascii="Mazda Type" w:hAnsi="Mazda Type"/>
          <w:kern w:val="2"/>
          <w:sz w:val="20"/>
          <w:szCs w:val="20"/>
          <w:lang w:val="pt-PT" w:eastAsia="ja-JP"/>
        </w:rPr>
        <w:t>‘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>Polymetal Gr</w:t>
      </w:r>
      <w:r w:rsidR="00F64DAC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>y</w:t>
      </w:r>
      <w:r w:rsidR="00DF051C">
        <w:rPr>
          <w:rFonts w:ascii="Mazda Type" w:hAnsi="Mazda Type"/>
          <w:kern w:val="2"/>
          <w:sz w:val="20"/>
          <w:szCs w:val="20"/>
          <w:lang w:val="pt-PT" w:eastAsia="ja-JP"/>
        </w:rPr>
        <w:t>’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DF051C">
        <w:rPr>
          <w:rFonts w:ascii="Mazda Type" w:hAnsi="Mazda Type"/>
          <w:kern w:val="2"/>
          <w:sz w:val="20"/>
          <w:szCs w:val="20"/>
          <w:lang w:val="pt-PT" w:eastAsia="ja-JP"/>
        </w:rPr>
        <w:t>‘</w:t>
      </w:r>
      <w:r w:rsidR="00F64DAC">
        <w:rPr>
          <w:rFonts w:ascii="Mazda Type" w:hAnsi="Mazda Type"/>
          <w:kern w:val="2"/>
          <w:sz w:val="20"/>
          <w:szCs w:val="20"/>
          <w:lang w:val="pt-PT" w:eastAsia="ja-JP"/>
        </w:rPr>
        <w:t xml:space="preserve">Cinza 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Machine, </w:t>
      </w:r>
      <w:r w:rsidR="00267031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lhes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permitem 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>partilhar a sua paixão por belas proporções, linhas fluidas e contornos dramáticos</w:t>
      </w:r>
      <w:r w:rsidR="00267031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67031">
        <w:rPr>
          <w:rFonts w:ascii="Mazda Type" w:hAnsi="Mazda Type"/>
          <w:kern w:val="2"/>
          <w:sz w:val="20"/>
          <w:szCs w:val="20"/>
          <w:lang w:val="pt-PT" w:eastAsia="ja-JP"/>
        </w:rPr>
        <w:t xml:space="preserve">assente numa 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>sele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ção de cores única, mais discreta. </w:t>
      </w:r>
    </w:p>
    <w:p w14:paraId="24E70193" w14:textId="2E606C31" w:rsidR="00267031" w:rsidRDefault="005D74E0" w:rsidP="005D74E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>Propondo</w:t>
      </w:r>
      <w:r w:rsidR="007714A2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714A2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Europa, </w:t>
      </w:r>
      <w:r w:rsidR="00FE004B">
        <w:rPr>
          <w:rFonts w:ascii="Mazda Type" w:hAnsi="Mazda Type"/>
          <w:kern w:val="2"/>
          <w:sz w:val="20"/>
          <w:szCs w:val="20"/>
          <w:lang w:val="pt-PT" w:eastAsia="ja-JP"/>
        </w:rPr>
        <w:t>um</w:t>
      </w:r>
      <w:r w:rsidR="003A7879">
        <w:rPr>
          <w:rFonts w:ascii="Mazda Type" w:hAnsi="Mazda Type"/>
          <w:kern w:val="2"/>
          <w:sz w:val="20"/>
          <w:szCs w:val="20"/>
          <w:lang w:val="pt-PT" w:eastAsia="ja-JP"/>
        </w:rPr>
        <w:t xml:space="preserve">a palete de 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>12 cor</w:t>
      </w:r>
      <w:r w:rsidR="003A7879">
        <w:rPr>
          <w:rFonts w:ascii="Mazda Type" w:hAnsi="Mazda Type"/>
          <w:kern w:val="2"/>
          <w:sz w:val="20"/>
          <w:szCs w:val="20"/>
          <w:lang w:val="pt-PT" w:eastAsia="ja-JP"/>
        </w:rPr>
        <w:t>es</w:t>
      </w:r>
      <w:r w:rsidR="007714A2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1"/>
      </w:r>
      <w:r w:rsidR="003A7879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os diferentes modelos que compõem a sua gama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desde o </w:t>
      </w:r>
      <w:r w:rsidR="00DF051C">
        <w:rPr>
          <w:rFonts w:ascii="Mazda Type" w:hAnsi="Mazda Type"/>
          <w:kern w:val="2"/>
          <w:sz w:val="20"/>
          <w:szCs w:val="20"/>
          <w:lang w:val="pt-PT" w:eastAsia="ja-JP"/>
        </w:rPr>
        <w:t>‘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>Branco</w:t>
      </w:r>
      <w:r w:rsidR="003A7879">
        <w:rPr>
          <w:rFonts w:ascii="Mazda Type" w:hAnsi="Mazda Type"/>
          <w:kern w:val="2"/>
          <w:sz w:val="20"/>
          <w:szCs w:val="20"/>
          <w:lang w:val="pt-PT" w:eastAsia="ja-JP"/>
        </w:rPr>
        <w:t xml:space="preserve">’ tradicional </w:t>
      </w:r>
      <w:r w:rsidR="007714A2">
        <w:rPr>
          <w:rFonts w:ascii="Mazda Type" w:hAnsi="Mazda Type"/>
          <w:kern w:val="2"/>
          <w:sz w:val="20"/>
          <w:szCs w:val="20"/>
          <w:lang w:val="pt-PT" w:eastAsia="ja-JP"/>
        </w:rPr>
        <w:t xml:space="preserve">ao </w:t>
      </w:r>
      <w:r w:rsidR="00DF051C">
        <w:rPr>
          <w:rFonts w:ascii="Mazda Type" w:hAnsi="Mazda Type"/>
          <w:kern w:val="2"/>
          <w:sz w:val="20"/>
          <w:szCs w:val="20"/>
          <w:lang w:val="pt-PT" w:eastAsia="ja-JP"/>
        </w:rPr>
        <w:t>‘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>Preto</w:t>
      </w:r>
      <w:r w:rsidR="00DF051C">
        <w:rPr>
          <w:rFonts w:ascii="Mazda Type" w:hAnsi="Mazda Type"/>
          <w:kern w:val="2"/>
          <w:sz w:val="20"/>
          <w:szCs w:val="20"/>
          <w:lang w:val="pt-PT" w:eastAsia="ja-JP"/>
        </w:rPr>
        <w:t xml:space="preserve">’ </w:t>
      </w:r>
      <w:r w:rsidR="003A7879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mais </w:t>
      </w:r>
      <w:r w:rsidR="00DF051C">
        <w:rPr>
          <w:rFonts w:ascii="Mazda Type" w:hAnsi="Mazda Type"/>
          <w:kern w:val="2"/>
          <w:sz w:val="20"/>
          <w:szCs w:val="20"/>
          <w:lang w:val="pt-PT" w:eastAsia="ja-JP"/>
        </w:rPr>
        <w:t>brilhante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3A7879">
        <w:rPr>
          <w:rFonts w:ascii="Mazda Type" w:hAnsi="Mazda Type"/>
          <w:kern w:val="2"/>
          <w:sz w:val="20"/>
          <w:szCs w:val="20"/>
          <w:lang w:val="pt-PT" w:eastAsia="ja-JP"/>
        </w:rPr>
        <w:t xml:space="preserve">acrescendo duas 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opções </w:t>
      </w:r>
      <w:r w:rsidR="003A7879">
        <w:rPr>
          <w:rFonts w:ascii="Mazda Type" w:hAnsi="Mazda Type"/>
          <w:kern w:val="2"/>
          <w:sz w:val="20"/>
          <w:szCs w:val="20"/>
          <w:lang w:val="pt-PT" w:eastAsia="ja-JP"/>
        </w:rPr>
        <w:t>denominadas ‘</w:t>
      </w:r>
      <w:r w:rsidR="00FE004B">
        <w:rPr>
          <w:rFonts w:ascii="Mazda Type" w:hAnsi="Mazda Type"/>
          <w:kern w:val="2"/>
          <w:sz w:val="20"/>
          <w:szCs w:val="20"/>
          <w:lang w:val="pt-PT" w:eastAsia="ja-JP"/>
        </w:rPr>
        <w:t>3-Tone</w:t>
      </w:r>
      <w:r w:rsidR="003A7879">
        <w:rPr>
          <w:rFonts w:ascii="Mazda Type" w:hAnsi="Mazda Type"/>
          <w:kern w:val="2"/>
          <w:sz w:val="20"/>
          <w:szCs w:val="20"/>
          <w:lang w:val="pt-PT" w:eastAsia="ja-JP"/>
        </w:rPr>
        <w:t>’</w:t>
      </w:r>
      <w:r w:rsidR="00FE004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714A2">
        <w:rPr>
          <w:rFonts w:ascii="Mazda Type" w:hAnsi="Mazda Type"/>
          <w:kern w:val="2"/>
          <w:sz w:val="20"/>
          <w:szCs w:val="20"/>
          <w:lang w:val="pt-PT" w:eastAsia="ja-JP"/>
        </w:rPr>
        <w:t>–</w:t>
      </w:r>
      <w:r w:rsidR="003A787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64DAC">
        <w:rPr>
          <w:rFonts w:ascii="Mazda Type" w:hAnsi="Mazda Type"/>
          <w:kern w:val="2"/>
          <w:sz w:val="20"/>
          <w:szCs w:val="20"/>
          <w:lang w:val="pt-PT" w:eastAsia="ja-JP"/>
        </w:rPr>
        <w:t>‘</w:t>
      </w:r>
      <w:r w:rsidR="007714A2">
        <w:rPr>
          <w:rFonts w:ascii="Mazda Type" w:hAnsi="Mazda Type"/>
          <w:kern w:val="2"/>
          <w:sz w:val="20"/>
          <w:szCs w:val="20"/>
          <w:lang w:val="pt-PT" w:eastAsia="ja-JP"/>
        </w:rPr>
        <w:t>Cinza Ceramic</w:t>
      </w:r>
      <w:r w:rsidR="00F64DAC">
        <w:rPr>
          <w:rFonts w:ascii="Mazda Type" w:hAnsi="Mazda Type"/>
          <w:kern w:val="2"/>
          <w:sz w:val="20"/>
          <w:szCs w:val="20"/>
          <w:lang w:val="pt-PT" w:eastAsia="ja-JP"/>
        </w:rPr>
        <w:t>’</w:t>
      </w:r>
      <w:r w:rsidR="007714A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F64DAC">
        <w:rPr>
          <w:rFonts w:ascii="Mazda Type" w:hAnsi="Mazda Type"/>
          <w:kern w:val="2"/>
          <w:sz w:val="20"/>
          <w:szCs w:val="20"/>
          <w:lang w:val="pt-PT" w:eastAsia="ja-JP"/>
        </w:rPr>
        <w:t>‘</w:t>
      </w:r>
      <w:r w:rsidR="007714A2">
        <w:rPr>
          <w:rFonts w:ascii="Mazda Type" w:hAnsi="Mazda Type"/>
          <w:kern w:val="2"/>
          <w:sz w:val="20"/>
          <w:szCs w:val="20"/>
          <w:lang w:val="pt-PT" w:eastAsia="ja-JP"/>
        </w:rPr>
        <w:t>Polymetal Gr</w:t>
      </w:r>
      <w:r w:rsidR="00F64DAC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7714A2">
        <w:rPr>
          <w:rFonts w:ascii="Mazda Type" w:hAnsi="Mazda Type"/>
          <w:kern w:val="2"/>
          <w:sz w:val="20"/>
          <w:szCs w:val="20"/>
          <w:lang w:val="pt-PT" w:eastAsia="ja-JP"/>
        </w:rPr>
        <w:t>y</w:t>
      </w:r>
      <w:r w:rsidR="00F64DAC">
        <w:rPr>
          <w:rFonts w:ascii="Mazda Type" w:hAnsi="Mazda Type"/>
          <w:kern w:val="2"/>
          <w:sz w:val="20"/>
          <w:szCs w:val="20"/>
          <w:lang w:val="pt-PT" w:eastAsia="ja-JP"/>
        </w:rPr>
        <w:t>’</w:t>
      </w:r>
      <w:r w:rsidR="007714A2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F64DAC">
        <w:rPr>
          <w:rFonts w:ascii="Mazda Type" w:hAnsi="Mazda Type"/>
          <w:kern w:val="2"/>
          <w:sz w:val="20"/>
          <w:szCs w:val="20"/>
          <w:lang w:val="pt-PT" w:eastAsia="ja-JP"/>
        </w:rPr>
        <w:t>‘</w:t>
      </w:r>
      <w:r w:rsidR="007714A2">
        <w:rPr>
          <w:rFonts w:ascii="Mazda Type" w:hAnsi="Mazda Type"/>
          <w:kern w:val="2"/>
          <w:sz w:val="20"/>
          <w:szCs w:val="20"/>
          <w:lang w:val="pt-PT" w:eastAsia="ja-JP"/>
        </w:rPr>
        <w:t>Vermelho Soul Crystal</w:t>
      </w:r>
      <w:r w:rsidR="00F64DAC">
        <w:rPr>
          <w:rFonts w:ascii="Mazda Type" w:hAnsi="Mazda Type"/>
          <w:kern w:val="2"/>
          <w:sz w:val="20"/>
          <w:szCs w:val="20"/>
          <w:lang w:val="pt-PT" w:eastAsia="ja-JP"/>
        </w:rPr>
        <w:t>’</w:t>
      </w:r>
      <w:r w:rsidR="007714A2"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</w:t>
      </w:r>
      <w:r w:rsidR="003A787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714A2">
        <w:rPr>
          <w:rFonts w:ascii="Mazda Type" w:hAnsi="Mazda Type"/>
          <w:kern w:val="2"/>
          <w:sz w:val="20"/>
          <w:szCs w:val="20"/>
          <w:lang w:val="pt-PT" w:eastAsia="ja-JP"/>
        </w:rPr>
        <w:t>exclusivas do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 MX-30</w:t>
      </w:r>
      <w:r w:rsidR="003A7879">
        <w:rPr>
          <w:rFonts w:ascii="Mazda Type" w:hAnsi="Mazda Type"/>
          <w:kern w:val="2"/>
          <w:sz w:val="20"/>
          <w:szCs w:val="20"/>
          <w:lang w:val="pt-PT" w:eastAsia="ja-JP"/>
        </w:rPr>
        <w:t xml:space="preserve"> 100% </w:t>
      </w:r>
      <w:r w:rsidR="00FE004B">
        <w:rPr>
          <w:rFonts w:ascii="Mazda Type" w:hAnsi="Mazda Type"/>
          <w:kern w:val="2"/>
          <w:sz w:val="20"/>
          <w:szCs w:val="20"/>
          <w:lang w:val="pt-PT" w:eastAsia="ja-JP"/>
        </w:rPr>
        <w:t>eléctrico</w:t>
      </w:r>
      <w:r w:rsidR="00F004BA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2"/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>, a Mazda está empenhada em oferecer aos seus clientes uma sele</w:t>
      </w:r>
      <w:r w:rsidR="00FE004B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ção que os entusiasme, em todos os aspetos. </w:t>
      </w:r>
    </w:p>
    <w:p w14:paraId="74223C35" w14:textId="77777777" w:rsidR="00267031" w:rsidRDefault="005D74E0" w:rsidP="005D74E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FE004B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istema de </w:t>
      </w:r>
      <w:r w:rsidR="00FE004B"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intura </w:t>
      </w:r>
      <w:r w:rsidR="00FE004B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>qua</w:t>
      </w:r>
      <w:r w:rsidR="00FE004B">
        <w:rPr>
          <w:rFonts w:ascii="Mazda Type" w:hAnsi="Mazda Type"/>
          <w:kern w:val="2"/>
          <w:sz w:val="20"/>
          <w:szCs w:val="20"/>
          <w:lang w:val="pt-PT" w:eastAsia="ja-JP"/>
        </w:rPr>
        <w:t xml:space="preserve"> T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>ech</w:t>
      </w:r>
      <w:r w:rsidR="00FE004B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à base de água</w:t>
      </w:r>
      <w:r w:rsidR="00FE004B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Mazda reduz </w:t>
      </w:r>
      <w:r w:rsidR="00FE004B">
        <w:rPr>
          <w:rFonts w:ascii="Mazda Type" w:hAnsi="Mazda Type"/>
          <w:kern w:val="2"/>
          <w:sz w:val="20"/>
          <w:szCs w:val="20"/>
          <w:lang w:val="pt-PT" w:eastAsia="ja-JP"/>
        </w:rPr>
        <w:t>o volume de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compostos orgânicos voláteis (COV), gases e pequenas partículas emitidas durante o processo de pintura, ao mesmo tempo que reduz as emissões de CO</w:t>
      </w:r>
      <w:r w:rsidRPr="00FE004B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FE004B">
        <w:rPr>
          <w:rFonts w:ascii="Mazda Type" w:hAnsi="Mazda Type"/>
          <w:kern w:val="2"/>
          <w:sz w:val="20"/>
          <w:szCs w:val="20"/>
          <w:lang w:val="pt-PT" w:eastAsia="ja-JP"/>
        </w:rPr>
        <w:t xml:space="preserve"> Fruto dos 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mais baixos </w:t>
      </w:r>
      <w:r w:rsidR="00FE004B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níveis 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emissões de COV e </w:t>
      </w:r>
      <w:r w:rsidR="00FE004B" w:rsidRPr="005D74E0">
        <w:rPr>
          <w:rFonts w:ascii="Mazda Type" w:hAnsi="Mazda Type"/>
          <w:kern w:val="2"/>
          <w:sz w:val="20"/>
          <w:szCs w:val="20"/>
          <w:lang w:val="pt-PT" w:eastAsia="ja-JP"/>
        </w:rPr>
        <w:t>CO</w:t>
      </w:r>
      <w:r w:rsidR="00FE004B" w:rsidRPr="00FE004B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FE004B">
        <w:rPr>
          <w:rFonts w:ascii="Mazda Type" w:hAnsi="Mazda Type"/>
          <w:kern w:val="2"/>
          <w:sz w:val="20"/>
          <w:szCs w:val="20"/>
          <w:lang w:val="pt-PT" w:eastAsia="ja-JP"/>
        </w:rPr>
        <w:t xml:space="preserve">o sistema 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>Aqua</w:t>
      </w:r>
      <w:r w:rsidR="00FE004B">
        <w:rPr>
          <w:rFonts w:ascii="Mazda Type" w:hAnsi="Mazda Type"/>
          <w:kern w:val="2"/>
          <w:sz w:val="20"/>
          <w:szCs w:val="20"/>
          <w:lang w:val="pt-PT" w:eastAsia="ja-JP"/>
        </w:rPr>
        <w:t xml:space="preserve"> T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>ech da Mazda é</w:t>
      </w:r>
      <w:r w:rsidR="00FE004B">
        <w:rPr>
          <w:rFonts w:ascii="Mazda Type" w:hAnsi="Mazda Type"/>
          <w:kern w:val="2"/>
          <w:sz w:val="20"/>
          <w:szCs w:val="20"/>
          <w:lang w:val="pt-PT" w:eastAsia="ja-JP"/>
        </w:rPr>
        <w:t>, presentemente,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dos sistemas de pintura automóvel mais ecológicos do mundo. </w:t>
      </w:r>
    </w:p>
    <w:p w14:paraId="189FEF68" w14:textId="31F74C7E" w:rsidR="00FE004B" w:rsidRDefault="00267031" w:rsidP="005D74E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Adicionalmente, 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>para duas cores exclusivas da Mazda</w:t>
      </w:r>
      <w:r w:rsidR="00FE004B"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‘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>Machine Gray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’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‘Vermelho 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>Soul Crystal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’</w:t>
      </w:r>
      <w:r w:rsidR="00FE004B"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 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FE004B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>desenvolveu uma nova técnica de pintura sofisticada</w:t>
      </w:r>
      <w:r w:rsidR="00FE004B">
        <w:rPr>
          <w:rFonts w:ascii="Mazda Type" w:hAnsi="Mazda Type"/>
          <w:kern w:val="2"/>
          <w:sz w:val="20"/>
          <w:szCs w:val="20"/>
          <w:lang w:val="pt-PT" w:eastAsia="ja-JP"/>
        </w:rPr>
        <w:t>, d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FE004B">
        <w:rPr>
          <w:rFonts w:ascii="Mazda Type" w:hAnsi="Mazda Type"/>
          <w:kern w:val="2"/>
          <w:sz w:val="20"/>
          <w:szCs w:val="20"/>
          <w:lang w:val="pt-PT" w:eastAsia="ja-JP"/>
        </w:rPr>
        <w:t xml:space="preserve">nominada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>Takuminuri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”.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FE004B">
        <w:rPr>
          <w:rFonts w:ascii="Mazda Type" w:hAnsi="Mazda Type"/>
          <w:kern w:val="2"/>
          <w:sz w:val="20"/>
          <w:szCs w:val="20"/>
          <w:lang w:val="pt-PT" w:eastAsia="ja-JP"/>
        </w:rPr>
        <w:t xml:space="preserve">esultante da 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combinação dos termos japoneses </w:t>
      </w:r>
      <w:r w:rsidR="00FE004B">
        <w:rPr>
          <w:rFonts w:ascii="Mazda Type" w:hAnsi="Mazda Type"/>
          <w:kern w:val="2"/>
          <w:sz w:val="20"/>
          <w:szCs w:val="20"/>
          <w:lang w:val="pt-PT" w:eastAsia="ja-JP"/>
        </w:rPr>
        <w:t>de “M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>estre-</w:t>
      </w:r>
      <w:r w:rsidR="00FE004B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>rtesão</w:t>
      </w:r>
      <w:r w:rsidR="00FE004B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FE004B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>Takumi</w:t>
      </w:r>
      <w:r w:rsidR="00FE004B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) e </w:t>
      </w:r>
      <w:r w:rsidR="00FE004B">
        <w:rPr>
          <w:rFonts w:ascii="Mazda Type" w:hAnsi="Mazda Type"/>
          <w:kern w:val="2"/>
          <w:sz w:val="20"/>
          <w:szCs w:val="20"/>
          <w:lang w:val="pt-PT" w:eastAsia="ja-JP"/>
        </w:rPr>
        <w:t>“P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>intura</w:t>
      </w:r>
      <w:r w:rsidR="00FE004B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FE004B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>Nuri</w:t>
      </w:r>
      <w:r w:rsidR="00FE004B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>), permit</w:t>
      </w:r>
      <w:r w:rsidR="00FE004B"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="0068326E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produzir em série o que parece ser um acabamento aplicado à mão,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num processo em que se </w:t>
      </w:r>
      <w:r w:rsidR="005D74E0" w:rsidRPr="00FE004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ensina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os robôs de pintura a imitar </w:t>
      </w:r>
      <w:r w:rsidR="00FE004B">
        <w:rPr>
          <w:rFonts w:ascii="Mazda Type" w:hAnsi="Mazda Type"/>
          <w:kern w:val="2"/>
          <w:sz w:val="20"/>
          <w:szCs w:val="20"/>
          <w:lang w:val="pt-PT" w:eastAsia="ja-JP"/>
        </w:rPr>
        <w:t>as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técnicas </w:t>
      </w:r>
      <w:r w:rsidR="00FE004B">
        <w:rPr>
          <w:rFonts w:ascii="Mazda Type" w:hAnsi="Mazda Type"/>
          <w:kern w:val="2"/>
          <w:sz w:val="20"/>
          <w:szCs w:val="20"/>
          <w:lang w:val="pt-PT" w:eastAsia="ja-JP"/>
        </w:rPr>
        <w:t xml:space="preserve">daqueles seus </w:t>
      </w:r>
      <w:r w:rsidR="005D74E0"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especialistas. </w:t>
      </w:r>
    </w:p>
    <w:p w14:paraId="61B6CC39" w14:textId="77777777" w:rsidR="007714A2" w:rsidRDefault="007714A2" w:rsidP="007714A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Combinadas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gama de 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>carroçaria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qualidade superior, esta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palete 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>de cor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es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 xml:space="preserve">inovações são a forma que a Mazda encontrou para celebrar a beleza da cor, independentemente 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sua </w:t>
      </w:r>
      <w:r w:rsidRPr="005D74E0">
        <w:rPr>
          <w:rFonts w:ascii="Mazda Type" w:hAnsi="Mazda Type"/>
          <w:kern w:val="2"/>
          <w:sz w:val="20"/>
          <w:szCs w:val="20"/>
          <w:lang w:val="pt-PT" w:eastAsia="ja-JP"/>
        </w:rPr>
        <w:t>tonalidade.</w:t>
      </w:r>
    </w:p>
    <w:p w14:paraId="3A2CAB63" w14:textId="77777777" w:rsidR="007714A2" w:rsidRDefault="007714A2" w:rsidP="005D74E0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</w:p>
    <w:p w14:paraId="78998E7A" w14:textId="77777777" w:rsidR="00267031" w:rsidRDefault="00267031">
      <w:pP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 w:type="page"/>
      </w:r>
    </w:p>
    <w:p w14:paraId="01A7781A" w14:textId="604F04F1" w:rsidR="007714A2" w:rsidRPr="007714A2" w:rsidRDefault="007714A2" w:rsidP="005D74E0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7714A2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lastRenderedPageBreak/>
        <w:t>A palete de cores Mazda em Portugal</w:t>
      </w:r>
    </w:p>
    <w:p w14:paraId="17B08DB8" w14:textId="4BD4E7AE" w:rsidR="00267031" w:rsidRDefault="00245DA2" w:rsidP="005D74E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Para o mercado nacional</w:t>
      </w:r>
      <w:r w:rsidR="003A787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267031">
        <w:rPr>
          <w:rFonts w:ascii="Mazda Type" w:hAnsi="Mazda Type"/>
          <w:kern w:val="2"/>
          <w:sz w:val="20"/>
          <w:szCs w:val="20"/>
          <w:lang w:val="pt-PT" w:eastAsia="ja-JP"/>
        </w:rPr>
        <w:t>a Mazda disponibiliza uma cor sólida, 8 tons metalizados, 2 cores especiais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67031">
        <w:rPr>
          <w:rFonts w:ascii="Mazda Type" w:hAnsi="Mazda Type"/>
          <w:kern w:val="2"/>
          <w:sz w:val="20"/>
          <w:szCs w:val="20"/>
          <w:lang w:val="pt-PT" w:eastAsia="ja-JP"/>
        </w:rPr>
        <w:t xml:space="preserve">e ainda uma combinação exclusiva de </w:t>
      </w:r>
      <w:r w:rsidR="002407EC">
        <w:rPr>
          <w:rFonts w:ascii="Mazda Type" w:hAnsi="Mazda Type"/>
          <w:kern w:val="2"/>
          <w:sz w:val="20"/>
          <w:szCs w:val="20"/>
          <w:lang w:val="pt-PT" w:eastAsia="ja-JP"/>
        </w:rPr>
        <w:t xml:space="preserve">3 </w:t>
      </w:r>
      <w:r w:rsidR="00267031">
        <w:rPr>
          <w:rFonts w:ascii="Mazda Type" w:hAnsi="Mazda Type"/>
          <w:kern w:val="2"/>
          <w:sz w:val="20"/>
          <w:szCs w:val="20"/>
          <w:lang w:val="pt-PT" w:eastAsia="ja-JP"/>
        </w:rPr>
        <w:t xml:space="preserve">cores </w:t>
      </w:r>
      <w:r w:rsidR="002407EC">
        <w:rPr>
          <w:rFonts w:ascii="Mazda Type" w:hAnsi="Mazda Type"/>
          <w:kern w:val="2"/>
          <w:sz w:val="20"/>
          <w:szCs w:val="20"/>
          <w:lang w:val="pt-PT" w:eastAsia="ja-JP"/>
        </w:rPr>
        <w:t xml:space="preserve">(denominada 3-Tone) </w:t>
      </w:r>
      <w:r w:rsidR="00267031">
        <w:rPr>
          <w:rFonts w:ascii="Mazda Type" w:hAnsi="Mazda Type"/>
          <w:kern w:val="2"/>
          <w:sz w:val="20"/>
          <w:szCs w:val="20"/>
          <w:lang w:val="pt-PT" w:eastAsia="ja-JP"/>
        </w:rPr>
        <w:t>para o novo SUV MX-30, a primeira proposta 100% eléctrica</w:t>
      </w:r>
      <w:r w:rsidR="002407EC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Mazda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desenvolvidas sob a técnica artesanal </w:t>
      </w:r>
      <w:r w:rsidRPr="00245DA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“Takuminuri”</w:t>
      </w:r>
      <w:r w:rsidR="00267031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3BB68CD8" w14:textId="1599474B" w:rsidR="003A7879" w:rsidRDefault="00267031" w:rsidP="005D74E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Particularizando, </w:t>
      </w:r>
      <w:r w:rsidR="003A7879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3A7879" w:rsidRPr="003A7879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palete de cores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nacional </w:t>
      </w:r>
      <w:r w:rsidR="003A7879">
        <w:rPr>
          <w:rFonts w:ascii="Mazda Type" w:hAnsi="Mazda Type"/>
          <w:kern w:val="2"/>
          <w:sz w:val="20"/>
          <w:szCs w:val="20"/>
          <w:lang w:val="pt-PT" w:eastAsia="ja-JP"/>
        </w:rPr>
        <w:t>está assim dividida:</w:t>
      </w:r>
    </w:p>
    <w:p w14:paraId="74CCE29B" w14:textId="12A69F17" w:rsidR="00604635" w:rsidRPr="00604635" w:rsidRDefault="00604635" w:rsidP="005D74E0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</w:pPr>
      <w:r w:rsidRPr="00604635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- Cor sólida </w:t>
      </w:r>
      <w:r w:rsidRPr="00267031">
        <w:rPr>
          <w:rFonts w:ascii="Mazda Type" w:hAnsi="Mazda Type"/>
          <w:kern w:val="2"/>
          <w:sz w:val="20"/>
          <w:szCs w:val="20"/>
          <w:lang w:val="pt-PT" w:eastAsia="ja-JP"/>
        </w:rPr>
        <w:t>(de série</w:t>
      </w:r>
      <w:r w:rsidR="00267031" w:rsidRPr="00267031">
        <w:rPr>
          <w:rFonts w:ascii="Mazda Type" w:hAnsi="Mazda Type"/>
          <w:kern w:val="2"/>
          <w:sz w:val="20"/>
          <w:szCs w:val="20"/>
          <w:lang w:val="pt-PT" w:eastAsia="ja-JP"/>
        </w:rPr>
        <w:t>, sem custo</w:t>
      </w:r>
      <w:r w:rsidRPr="00267031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:</w:t>
      </w:r>
    </w:p>
    <w:p w14:paraId="4776B4CB" w14:textId="51080C75" w:rsidR="00233250" w:rsidRDefault="00233250" w:rsidP="00267031">
      <w:pPr>
        <w:adjustRightInd w:val="0"/>
        <w:spacing w:after="120" w:line="260" w:lineRule="exact"/>
        <w:ind w:left="56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r w:rsidRPr="0023325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Branco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</w:t>
      </w:r>
      <w:r w:rsidR="00604635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Mazda2, Mazda3, Mazda CX-30, Mazda CX-5, </w:t>
      </w:r>
      <w:r w:rsidR="00403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MX-5 e </w:t>
      </w:r>
      <w:r w:rsidR="00604635">
        <w:rPr>
          <w:rFonts w:ascii="Mazda Type" w:hAnsi="Mazda Type"/>
          <w:kern w:val="2"/>
          <w:sz w:val="20"/>
          <w:szCs w:val="20"/>
          <w:lang w:val="pt-PT" w:eastAsia="ja-JP"/>
        </w:rPr>
        <w:t>Mazda MX-30</w:t>
      </w:r>
      <w:r w:rsidR="007A7FAE">
        <w:rPr>
          <w:rFonts w:ascii="Mazda Type" w:hAnsi="Mazda Type"/>
          <w:kern w:val="2"/>
          <w:sz w:val="20"/>
          <w:szCs w:val="20"/>
          <w:lang w:val="pt-PT" w:eastAsia="ja-JP"/>
        </w:rPr>
        <w:t>;</w:t>
      </w:r>
    </w:p>
    <w:p w14:paraId="5244485F" w14:textId="558FCB36" w:rsidR="00604635" w:rsidRPr="00604635" w:rsidRDefault="00604635" w:rsidP="00604635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</w:pPr>
      <w:r w:rsidRPr="00604635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- Cor</w:t>
      </w:r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es</w:t>
      </w:r>
      <w:r w:rsidRPr="00604635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metalizadas </w:t>
      </w:r>
      <w:r w:rsidRPr="00267031">
        <w:rPr>
          <w:rFonts w:ascii="Mazda Type" w:hAnsi="Mazda Type"/>
          <w:kern w:val="2"/>
          <w:sz w:val="20"/>
          <w:szCs w:val="20"/>
          <w:lang w:val="pt-PT" w:eastAsia="ja-JP"/>
        </w:rPr>
        <w:t>(opção)</w:t>
      </w:r>
      <w:r w:rsidR="00267031" w:rsidRPr="00267031">
        <w:rPr>
          <w:rFonts w:ascii="Mazda Type" w:hAnsi="Mazda Type"/>
          <w:kern w:val="2"/>
          <w:sz w:val="20"/>
          <w:szCs w:val="20"/>
          <w:lang w:val="pt-PT" w:eastAsia="ja-JP"/>
        </w:rPr>
        <w:t>:</w:t>
      </w:r>
    </w:p>
    <w:p w14:paraId="1CB33BB1" w14:textId="4D440D18" w:rsidR="00233250" w:rsidRDefault="00233250" w:rsidP="00267031">
      <w:pPr>
        <w:adjustRightInd w:val="0"/>
        <w:spacing w:after="120" w:line="260" w:lineRule="exact"/>
        <w:ind w:left="56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r w:rsidRPr="0023325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Branco Pérola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</w:t>
      </w:r>
      <w:r w:rsidR="0060463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Mazda2, Mazda3, Mazda CX-30, Mazda </w:t>
      </w:r>
      <w:r w:rsidR="00403AD0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X-5</w:t>
      </w:r>
      <w:r w:rsidR="00403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 </w:t>
      </w:r>
      <w:r w:rsidR="00403AD0"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X-</w:t>
      </w:r>
      <w:r w:rsidR="007A7FAE">
        <w:rPr>
          <w:rFonts w:ascii="Mazda Type" w:hAnsi="Mazda Type"/>
          <w:kern w:val="2"/>
          <w:sz w:val="20"/>
          <w:szCs w:val="20"/>
          <w:lang w:val="pt-PT" w:eastAsia="ja-JP"/>
        </w:rPr>
        <w:t>5</w:t>
      </w:r>
      <w:r w:rsidR="0068326E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7A7FAE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série </w:t>
      </w:r>
      <w:r w:rsidR="002E041D">
        <w:rPr>
          <w:rFonts w:ascii="Mazda Type" w:hAnsi="Mazda Type"/>
          <w:kern w:val="2"/>
          <w:sz w:val="20"/>
          <w:szCs w:val="20"/>
          <w:lang w:val="pt-PT" w:eastAsia="ja-JP"/>
        </w:rPr>
        <w:t xml:space="preserve">apenas no Mazda MX-5 </w:t>
      </w:r>
      <w:r w:rsidR="007A7FAE">
        <w:rPr>
          <w:rFonts w:ascii="Mazda Type" w:hAnsi="Mazda Type"/>
          <w:kern w:val="2"/>
          <w:sz w:val="20"/>
          <w:szCs w:val="20"/>
          <w:lang w:val="pt-PT" w:eastAsia="ja-JP"/>
        </w:rPr>
        <w:t>100</w:t>
      </w:r>
      <w:r w:rsidR="007A7FAE" w:rsidRPr="002E041D">
        <w:rPr>
          <w:rFonts w:ascii="Mazda Type" w:hAnsi="Mazda Type"/>
          <w:kern w:val="2"/>
          <w:sz w:val="20"/>
          <w:szCs w:val="20"/>
          <w:vertAlign w:val="superscript"/>
          <w:lang w:val="pt-PT" w:eastAsia="ja-JP"/>
        </w:rPr>
        <w:t>th</w:t>
      </w:r>
      <w:r w:rsidR="007A7FAE">
        <w:rPr>
          <w:rFonts w:ascii="Mazda Type" w:hAnsi="Mazda Type"/>
          <w:kern w:val="2"/>
          <w:sz w:val="20"/>
          <w:szCs w:val="20"/>
          <w:lang w:val="pt-PT" w:eastAsia="ja-JP"/>
        </w:rPr>
        <w:t xml:space="preserve"> Anniversary</w:t>
      </w:r>
      <w:r w:rsidR="0068326E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7A7FAE">
        <w:rPr>
          <w:rFonts w:ascii="Mazda Type" w:hAnsi="Mazda Type"/>
          <w:kern w:val="2"/>
          <w:sz w:val="20"/>
          <w:szCs w:val="20"/>
          <w:lang w:val="pt-PT" w:eastAsia="ja-JP"/>
        </w:rPr>
        <w:t>;</w:t>
      </w:r>
    </w:p>
    <w:p w14:paraId="4355BB71" w14:textId="708DE48D" w:rsidR="00233250" w:rsidRDefault="00233250" w:rsidP="00267031">
      <w:pPr>
        <w:adjustRightInd w:val="0"/>
        <w:spacing w:after="120" w:line="260" w:lineRule="exact"/>
        <w:ind w:left="56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r w:rsidRPr="007A7FAE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Eternal Blue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</w:t>
      </w:r>
      <w:r w:rsidR="0060463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A7FAE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Mazda2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Mazda CX-5</w:t>
      </w:r>
      <w:r w:rsidR="007A7FAE">
        <w:rPr>
          <w:rFonts w:ascii="Mazda Type" w:hAnsi="Mazda Type"/>
          <w:kern w:val="2"/>
          <w:sz w:val="20"/>
          <w:szCs w:val="20"/>
          <w:lang w:val="pt-PT" w:eastAsia="ja-JP"/>
        </w:rPr>
        <w:t>;</w:t>
      </w:r>
    </w:p>
    <w:p w14:paraId="715CB4B3" w14:textId="1E741C98" w:rsidR="00267031" w:rsidRDefault="007A7FAE" w:rsidP="00267031">
      <w:pPr>
        <w:adjustRightInd w:val="0"/>
        <w:spacing w:after="120" w:line="260" w:lineRule="exact"/>
        <w:ind w:left="56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r w:rsidRPr="007A7FAE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Azul Cristal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</w:t>
      </w:r>
      <w:r w:rsidR="0060463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Mazda2, Mazda3, Mazda CX-30, Mazda MX-5</w:t>
      </w:r>
      <w:r w:rsidR="00403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 CX-5;</w:t>
      </w:r>
    </w:p>
    <w:p w14:paraId="2E0C6A68" w14:textId="4433879F" w:rsidR="007A7FAE" w:rsidRDefault="007A7FAE" w:rsidP="00267031">
      <w:pPr>
        <w:adjustRightInd w:val="0"/>
        <w:spacing w:after="120" w:line="260" w:lineRule="exact"/>
        <w:ind w:left="56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Cinza Ceramic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–</w:t>
      </w:r>
      <w:r w:rsidR="0060463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25668">
        <w:rPr>
          <w:rFonts w:ascii="Mazda Type" w:hAnsi="Mazda Type"/>
          <w:kern w:val="2"/>
          <w:sz w:val="20"/>
          <w:szCs w:val="20"/>
          <w:lang w:val="pt-PT" w:eastAsia="ja-JP"/>
        </w:rPr>
        <w:t>Mazda2 e Mazda MX-30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;</w:t>
      </w:r>
    </w:p>
    <w:p w14:paraId="0D2168F8" w14:textId="03FF13F7" w:rsidR="00604635" w:rsidRDefault="00604635" w:rsidP="00267031">
      <w:pPr>
        <w:adjustRightInd w:val="0"/>
        <w:spacing w:after="120" w:line="260" w:lineRule="exact"/>
        <w:ind w:left="56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Cinza Sonic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– Mazda2, Mazda3, Mazda CX-30</w:t>
      </w:r>
      <w:r w:rsidR="00403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 CX-5;</w:t>
      </w:r>
    </w:p>
    <w:p w14:paraId="55C4B17B" w14:textId="1BCAD9EE" w:rsidR="00604635" w:rsidRDefault="00604635" w:rsidP="00267031">
      <w:pPr>
        <w:adjustRightInd w:val="0"/>
        <w:spacing w:after="120" w:line="260" w:lineRule="exact"/>
        <w:ind w:left="56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Polymetal Gr</w:t>
      </w:r>
      <w:r w:rsidR="00F64DAC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e</w:t>
      </w:r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y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– Mazda2, Mazda3, Mazda CX-30, Mazda CX-5, Mazda MX-5</w:t>
      </w:r>
      <w:r w:rsidR="00403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Mazda MX-30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;</w:t>
      </w:r>
    </w:p>
    <w:p w14:paraId="2484D664" w14:textId="1EB4BC89" w:rsidR="00604635" w:rsidRDefault="00604635" w:rsidP="00267031">
      <w:pPr>
        <w:adjustRightInd w:val="0"/>
        <w:spacing w:after="120" w:line="260" w:lineRule="exact"/>
        <w:ind w:left="56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Titanium Flash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– Mazda2, Mazda3, Mazda CX-30 e Mazda CX-5;</w:t>
      </w:r>
    </w:p>
    <w:p w14:paraId="4EA3BB9A" w14:textId="4E380826" w:rsidR="00604635" w:rsidRDefault="00604635" w:rsidP="00267031">
      <w:pPr>
        <w:adjustRightInd w:val="0"/>
        <w:spacing w:after="120" w:line="260" w:lineRule="exact"/>
        <w:ind w:left="56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Preto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– Mazda2, Mazda3, Mazda CX-30, Mazda CX-5, Mazda MX-5</w:t>
      </w:r>
      <w:r w:rsidR="00403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Mazda MX-30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;</w:t>
      </w:r>
    </w:p>
    <w:p w14:paraId="48FDFF06" w14:textId="74073C9E" w:rsidR="00604635" w:rsidRPr="00604635" w:rsidRDefault="00604635" w:rsidP="00604635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</w:pPr>
      <w:r w:rsidRPr="00604635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- Cores </w:t>
      </w:r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metalizadas especiais</w:t>
      </w:r>
      <w:r w:rsidR="007714A2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  <w:r w:rsidR="007714A2" w:rsidRPr="00267031">
        <w:rPr>
          <w:rFonts w:ascii="Mazda Type" w:hAnsi="Mazda Type"/>
          <w:kern w:val="2"/>
          <w:sz w:val="20"/>
          <w:szCs w:val="20"/>
          <w:lang w:val="pt-PT" w:eastAsia="ja-JP"/>
        </w:rPr>
        <w:t>(opção)</w:t>
      </w:r>
      <w:r w:rsidR="00267031" w:rsidRPr="00267031">
        <w:rPr>
          <w:rFonts w:ascii="Mazda Type" w:hAnsi="Mazda Type"/>
          <w:kern w:val="2"/>
          <w:sz w:val="20"/>
          <w:szCs w:val="20"/>
          <w:lang w:val="pt-PT" w:eastAsia="ja-JP"/>
        </w:rPr>
        <w:t>:</w:t>
      </w:r>
    </w:p>
    <w:p w14:paraId="6F65C3AB" w14:textId="42AD0E12" w:rsidR="00725668" w:rsidRDefault="00725668" w:rsidP="00267031">
      <w:pPr>
        <w:adjustRightInd w:val="0"/>
        <w:spacing w:after="120" w:line="260" w:lineRule="exact"/>
        <w:ind w:left="56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r w:rsidR="002407EC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Cinza M</w:t>
      </w:r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achine</w:t>
      </w:r>
      <w:r w:rsidR="002407EC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–</w:t>
      </w:r>
      <w:r w:rsidR="0060463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Mazda2, Mazda3, Mazda CX-30, Mazda CX-5, Mazda MX-5</w:t>
      </w:r>
      <w:r w:rsidR="00403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Mazda MX-30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;</w:t>
      </w:r>
    </w:p>
    <w:p w14:paraId="2E107873" w14:textId="047852F7" w:rsidR="00725668" w:rsidRDefault="00725668" w:rsidP="00267031">
      <w:pPr>
        <w:adjustRightInd w:val="0"/>
        <w:spacing w:after="120" w:line="260" w:lineRule="exact"/>
        <w:ind w:left="56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Vermelho Soul Crystal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–</w:t>
      </w:r>
      <w:r w:rsidR="0060463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Mazda2, Mazda3, Mazda CX-30, Mazda CX-5 e Mazda MX-5;</w:t>
      </w:r>
    </w:p>
    <w:p w14:paraId="3EB28579" w14:textId="09B8FF57" w:rsidR="007714A2" w:rsidRPr="00604635" w:rsidRDefault="007714A2" w:rsidP="007714A2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</w:pPr>
      <w:r w:rsidRPr="00604635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- Cores </w:t>
      </w:r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metalizadas especiais exclusivas (opção)</w:t>
      </w:r>
      <w:r w:rsidR="00403AD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:</w:t>
      </w:r>
    </w:p>
    <w:p w14:paraId="76355124" w14:textId="5E69C49F" w:rsidR="007714A2" w:rsidRDefault="007714A2" w:rsidP="00267031">
      <w:pPr>
        <w:adjustRightInd w:val="0"/>
        <w:spacing w:after="120" w:line="260" w:lineRule="exact"/>
        <w:ind w:left="56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Cinza Ceramic 3-Tone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– Mazda MX-30;</w:t>
      </w:r>
    </w:p>
    <w:p w14:paraId="7676CE15" w14:textId="1AA8F7DB" w:rsidR="007714A2" w:rsidRPr="00F64DAC" w:rsidRDefault="007714A2" w:rsidP="00267031">
      <w:pPr>
        <w:adjustRightInd w:val="0"/>
        <w:spacing w:after="120" w:line="260" w:lineRule="exact"/>
        <w:ind w:left="567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F64DAC">
        <w:rPr>
          <w:rFonts w:ascii="Mazda Type" w:hAnsi="Mazda Type"/>
          <w:kern w:val="2"/>
          <w:sz w:val="20"/>
          <w:szCs w:val="20"/>
          <w:lang w:val="en-US" w:eastAsia="ja-JP"/>
        </w:rPr>
        <w:t xml:space="preserve">- </w:t>
      </w:r>
      <w:r w:rsidRPr="00F64DAC">
        <w:rPr>
          <w:rFonts w:ascii="Mazda Type" w:hAnsi="Mazda Type"/>
          <w:b/>
          <w:bCs/>
          <w:kern w:val="2"/>
          <w:sz w:val="20"/>
          <w:szCs w:val="20"/>
          <w:lang w:val="en-US" w:eastAsia="ja-JP"/>
        </w:rPr>
        <w:t>Polymetal Gr</w:t>
      </w:r>
      <w:r w:rsidR="00F64DAC" w:rsidRPr="00F64DAC">
        <w:rPr>
          <w:rFonts w:ascii="Mazda Type" w:hAnsi="Mazda Type"/>
          <w:b/>
          <w:bCs/>
          <w:kern w:val="2"/>
          <w:sz w:val="20"/>
          <w:szCs w:val="20"/>
          <w:lang w:val="en-US" w:eastAsia="ja-JP"/>
        </w:rPr>
        <w:t>e</w:t>
      </w:r>
      <w:r w:rsidRPr="00F64DAC">
        <w:rPr>
          <w:rFonts w:ascii="Mazda Type" w:hAnsi="Mazda Type"/>
          <w:b/>
          <w:bCs/>
          <w:kern w:val="2"/>
          <w:sz w:val="20"/>
          <w:szCs w:val="20"/>
          <w:lang w:val="en-US" w:eastAsia="ja-JP"/>
        </w:rPr>
        <w:t xml:space="preserve">y 3-Tone </w:t>
      </w:r>
      <w:r w:rsidRPr="00F64DAC">
        <w:rPr>
          <w:rFonts w:ascii="Mazda Type" w:hAnsi="Mazda Type"/>
          <w:kern w:val="2"/>
          <w:sz w:val="20"/>
          <w:szCs w:val="20"/>
          <w:lang w:val="en-US" w:eastAsia="ja-JP"/>
        </w:rPr>
        <w:t>– Mazda MX-30;</w:t>
      </w:r>
    </w:p>
    <w:p w14:paraId="7D2CFEDB" w14:textId="1984D177" w:rsidR="00725668" w:rsidRDefault="00725668" w:rsidP="00267031">
      <w:pPr>
        <w:adjustRightInd w:val="0"/>
        <w:spacing w:after="120" w:line="260" w:lineRule="exact"/>
        <w:ind w:left="56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Vermelho Soul Crystal 3-Tone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–Mazda MX-30</w:t>
      </w:r>
      <w:r w:rsidR="00403AD0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1B67905A" w14:textId="77777777" w:rsidR="00365B33" w:rsidRPr="00B21FA3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21FA3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1B67905C" w14:textId="77777777" w:rsidR="00365B33" w:rsidRPr="00F64DAC" w:rsidRDefault="00365B33" w:rsidP="002B6F3B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2"/>
          <w:szCs w:val="22"/>
          <w:u w:val="single"/>
          <w:lang w:val="pt-PT" w:eastAsia="ja-JP"/>
        </w:rPr>
      </w:pPr>
      <w:r w:rsidRPr="00F64DAC">
        <w:rPr>
          <w:rFonts w:ascii="Mazda Type" w:hAnsi="Mazda Type"/>
          <w:b/>
          <w:kern w:val="2"/>
          <w:sz w:val="22"/>
          <w:szCs w:val="22"/>
          <w:u w:val="single"/>
          <w:lang w:val="pt-PT" w:eastAsia="ja-JP"/>
        </w:rPr>
        <w:t xml:space="preserve">Notas para Imprensa: </w:t>
      </w:r>
    </w:p>
    <w:p w14:paraId="1B67905D" w14:textId="564860A4" w:rsidR="00365B33" w:rsidRPr="00F64DAC" w:rsidRDefault="00365B33" w:rsidP="002B6F3B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pt-PT"/>
        </w:rPr>
      </w:pPr>
      <w:r w:rsidRPr="00F64DAC">
        <w:rPr>
          <w:rFonts w:ascii="Mazda Type" w:hAnsi="Mazda Type"/>
          <w:i/>
          <w:kern w:val="2"/>
          <w:sz w:val="20"/>
          <w:szCs w:val="20"/>
          <w:lang w:val="pt-PT" w:eastAsia="ja-JP"/>
        </w:rPr>
        <w:t>- Vídeo</w:t>
      </w:r>
      <w:r w:rsidR="002E041D" w:rsidRPr="00F64DAC">
        <w:rPr>
          <w:rFonts w:ascii="Mazda Type" w:hAnsi="Mazda Type"/>
          <w:i/>
          <w:kern w:val="2"/>
          <w:sz w:val="20"/>
          <w:szCs w:val="20"/>
          <w:lang w:val="pt-PT" w:eastAsia="ja-JP"/>
        </w:rPr>
        <w:t>s</w:t>
      </w:r>
      <w:r w:rsidRPr="00F64DAC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hyperlink r:id="rId8" w:history="1">
        <w:r w:rsidR="002E041D" w:rsidRPr="00F64DAC">
          <w:rPr>
            <w:rStyle w:val="Hiperligao"/>
            <w:rFonts w:ascii="Mazda Type" w:hAnsi="Mazda Type"/>
            <w:b/>
            <w:i/>
            <w:color w:val="0000FF"/>
            <w:sz w:val="20"/>
            <w:szCs w:val="20"/>
            <w:lang w:val="pt-PT"/>
          </w:rPr>
          <w:t>All-New Mazda MX-30: Colour</w:t>
        </w:r>
      </w:hyperlink>
      <w:r w:rsidR="002E041D" w:rsidRPr="00F64DAC">
        <w:rPr>
          <w:rFonts w:ascii="Mazda Type" w:hAnsi="Mazda Type"/>
          <w:b/>
          <w:i/>
          <w:sz w:val="20"/>
          <w:szCs w:val="20"/>
          <w:lang w:val="pt-PT"/>
        </w:rPr>
        <w:t xml:space="preserve">, </w:t>
      </w:r>
      <w:hyperlink r:id="rId9" w:history="1">
        <w:r w:rsidR="002E041D" w:rsidRPr="00F64DAC">
          <w:rPr>
            <w:rStyle w:val="Hiperligao"/>
            <w:rFonts w:ascii="Mazda Type" w:hAnsi="Mazda Type"/>
            <w:b/>
            <w:i/>
            <w:color w:val="0000FF"/>
            <w:sz w:val="20"/>
            <w:szCs w:val="20"/>
            <w:lang w:val="pt-PT"/>
          </w:rPr>
          <w:t>100 Years of Mazda: Colour &amp; Materials</w:t>
        </w:r>
      </w:hyperlink>
    </w:p>
    <w:p w14:paraId="1B67905F" w14:textId="2DD5BE9F" w:rsidR="00B21FA3" w:rsidRPr="002B6F3B" w:rsidRDefault="00B21FA3" w:rsidP="002B6F3B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>- Imagens de alta resolução (fotos e vídeos) da temática do presente Comunicado de Imprensa disponíveis</w:t>
      </w:r>
      <w:r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>
        <w:rPr>
          <w:lang w:val="pt-PT"/>
        </w:rPr>
        <w:t xml:space="preserve"> </w:t>
      </w:r>
      <w:hyperlink r:id="rId10" w:history="1">
        <w:r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1B679060" w14:textId="77777777" w:rsidR="00365B33" w:rsidRPr="00D50CB4" w:rsidRDefault="00365B33" w:rsidP="002B6F3B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D50CB4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D50CB4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É necessário registo individual para aceder ao </w:t>
      </w:r>
      <w:r w:rsidRPr="00D50CB4">
        <w:rPr>
          <w:rFonts w:ascii="Mazda Type" w:hAnsi="Mazda Type" w:cs="Segoe UI"/>
          <w:bCs/>
          <w:i/>
          <w:sz w:val="20"/>
          <w:szCs w:val="20"/>
          <w:lang w:val="pt-PT"/>
        </w:rPr>
        <w:t>Portal de Imprensa da Mazda Motor de Portugal.</w:t>
      </w:r>
    </w:p>
    <w:p w14:paraId="1B679061" w14:textId="77777777" w:rsidR="000B5634" w:rsidRPr="004D3CD8" w:rsidRDefault="00365B33" w:rsidP="004D3CD8">
      <w:pPr>
        <w:spacing w:after="120" w:line="260" w:lineRule="exact"/>
        <w:jc w:val="center"/>
        <w:rPr>
          <w:rFonts w:ascii="Trebuchet MS" w:hAnsi="Trebuchet MS"/>
          <w:iCs/>
          <w:lang w:val="pt-PT"/>
        </w:rPr>
      </w:pPr>
      <w:r w:rsidRPr="00D50CB4">
        <w:rPr>
          <w:rFonts w:ascii="Mazda Type" w:hAnsi="Mazda Type"/>
          <w:iCs/>
          <w:sz w:val="20"/>
          <w:szCs w:val="20"/>
          <w:lang w:val="pt-PT"/>
        </w:rPr>
        <w:lastRenderedPageBreak/>
        <w:t># # #</w:t>
      </w:r>
    </w:p>
    <w:sectPr w:rsidR="000B5634" w:rsidRPr="004D3CD8" w:rsidSect="00003D1A">
      <w:headerReference w:type="default" r:id="rId11"/>
      <w:footerReference w:type="default" r:id="rId12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68263" w14:textId="77777777" w:rsidR="006918AD" w:rsidRDefault="006918AD" w:rsidP="00972E15">
      <w:r>
        <w:separator/>
      </w:r>
    </w:p>
  </w:endnote>
  <w:endnote w:type="continuationSeparator" w:id="0">
    <w:p w14:paraId="419CC367" w14:textId="77777777" w:rsidR="006918AD" w:rsidRDefault="006918AD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79067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1B67906C" wp14:editId="1B67906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63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63"/>
                        <a:chOff x="0" y="0"/>
                        <a:chExt cx="6840000" cy="57606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2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7906F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1B679070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</w:p>
                          <w:p w14:paraId="1B679071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Av. José Malhoa nº 16 – Piso 3, Fracção B2 | 1070-159 Lisboa | Tel: +351 21 351 27 70 </w:t>
                            </w:r>
                          </w:p>
                          <w:p w14:paraId="1B679072" w14:textId="77777777" w:rsidR="009811AB" w:rsidRPr="00061834" w:rsidRDefault="006918AD" w:rsidP="009811AB">
                            <w:pPr>
                              <w:spacing w:line="194" w:lineRule="exact"/>
                              <w:rPr>
                                <w:color w:val="0000FF"/>
                                <w:sz w:val="14"/>
                                <w:szCs w:val="14"/>
                                <w:lang w:val="pt-PT"/>
                              </w:rPr>
                            </w:pPr>
                            <w:hyperlink r:id="rId1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sferro@mazdaeur.com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| </w:t>
                            </w:r>
                            <w:hyperlink r:id="rId2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3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67906C" id="グループ化 18" o:spid="_x0000_s1027" style="position:absolute;margin-left:-39.9pt;margin-top:-10.35pt;width:538.55pt;height:45.35pt;z-index:251668480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1B67906F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1B679070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</w:p>
                    <w:p w14:paraId="1B679071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Av. José Malhoa nº 16 – Piso 3, Fracção B2 | 1070-159 Lisboa | Tel: +351 21 351 27 70 </w:t>
                      </w:r>
                    </w:p>
                    <w:p w14:paraId="1B679072" w14:textId="77777777" w:rsidR="009811AB" w:rsidRPr="00061834" w:rsidRDefault="006918AD" w:rsidP="009811AB">
                      <w:pPr>
                        <w:spacing w:line="194" w:lineRule="exact"/>
                        <w:rPr>
                          <w:color w:val="0000FF"/>
                          <w:sz w:val="14"/>
                          <w:szCs w:val="14"/>
                          <w:lang w:val="pt-PT"/>
                        </w:rPr>
                      </w:pPr>
                      <w:hyperlink r:id="rId4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sferro@mazdaeur.com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| </w:t>
                      </w:r>
                      <w:hyperlink r:id="rId5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6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B2FB9" w14:textId="77777777" w:rsidR="006918AD" w:rsidRDefault="006918AD" w:rsidP="00972E15">
      <w:r>
        <w:separator/>
      </w:r>
    </w:p>
  </w:footnote>
  <w:footnote w:type="continuationSeparator" w:id="0">
    <w:p w14:paraId="41B7D22B" w14:textId="77777777" w:rsidR="006918AD" w:rsidRDefault="006918AD" w:rsidP="00972E15">
      <w:r>
        <w:continuationSeparator/>
      </w:r>
    </w:p>
  </w:footnote>
  <w:footnote w:id="1">
    <w:p w14:paraId="24D7C3A6" w14:textId="24070E9A" w:rsidR="007714A2" w:rsidRPr="00F004BA" w:rsidRDefault="007714A2" w:rsidP="007714A2">
      <w:pPr>
        <w:pStyle w:val="Textodenotaderodap"/>
        <w:rPr>
          <w:rFonts w:ascii="Mazda Type" w:hAnsi="Mazda Type"/>
          <w:sz w:val="16"/>
          <w:szCs w:val="16"/>
          <w:lang w:val="pt-PT"/>
        </w:rPr>
      </w:pPr>
      <w:r w:rsidRPr="00F004BA">
        <w:rPr>
          <w:rStyle w:val="Refdenotaderodap"/>
          <w:rFonts w:ascii="Mazda Type" w:hAnsi="Mazda Type"/>
          <w:sz w:val="16"/>
          <w:szCs w:val="16"/>
        </w:rPr>
        <w:footnoteRef/>
      </w:r>
      <w:r w:rsidRPr="00F004BA">
        <w:rPr>
          <w:rFonts w:ascii="Mazda Type" w:hAnsi="Mazda Type"/>
          <w:sz w:val="16"/>
          <w:szCs w:val="16"/>
        </w:rPr>
        <w:t xml:space="preserve"> </w:t>
      </w:r>
      <w:r w:rsidRPr="00F004BA">
        <w:rPr>
          <w:rFonts w:ascii="Mazda Type" w:hAnsi="Mazda Type"/>
          <w:sz w:val="16"/>
          <w:szCs w:val="16"/>
          <w:lang w:val="pt-PT"/>
        </w:rPr>
        <w:t xml:space="preserve">O número, designação e disponibilidade de cores varia de mercado para mercado.  </w:t>
      </w:r>
    </w:p>
  </w:footnote>
  <w:footnote w:id="2">
    <w:p w14:paraId="1083295F" w14:textId="26CF0815" w:rsidR="00F004BA" w:rsidRPr="00F004BA" w:rsidRDefault="00F004BA" w:rsidP="00F004BA">
      <w:pPr>
        <w:pStyle w:val="Textodenotaderodap"/>
        <w:rPr>
          <w:lang w:val="pt-PT"/>
        </w:rPr>
      </w:pPr>
      <w:r w:rsidRPr="00F004BA">
        <w:rPr>
          <w:rStyle w:val="Refdenotaderodap"/>
          <w:rFonts w:ascii="Mazda Type" w:hAnsi="Mazda Type"/>
          <w:sz w:val="16"/>
          <w:szCs w:val="16"/>
        </w:rPr>
        <w:footnoteRef/>
      </w:r>
      <w:r w:rsidRPr="00F004BA">
        <w:rPr>
          <w:rFonts w:ascii="Mazda Type" w:hAnsi="Mazda Type"/>
          <w:sz w:val="16"/>
          <w:szCs w:val="16"/>
        </w:rPr>
        <w:t xml:space="preserve"> </w:t>
      </w:r>
      <w:r w:rsidRPr="00F004BA">
        <w:rPr>
          <w:rFonts w:ascii="Mazda Type" w:hAnsi="Mazda Type"/>
          <w:sz w:val="16"/>
          <w:szCs w:val="16"/>
          <w:lang w:val="pt-PT"/>
        </w:rPr>
        <w:t>Mazda MX-30 e-Skyactiv (valores combinados, WLTP)</w:t>
      </w:r>
      <w:r>
        <w:rPr>
          <w:rFonts w:ascii="Mazda Type" w:hAnsi="Mazda Type"/>
          <w:sz w:val="16"/>
          <w:szCs w:val="16"/>
          <w:lang w:val="pt-PT"/>
        </w:rPr>
        <w:t xml:space="preserve"> – C</w:t>
      </w:r>
      <w:r w:rsidRPr="00F004BA">
        <w:rPr>
          <w:rFonts w:ascii="Mazda Type" w:hAnsi="Mazda Type"/>
          <w:sz w:val="16"/>
          <w:szCs w:val="16"/>
          <w:lang w:val="pt-PT"/>
        </w:rPr>
        <w:t>onsum</w:t>
      </w:r>
      <w:r>
        <w:rPr>
          <w:rFonts w:ascii="Mazda Type" w:hAnsi="Mazda Type"/>
          <w:sz w:val="16"/>
          <w:szCs w:val="16"/>
          <w:lang w:val="pt-PT"/>
        </w:rPr>
        <w:t>o</w:t>
      </w:r>
      <w:r w:rsidRPr="00F004BA">
        <w:rPr>
          <w:rFonts w:ascii="Mazda Type" w:hAnsi="Mazda Type"/>
          <w:sz w:val="16"/>
          <w:szCs w:val="16"/>
          <w:lang w:val="pt-PT"/>
        </w:rPr>
        <w:t xml:space="preserve"> de </w:t>
      </w:r>
      <w:r>
        <w:rPr>
          <w:rFonts w:ascii="Mazda Type" w:hAnsi="Mazda Type"/>
          <w:sz w:val="16"/>
          <w:szCs w:val="16"/>
          <w:lang w:val="pt-PT"/>
        </w:rPr>
        <w:t xml:space="preserve">electricidade: </w:t>
      </w:r>
      <w:r w:rsidRPr="00F004BA">
        <w:rPr>
          <w:rFonts w:ascii="Mazda Type" w:hAnsi="Mazda Type"/>
          <w:sz w:val="16"/>
          <w:szCs w:val="16"/>
          <w:lang w:val="pt-PT"/>
        </w:rPr>
        <w:t>19 kWh/100</w:t>
      </w:r>
      <w:r>
        <w:rPr>
          <w:rFonts w:ascii="Mazda Type" w:hAnsi="Mazda Type"/>
          <w:sz w:val="16"/>
          <w:szCs w:val="16"/>
          <w:lang w:val="pt-PT"/>
        </w:rPr>
        <w:t xml:space="preserve"> </w:t>
      </w:r>
      <w:r w:rsidRPr="00F004BA">
        <w:rPr>
          <w:rFonts w:ascii="Mazda Type" w:hAnsi="Mazda Type"/>
          <w:sz w:val="16"/>
          <w:szCs w:val="16"/>
          <w:lang w:val="pt-PT"/>
        </w:rPr>
        <w:t xml:space="preserve">km; </w:t>
      </w:r>
      <w:r>
        <w:rPr>
          <w:rFonts w:ascii="Mazda Type" w:hAnsi="Mazda Type"/>
          <w:sz w:val="16"/>
          <w:szCs w:val="16"/>
          <w:lang w:val="pt-PT"/>
        </w:rPr>
        <w:t xml:space="preserve">Emissões de </w:t>
      </w:r>
      <w:r w:rsidRPr="00F004BA">
        <w:rPr>
          <w:rFonts w:ascii="Mazda Type" w:hAnsi="Mazda Type"/>
          <w:sz w:val="16"/>
          <w:szCs w:val="16"/>
          <w:lang w:val="pt-PT"/>
        </w:rPr>
        <w:t>CO</w:t>
      </w:r>
      <w:r w:rsidRPr="00F004BA">
        <w:rPr>
          <w:rFonts w:ascii="Mazda Type" w:hAnsi="Mazda Type"/>
          <w:sz w:val="16"/>
          <w:szCs w:val="16"/>
          <w:vertAlign w:val="subscript"/>
          <w:lang w:val="pt-PT"/>
        </w:rPr>
        <w:t>2</w:t>
      </w:r>
      <w:r>
        <w:rPr>
          <w:rFonts w:ascii="Mazda Type" w:hAnsi="Mazda Type"/>
          <w:sz w:val="16"/>
          <w:szCs w:val="16"/>
          <w:lang w:val="pt-PT"/>
        </w:rPr>
        <w:t xml:space="preserve">: </w:t>
      </w:r>
      <w:r w:rsidRPr="00F004BA">
        <w:rPr>
          <w:rFonts w:ascii="Mazda Type" w:hAnsi="Mazda Type"/>
          <w:sz w:val="16"/>
          <w:szCs w:val="16"/>
          <w:lang w:val="pt-PT"/>
        </w:rPr>
        <w:t xml:space="preserve">0 g/km. Veículos homologados de acordo com </w:t>
      </w:r>
      <w:r>
        <w:rPr>
          <w:rFonts w:ascii="Mazda Type" w:hAnsi="Mazda Type"/>
          <w:sz w:val="16"/>
          <w:szCs w:val="16"/>
          <w:lang w:val="pt-PT"/>
        </w:rPr>
        <w:t xml:space="preserve">a regulamentação </w:t>
      </w:r>
      <w:r w:rsidRPr="00F004BA">
        <w:rPr>
          <w:rFonts w:ascii="Mazda Type" w:hAnsi="Mazda Type"/>
          <w:sz w:val="16"/>
          <w:szCs w:val="16"/>
          <w:lang w:val="pt-PT"/>
        </w:rPr>
        <w:t>WLTP (</w:t>
      </w:r>
      <w:r>
        <w:rPr>
          <w:rFonts w:ascii="Mazda Type" w:hAnsi="Mazda Type"/>
          <w:sz w:val="16"/>
          <w:szCs w:val="16"/>
          <w:lang w:val="pt-PT"/>
        </w:rPr>
        <w:t xml:space="preserve">Regulamento </w:t>
      </w:r>
      <w:r w:rsidRPr="00F004BA">
        <w:rPr>
          <w:rFonts w:ascii="Mazda Type" w:hAnsi="Mazda Type"/>
          <w:sz w:val="16"/>
          <w:szCs w:val="16"/>
          <w:lang w:val="pt-PT"/>
        </w:rPr>
        <w:t xml:space="preserve">(EU) 1151 / 2017; </w:t>
      </w:r>
      <w:r>
        <w:rPr>
          <w:rFonts w:ascii="Mazda Type" w:hAnsi="Mazda Type"/>
          <w:sz w:val="16"/>
          <w:szCs w:val="16"/>
          <w:lang w:val="pt-PT"/>
        </w:rPr>
        <w:t xml:space="preserve">Regulamento </w:t>
      </w:r>
      <w:r w:rsidRPr="00F004BA">
        <w:rPr>
          <w:rFonts w:ascii="Mazda Type" w:hAnsi="Mazda Type"/>
          <w:sz w:val="16"/>
          <w:szCs w:val="16"/>
          <w:lang w:val="pt-PT"/>
        </w:rPr>
        <w:t>(EU) 2007/715).</w:t>
      </w:r>
      <w:r w:rsidRPr="00F004BA">
        <w:rPr>
          <w:lang w:val="pt-PT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79066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79068" wp14:editId="1B679069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67906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679068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" filled="f" stroked="f" strokeweight=".5pt">
              <v:textbox>
                <w:txbxContent>
                  <w:p w14:paraId="1B67906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1B67906A" wp14:editId="1B67906B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195"/>
    <w:rsid w:val="00053C5B"/>
    <w:rsid w:val="00061834"/>
    <w:rsid w:val="00076139"/>
    <w:rsid w:val="000B5634"/>
    <w:rsid w:val="000E60B0"/>
    <w:rsid w:val="000F18B0"/>
    <w:rsid w:val="00102B76"/>
    <w:rsid w:val="00123E95"/>
    <w:rsid w:val="001537CC"/>
    <w:rsid w:val="00154391"/>
    <w:rsid w:val="00161E2F"/>
    <w:rsid w:val="00193064"/>
    <w:rsid w:val="001A44BF"/>
    <w:rsid w:val="001A584D"/>
    <w:rsid w:val="001B516D"/>
    <w:rsid w:val="001D4E76"/>
    <w:rsid w:val="001D5A45"/>
    <w:rsid w:val="001E7319"/>
    <w:rsid w:val="001F0243"/>
    <w:rsid w:val="00215ECE"/>
    <w:rsid w:val="00222C74"/>
    <w:rsid w:val="00233250"/>
    <w:rsid w:val="002407EC"/>
    <w:rsid w:val="00245DA2"/>
    <w:rsid w:val="002468DF"/>
    <w:rsid w:val="002541A2"/>
    <w:rsid w:val="00267031"/>
    <w:rsid w:val="002B6F3B"/>
    <w:rsid w:val="002D279C"/>
    <w:rsid w:val="002D6BAD"/>
    <w:rsid w:val="002E041D"/>
    <w:rsid w:val="002F63B5"/>
    <w:rsid w:val="003530B3"/>
    <w:rsid w:val="00365B33"/>
    <w:rsid w:val="003A683F"/>
    <w:rsid w:val="003A7879"/>
    <w:rsid w:val="003B1BD9"/>
    <w:rsid w:val="003E588B"/>
    <w:rsid w:val="003E644C"/>
    <w:rsid w:val="00401EE0"/>
    <w:rsid w:val="00403AD0"/>
    <w:rsid w:val="004064CF"/>
    <w:rsid w:val="00421AC4"/>
    <w:rsid w:val="0046188A"/>
    <w:rsid w:val="00465BCB"/>
    <w:rsid w:val="00485664"/>
    <w:rsid w:val="004D3CD8"/>
    <w:rsid w:val="004E1D85"/>
    <w:rsid w:val="004F7975"/>
    <w:rsid w:val="0052312D"/>
    <w:rsid w:val="005643C0"/>
    <w:rsid w:val="005861A2"/>
    <w:rsid w:val="00586D4C"/>
    <w:rsid w:val="005D74E0"/>
    <w:rsid w:val="005E4B85"/>
    <w:rsid w:val="00604635"/>
    <w:rsid w:val="00612E35"/>
    <w:rsid w:val="006275A5"/>
    <w:rsid w:val="006360B5"/>
    <w:rsid w:val="0065460D"/>
    <w:rsid w:val="006714D3"/>
    <w:rsid w:val="00682447"/>
    <w:rsid w:val="0068326E"/>
    <w:rsid w:val="006918AD"/>
    <w:rsid w:val="006F5DF0"/>
    <w:rsid w:val="00717F27"/>
    <w:rsid w:val="00722F1B"/>
    <w:rsid w:val="00725614"/>
    <w:rsid w:val="00725668"/>
    <w:rsid w:val="00767906"/>
    <w:rsid w:val="007714A2"/>
    <w:rsid w:val="007A7546"/>
    <w:rsid w:val="007A7FAE"/>
    <w:rsid w:val="007B44F8"/>
    <w:rsid w:val="007B58C0"/>
    <w:rsid w:val="007E2F07"/>
    <w:rsid w:val="007E313C"/>
    <w:rsid w:val="007F243A"/>
    <w:rsid w:val="008066B7"/>
    <w:rsid w:val="00815DAA"/>
    <w:rsid w:val="008230C3"/>
    <w:rsid w:val="008453F5"/>
    <w:rsid w:val="00862BE0"/>
    <w:rsid w:val="00872E07"/>
    <w:rsid w:val="00881C93"/>
    <w:rsid w:val="008914EE"/>
    <w:rsid w:val="008D6646"/>
    <w:rsid w:val="008E2D6C"/>
    <w:rsid w:val="009141BC"/>
    <w:rsid w:val="009163F3"/>
    <w:rsid w:val="00924FB0"/>
    <w:rsid w:val="00932F8C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C5BA2"/>
    <w:rsid w:val="00A25513"/>
    <w:rsid w:val="00A3539C"/>
    <w:rsid w:val="00A3782B"/>
    <w:rsid w:val="00A71A05"/>
    <w:rsid w:val="00AB2B61"/>
    <w:rsid w:val="00AC7EC8"/>
    <w:rsid w:val="00AE5F02"/>
    <w:rsid w:val="00AF29EE"/>
    <w:rsid w:val="00AF3209"/>
    <w:rsid w:val="00AF744A"/>
    <w:rsid w:val="00B01866"/>
    <w:rsid w:val="00B21FA3"/>
    <w:rsid w:val="00B67776"/>
    <w:rsid w:val="00B75B28"/>
    <w:rsid w:val="00B87402"/>
    <w:rsid w:val="00BA42D5"/>
    <w:rsid w:val="00C265B9"/>
    <w:rsid w:val="00C80697"/>
    <w:rsid w:val="00C97D52"/>
    <w:rsid w:val="00CB3778"/>
    <w:rsid w:val="00CC5EF8"/>
    <w:rsid w:val="00CD199A"/>
    <w:rsid w:val="00D03719"/>
    <w:rsid w:val="00D468B9"/>
    <w:rsid w:val="00DA7F93"/>
    <w:rsid w:val="00DB6422"/>
    <w:rsid w:val="00DF051C"/>
    <w:rsid w:val="00DF69D6"/>
    <w:rsid w:val="00E269D4"/>
    <w:rsid w:val="00E402D9"/>
    <w:rsid w:val="00E40809"/>
    <w:rsid w:val="00E568F3"/>
    <w:rsid w:val="00E65950"/>
    <w:rsid w:val="00EB23C3"/>
    <w:rsid w:val="00EB77DB"/>
    <w:rsid w:val="00EE4F6F"/>
    <w:rsid w:val="00EF38B4"/>
    <w:rsid w:val="00F004BA"/>
    <w:rsid w:val="00F06183"/>
    <w:rsid w:val="00F13FE4"/>
    <w:rsid w:val="00F31CF7"/>
    <w:rsid w:val="00F362F2"/>
    <w:rsid w:val="00F53574"/>
    <w:rsid w:val="00F602D9"/>
    <w:rsid w:val="00F64DAC"/>
    <w:rsid w:val="00F712DE"/>
    <w:rsid w:val="00F8369B"/>
    <w:rsid w:val="00FD5D60"/>
    <w:rsid w:val="00FE004B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7904E"/>
  <w14:defaultImageDpi w14:val="32767"/>
  <w15:docId w15:val="{B71F279C-72A7-4C3C-9504-D49A3C9A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DF051C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DF051C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F051C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E0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FhTuLZw4n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azda-press.p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eEu7uXfc_Q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.pt" TargetMode="External"/><Relationship Id="rId2" Type="http://schemas.openxmlformats.org/officeDocument/2006/relationships/hyperlink" Target="http://www.mazda-press.pt" TargetMode="External"/><Relationship Id="rId1" Type="http://schemas.openxmlformats.org/officeDocument/2006/relationships/hyperlink" Target="mailto:sferro@mazdaeur.com" TargetMode="External"/><Relationship Id="rId6" Type="http://schemas.openxmlformats.org/officeDocument/2006/relationships/hyperlink" Target="http://www.mazda.pt" TargetMode="External"/><Relationship Id="rId5" Type="http://schemas.openxmlformats.org/officeDocument/2006/relationships/hyperlink" Target="http://www.mazda-press.pt" TargetMode="External"/><Relationship Id="rId4" Type="http://schemas.openxmlformats.org/officeDocument/2006/relationships/hyperlink" Target="mailto:sferro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B94EF-94BA-4046-B2FA-9CEF181E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163</TotalTime>
  <Pages>4</Pages>
  <Words>1229</Words>
  <Characters>6640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Isabelle (I.)</dc:creator>
  <cp:lastModifiedBy>José Pinheiro | Good News</cp:lastModifiedBy>
  <cp:revision>9</cp:revision>
  <cp:lastPrinted>2020-01-28T12:28:00Z</cp:lastPrinted>
  <dcterms:created xsi:type="dcterms:W3CDTF">2021-03-22T15:33:00Z</dcterms:created>
  <dcterms:modified xsi:type="dcterms:W3CDTF">2021-04-20T09:03:00Z</dcterms:modified>
</cp:coreProperties>
</file>