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42839BD2" w:rsidR="00C15731" w:rsidRPr="003721FD" w:rsidRDefault="0018654B" w:rsidP="006F5AF4">
      <w:pPr>
        <w:rPr>
          <w:sz w:val="32"/>
          <w:szCs w:val="48"/>
        </w:rPr>
      </w:pPr>
      <w:r w:rsidRPr="003721FD">
        <w:br/>
      </w:r>
      <w:r w:rsidR="003721FD" w:rsidRPr="003721FD">
        <w:rPr>
          <w:caps/>
          <w:sz w:val="32"/>
          <w:szCs w:val="32"/>
        </w:rPr>
        <w:t>Mazda MX-5 2027: Concebido para o puro prazer de conduzir</w:t>
      </w:r>
    </w:p>
    <w:p w14:paraId="5FD2C2C5" w14:textId="77777777" w:rsidR="006F5AF4" w:rsidRPr="003721FD" w:rsidRDefault="006F5AF4" w:rsidP="006F5AF4"/>
    <w:p w14:paraId="14A15F60" w14:textId="411F0745" w:rsidR="003721FD" w:rsidRPr="003721FD" w:rsidRDefault="003721FD" w:rsidP="003721FD">
      <w:pPr>
        <w:pStyle w:val="Ttulo2"/>
        <w:rPr>
          <w:lang w:val="pt-PT"/>
        </w:rPr>
      </w:pPr>
      <w:r w:rsidRPr="003721FD">
        <w:rPr>
          <w:lang w:val="pt-PT"/>
        </w:rPr>
        <w:t xml:space="preserve">A nova versão especial </w:t>
      </w:r>
      <w:proofErr w:type="spellStart"/>
      <w:r w:rsidRPr="003721FD">
        <w:rPr>
          <w:lang w:val="pt-PT"/>
        </w:rPr>
        <w:t>Yakudo</w:t>
      </w:r>
      <w:proofErr w:type="spellEnd"/>
      <w:r w:rsidRPr="003721FD">
        <w:rPr>
          <w:lang w:val="pt-PT"/>
        </w:rPr>
        <w:t xml:space="preserve"> apresenta um visual mais contemporâneo, com sofisticados detalhes </w:t>
      </w:r>
      <w:r>
        <w:rPr>
          <w:lang w:val="pt-PT"/>
        </w:rPr>
        <w:t xml:space="preserve">em </w:t>
      </w:r>
      <w:r w:rsidRPr="003721FD">
        <w:rPr>
          <w:lang w:val="pt-PT"/>
        </w:rPr>
        <w:t>prateado e um interior requintado em Alcântara</w:t>
      </w:r>
    </w:p>
    <w:p w14:paraId="0DD4B441" w14:textId="5E66C592" w:rsidR="003721FD" w:rsidRPr="003721FD" w:rsidRDefault="003721FD" w:rsidP="003721FD">
      <w:pPr>
        <w:pStyle w:val="Ttulo2"/>
        <w:rPr>
          <w:lang w:val="pt-PT"/>
        </w:rPr>
      </w:pPr>
      <w:r w:rsidRPr="003721FD">
        <w:rPr>
          <w:lang w:val="pt-PT"/>
        </w:rPr>
        <w:t xml:space="preserve">A </w:t>
      </w:r>
      <w:r>
        <w:rPr>
          <w:lang w:val="pt-PT"/>
        </w:rPr>
        <w:t xml:space="preserve">mais evoluída </w:t>
      </w:r>
      <w:r w:rsidRPr="003721FD">
        <w:rPr>
          <w:lang w:val="pt-PT"/>
        </w:rPr>
        <w:t xml:space="preserve">versão </w:t>
      </w:r>
      <w:proofErr w:type="spellStart"/>
      <w:r w:rsidRPr="003721FD">
        <w:rPr>
          <w:lang w:val="pt-PT"/>
        </w:rPr>
        <w:t>Homura</w:t>
      </w:r>
      <w:proofErr w:type="spellEnd"/>
      <w:r w:rsidRPr="003721FD">
        <w:rPr>
          <w:lang w:val="pt-PT"/>
        </w:rPr>
        <w:t xml:space="preserve"> reforça o cará</w:t>
      </w:r>
      <w:r>
        <w:rPr>
          <w:lang w:val="pt-PT"/>
        </w:rPr>
        <w:t>c</w:t>
      </w:r>
      <w:r w:rsidRPr="003721FD">
        <w:rPr>
          <w:lang w:val="pt-PT"/>
        </w:rPr>
        <w:t>ter desportivo do MX-5 com detalhes exteriores e interiores em preto</w:t>
      </w:r>
      <w:r>
        <w:rPr>
          <w:lang w:val="pt-PT"/>
        </w:rPr>
        <w:t>,</w:t>
      </w:r>
      <w:r w:rsidRPr="003721FD">
        <w:rPr>
          <w:lang w:val="pt-PT"/>
        </w:rPr>
        <w:t xml:space="preserve"> cuidadosamente selecionados</w:t>
      </w:r>
    </w:p>
    <w:p w14:paraId="3413D4F1" w14:textId="628EFC2A" w:rsidR="003721FD" w:rsidRPr="003721FD" w:rsidRDefault="003721FD" w:rsidP="003721FD">
      <w:pPr>
        <w:pStyle w:val="Ttulo2"/>
        <w:rPr>
          <w:lang w:val="pt-PT"/>
        </w:rPr>
      </w:pPr>
      <w:r>
        <w:rPr>
          <w:lang w:val="pt-PT"/>
        </w:rPr>
        <w:t>N</w:t>
      </w:r>
      <w:r w:rsidRPr="003721FD">
        <w:rPr>
          <w:lang w:val="pt-PT"/>
        </w:rPr>
        <w:t xml:space="preserve">ova cor exterior </w:t>
      </w:r>
      <w:proofErr w:type="spellStart"/>
      <w:r>
        <w:rPr>
          <w:lang w:val="pt-PT"/>
        </w:rPr>
        <w:t>Zinc</w:t>
      </w:r>
      <w:proofErr w:type="spellEnd"/>
      <w:r>
        <w:rPr>
          <w:lang w:val="pt-PT"/>
        </w:rPr>
        <w:t xml:space="preserve"> Green</w:t>
      </w:r>
      <w:r w:rsidRPr="003721FD">
        <w:rPr>
          <w:lang w:val="pt-PT"/>
        </w:rPr>
        <w:t xml:space="preserve"> estará disponível em todas as versões a partir do início de 2027</w:t>
      </w:r>
    </w:p>
    <w:p w14:paraId="13C6277A" w14:textId="77777777" w:rsidR="006F5AF4" w:rsidRPr="00ED11A2" w:rsidRDefault="006F5AF4" w:rsidP="006F5AF4">
      <w:pPr>
        <w:rPr>
          <w:lang w:val="en-GB"/>
        </w:rPr>
      </w:pPr>
    </w:p>
    <w:p w14:paraId="3806D56F" w14:textId="77777777" w:rsidR="00D97158" w:rsidRPr="00ED11A2" w:rsidRDefault="00D97158" w:rsidP="006F5AF4">
      <w:pPr>
        <w:rPr>
          <w:lang w:val="en-GB"/>
        </w:rPr>
      </w:pPr>
    </w:p>
    <w:p w14:paraId="1F338DB9" w14:textId="0E432D4B" w:rsidR="00DA2D5F" w:rsidRPr="00AF249D" w:rsidRDefault="002D7A0F" w:rsidP="00DA2D5F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2D7A0F">
        <w:rPr>
          <w:b/>
          <w:bCs/>
          <w:szCs w:val="20"/>
        </w:rPr>
        <w:t>Leverkusen</w:t>
      </w:r>
      <w:proofErr w:type="spellEnd"/>
      <w:r w:rsidR="00F5249E" w:rsidRPr="00F5249E">
        <w:rPr>
          <w:b/>
          <w:bCs/>
          <w:szCs w:val="20"/>
        </w:rPr>
        <w:t xml:space="preserve">, </w:t>
      </w:r>
      <w:r w:rsidR="00ED11A2">
        <w:rPr>
          <w:b/>
          <w:bCs/>
          <w:szCs w:val="20"/>
        </w:rPr>
        <w:t xml:space="preserve">9 maio 2026 </w:t>
      </w:r>
      <w:r w:rsidR="00F5249E" w:rsidRPr="00F5249E">
        <w:rPr>
          <w:szCs w:val="20"/>
        </w:rPr>
        <w:t xml:space="preserve">— </w:t>
      </w:r>
      <w:r w:rsidR="00DA2D5F" w:rsidRPr="00DA2D5F">
        <w:rPr>
          <w:szCs w:val="20"/>
        </w:rPr>
        <w:t>Mais de 35 anos após a sua estreia, o Mazda MX-</w:t>
      </w:r>
      <w:r w:rsidR="004C3F40" w:rsidRPr="004C3F40">
        <w:rPr>
          <w:szCs w:val="20"/>
        </w:rPr>
        <w:t>5</w:t>
      </w:r>
      <w:r w:rsidR="004C3F40">
        <w:rPr>
          <w:rStyle w:val="Refdenotaderodap"/>
          <w:szCs w:val="20"/>
          <w:lang w:val="en-GB"/>
        </w:rPr>
        <w:footnoteReference w:id="1"/>
      </w:r>
      <w:r w:rsidR="00DA2D5F" w:rsidRPr="00DA2D5F">
        <w:rPr>
          <w:szCs w:val="20"/>
        </w:rPr>
        <w:t xml:space="preserve"> continua a encarnar a filosofia duradoura da Mazda </w:t>
      </w:r>
      <w:r w:rsidR="00AF249D">
        <w:rPr>
          <w:szCs w:val="20"/>
        </w:rPr>
        <w:t>subjacente ao</w:t>
      </w:r>
      <w:r w:rsidR="00DA2D5F" w:rsidRPr="00DA2D5F">
        <w:rPr>
          <w:szCs w:val="20"/>
        </w:rPr>
        <w:t xml:space="preserve"> puro prazer de condução. </w:t>
      </w:r>
      <w:r w:rsidR="00AF249D">
        <w:rPr>
          <w:szCs w:val="20"/>
        </w:rPr>
        <w:t xml:space="preserve">Mantendo-se </w:t>
      </w:r>
      <w:r w:rsidR="00DA2D5F" w:rsidRPr="00DA2D5F">
        <w:rPr>
          <w:szCs w:val="20"/>
        </w:rPr>
        <w:t xml:space="preserve">o </w:t>
      </w:r>
      <w:r w:rsidR="00DA2D5F" w:rsidRPr="00AF249D">
        <w:rPr>
          <w:i/>
          <w:iCs/>
          <w:szCs w:val="20"/>
        </w:rPr>
        <w:t>roadster</w:t>
      </w:r>
      <w:r w:rsidR="00DA2D5F" w:rsidRPr="00DA2D5F">
        <w:rPr>
          <w:szCs w:val="20"/>
        </w:rPr>
        <w:t xml:space="preserve"> mais vendido do mundo, </w:t>
      </w:r>
      <w:r w:rsidR="00AF249D">
        <w:rPr>
          <w:szCs w:val="20"/>
        </w:rPr>
        <w:t>somando</w:t>
      </w:r>
      <w:r w:rsidR="00DA2D5F" w:rsidRPr="00DA2D5F">
        <w:rPr>
          <w:szCs w:val="20"/>
        </w:rPr>
        <w:t xml:space="preserve"> mais de 1,2 milhões de </w:t>
      </w:r>
      <w:r w:rsidR="00AF249D">
        <w:rPr>
          <w:szCs w:val="20"/>
        </w:rPr>
        <w:t>matrículas</w:t>
      </w:r>
      <w:r w:rsidR="00DA2D5F" w:rsidRPr="00DA2D5F">
        <w:rPr>
          <w:szCs w:val="20"/>
        </w:rPr>
        <w:t xml:space="preserve"> a nível global, </w:t>
      </w:r>
      <w:r w:rsidR="00AF249D">
        <w:rPr>
          <w:szCs w:val="20"/>
        </w:rPr>
        <w:t>o</w:t>
      </w:r>
      <w:r w:rsidR="00DA2D5F" w:rsidRPr="00DA2D5F">
        <w:rPr>
          <w:szCs w:val="20"/>
        </w:rPr>
        <w:t xml:space="preserve"> Mazda MX-5 </w:t>
      </w:r>
      <w:r w:rsidR="00AF249D">
        <w:rPr>
          <w:szCs w:val="20"/>
        </w:rPr>
        <w:t xml:space="preserve">apresenta-se para </w:t>
      </w:r>
      <w:r w:rsidR="00DA2D5F" w:rsidRPr="00DA2D5F">
        <w:rPr>
          <w:szCs w:val="20"/>
        </w:rPr>
        <w:t xml:space="preserve">2027 </w:t>
      </w:r>
      <w:r w:rsidR="003D16CA">
        <w:rPr>
          <w:szCs w:val="20"/>
        </w:rPr>
        <w:t xml:space="preserve">integrando </w:t>
      </w:r>
      <w:r w:rsidR="00DA2D5F" w:rsidRPr="00DA2D5F">
        <w:rPr>
          <w:szCs w:val="20"/>
        </w:rPr>
        <w:t>uma série de melhorias cuidadosamente concebidas</w:t>
      </w:r>
      <w:r w:rsidR="003D16CA">
        <w:rPr>
          <w:szCs w:val="20"/>
        </w:rPr>
        <w:t>,</w:t>
      </w:r>
      <w:r w:rsidR="00DA2D5F" w:rsidRPr="00DA2D5F">
        <w:rPr>
          <w:szCs w:val="20"/>
        </w:rPr>
        <w:t xml:space="preserve"> que realçam o seu cará</w:t>
      </w:r>
      <w:r w:rsidR="003D16CA">
        <w:rPr>
          <w:szCs w:val="20"/>
        </w:rPr>
        <w:t>c</w:t>
      </w:r>
      <w:r w:rsidR="00DA2D5F" w:rsidRPr="00DA2D5F">
        <w:rPr>
          <w:szCs w:val="20"/>
        </w:rPr>
        <w:t xml:space="preserve">ter desportivo, o </w:t>
      </w:r>
      <w:r w:rsidR="003D16CA" w:rsidRPr="00DA2D5F">
        <w:rPr>
          <w:szCs w:val="20"/>
        </w:rPr>
        <w:t xml:space="preserve">intemporal </w:t>
      </w:r>
      <w:r w:rsidR="00DA2D5F" w:rsidRPr="00DA2D5F">
        <w:rPr>
          <w:szCs w:val="20"/>
        </w:rPr>
        <w:t xml:space="preserve">design </w:t>
      </w:r>
      <w:proofErr w:type="spellStart"/>
      <w:r w:rsidR="00DA2D5F" w:rsidRPr="00DA2D5F">
        <w:rPr>
          <w:szCs w:val="20"/>
        </w:rPr>
        <w:t>Kodo</w:t>
      </w:r>
      <w:proofErr w:type="spellEnd"/>
      <w:r w:rsidR="00DA2D5F" w:rsidRPr="00DA2D5F">
        <w:rPr>
          <w:szCs w:val="20"/>
        </w:rPr>
        <w:t xml:space="preserve"> e </w:t>
      </w:r>
      <w:r w:rsidR="003D16CA">
        <w:rPr>
          <w:szCs w:val="20"/>
        </w:rPr>
        <w:t>a</w:t>
      </w:r>
      <w:r w:rsidR="00DA2D5F" w:rsidRPr="00DA2D5F">
        <w:rPr>
          <w:szCs w:val="20"/>
        </w:rPr>
        <w:t xml:space="preserve"> envolv</w:t>
      </w:r>
      <w:r w:rsidR="003D16CA">
        <w:rPr>
          <w:szCs w:val="20"/>
        </w:rPr>
        <w:t>ência</w:t>
      </w:r>
      <w:r w:rsidR="00DA2D5F" w:rsidRPr="00DA2D5F">
        <w:rPr>
          <w:szCs w:val="20"/>
        </w:rPr>
        <w:t xml:space="preserve"> do condutor.</w:t>
      </w:r>
    </w:p>
    <w:p w14:paraId="17D0C202" w14:textId="77777777" w:rsidR="00DA2D5F" w:rsidRPr="00DA2D5F" w:rsidRDefault="00DA2D5F" w:rsidP="00DA2D5F">
      <w:pPr>
        <w:adjustRightInd w:val="0"/>
        <w:spacing w:line="260" w:lineRule="exact"/>
        <w:jc w:val="both"/>
        <w:rPr>
          <w:szCs w:val="20"/>
        </w:rPr>
      </w:pPr>
    </w:p>
    <w:p w14:paraId="398052E1" w14:textId="207B5066" w:rsidR="003E4D0C" w:rsidRDefault="003D157E" w:rsidP="00DA2D5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Nesse seu </w:t>
      </w:r>
      <w:proofErr w:type="spellStart"/>
      <w:r>
        <w:rPr>
          <w:szCs w:val="20"/>
        </w:rPr>
        <w:t>Model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Year</w:t>
      </w:r>
      <w:proofErr w:type="spellEnd"/>
      <w:r w:rsidR="00DA2D5F" w:rsidRPr="00DA2D5F">
        <w:rPr>
          <w:szCs w:val="20"/>
        </w:rPr>
        <w:t xml:space="preserve"> 2027, o icónico </w:t>
      </w:r>
      <w:r w:rsidR="00DA2D5F" w:rsidRPr="003D157E">
        <w:rPr>
          <w:i/>
          <w:iCs/>
          <w:szCs w:val="20"/>
        </w:rPr>
        <w:t>roadster</w:t>
      </w:r>
      <w:r w:rsidR="00DA2D5F" w:rsidRPr="00DA2D5F">
        <w:rPr>
          <w:szCs w:val="20"/>
        </w:rPr>
        <w:t xml:space="preserve"> evolui </w:t>
      </w:r>
      <w:r>
        <w:rPr>
          <w:szCs w:val="20"/>
        </w:rPr>
        <w:t>adotando</w:t>
      </w:r>
      <w:r w:rsidR="00DA2D5F" w:rsidRPr="00DA2D5F">
        <w:rPr>
          <w:szCs w:val="20"/>
        </w:rPr>
        <w:t xml:space="preserve"> personalidades mais distintas, incluindo </w:t>
      </w:r>
      <w:r>
        <w:rPr>
          <w:szCs w:val="20"/>
        </w:rPr>
        <w:t>um</w:t>
      </w:r>
      <w:r w:rsidR="00DA2D5F" w:rsidRPr="00DA2D5F">
        <w:rPr>
          <w:szCs w:val="20"/>
        </w:rPr>
        <w:t xml:space="preserve">a versão </w:t>
      </w:r>
      <w:proofErr w:type="spellStart"/>
      <w:r w:rsidR="00DA2D5F" w:rsidRPr="00DA2D5F">
        <w:rPr>
          <w:szCs w:val="20"/>
        </w:rPr>
        <w:t>Kazari</w:t>
      </w:r>
      <w:proofErr w:type="spellEnd"/>
      <w:r w:rsidR="00DA2D5F" w:rsidRPr="00DA2D5F">
        <w:rPr>
          <w:szCs w:val="20"/>
        </w:rPr>
        <w:t xml:space="preserve">, centrada no </w:t>
      </w:r>
      <w:r>
        <w:rPr>
          <w:szCs w:val="20"/>
        </w:rPr>
        <w:t xml:space="preserve">conceito </w:t>
      </w:r>
      <w:r w:rsidR="00DA2D5F" w:rsidRPr="00DA2D5F">
        <w:rPr>
          <w:szCs w:val="20"/>
        </w:rPr>
        <w:t xml:space="preserve">artesanato, </w:t>
      </w:r>
      <w:r w:rsidR="00E56148">
        <w:rPr>
          <w:szCs w:val="20"/>
        </w:rPr>
        <w:t xml:space="preserve">mais </w:t>
      </w:r>
      <w:r w:rsidR="00DA2D5F" w:rsidRPr="00DA2D5F">
        <w:rPr>
          <w:szCs w:val="20"/>
        </w:rPr>
        <w:t xml:space="preserve">a versão desportiva </w:t>
      </w:r>
      <w:proofErr w:type="spellStart"/>
      <w:r w:rsidR="00DA2D5F" w:rsidRPr="00DA2D5F">
        <w:rPr>
          <w:szCs w:val="20"/>
        </w:rPr>
        <w:t>Homura</w:t>
      </w:r>
      <w:proofErr w:type="spellEnd"/>
      <w:r w:rsidR="00DA2D5F" w:rsidRPr="00DA2D5F">
        <w:rPr>
          <w:szCs w:val="20"/>
        </w:rPr>
        <w:t xml:space="preserve"> e a </w:t>
      </w:r>
      <w:r w:rsidR="00E56148">
        <w:rPr>
          <w:szCs w:val="20"/>
        </w:rPr>
        <w:t>Edição</w:t>
      </w:r>
      <w:r w:rsidR="00DA2D5F" w:rsidRPr="00DA2D5F">
        <w:rPr>
          <w:szCs w:val="20"/>
        </w:rPr>
        <w:t xml:space="preserve"> </w:t>
      </w:r>
      <w:r w:rsidR="00E56148">
        <w:rPr>
          <w:szCs w:val="20"/>
        </w:rPr>
        <w:t>E</w:t>
      </w:r>
      <w:r w:rsidR="00DA2D5F" w:rsidRPr="00DA2D5F">
        <w:rPr>
          <w:szCs w:val="20"/>
        </w:rPr>
        <w:t xml:space="preserve">special </w:t>
      </w:r>
      <w:proofErr w:type="spellStart"/>
      <w:r w:rsidR="00DA2D5F" w:rsidRPr="00DA2D5F">
        <w:rPr>
          <w:szCs w:val="20"/>
        </w:rPr>
        <w:t>Yakudo</w:t>
      </w:r>
      <w:proofErr w:type="spellEnd"/>
      <w:r w:rsidR="00DA2D5F" w:rsidRPr="00DA2D5F">
        <w:rPr>
          <w:szCs w:val="20"/>
        </w:rPr>
        <w:t xml:space="preserve">, recentemente introduzida para </w:t>
      </w:r>
      <w:r w:rsidR="00E56148">
        <w:rPr>
          <w:szCs w:val="20"/>
        </w:rPr>
        <w:t>a variante de capota de lona</w:t>
      </w:r>
      <w:r w:rsidR="003E3DCB">
        <w:rPr>
          <w:szCs w:val="20"/>
        </w:rPr>
        <w:t xml:space="preserve">, para além das habituais versões de acesso à gama, </w:t>
      </w:r>
      <w:r w:rsidR="00AF40BE">
        <w:rPr>
          <w:szCs w:val="20"/>
        </w:rPr>
        <w:t>Prime-</w:t>
      </w:r>
      <w:proofErr w:type="spellStart"/>
      <w:r w:rsidR="00AF40BE">
        <w:rPr>
          <w:szCs w:val="20"/>
        </w:rPr>
        <w:t>line</w:t>
      </w:r>
      <w:proofErr w:type="spellEnd"/>
      <w:r w:rsidR="00AF40BE">
        <w:rPr>
          <w:szCs w:val="20"/>
        </w:rPr>
        <w:t xml:space="preserve"> e Exclusive</w:t>
      </w:r>
      <w:r w:rsidR="00DC2092">
        <w:rPr>
          <w:szCs w:val="20"/>
        </w:rPr>
        <w:t>-</w:t>
      </w:r>
    </w:p>
    <w:p w14:paraId="724EABEC" w14:textId="77777777" w:rsidR="003E4D0C" w:rsidRDefault="003E4D0C" w:rsidP="00DA2D5F">
      <w:pPr>
        <w:adjustRightInd w:val="0"/>
        <w:spacing w:line="260" w:lineRule="exact"/>
        <w:jc w:val="both"/>
        <w:rPr>
          <w:szCs w:val="20"/>
        </w:rPr>
      </w:pPr>
    </w:p>
    <w:p w14:paraId="3EAF8B5C" w14:textId="0AF84A7F" w:rsidR="00DA2D5F" w:rsidRPr="00DA2D5F" w:rsidRDefault="00DA2D5F" w:rsidP="00DA2D5F">
      <w:pPr>
        <w:adjustRightInd w:val="0"/>
        <w:spacing w:line="260" w:lineRule="exact"/>
        <w:jc w:val="both"/>
        <w:rPr>
          <w:szCs w:val="20"/>
        </w:rPr>
      </w:pPr>
      <w:r w:rsidRPr="00DA2D5F">
        <w:rPr>
          <w:szCs w:val="20"/>
        </w:rPr>
        <w:t xml:space="preserve">Com </w:t>
      </w:r>
      <w:r w:rsidR="00E56148">
        <w:rPr>
          <w:szCs w:val="20"/>
        </w:rPr>
        <w:t>de</w:t>
      </w:r>
      <w:r w:rsidRPr="00DA2D5F">
        <w:rPr>
          <w:szCs w:val="20"/>
        </w:rPr>
        <w:t>nom</w:t>
      </w:r>
      <w:r w:rsidR="00E56148">
        <w:rPr>
          <w:szCs w:val="20"/>
        </w:rPr>
        <w:t>inação</w:t>
      </w:r>
      <w:r w:rsidRPr="00DA2D5F">
        <w:rPr>
          <w:szCs w:val="20"/>
        </w:rPr>
        <w:t xml:space="preserve"> inspirad</w:t>
      </w:r>
      <w:r w:rsidR="00E56148">
        <w:rPr>
          <w:szCs w:val="20"/>
        </w:rPr>
        <w:t>a</w:t>
      </w:r>
      <w:r w:rsidRPr="00DA2D5F">
        <w:rPr>
          <w:szCs w:val="20"/>
        </w:rPr>
        <w:t xml:space="preserve"> na expressão japonesa para movimento dinâmico e vitalidade, a </w:t>
      </w:r>
      <w:r w:rsidR="00E56148">
        <w:rPr>
          <w:szCs w:val="20"/>
        </w:rPr>
        <w:t>Ediç</w:t>
      </w:r>
      <w:r w:rsidRPr="00DA2D5F">
        <w:rPr>
          <w:szCs w:val="20"/>
        </w:rPr>
        <w:t xml:space="preserve">ão </w:t>
      </w:r>
      <w:r w:rsidR="00E56148">
        <w:rPr>
          <w:szCs w:val="20"/>
        </w:rPr>
        <w:t>E</w:t>
      </w:r>
      <w:r w:rsidRPr="00DA2D5F">
        <w:rPr>
          <w:szCs w:val="20"/>
        </w:rPr>
        <w:t xml:space="preserve">special </w:t>
      </w:r>
      <w:proofErr w:type="spellStart"/>
      <w:r w:rsidRPr="00DA2D5F">
        <w:rPr>
          <w:szCs w:val="20"/>
        </w:rPr>
        <w:t>Yakudo</w:t>
      </w:r>
      <w:proofErr w:type="spellEnd"/>
      <w:r w:rsidRPr="00DA2D5F">
        <w:rPr>
          <w:szCs w:val="20"/>
        </w:rPr>
        <w:t xml:space="preserve"> expande a gama MX-5 com uma interpretação contemporânea do modelo através de detalhes exteriores </w:t>
      </w:r>
      <w:r w:rsidR="00E56148">
        <w:rPr>
          <w:szCs w:val="20"/>
        </w:rPr>
        <w:t xml:space="preserve">em </w:t>
      </w:r>
      <w:r w:rsidRPr="00DA2D5F">
        <w:rPr>
          <w:szCs w:val="20"/>
        </w:rPr>
        <w:t xml:space="preserve">prateado, pinças de travão </w:t>
      </w:r>
      <w:proofErr w:type="spellStart"/>
      <w:r w:rsidRPr="00DA2D5F">
        <w:rPr>
          <w:szCs w:val="20"/>
        </w:rPr>
        <w:t>Brembo</w:t>
      </w:r>
      <w:proofErr w:type="spellEnd"/>
      <w:r w:rsidRPr="00DA2D5F">
        <w:rPr>
          <w:szCs w:val="20"/>
        </w:rPr>
        <w:t xml:space="preserve"> </w:t>
      </w:r>
      <w:r w:rsidR="00E56148">
        <w:rPr>
          <w:szCs w:val="20"/>
        </w:rPr>
        <w:t>na mesma cor</w:t>
      </w:r>
      <w:r w:rsidRPr="00DA2D5F">
        <w:rPr>
          <w:szCs w:val="20"/>
        </w:rPr>
        <w:t xml:space="preserve"> e um interior em Alcântara de </w:t>
      </w:r>
      <w:r w:rsidR="00E56148">
        <w:rPr>
          <w:szCs w:val="20"/>
        </w:rPr>
        <w:t>elevada</w:t>
      </w:r>
      <w:r w:rsidRPr="00DA2D5F">
        <w:rPr>
          <w:szCs w:val="20"/>
        </w:rPr>
        <w:t xml:space="preserve"> qualidade</w:t>
      </w:r>
      <w:r w:rsidR="00E56148">
        <w:rPr>
          <w:szCs w:val="20"/>
        </w:rPr>
        <w:t>,</w:t>
      </w:r>
      <w:r w:rsidRPr="00DA2D5F">
        <w:rPr>
          <w:szCs w:val="20"/>
        </w:rPr>
        <w:t xml:space="preserve"> com detalhes cuidadosamente trabalhados, baseados na abordagem única da Mazda</w:t>
      </w:r>
      <w:r w:rsidR="00E56148">
        <w:rPr>
          <w:szCs w:val="20"/>
        </w:rPr>
        <w:t xml:space="preserve">, </w:t>
      </w:r>
      <w:proofErr w:type="spellStart"/>
      <w:r w:rsidRPr="00DA2D5F">
        <w:rPr>
          <w:szCs w:val="20"/>
        </w:rPr>
        <w:t>Crafted</w:t>
      </w:r>
      <w:proofErr w:type="spellEnd"/>
      <w:r w:rsidRPr="00DA2D5F">
        <w:rPr>
          <w:szCs w:val="20"/>
        </w:rPr>
        <w:t xml:space="preserve"> </w:t>
      </w:r>
      <w:proofErr w:type="spellStart"/>
      <w:r w:rsidRPr="00DA2D5F">
        <w:rPr>
          <w:szCs w:val="20"/>
        </w:rPr>
        <w:t>with</w:t>
      </w:r>
      <w:proofErr w:type="spellEnd"/>
      <w:r w:rsidRPr="00DA2D5F">
        <w:rPr>
          <w:szCs w:val="20"/>
        </w:rPr>
        <w:t xml:space="preserve"> </w:t>
      </w:r>
      <w:proofErr w:type="spellStart"/>
      <w:r w:rsidRPr="00DA2D5F">
        <w:rPr>
          <w:szCs w:val="20"/>
        </w:rPr>
        <w:t>Japanese</w:t>
      </w:r>
      <w:proofErr w:type="spellEnd"/>
      <w:r w:rsidRPr="00DA2D5F">
        <w:rPr>
          <w:szCs w:val="20"/>
        </w:rPr>
        <w:t xml:space="preserve"> Soul.</w:t>
      </w:r>
    </w:p>
    <w:p w14:paraId="6F8230F2" w14:textId="77777777" w:rsidR="00DA2D5F" w:rsidRPr="00DA2D5F" w:rsidRDefault="00DA2D5F" w:rsidP="00DA2D5F">
      <w:pPr>
        <w:adjustRightInd w:val="0"/>
        <w:spacing w:line="260" w:lineRule="exact"/>
        <w:jc w:val="both"/>
        <w:rPr>
          <w:szCs w:val="20"/>
        </w:rPr>
      </w:pPr>
    </w:p>
    <w:p w14:paraId="709C9CA9" w14:textId="2B0B862B" w:rsidR="00DA2D5F" w:rsidRPr="00DA2D5F" w:rsidRDefault="003E4D0C" w:rsidP="00DA2D5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Já a</w:t>
      </w:r>
      <w:r w:rsidR="00DA2D5F" w:rsidRPr="00DA2D5F">
        <w:rPr>
          <w:szCs w:val="20"/>
        </w:rPr>
        <w:t xml:space="preserve"> versão </w:t>
      </w:r>
      <w:proofErr w:type="spellStart"/>
      <w:r w:rsidR="00DA2D5F" w:rsidRPr="00DA2D5F">
        <w:rPr>
          <w:szCs w:val="20"/>
        </w:rPr>
        <w:t>Homura</w:t>
      </w:r>
      <w:proofErr w:type="spellEnd"/>
      <w:r w:rsidR="00DA2D5F" w:rsidRPr="00DA2D5F">
        <w:rPr>
          <w:szCs w:val="20"/>
        </w:rPr>
        <w:t xml:space="preserve"> reforça ainda mais o cará</w:t>
      </w:r>
      <w:r>
        <w:rPr>
          <w:szCs w:val="20"/>
        </w:rPr>
        <w:t>c</w:t>
      </w:r>
      <w:r w:rsidR="00DA2D5F" w:rsidRPr="00DA2D5F">
        <w:rPr>
          <w:szCs w:val="20"/>
        </w:rPr>
        <w:t>ter desportivo do MX-5</w:t>
      </w:r>
      <w:r>
        <w:rPr>
          <w:szCs w:val="20"/>
        </w:rPr>
        <w:t>,</w:t>
      </w:r>
      <w:r w:rsidR="00DA2D5F" w:rsidRPr="00DA2D5F">
        <w:rPr>
          <w:szCs w:val="20"/>
        </w:rPr>
        <w:t xml:space="preserve"> através </w:t>
      </w:r>
      <w:r>
        <w:rPr>
          <w:szCs w:val="20"/>
        </w:rPr>
        <w:t>das</w:t>
      </w:r>
      <w:r w:rsidR="00DA2D5F" w:rsidRPr="00DA2D5F">
        <w:rPr>
          <w:szCs w:val="20"/>
        </w:rPr>
        <w:t xml:space="preserve"> jantes de liga leve RAYS pretas</w:t>
      </w:r>
      <w:r>
        <w:rPr>
          <w:szCs w:val="20"/>
        </w:rPr>
        <w:t>,</w:t>
      </w:r>
      <w:r w:rsidR="00DA2D5F" w:rsidRPr="00DA2D5F">
        <w:rPr>
          <w:szCs w:val="20"/>
        </w:rPr>
        <w:t xml:space="preserve"> de 16 polegadas, travões </w:t>
      </w:r>
      <w:proofErr w:type="spellStart"/>
      <w:r w:rsidR="00DA2D5F" w:rsidRPr="00DA2D5F">
        <w:rPr>
          <w:szCs w:val="20"/>
        </w:rPr>
        <w:t>Brembo</w:t>
      </w:r>
      <w:proofErr w:type="spellEnd"/>
      <w:r w:rsidR="00DA2D5F" w:rsidRPr="00DA2D5F">
        <w:rPr>
          <w:szCs w:val="20"/>
        </w:rPr>
        <w:t xml:space="preserve"> vermelhos e amortecedores </w:t>
      </w:r>
      <w:proofErr w:type="spellStart"/>
      <w:r w:rsidR="00DA2D5F" w:rsidRPr="00DA2D5F">
        <w:rPr>
          <w:szCs w:val="20"/>
        </w:rPr>
        <w:t>Bilstein</w:t>
      </w:r>
      <w:proofErr w:type="spellEnd"/>
      <w:r w:rsidR="00DA2D5F" w:rsidRPr="00DA2D5F">
        <w:rPr>
          <w:szCs w:val="20"/>
        </w:rPr>
        <w:t xml:space="preserve"> </w:t>
      </w:r>
      <w:r>
        <w:rPr>
          <w:szCs w:val="20"/>
        </w:rPr>
        <w:t xml:space="preserve">com </w:t>
      </w:r>
      <w:r w:rsidR="00DA2D5F" w:rsidRPr="00DA2D5F">
        <w:rPr>
          <w:szCs w:val="20"/>
        </w:rPr>
        <w:t>ajust</w:t>
      </w:r>
      <w:r>
        <w:rPr>
          <w:szCs w:val="20"/>
        </w:rPr>
        <w:t>es</w:t>
      </w:r>
      <w:r w:rsidR="00DA2D5F" w:rsidRPr="00DA2D5F">
        <w:rPr>
          <w:szCs w:val="20"/>
        </w:rPr>
        <w:t xml:space="preserve">, incluindo uma barra de </w:t>
      </w:r>
      <w:r>
        <w:rPr>
          <w:szCs w:val="20"/>
        </w:rPr>
        <w:t>estabilidade</w:t>
      </w:r>
      <w:r w:rsidR="00DA2D5F" w:rsidRPr="00DA2D5F">
        <w:rPr>
          <w:szCs w:val="20"/>
        </w:rPr>
        <w:t xml:space="preserve"> dianteira, </w:t>
      </w:r>
      <w:r>
        <w:rPr>
          <w:szCs w:val="20"/>
        </w:rPr>
        <w:t xml:space="preserve">que </w:t>
      </w:r>
      <w:r w:rsidR="00DA2D5F" w:rsidRPr="00DA2D5F">
        <w:rPr>
          <w:szCs w:val="20"/>
        </w:rPr>
        <w:t xml:space="preserve">reforça a sensação de condução ágil e conectada do </w:t>
      </w:r>
      <w:r w:rsidR="00DA2D5F" w:rsidRPr="003E4D0C">
        <w:rPr>
          <w:i/>
          <w:iCs/>
          <w:szCs w:val="20"/>
        </w:rPr>
        <w:t>roadster</w:t>
      </w:r>
      <w:r w:rsidR="00DA2D5F" w:rsidRPr="00DA2D5F">
        <w:rPr>
          <w:szCs w:val="20"/>
        </w:rPr>
        <w:t>.</w:t>
      </w:r>
    </w:p>
    <w:p w14:paraId="4332FD33" w14:textId="77777777" w:rsidR="00DA2D5F" w:rsidRPr="00DA2D5F" w:rsidRDefault="00DA2D5F" w:rsidP="00DA2D5F">
      <w:pPr>
        <w:adjustRightInd w:val="0"/>
        <w:spacing w:line="260" w:lineRule="exact"/>
        <w:jc w:val="both"/>
        <w:rPr>
          <w:szCs w:val="20"/>
        </w:rPr>
      </w:pPr>
    </w:p>
    <w:p w14:paraId="16286678" w14:textId="784C945C" w:rsidR="00DA2D5F" w:rsidRPr="00DA2D5F" w:rsidRDefault="003E4D0C" w:rsidP="00DA2D5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Destaque</w:t>
      </w:r>
      <w:r w:rsidR="00EF64B2">
        <w:rPr>
          <w:szCs w:val="20"/>
        </w:rPr>
        <w:t>-se, também,</w:t>
      </w:r>
      <w:r>
        <w:rPr>
          <w:szCs w:val="20"/>
        </w:rPr>
        <w:t xml:space="preserve"> </w:t>
      </w:r>
      <w:r w:rsidR="00EF64B2">
        <w:rPr>
          <w:szCs w:val="20"/>
        </w:rPr>
        <w:t>a</w:t>
      </w:r>
      <w:r w:rsidR="00DA2D5F" w:rsidRPr="00DA2D5F">
        <w:rPr>
          <w:szCs w:val="20"/>
        </w:rPr>
        <w:t xml:space="preserve"> nova cor exterior </w:t>
      </w:r>
      <w:proofErr w:type="spellStart"/>
      <w:r w:rsidR="00DA2D5F" w:rsidRPr="00DA2D5F">
        <w:rPr>
          <w:szCs w:val="20"/>
        </w:rPr>
        <w:t>Zinc</w:t>
      </w:r>
      <w:proofErr w:type="spellEnd"/>
      <w:r w:rsidR="00DA2D5F" w:rsidRPr="00DA2D5F">
        <w:rPr>
          <w:szCs w:val="20"/>
        </w:rPr>
        <w:t xml:space="preserve"> Green, </w:t>
      </w:r>
      <w:r w:rsidR="00EF64B2">
        <w:rPr>
          <w:szCs w:val="20"/>
        </w:rPr>
        <w:t>a qual permitirá</w:t>
      </w:r>
      <w:r w:rsidR="00DA2D5F" w:rsidRPr="00DA2D5F">
        <w:rPr>
          <w:szCs w:val="20"/>
        </w:rPr>
        <w:t xml:space="preserve"> expandir a paleta do MX-5</w:t>
      </w:r>
      <w:r w:rsidR="00EF64B2">
        <w:rPr>
          <w:szCs w:val="20"/>
        </w:rPr>
        <w:t>,</w:t>
      </w:r>
      <w:r w:rsidR="00DA2D5F" w:rsidRPr="00DA2D5F">
        <w:rPr>
          <w:szCs w:val="20"/>
        </w:rPr>
        <w:t xml:space="preserve"> </w:t>
      </w:r>
      <w:r w:rsidR="00EF64B2">
        <w:rPr>
          <w:szCs w:val="20"/>
        </w:rPr>
        <w:t>para entrada em</w:t>
      </w:r>
      <w:r w:rsidR="00DA2D5F" w:rsidRPr="00DA2D5F">
        <w:rPr>
          <w:szCs w:val="20"/>
        </w:rPr>
        <w:t xml:space="preserve"> produção a partir de outubro e chega</w:t>
      </w:r>
      <w:r w:rsidR="00EF64B2">
        <w:rPr>
          <w:szCs w:val="20"/>
        </w:rPr>
        <w:t>da</w:t>
      </w:r>
      <w:r w:rsidR="00DA2D5F" w:rsidRPr="00DA2D5F">
        <w:rPr>
          <w:szCs w:val="20"/>
        </w:rPr>
        <w:t xml:space="preserve"> aos mercados no início de 2027. </w:t>
      </w:r>
      <w:r w:rsidR="00741674">
        <w:rPr>
          <w:szCs w:val="20"/>
        </w:rPr>
        <w:t>Este</w:t>
      </w:r>
      <w:r w:rsidR="00DA2D5F" w:rsidRPr="00DA2D5F">
        <w:rPr>
          <w:szCs w:val="20"/>
        </w:rPr>
        <w:t xml:space="preserve"> novo verde met</w:t>
      </w:r>
      <w:r w:rsidR="00741674">
        <w:rPr>
          <w:szCs w:val="20"/>
        </w:rPr>
        <w:t>alizado</w:t>
      </w:r>
      <w:r w:rsidR="00DA2D5F" w:rsidRPr="00DA2D5F">
        <w:rPr>
          <w:szCs w:val="20"/>
        </w:rPr>
        <w:t xml:space="preserve"> foi desenvolvido para transmitir robustez </w:t>
      </w:r>
      <w:r w:rsidR="00741674">
        <w:rPr>
          <w:szCs w:val="20"/>
        </w:rPr>
        <w:t>e</w:t>
      </w:r>
      <w:r w:rsidR="00DA2D5F" w:rsidRPr="00DA2D5F">
        <w:rPr>
          <w:szCs w:val="20"/>
        </w:rPr>
        <w:t xml:space="preserve"> sofisticação, combinando um cará</w:t>
      </w:r>
      <w:r w:rsidR="00741674">
        <w:rPr>
          <w:szCs w:val="20"/>
        </w:rPr>
        <w:t>c</w:t>
      </w:r>
      <w:r w:rsidR="00DA2D5F" w:rsidRPr="00DA2D5F">
        <w:rPr>
          <w:szCs w:val="20"/>
        </w:rPr>
        <w:t xml:space="preserve">ter de inspiração industrial com elegância. Igualmente à vontade em ambientes urbanos e paisagens naturais, o </w:t>
      </w:r>
      <w:proofErr w:type="spellStart"/>
      <w:r w:rsidR="00DA2D5F" w:rsidRPr="00DA2D5F">
        <w:rPr>
          <w:szCs w:val="20"/>
        </w:rPr>
        <w:t>Zinc</w:t>
      </w:r>
      <w:proofErr w:type="spellEnd"/>
      <w:r w:rsidR="00DA2D5F" w:rsidRPr="00DA2D5F">
        <w:rPr>
          <w:szCs w:val="20"/>
        </w:rPr>
        <w:t xml:space="preserve"> Green revela diferentes expressões</w:t>
      </w:r>
      <w:r w:rsidR="00B57441">
        <w:rPr>
          <w:szCs w:val="20"/>
        </w:rPr>
        <w:t>,</w:t>
      </w:r>
      <w:r w:rsidR="00DA2D5F" w:rsidRPr="00DA2D5F">
        <w:rPr>
          <w:szCs w:val="20"/>
        </w:rPr>
        <w:t xml:space="preserve"> dependendo das condições de luz </w:t>
      </w:r>
      <w:r w:rsidR="00B57441">
        <w:rPr>
          <w:szCs w:val="20"/>
        </w:rPr>
        <w:t>e a sua incidência</w:t>
      </w:r>
      <w:r w:rsidR="00DA2D5F" w:rsidRPr="00DA2D5F">
        <w:rPr>
          <w:szCs w:val="20"/>
        </w:rPr>
        <w:t xml:space="preserve">, </w:t>
      </w:r>
      <w:r w:rsidR="00B57441">
        <w:rPr>
          <w:szCs w:val="20"/>
        </w:rPr>
        <w:t>evoluindo de</w:t>
      </w:r>
      <w:r w:rsidR="00DA2D5F" w:rsidRPr="00DA2D5F">
        <w:rPr>
          <w:szCs w:val="20"/>
        </w:rPr>
        <w:t xml:space="preserve"> uma aparência mais compacta e sólida</w:t>
      </w:r>
      <w:r w:rsidR="00B57441">
        <w:rPr>
          <w:szCs w:val="20"/>
        </w:rPr>
        <w:t>,</w:t>
      </w:r>
      <w:r w:rsidR="00DA2D5F" w:rsidRPr="00DA2D5F">
        <w:rPr>
          <w:szCs w:val="20"/>
        </w:rPr>
        <w:t xml:space="preserve"> </w:t>
      </w:r>
      <w:r w:rsidR="00B57441">
        <w:rPr>
          <w:szCs w:val="20"/>
        </w:rPr>
        <w:t>sob</w:t>
      </w:r>
      <w:r w:rsidR="00DA2D5F" w:rsidRPr="00DA2D5F">
        <w:rPr>
          <w:szCs w:val="20"/>
        </w:rPr>
        <w:t xml:space="preserve"> pouca lu</w:t>
      </w:r>
      <w:r w:rsidR="00B57441">
        <w:rPr>
          <w:szCs w:val="20"/>
        </w:rPr>
        <w:t>minosidade,</w:t>
      </w:r>
      <w:r w:rsidR="00DA2D5F" w:rsidRPr="00DA2D5F">
        <w:rPr>
          <w:szCs w:val="20"/>
        </w:rPr>
        <w:t xml:space="preserve"> até </w:t>
      </w:r>
      <w:r w:rsidR="00B57441">
        <w:rPr>
          <w:szCs w:val="20"/>
        </w:rPr>
        <w:t xml:space="preserve">a </w:t>
      </w:r>
      <w:r w:rsidR="00DA2D5F" w:rsidRPr="00DA2D5F">
        <w:rPr>
          <w:szCs w:val="20"/>
        </w:rPr>
        <w:t>um brilho metálico refinado</w:t>
      </w:r>
      <w:r w:rsidR="00B57441">
        <w:rPr>
          <w:szCs w:val="20"/>
        </w:rPr>
        <w:t>,</w:t>
      </w:r>
      <w:r w:rsidR="00DA2D5F" w:rsidRPr="00DA2D5F">
        <w:rPr>
          <w:szCs w:val="20"/>
        </w:rPr>
        <w:t xml:space="preserve"> que acentua as superfícies esculpidas e as proporções do MX-5.</w:t>
      </w:r>
    </w:p>
    <w:p w14:paraId="26EFD460" w14:textId="77777777" w:rsidR="00DA2D5F" w:rsidRPr="00DA2D5F" w:rsidRDefault="00DA2D5F" w:rsidP="00DA2D5F">
      <w:pPr>
        <w:adjustRightInd w:val="0"/>
        <w:spacing w:line="260" w:lineRule="exact"/>
        <w:jc w:val="both"/>
        <w:rPr>
          <w:szCs w:val="20"/>
        </w:rPr>
      </w:pPr>
    </w:p>
    <w:p w14:paraId="141D6C04" w14:textId="7DA99633" w:rsidR="00DA2D5F" w:rsidRPr="00DA2D5F" w:rsidRDefault="004C3F40" w:rsidP="00DA2D5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A versão 2027 do</w:t>
      </w:r>
      <w:r w:rsidR="00DA2D5F" w:rsidRPr="00DA2D5F">
        <w:rPr>
          <w:szCs w:val="20"/>
        </w:rPr>
        <w:t xml:space="preserve"> Mazda MX-5 beneficia</w:t>
      </w:r>
      <w:r>
        <w:rPr>
          <w:szCs w:val="20"/>
        </w:rPr>
        <w:t>rá</w:t>
      </w:r>
      <w:r w:rsidR="00B57441">
        <w:rPr>
          <w:szCs w:val="20"/>
        </w:rPr>
        <w:t>,</w:t>
      </w:r>
      <w:r w:rsidR="00DA2D5F" w:rsidRPr="00DA2D5F">
        <w:rPr>
          <w:szCs w:val="20"/>
        </w:rPr>
        <w:t xml:space="preserve"> </w:t>
      </w:r>
      <w:r w:rsidR="00B57441">
        <w:rPr>
          <w:szCs w:val="20"/>
        </w:rPr>
        <w:t xml:space="preserve">também, </w:t>
      </w:r>
      <w:r w:rsidR="00DA2D5F" w:rsidRPr="00DA2D5F">
        <w:rPr>
          <w:szCs w:val="20"/>
        </w:rPr>
        <w:t xml:space="preserve">de atualizações no </w:t>
      </w:r>
      <w:r w:rsidR="00B56242">
        <w:rPr>
          <w:szCs w:val="20"/>
        </w:rPr>
        <w:t xml:space="preserve">próprio </w:t>
      </w:r>
      <w:r w:rsidR="00DA2D5F" w:rsidRPr="00DA2D5F">
        <w:rPr>
          <w:szCs w:val="20"/>
        </w:rPr>
        <w:t>sistema de propulsão</w:t>
      </w:r>
      <w:r w:rsidR="00B57441">
        <w:rPr>
          <w:szCs w:val="20"/>
        </w:rPr>
        <w:t>,</w:t>
      </w:r>
      <w:r w:rsidR="00DA2D5F" w:rsidRPr="00DA2D5F">
        <w:rPr>
          <w:szCs w:val="20"/>
        </w:rPr>
        <w:t xml:space="preserve"> </w:t>
      </w:r>
      <w:r w:rsidR="00B56242">
        <w:rPr>
          <w:szCs w:val="20"/>
        </w:rPr>
        <w:t>para uma ligeira</w:t>
      </w:r>
      <w:r w:rsidR="00DA2D5F" w:rsidRPr="00DA2D5F">
        <w:rPr>
          <w:szCs w:val="20"/>
        </w:rPr>
        <w:t xml:space="preserve"> melho</w:t>
      </w:r>
      <w:r w:rsidR="00B56242">
        <w:rPr>
          <w:szCs w:val="20"/>
        </w:rPr>
        <w:t>ria no</w:t>
      </w:r>
      <w:r w:rsidR="00DA2D5F" w:rsidRPr="00DA2D5F">
        <w:rPr>
          <w:szCs w:val="20"/>
        </w:rPr>
        <w:t xml:space="preserve"> desempenho </w:t>
      </w:r>
      <w:r w:rsidR="00B56242">
        <w:rPr>
          <w:szCs w:val="20"/>
        </w:rPr>
        <w:t>e n</w:t>
      </w:r>
      <w:r w:rsidR="00DA2D5F" w:rsidRPr="00DA2D5F">
        <w:rPr>
          <w:szCs w:val="20"/>
        </w:rPr>
        <w:t xml:space="preserve">a eficiência. O </w:t>
      </w:r>
      <w:r w:rsidR="00B56242">
        <w:rPr>
          <w:szCs w:val="20"/>
        </w:rPr>
        <w:t>re</w:t>
      </w:r>
      <w:r w:rsidR="00B57441">
        <w:rPr>
          <w:szCs w:val="20"/>
        </w:rPr>
        <w:t xml:space="preserve">conhecido </w:t>
      </w:r>
      <w:r w:rsidR="00DA2D5F" w:rsidRPr="00DA2D5F">
        <w:rPr>
          <w:szCs w:val="20"/>
        </w:rPr>
        <w:t xml:space="preserve">motor </w:t>
      </w:r>
      <w:r w:rsidR="00B57441">
        <w:rPr>
          <w:szCs w:val="20"/>
        </w:rPr>
        <w:t xml:space="preserve">aspirado </w:t>
      </w:r>
      <w:proofErr w:type="spellStart"/>
      <w:r w:rsidR="00DA2D5F" w:rsidRPr="00DA2D5F">
        <w:rPr>
          <w:szCs w:val="20"/>
        </w:rPr>
        <w:t>Skyactiv</w:t>
      </w:r>
      <w:proofErr w:type="spellEnd"/>
      <w:r w:rsidR="00DA2D5F" w:rsidRPr="00DA2D5F">
        <w:rPr>
          <w:szCs w:val="20"/>
        </w:rPr>
        <w:t>-G</w:t>
      </w:r>
      <w:r w:rsidR="00B57441">
        <w:rPr>
          <w:szCs w:val="20"/>
        </w:rPr>
        <w:t>,</w:t>
      </w:r>
      <w:r w:rsidR="00DA2D5F" w:rsidRPr="00DA2D5F">
        <w:rPr>
          <w:szCs w:val="20"/>
        </w:rPr>
        <w:t xml:space="preserve"> de 1,5 litros</w:t>
      </w:r>
      <w:r w:rsidR="00B57441">
        <w:rPr>
          <w:szCs w:val="20"/>
        </w:rPr>
        <w:t>,</w:t>
      </w:r>
      <w:r w:rsidR="00DA2D5F" w:rsidRPr="00DA2D5F">
        <w:rPr>
          <w:szCs w:val="20"/>
        </w:rPr>
        <w:t xml:space="preserve"> </w:t>
      </w:r>
      <w:r w:rsidR="00B57441">
        <w:rPr>
          <w:szCs w:val="20"/>
        </w:rPr>
        <w:t xml:space="preserve">passa a </w:t>
      </w:r>
      <w:r w:rsidR="00B56242">
        <w:rPr>
          <w:szCs w:val="20"/>
        </w:rPr>
        <w:lastRenderedPageBreak/>
        <w:t>disponibiliza</w:t>
      </w:r>
      <w:r w:rsidR="00B57441">
        <w:rPr>
          <w:szCs w:val="20"/>
        </w:rPr>
        <w:t>r uma potência de</w:t>
      </w:r>
      <w:r w:rsidR="00DA2D5F" w:rsidRPr="00DA2D5F">
        <w:rPr>
          <w:szCs w:val="20"/>
        </w:rPr>
        <w:t xml:space="preserve"> 136 </w:t>
      </w:r>
      <w:proofErr w:type="spellStart"/>
      <w:r w:rsidR="00DA2D5F" w:rsidRPr="00DA2D5F">
        <w:rPr>
          <w:szCs w:val="20"/>
        </w:rPr>
        <w:t>cv</w:t>
      </w:r>
      <w:proofErr w:type="spellEnd"/>
      <w:r w:rsidR="00DA2D5F" w:rsidRPr="00DA2D5F">
        <w:rPr>
          <w:szCs w:val="20"/>
        </w:rPr>
        <w:t xml:space="preserve"> e 155 </w:t>
      </w:r>
      <w:proofErr w:type="spellStart"/>
      <w:r w:rsidR="00DA2D5F" w:rsidRPr="00DA2D5F">
        <w:rPr>
          <w:szCs w:val="20"/>
        </w:rPr>
        <w:t>Nm</w:t>
      </w:r>
      <w:proofErr w:type="spellEnd"/>
      <w:r w:rsidR="00DA2D5F" w:rsidRPr="00DA2D5F">
        <w:rPr>
          <w:szCs w:val="20"/>
        </w:rPr>
        <w:t xml:space="preserve"> de binário, enquanto o</w:t>
      </w:r>
      <w:r w:rsidR="00B57441">
        <w:rPr>
          <w:szCs w:val="20"/>
        </w:rPr>
        <w:t>s</w:t>
      </w:r>
      <w:r w:rsidR="00DA2D5F" w:rsidRPr="00DA2D5F">
        <w:rPr>
          <w:szCs w:val="20"/>
        </w:rPr>
        <w:t xml:space="preserve"> consumo</w:t>
      </w:r>
      <w:r w:rsidR="00B57441">
        <w:rPr>
          <w:szCs w:val="20"/>
        </w:rPr>
        <w:t>s</w:t>
      </w:r>
      <w:r w:rsidR="00DA2D5F" w:rsidRPr="00DA2D5F">
        <w:rPr>
          <w:szCs w:val="20"/>
        </w:rPr>
        <w:t xml:space="preserve"> de combustível </w:t>
      </w:r>
      <w:r w:rsidR="00B57441">
        <w:rPr>
          <w:szCs w:val="20"/>
        </w:rPr>
        <w:t>sofrem uma melhoria</w:t>
      </w:r>
      <w:r w:rsidR="00DA2D5F" w:rsidRPr="00DA2D5F">
        <w:rPr>
          <w:szCs w:val="20"/>
        </w:rPr>
        <w:t xml:space="preserve"> para 6,1 l/100 km</w:t>
      </w:r>
      <w:r w:rsidR="00B57441">
        <w:rPr>
          <w:szCs w:val="20"/>
        </w:rPr>
        <w:t>, tal como</w:t>
      </w:r>
      <w:r w:rsidR="00DA2D5F" w:rsidRPr="00DA2D5F">
        <w:rPr>
          <w:szCs w:val="20"/>
        </w:rPr>
        <w:t xml:space="preserve"> as emissões de CO₂ </w:t>
      </w:r>
      <w:r w:rsidR="00B57441">
        <w:rPr>
          <w:szCs w:val="20"/>
        </w:rPr>
        <w:t>mais</w:t>
      </w:r>
      <w:r w:rsidR="00DA2D5F" w:rsidRPr="00DA2D5F">
        <w:rPr>
          <w:szCs w:val="20"/>
        </w:rPr>
        <w:t xml:space="preserve"> reduzidas</w:t>
      </w:r>
      <w:r w:rsidR="00B57441">
        <w:rPr>
          <w:szCs w:val="20"/>
        </w:rPr>
        <w:t>, a partir de agora de</w:t>
      </w:r>
      <w:r w:rsidR="00DA2D5F" w:rsidRPr="00DA2D5F">
        <w:rPr>
          <w:szCs w:val="20"/>
        </w:rPr>
        <w:t xml:space="preserve"> 139 g/km</w:t>
      </w:r>
      <w:r w:rsidR="00B57441">
        <w:rPr>
          <w:szCs w:val="20"/>
        </w:rPr>
        <w:t xml:space="preserve"> </w:t>
      </w:r>
      <w:r w:rsidR="00B56242">
        <w:rPr>
          <w:szCs w:val="20"/>
        </w:rPr>
        <w:t xml:space="preserve">(valores combinados </w:t>
      </w:r>
      <w:r w:rsidR="00B56242" w:rsidRPr="00DA2D5F">
        <w:rPr>
          <w:szCs w:val="20"/>
        </w:rPr>
        <w:t>WLTP</w:t>
      </w:r>
      <w:r w:rsidR="00B56242">
        <w:rPr>
          <w:szCs w:val="20"/>
        </w:rPr>
        <w:t xml:space="preserve">). </w:t>
      </w:r>
      <w:r w:rsidR="00B57441">
        <w:rPr>
          <w:szCs w:val="20"/>
        </w:rPr>
        <w:t>Regista</w:t>
      </w:r>
      <w:r w:rsidR="00B56242">
        <w:rPr>
          <w:szCs w:val="20"/>
        </w:rPr>
        <w:t>m</w:t>
      </w:r>
      <w:r w:rsidR="00B57441">
        <w:rPr>
          <w:szCs w:val="20"/>
        </w:rPr>
        <w:t xml:space="preserve">-se </w:t>
      </w:r>
      <w:r w:rsidR="001B719D">
        <w:rPr>
          <w:szCs w:val="20"/>
        </w:rPr>
        <w:t>também</w:t>
      </w:r>
      <w:r w:rsidR="00B57441">
        <w:rPr>
          <w:szCs w:val="20"/>
        </w:rPr>
        <w:t xml:space="preserve"> </w:t>
      </w:r>
      <w:r w:rsidR="00DA2D5F" w:rsidRPr="00DA2D5F">
        <w:rPr>
          <w:szCs w:val="20"/>
        </w:rPr>
        <w:t>melhorias na acústica do motor</w:t>
      </w:r>
      <w:r w:rsidR="00B57441">
        <w:rPr>
          <w:szCs w:val="20"/>
        </w:rPr>
        <w:t xml:space="preserve">, </w:t>
      </w:r>
      <w:r w:rsidR="001B719D">
        <w:rPr>
          <w:szCs w:val="20"/>
        </w:rPr>
        <w:t xml:space="preserve">para </w:t>
      </w:r>
      <w:r w:rsidR="00DA2D5F" w:rsidRPr="00DA2D5F">
        <w:rPr>
          <w:szCs w:val="20"/>
        </w:rPr>
        <w:t>reforç</w:t>
      </w:r>
      <w:r w:rsidR="001B719D">
        <w:rPr>
          <w:szCs w:val="20"/>
        </w:rPr>
        <w:t>o</w:t>
      </w:r>
      <w:r w:rsidR="00DA2D5F" w:rsidRPr="00DA2D5F">
        <w:rPr>
          <w:szCs w:val="20"/>
        </w:rPr>
        <w:t xml:space="preserve"> </w:t>
      </w:r>
      <w:r w:rsidR="001B719D">
        <w:rPr>
          <w:szCs w:val="20"/>
        </w:rPr>
        <w:t>d</w:t>
      </w:r>
      <w:r w:rsidR="00DA2D5F" w:rsidRPr="00DA2D5F">
        <w:rPr>
          <w:szCs w:val="20"/>
        </w:rPr>
        <w:t xml:space="preserve">a sensação de condução ágil e responsiva do MX-5, </w:t>
      </w:r>
      <w:r w:rsidR="00B57441">
        <w:rPr>
          <w:szCs w:val="20"/>
        </w:rPr>
        <w:t xml:space="preserve">algo </w:t>
      </w:r>
      <w:r w:rsidR="00DA2D5F" w:rsidRPr="00DA2D5F">
        <w:rPr>
          <w:szCs w:val="20"/>
        </w:rPr>
        <w:t>que há mais de três décadas</w:t>
      </w:r>
      <w:r w:rsidR="001B719D" w:rsidRPr="001B719D">
        <w:rPr>
          <w:szCs w:val="20"/>
        </w:rPr>
        <w:t xml:space="preserve"> </w:t>
      </w:r>
      <w:r w:rsidR="001B719D" w:rsidRPr="00DA2D5F">
        <w:rPr>
          <w:szCs w:val="20"/>
        </w:rPr>
        <w:t xml:space="preserve">tem definido </w:t>
      </w:r>
      <w:r w:rsidR="001B719D">
        <w:rPr>
          <w:szCs w:val="20"/>
        </w:rPr>
        <w:t>este</w:t>
      </w:r>
      <w:r w:rsidR="001B719D" w:rsidRPr="00DA2D5F">
        <w:rPr>
          <w:szCs w:val="20"/>
        </w:rPr>
        <w:t xml:space="preserve"> </w:t>
      </w:r>
      <w:r w:rsidR="001B719D" w:rsidRPr="00B57441">
        <w:rPr>
          <w:i/>
          <w:iCs/>
          <w:szCs w:val="20"/>
        </w:rPr>
        <w:t>roadster</w:t>
      </w:r>
      <w:r w:rsidR="00DA2D5F" w:rsidRPr="00DA2D5F">
        <w:rPr>
          <w:szCs w:val="20"/>
        </w:rPr>
        <w:t>.</w:t>
      </w:r>
    </w:p>
    <w:p w14:paraId="47C58C27" w14:textId="77777777" w:rsidR="00DA2D5F" w:rsidRPr="00DA2D5F" w:rsidRDefault="00DA2D5F" w:rsidP="00DA2D5F">
      <w:pPr>
        <w:adjustRightInd w:val="0"/>
        <w:spacing w:line="260" w:lineRule="exact"/>
        <w:jc w:val="both"/>
        <w:rPr>
          <w:szCs w:val="20"/>
        </w:rPr>
      </w:pPr>
    </w:p>
    <w:p w14:paraId="009E7E93" w14:textId="55B51B4D" w:rsidR="00DA2D5F" w:rsidRPr="00DA2D5F" w:rsidRDefault="00B57441" w:rsidP="00DA2D5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No domínio das </w:t>
      </w:r>
      <w:r w:rsidR="001B719D" w:rsidRPr="00DA2D5F">
        <w:rPr>
          <w:szCs w:val="20"/>
        </w:rPr>
        <w:t>avançadas</w:t>
      </w:r>
      <w:r w:rsidR="001B719D">
        <w:rPr>
          <w:szCs w:val="20"/>
        </w:rPr>
        <w:t xml:space="preserve"> </w:t>
      </w:r>
      <w:r>
        <w:rPr>
          <w:szCs w:val="20"/>
        </w:rPr>
        <w:t>t</w:t>
      </w:r>
      <w:r w:rsidR="00DA2D5F" w:rsidRPr="00DA2D5F">
        <w:rPr>
          <w:szCs w:val="20"/>
        </w:rPr>
        <w:t>ecnologias de segurança</w:t>
      </w:r>
      <w:r>
        <w:rPr>
          <w:szCs w:val="20"/>
        </w:rPr>
        <w:t>,</w:t>
      </w:r>
      <w:r w:rsidR="00DA2D5F" w:rsidRPr="00DA2D5F">
        <w:rPr>
          <w:szCs w:val="20"/>
        </w:rPr>
        <w:t xml:space="preserve"> concebidas para apoiar a condução</w:t>
      </w:r>
      <w:r w:rsidR="00806BE4">
        <w:rPr>
          <w:szCs w:val="20"/>
        </w:rPr>
        <w:t>,</w:t>
      </w:r>
      <w:r w:rsidR="00DA2D5F" w:rsidRPr="00DA2D5F">
        <w:rPr>
          <w:szCs w:val="20"/>
        </w:rPr>
        <w:t xml:space="preserve"> sem distrair o condutor</w:t>
      </w:r>
      <w:r w:rsidR="00E73EF7">
        <w:rPr>
          <w:szCs w:val="20"/>
        </w:rPr>
        <w:t>, o modelo adota, p</w:t>
      </w:r>
      <w:r w:rsidR="00DA2D5F" w:rsidRPr="00DA2D5F">
        <w:rPr>
          <w:szCs w:val="20"/>
        </w:rPr>
        <w:t>ela primeira vez, o Alerta de Atenção do Condutor (DAA) de série em todas as versões.</w:t>
      </w:r>
    </w:p>
    <w:p w14:paraId="5B6A8F0A" w14:textId="77777777" w:rsidR="00DA2D5F" w:rsidRPr="00DA2D5F" w:rsidRDefault="00DA2D5F" w:rsidP="00DA2D5F">
      <w:pPr>
        <w:adjustRightInd w:val="0"/>
        <w:spacing w:line="260" w:lineRule="exact"/>
        <w:jc w:val="both"/>
        <w:rPr>
          <w:szCs w:val="20"/>
        </w:rPr>
      </w:pPr>
    </w:p>
    <w:p w14:paraId="21FE50F9" w14:textId="1FE53CDB" w:rsidR="00DA2D5F" w:rsidRPr="00DA2D5F" w:rsidRDefault="00DA2D5F" w:rsidP="00DA2D5F">
      <w:pPr>
        <w:adjustRightInd w:val="0"/>
        <w:spacing w:line="260" w:lineRule="exact"/>
        <w:jc w:val="both"/>
        <w:rPr>
          <w:szCs w:val="20"/>
        </w:rPr>
      </w:pPr>
      <w:r w:rsidRPr="00DA2D5F">
        <w:rPr>
          <w:szCs w:val="20"/>
        </w:rPr>
        <w:t>A produção d</w:t>
      </w:r>
      <w:r w:rsidR="00E73EF7">
        <w:rPr>
          <w:szCs w:val="20"/>
        </w:rPr>
        <w:t xml:space="preserve">a versão 2027 do </w:t>
      </w:r>
      <w:r w:rsidRPr="00DA2D5F">
        <w:rPr>
          <w:szCs w:val="20"/>
        </w:rPr>
        <w:t xml:space="preserve">Mazda MX-5 2027 </w:t>
      </w:r>
      <w:r w:rsidR="00E73EF7">
        <w:rPr>
          <w:szCs w:val="20"/>
        </w:rPr>
        <w:t>arrancou em</w:t>
      </w:r>
      <w:r w:rsidRPr="00DA2D5F">
        <w:rPr>
          <w:szCs w:val="20"/>
        </w:rPr>
        <w:t xml:space="preserve"> maio </w:t>
      </w:r>
      <w:r w:rsidR="00E73EF7">
        <w:rPr>
          <w:szCs w:val="20"/>
        </w:rPr>
        <w:t>último para as unidades de</w:t>
      </w:r>
      <w:r w:rsidRPr="00DA2D5F">
        <w:rPr>
          <w:szCs w:val="20"/>
        </w:rPr>
        <w:t xml:space="preserve"> volante à esquerda</w:t>
      </w:r>
      <w:r w:rsidR="00E73EF7">
        <w:rPr>
          <w:szCs w:val="20"/>
        </w:rPr>
        <w:t>,</w:t>
      </w:r>
      <w:r w:rsidRPr="00DA2D5F">
        <w:rPr>
          <w:szCs w:val="20"/>
        </w:rPr>
        <w:t xml:space="preserve"> e </w:t>
      </w:r>
      <w:r w:rsidR="00E73EF7">
        <w:rPr>
          <w:szCs w:val="20"/>
        </w:rPr>
        <w:t xml:space="preserve">terá início </w:t>
      </w:r>
      <w:r w:rsidRPr="00DA2D5F">
        <w:rPr>
          <w:szCs w:val="20"/>
        </w:rPr>
        <w:t xml:space="preserve">em setembro para </w:t>
      </w:r>
      <w:r w:rsidR="00E73EF7">
        <w:rPr>
          <w:szCs w:val="20"/>
        </w:rPr>
        <w:t>as de</w:t>
      </w:r>
      <w:r w:rsidRPr="00DA2D5F">
        <w:rPr>
          <w:szCs w:val="20"/>
        </w:rPr>
        <w:t xml:space="preserve"> volante à direita, </w:t>
      </w:r>
      <w:r w:rsidR="00E73EF7">
        <w:rPr>
          <w:szCs w:val="20"/>
        </w:rPr>
        <w:t xml:space="preserve">prevendo-se a chegada das primeiras unidades aos </w:t>
      </w:r>
      <w:r w:rsidRPr="00DA2D5F">
        <w:rPr>
          <w:szCs w:val="20"/>
        </w:rPr>
        <w:t xml:space="preserve">mercados </w:t>
      </w:r>
      <w:r w:rsidR="00E73EF7">
        <w:rPr>
          <w:szCs w:val="20"/>
        </w:rPr>
        <w:t>da E</w:t>
      </w:r>
      <w:r w:rsidRPr="00DA2D5F">
        <w:rPr>
          <w:szCs w:val="20"/>
        </w:rPr>
        <w:t>urop</w:t>
      </w:r>
      <w:r w:rsidR="00E73EF7">
        <w:rPr>
          <w:szCs w:val="20"/>
        </w:rPr>
        <w:t>a</w:t>
      </w:r>
      <w:r w:rsidRPr="00DA2D5F">
        <w:rPr>
          <w:szCs w:val="20"/>
        </w:rPr>
        <w:t xml:space="preserve"> a partir </w:t>
      </w:r>
      <w:r w:rsidR="00011600">
        <w:rPr>
          <w:szCs w:val="20"/>
        </w:rPr>
        <w:t>do verão</w:t>
      </w:r>
      <w:r w:rsidRPr="00DA2D5F">
        <w:rPr>
          <w:szCs w:val="20"/>
        </w:rPr>
        <w:t>.</w:t>
      </w:r>
    </w:p>
    <w:p w14:paraId="34751356" w14:textId="77777777" w:rsidR="00DA2D5F" w:rsidRDefault="00DA2D5F" w:rsidP="00DA2D5F">
      <w:pPr>
        <w:adjustRightInd w:val="0"/>
        <w:spacing w:line="260" w:lineRule="exact"/>
        <w:jc w:val="both"/>
        <w:rPr>
          <w:szCs w:val="20"/>
        </w:rPr>
      </w:pPr>
    </w:p>
    <w:p w14:paraId="0D965767" w14:textId="6481ED4F" w:rsidR="00DA2D5F" w:rsidRPr="003E3DCB" w:rsidRDefault="00806BE4" w:rsidP="00DA2D5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Informações adicionais sobre o </w:t>
      </w:r>
      <w:r w:rsidR="00DA2D5F" w:rsidRPr="00DA2D5F">
        <w:rPr>
          <w:szCs w:val="20"/>
        </w:rPr>
        <w:t xml:space="preserve">Mazda MX-5 2027 </w:t>
      </w:r>
      <w:r>
        <w:rPr>
          <w:szCs w:val="20"/>
        </w:rPr>
        <w:t>podem ser consultadas no</w:t>
      </w:r>
      <w:r w:rsidR="00B842F1">
        <w:rPr>
          <w:szCs w:val="20"/>
        </w:rPr>
        <w:t xml:space="preserve"> respetivo</w:t>
      </w:r>
      <w:r>
        <w:rPr>
          <w:szCs w:val="20"/>
        </w:rPr>
        <w:t xml:space="preserve"> </w:t>
      </w:r>
      <w:hyperlink r:id="rId11" w:history="1">
        <w:proofErr w:type="spellStart"/>
        <w:r w:rsidRPr="00FE7228">
          <w:rPr>
            <w:rStyle w:val="Hiperligao"/>
            <w:szCs w:val="20"/>
          </w:rPr>
          <w:t>Press</w:t>
        </w:r>
        <w:proofErr w:type="spellEnd"/>
        <w:r w:rsidRPr="00FE7228">
          <w:rPr>
            <w:rStyle w:val="Hiperligao"/>
            <w:szCs w:val="20"/>
          </w:rPr>
          <w:t xml:space="preserve"> Kit</w:t>
        </w:r>
      </w:hyperlink>
      <w:r w:rsidR="00DA2D5F" w:rsidRPr="00DA2D5F">
        <w:rPr>
          <w:szCs w:val="20"/>
        </w:rPr>
        <w:t>.</w:t>
      </w:r>
      <w:r>
        <w:rPr>
          <w:szCs w:val="20"/>
        </w:rPr>
        <w:t xml:space="preserve"> No que se refere </w:t>
      </w:r>
      <w:r w:rsidR="00B842F1">
        <w:rPr>
          <w:szCs w:val="20"/>
        </w:rPr>
        <w:t>à sua</w:t>
      </w:r>
      <w:r>
        <w:rPr>
          <w:szCs w:val="20"/>
        </w:rPr>
        <w:t xml:space="preserve"> chegada a Portugal, </w:t>
      </w:r>
      <w:r w:rsidR="00FE7228">
        <w:rPr>
          <w:szCs w:val="20"/>
        </w:rPr>
        <w:t xml:space="preserve">em breve </w:t>
      </w:r>
      <w:r w:rsidR="003E3DCB">
        <w:rPr>
          <w:szCs w:val="20"/>
        </w:rPr>
        <w:t xml:space="preserve">serão </w:t>
      </w:r>
      <w:r w:rsidR="0078736C">
        <w:rPr>
          <w:szCs w:val="20"/>
        </w:rPr>
        <w:t>da</w:t>
      </w:r>
      <w:r w:rsidR="00B842F1">
        <w:rPr>
          <w:szCs w:val="20"/>
        </w:rPr>
        <w:t>da</w:t>
      </w:r>
      <w:r w:rsidR="003E3DCB">
        <w:rPr>
          <w:szCs w:val="20"/>
        </w:rPr>
        <w:t xml:space="preserve">s </w:t>
      </w:r>
      <w:r w:rsidR="0078736C">
        <w:rPr>
          <w:szCs w:val="20"/>
        </w:rPr>
        <w:t xml:space="preserve">as </w:t>
      </w:r>
      <w:r w:rsidR="003E3DCB">
        <w:rPr>
          <w:szCs w:val="20"/>
        </w:rPr>
        <w:t>informações complementares</w:t>
      </w:r>
      <w:r w:rsidR="00DA2D5F" w:rsidRPr="003E3DCB">
        <w:rPr>
          <w:szCs w:val="20"/>
        </w:rPr>
        <w:t>.</w:t>
      </w:r>
    </w:p>
    <w:p w14:paraId="29EA8BE9" w14:textId="77777777" w:rsidR="00CC32D6" w:rsidRPr="00B842F1" w:rsidRDefault="00CC32D6" w:rsidP="00CC32D6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</w:t>
      </w:r>
      <w:r w:rsidR="00923688" w:rsidRPr="007C6CA4">
        <w:rPr>
          <w:rFonts w:cs="Segoe UI"/>
          <w:bCs/>
          <w:i/>
          <w:szCs w:val="20"/>
        </w:rPr>
        <w:t>m</w:t>
      </w:r>
      <w:r w:rsidR="00923688" w:rsidRPr="007C6CA4">
        <w:rPr>
          <w:bCs/>
          <w:szCs w:val="20"/>
        </w:rPr>
        <w:t xml:space="preserve"> </w:t>
      </w:r>
      <w:hyperlink r:id="rId12" w:history="1">
        <w:r w:rsidR="00923688" w:rsidRPr="007C6CA4">
          <w:rPr>
            <w:rStyle w:val="Hiperligao"/>
            <w:rFonts w:cs="Segoe UI"/>
            <w:bCs/>
            <w:i/>
            <w:color w:val="0000FF"/>
            <w:szCs w:val="20"/>
          </w:rPr>
          <w:t>www.mazda-press.pt/</w:t>
        </w:r>
      </w:hyperlink>
      <w:r w:rsidRPr="007C6CA4">
        <w:rPr>
          <w:bCs/>
          <w:szCs w:val="20"/>
        </w:rPr>
        <w:t xml:space="preserve">. </w:t>
      </w:r>
      <w:bookmarkStart w:id="1" w:name="_Hlk93333158"/>
      <w:r w:rsidR="00923688" w:rsidRPr="007C6CA4">
        <w:rPr>
          <w:bCs/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7C6CA4">
        <w:rPr>
          <w:rFonts w:cs="Segoe UI"/>
          <w:bCs/>
          <w:i/>
          <w:szCs w:val="20"/>
        </w:rPr>
        <w:t>P</w:t>
      </w:r>
      <w:r w:rsidR="00923688" w:rsidRPr="00D97158">
        <w:rPr>
          <w:rFonts w:cs="Segoe UI"/>
          <w:bCs/>
          <w:i/>
          <w:szCs w:val="20"/>
        </w:rPr>
        <w:t xml:space="preserve">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0D69" w14:textId="77777777" w:rsidR="00483EA7" w:rsidRPr="00B320E8" w:rsidRDefault="00483EA7" w:rsidP="00972E15">
      <w:r w:rsidRPr="00B320E8">
        <w:separator/>
      </w:r>
    </w:p>
  </w:endnote>
  <w:endnote w:type="continuationSeparator" w:id="0">
    <w:p w14:paraId="6933AF0A" w14:textId="77777777" w:rsidR="00483EA7" w:rsidRPr="00B320E8" w:rsidRDefault="00483EA7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7E3F" w14:textId="77777777" w:rsidR="00483EA7" w:rsidRPr="00B320E8" w:rsidRDefault="00483EA7" w:rsidP="00972E15">
      <w:r w:rsidRPr="00B320E8">
        <w:separator/>
      </w:r>
    </w:p>
  </w:footnote>
  <w:footnote w:type="continuationSeparator" w:id="0">
    <w:p w14:paraId="7C60A267" w14:textId="77777777" w:rsidR="00483EA7" w:rsidRPr="00B320E8" w:rsidRDefault="00483EA7" w:rsidP="00972E15">
      <w:r w:rsidRPr="00B320E8">
        <w:continuationSeparator/>
      </w:r>
    </w:p>
  </w:footnote>
  <w:footnote w:id="1">
    <w:p w14:paraId="422D4287" w14:textId="77777777" w:rsidR="004C3F40" w:rsidRPr="00011600" w:rsidRDefault="004C3F40" w:rsidP="004C3F40">
      <w:pPr>
        <w:adjustRightInd w:val="0"/>
        <w:spacing w:after="40" w:line="200" w:lineRule="exact"/>
        <w:jc w:val="both"/>
        <w:rPr>
          <w:sz w:val="18"/>
          <w:szCs w:val="18"/>
        </w:rPr>
      </w:pPr>
      <w:r w:rsidRPr="00413879">
        <w:rPr>
          <w:rStyle w:val="Refdenotaderodap"/>
          <w:sz w:val="18"/>
          <w:szCs w:val="18"/>
        </w:rPr>
        <w:footnoteRef/>
      </w:r>
      <w:r w:rsidRPr="00011600">
        <w:rPr>
          <w:sz w:val="18"/>
          <w:szCs w:val="18"/>
        </w:rPr>
        <w:t xml:space="preserve"> Mazda MX-5 </w:t>
      </w:r>
      <w:r>
        <w:rPr>
          <w:sz w:val="18"/>
          <w:szCs w:val="18"/>
        </w:rPr>
        <w:t xml:space="preserve">– </w:t>
      </w:r>
      <w:r w:rsidRPr="00011600">
        <w:rPr>
          <w:sz w:val="18"/>
          <w:szCs w:val="18"/>
        </w:rPr>
        <w:t xml:space="preserve">Consumo de combustível: 6,1 l/100 km; </w:t>
      </w:r>
      <w:r>
        <w:rPr>
          <w:sz w:val="18"/>
          <w:szCs w:val="18"/>
        </w:rPr>
        <w:t>E</w:t>
      </w:r>
      <w:r w:rsidRPr="00011600">
        <w:rPr>
          <w:sz w:val="18"/>
          <w:szCs w:val="18"/>
        </w:rPr>
        <w:t>missões de CO</w:t>
      </w:r>
      <w:r w:rsidRPr="00011600">
        <w:rPr>
          <w:sz w:val="18"/>
          <w:szCs w:val="18"/>
          <w:vertAlign w:val="subscript"/>
        </w:rPr>
        <w:t>2</w:t>
      </w:r>
      <w:r w:rsidRPr="00011600">
        <w:rPr>
          <w:sz w:val="18"/>
          <w:szCs w:val="18"/>
        </w:rPr>
        <w:t xml:space="preserve">: 139 g/km, </w:t>
      </w:r>
      <w:r>
        <w:rPr>
          <w:sz w:val="18"/>
          <w:szCs w:val="18"/>
        </w:rPr>
        <w:t>C</w:t>
      </w:r>
      <w:r w:rsidRPr="00011600">
        <w:rPr>
          <w:sz w:val="18"/>
          <w:szCs w:val="18"/>
        </w:rPr>
        <w:t>lasse de CO</w:t>
      </w:r>
      <w:r w:rsidRPr="00011600">
        <w:rPr>
          <w:sz w:val="18"/>
          <w:szCs w:val="18"/>
          <w:vertAlign w:val="subscript"/>
        </w:rPr>
        <w:t>2</w:t>
      </w:r>
      <w:r w:rsidRPr="00011600">
        <w:rPr>
          <w:sz w:val="18"/>
          <w:szCs w:val="18"/>
        </w:rPr>
        <w:t>: E</w:t>
      </w:r>
      <w:r>
        <w:rPr>
          <w:sz w:val="18"/>
          <w:szCs w:val="18"/>
        </w:rPr>
        <w:t xml:space="preserve">. Valores WLTP </w:t>
      </w:r>
      <w:r w:rsidRPr="00011600">
        <w:rPr>
          <w:sz w:val="18"/>
          <w:szCs w:val="18"/>
        </w:rPr>
        <w:t>combinado</w:t>
      </w:r>
      <w:r>
        <w:rPr>
          <w:sz w:val="18"/>
          <w:szCs w:val="18"/>
        </w:rPr>
        <w:t>s</w:t>
      </w:r>
      <w:r w:rsidRPr="0001160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1600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B719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0F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0B78"/>
    <w:rsid w:val="00301F30"/>
    <w:rsid w:val="0030713C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1FD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157E"/>
    <w:rsid w:val="003D16CA"/>
    <w:rsid w:val="003D279E"/>
    <w:rsid w:val="003E0291"/>
    <w:rsid w:val="003E2022"/>
    <w:rsid w:val="003E22A3"/>
    <w:rsid w:val="003E3DCB"/>
    <w:rsid w:val="003E4D0C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111"/>
    <w:rsid w:val="00433C3E"/>
    <w:rsid w:val="0043682A"/>
    <w:rsid w:val="004425DA"/>
    <w:rsid w:val="00443E82"/>
    <w:rsid w:val="004447C7"/>
    <w:rsid w:val="004466CF"/>
    <w:rsid w:val="00450A02"/>
    <w:rsid w:val="00451742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3EA7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3F40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E6169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3E64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591C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1674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8736C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6CA4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06BE4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5D82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26644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0869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C767E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49D"/>
    <w:rsid w:val="00AF29EE"/>
    <w:rsid w:val="00AF3209"/>
    <w:rsid w:val="00AF3310"/>
    <w:rsid w:val="00AF40BE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56242"/>
    <w:rsid w:val="00B57441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2F1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3DB5"/>
    <w:rsid w:val="00CA422E"/>
    <w:rsid w:val="00CA5B5D"/>
    <w:rsid w:val="00CA5FB2"/>
    <w:rsid w:val="00CA78C3"/>
    <w:rsid w:val="00CB0ECB"/>
    <w:rsid w:val="00CB1165"/>
    <w:rsid w:val="00CB54FF"/>
    <w:rsid w:val="00CB6E6D"/>
    <w:rsid w:val="00CC0173"/>
    <w:rsid w:val="00CC1E53"/>
    <w:rsid w:val="00CC1F25"/>
    <w:rsid w:val="00CC32D6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2D5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2092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148"/>
    <w:rsid w:val="00E56A39"/>
    <w:rsid w:val="00E6015B"/>
    <w:rsid w:val="00E62995"/>
    <w:rsid w:val="00E62A4A"/>
    <w:rsid w:val="00E65062"/>
    <w:rsid w:val="00E66AD9"/>
    <w:rsid w:val="00E70079"/>
    <w:rsid w:val="00E71C62"/>
    <w:rsid w:val="00E73EF7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1A2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EF64B2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228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.mazda-press.com/api/assets/download/3fab6190-c479-4eb1-ab28-5685ad420efa_Pdf?isDownload=fal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73</TotalTime>
  <Pages>2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27</cp:revision>
  <cp:lastPrinted>2025-09-03T17:21:00Z</cp:lastPrinted>
  <dcterms:created xsi:type="dcterms:W3CDTF">2026-06-09T13:29:00Z</dcterms:created>
  <dcterms:modified xsi:type="dcterms:W3CDTF">2026-06-09T15:16:00Z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