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B974" w14:textId="6C3C421D" w:rsidR="00E46349" w:rsidRDefault="00616679" w:rsidP="00E46349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616679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E46349">
        <w:rPr>
          <w:rFonts w:ascii="Mazda Type Medium" w:hAnsi="Mazda Type Medium"/>
          <w:sz w:val="32"/>
          <w:szCs w:val="32"/>
          <w:lang w:val="pt-PT"/>
        </w:rPr>
        <w:t xml:space="preserve">x </w:t>
      </w:r>
      <w:proofErr w:type="spellStart"/>
      <w:r w:rsidR="00E46349">
        <w:rPr>
          <w:rFonts w:ascii="Mazda Type Medium" w:hAnsi="Mazda Type Medium"/>
          <w:sz w:val="32"/>
          <w:szCs w:val="32"/>
          <w:lang w:val="pt-PT"/>
        </w:rPr>
        <w:t>Suz</w:t>
      </w:r>
      <w:r w:rsidR="00FA51F3">
        <w:rPr>
          <w:rFonts w:ascii="Mazda Type Medium" w:hAnsi="Mazda Type Medium"/>
          <w:sz w:val="32"/>
          <w:szCs w:val="32"/>
          <w:lang w:val="pt-PT"/>
        </w:rPr>
        <w:t>u</w:t>
      </w:r>
      <w:r w:rsidR="009B193E">
        <w:rPr>
          <w:rFonts w:ascii="Mazda Type Medium" w:hAnsi="Mazda Type Medium"/>
          <w:sz w:val="32"/>
          <w:szCs w:val="32"/>
          <w:lang w:val="pt-PT"/>
        </w:rPr>
        <w:t>s</w:t>
      </w:r>
      <w:r w:rsidR="00E46349">
        <w:rPr>
          <w:rFonts w:ascii="Mazda Type Medium" w:hAnsi="Mazda Type Medium"/>
          <w:sz w:val="32"/>
          <w:szCs w:val="32"/>
          <w:lang w:val="pt-PT"/>
        </w:rPr>
        <w:t>an</w:t>
      </w:r>
      <w:proofErr w:type="spellEnd"/>
      <w:r w:rsidR="00E46349">
        <w:rPr>
          <w:rFonts w:ascii="Mazda Type Medium" w:hAnsi="Mazda Type Medium"/>
          <w:sz w:val="32"/>
          <w:szCs w:val="32"/>
          <w:lang w:val="pt-PT"/>
        </w:rPr>
        <w:t xml:space="preserve">: </w:t>
      </w:r>
    </w:p>
    <w:p w14:paraId="19A9965A" w14:textId="716DFFD1" w:rsidR="0092595A" w:rsidRPr="009871C7" w:rsidRDefault="00E46349" w:rsidP="00E46349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Duas marcas japonesas com filosofias partilhadas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8B8367B" w14:textId="01DAB6DC" w:rsidR="00A72EB4" w:rsidRPr="00717F27" w:rsidRDefault="00814DC8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814DC8">
        <w:rPr>
          <w:rFonts w:ascii="Mazda Type" w:hAnsi="Mazda Type"/>
          <w:sz w:val="22"/>
          <w:szCs w:val="22"/>
          <w:lang w:val="pt-PT"/>
        </w:rPr>
        <w:t xml:space="preserve">Honrar as técnicas tradicionais japonesas trazendo-as para o mundo moderno: este é o espírito de união entre a Mazda e a </w:t>
      </w:r>
      <w:proofErr w:type="spellStart"/>
      <w:r w:rsidRPr="00814DC8">
        <w:rPr>
          <w:rFonts w:ascii="Mazda Type" w:hAnsi="Mazda Type"/>
          <w:sz w:val="22"/>
          <w:szCs w:val="22"/>
          <w:lang w:val="pt-PT"/>
        </w:rPr>
        <w:t>Suzusan</w:t>
      </w:r>
      <w:proofErr w:type="spellEnd"/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293FE8B" w14:textId="77777777" w:rsidR="00315D9B" w:rsidRDefault="00814DC8" w:rsidP="00814DC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</w:t>
      </w:r>
      <w:proofErr w:type="spellEnd"/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30 </w:t>
      </w:r>
      <w:proofErr w:type="gramStart"/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Setembro</w:t>
      </w:r>
      <w:proofErr w:type="gramEnd"/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61350D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Suzusan</w:t>
      </w:r>
      <w:proofErr w:type="spellEnd"/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nom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inação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marca de 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Hiroyuki</w:t>
      </w:r>
      <w:proofErr w:type="spellEnd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Hiro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Murase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designer de moda que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reinventou, com sucesso,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conceito japonês “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Shibori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”,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antigo ofício de acabamentos têxteis que significa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 seu sentido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literal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14D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“espremer”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</w:t>
      </w:r>
      <w:r w:rsidRPr="00814D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“torcer”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74189FB" w14:textId="1E8480E2" w:rsidR="00814DC8" w:rsidRPr="00814DC8" w:rsidRDefault="00315D9B" w:rsidP="00814DC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="00814DC8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sede em </w:t>
      </w:r>
      <w:proofErr w:type="spellStart"/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>Dusseldorf</w:t>
      </w:r>
      <w:proofErr w:type="spellEnd"/>
      <w:r w:rsid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empresa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alcançou um </w:t>
      </w:r>
      <w:r w:rsid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patamar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fama que não se limita </w:t>
      </w:r>
      <w:r w:rsidR="00814DC8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 fronteiras dessa</w:t>
      </w:r>
      <w:r w:rsid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>cidade</w:t>
      </w:r>
      <w:r w:rsid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alemã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>, graças a peças que desfilam 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passadeira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Dior e atraem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nomes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topo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d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14DC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>triz</w:t>
      </w:r>
      <w:proofErr w:type="spellEnd"/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Natalie </w:t>
      </w:r>
      <w:proofErr w:type="spellStart"/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>Portman</w:t>
      </w:r>
      <w:proofErr w:type="spellEnd"/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5F31D96" w14:textId="56965268" w:rsidR="00814DC8" w:rsidRDefault="00814DC8" w:rsidP="00315D9B">
      <w:pPr>
        <w:adjustRightInd w:val="0"/>
        <w:spacing w:before="240"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Ligados pelas nossas raízes</w:t>
      </w:r>
    </w:p>
    <w:p w14:paraId="711947D5" w14:textId="1838866A" w:rsidR="00D2693F" w:rsidRPr="00D2693F" w:rsidRDefault="00814DC8" w:rsidP="00814DC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Oferecer o melhor </w:t>
      </w:r>
      <w:r w:rsidR="00D2693F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 japonês na Europa e em todo o mundo é algo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está subjacente à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Mazda. Enquanto 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raízes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encontram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cidade japonesa de 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pilares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Suzusan</w:t>
      </w:r>
      <w:proofErr w:type="spellEnd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encontram-se a cerca de 500 quilómetros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leste, perto de Tóquio, na aldeia de 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Arimatsu</w:t>
      </w:r>
      <w:proofErr w:type="spellEnd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na província de Aichi. </w:t>
      </w:r>
      <w:r w:rsidR="00D2693F">
        <w:rPr>
          <w:rFonts w:ascii="Mazda Type" w:hAnsi="Mazda Type"/>
          <w:kern w:val="2"/>
          <w:sz w:val="20"/>
          <w:szCs w:val="20"/>
          <w:lang w:val="pt-PT" w:eastAsia="ja-JP"/>
        </w:rPr>
        <w:t>Foi</w:t>
      </w:r>
      <w:r w:rsidR="00D2693F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nesta localidade</w:t>
      </w:r>
      <w:r w:rsidR="00D2693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onde </w:t>
      </w:r>
      <w:r w:rsidR="00D2693F" w:rsidRPr="00814DC8">
        <w:rPr>
          <w:rFonts w:ascii="Mazda Type" w:hAnsi="Mazda Type"/>
          <w:kern w:val="2"/>
          <w:sz w:val="20"/>
          <w:szCs w:val="20"/>
          <w:lang w:val="pt-PT" w:eastAsia="ja-JP"/>
        </w:rPr>
        <w:t>nasceu o fundador d</w:t>
      </w:r>
      <w:r w:rsidR="00FA51F3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="00D2693F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FA51F3">
        <w:rPr>
          <w:rFonts w:ascii="Mazda Type" w:hAnsi="Mazda Type"/>
          <w:kern w:val="2"/>
          <w:sz w:val="20"/>
          <w:szCs w:val="20"/>
          <w:lang w:val="pt-PT" w:eastAsia="ja-JP"/>
        </w:rPr>
        <w:t>etiqueta de moda</w:t>
      </w:r>
      <w:r w:rsidR="00D2693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2693F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2693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enraizou o </w:t>
      </w:r>
      <w:r w:rsidR="00D2693F" w:rsidRPr="00814DC8">
        <w:rPr>
          <w:rFonts w:ascii="Mazda Type" w:hAnsi="Mazda Type"/>
          <w:kern w:val="2"/>
          <w:sz w:val="20"/>
          <w:szCs w:val="20"/>
          <w:lang w:val="pt-PT" w:eastAsia="ja-JP"/>
        </w:rPr>
        <w:t>património imaterial no trabalho deste artesão</w:t>
      </w:r>
      <w:r w:rsidR="00D2693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2693F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transmiti</w:t>
      </w:r>
      <w:r w:rsidR="00D2693F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D2693F" w:rsidRPr="00814DC8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D2693F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D2693F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longo de mais de 400 anos através das </w:t>
      </w:r>
      <w:r w:rsidR="00D2693F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</w:t>
      </w:r>
      <w:r w:rsidR="00D2693F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gerações. </w:t>
      </w:r>
    </w:p>
    <w:p w14:paraId="44CF4367" w14:textId="53EF7E6C" w:rsidR="00814DC8" w:rsidRPr="00814DC8" w:rsidRDefault="004F3383" w:rsidP="00814DC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E4634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jovens </w:t>
      </w:r>
      <w:r w:rsidR="00D2693F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novo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trabalhar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D2693F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modo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tradicional nos estúdios de artesanato de </w:t>
      </w:r>
      <w:proofErr w:type="spellStart"/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>Arimatsu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assiste-se a um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>enriquec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imento </w:t>
      </w:r>
      <w:r w:rsidR="00E46349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dos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>vestuário</w:t>
      </w:r>
      <w:r w:rsidR="00E4634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exclusivo</w:t>
      </w:r>
      <w:r w:rsidR="00E4634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>, feito</w:t>
      </w:r>
      <w:r w:rsidR="00E4634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partir de fiaç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elevada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qualidade,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apostando em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designs individuais e modernos. Seguindo uma filosofia bem conhecida da Mazda, a </w:t>
      </w:r>
      <w:proofErr w:type="spellStart"/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>Suzusan</w:t>
      </w:r>
      <w:proofErr w:type="spellEnd"/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emprega e reinterpreta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corajosamente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técnicas tradicionais em materiais selecionados,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caxemira tecida à mão,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alpaca 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seda transparente, matérias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adquiridas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Japão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pouco por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 o mundo. </w:t>
      </w:r>
    </w:p>
    <w:p w14:paraId="5E59AC8B" w14:textId="4D51E13C" w:rsidR="00814DC8" w:rsidRPr="00814DC8" w:rsidRDefault="00814DC8" w:rsidP="00814DC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Ficou claro desde o início que a Mazda e a 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Suzusan</w:t>
      </w:r>
      <w:proofErr w:type="spellEnd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tinham muitos pontos em comum. Em ambas as marcas, os princípios do artesanato tradicional são combinados com elementos de design moderno. Pegar em 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objectos</w:t>
      </w:r>
      <w:proofErr w:type="spellEnd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comuns e inseri-los num novo contexto, utilizando técnicas antigas e encontrando algo novo e inspirador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alorizar o espaço vazio entre objetos de design e padrões e buscar inspiração no mundo à sua volta e na natureza, são 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alguns d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elementos de ligação entre a 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Suzusan</w:t>
      </w:r>
      <w:proofErr w:type="spellEnd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Mazda. </w:t>
      </w:r>
    </w:p>
    <w:p w14:paraId="313D4071" w14:textId="5FDF02F6" w:rsidR="00814DC8" w:rsidRPr="00814DC8" w:rsidRDefault="00814DC8" w:rsidP="00814DC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Enquanto a 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Suzusan</w:t>
      </w:r>
      <w:proofErr w:type="spellEnd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fabrica cada peça 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 xml:space="preserve">individual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à mão, os artesãos da Mazda têm de reproduzir estes conceito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perfeição, introduzindo-os em cada automóvel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produto do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fabrico em série. Com uma devoção lendária 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com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todos os detalhes, o fabrico de automóveis tornou-se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forma de arte para os artesãos.</w:t>
      </w:r>
    </w:p>
    <w:p w14:paraId="2D3C78D4" w14:textId="77777777" w:rsidR="00315D9B" w:rsidRDefault="00315D9B">
      <w:pP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 w:type="page"/>
      </w:r>
    </w:p>
    <w:p w14:paraId="3CCE9A3D" w14:textId="4B87A11B" w:rsidR="00814DC8" w:rsidRDefault="00814DC8" w:rsidP="00315D9B">
      <w:pPr>
        <w:adjustRightInd w:val="0"/>
        <w:spacing w:before="240"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proofErr w:type="spellStart"/>
      <w:r w:rsidRPr="00814DC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>Suzusan</w:t>
      </w:r>
      <w:proofErr w:type="spellEnd"/>
      <w:r w:rsidRPr="00814DC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 Mazda: artesanato japonês</w:t>
      </w:r>
    </w:p>
    <w:p w14:paraId="686147E4" w14:textId="163E2FC4" w:rsidR="00814DC8" w:rsidRPr="00814DC8" w:rsidRDefault="00814DC8" w:rsidP="00814DC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Há mais de um século que 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produzem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automóveis Mazda no Japão. Um perfeito exemplo disto é o novo 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CX-60 PHEV, o novo topo-de-gama da 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marca de </w:t>
      </w:r>
      <w:proofErr w:type="spellStart"/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É o modelo que introduz o conceito </w:t>
      </w:r>
      <w:r w:rsidRPr="004F33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proofErr w:type="spellStart"/>
      <w:r w:rsidRPr="004F33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Crafted</w:t>
      </w:r>
      <w:proofErr w:type="spellEnd"/>
      <w:r w:rsidRPr="004F33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in </w:t>
      </w:r>
      <w:proofErr w:type="spellStart"/>
      <w:r w:rsidRPr="004F33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Japan</w:t>
      </w:r>
      <w:proofErr w:type="spellEnd"/>
      <w:r w:rsidRPr="004F33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evoca uma filosofia de design que, tal como a cultura japonesa, se empenha 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obte</w:t>
      </w:r>
      <w:r w:rsidR="00A47DC8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uma qualidade superior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 toque artesanal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, nu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ma obra de arte que vai para além da tela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, nu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 celebração do conceito </w:t>
      </w:r>
      <w:r w:rsidR="004F3383" w:rsidRPr="004F33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proofErr w:type="spellStart"/>
      <w:r w:rsidR="004F3383" w:rsidRPr="004F33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less</w:t>
      </w:r>
      <w:proofErr w:type="spellEnd"/>
      <w:r w:rsidR="004F3383" w:rsidRPr="004F33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F3383" w:rsidRPr="004F33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is</w:t>
      </w:r>
      <w:proofErr w:type="spellEnd"/>
      <w:r w:rsidR="004F3383" w:rsidRPr="004F33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more”</w:t>
      </w:r>
      <w:r w:rsidR="004F33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4F3383">
        <w:rPr>
          <w:rFonts w:ascii="Mazda Type" w:hAnsi="Mazda Type"/>
          <w:kern w:val="2"/>
          <w:sz w:val="20"/>
          <w:szCs w:val="20"/>
          <w:lang w:val="pt-PT" w:eastAsia="ja-JP"/>
        </w:rPr>
        <w:t>tão caro à Mazda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 </w:t>
      </w:r>
    </w:p>
    <w:p w14:paraId="31326DE5" w14:textId="21C2CA0E" w:rsidR="00616679" w:rsidRDefault="00D2693F" w:rsidP="00814DC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tecnologia </w:t>
      </w:r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Plug-in 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o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Mazda CX-60 exibe a arte magistral dos seus engenheiros e designers de produção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14DC8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num SUV que, p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lá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apelo estético, encarna o compromisso da Mazda em oferecer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814DC8" w:rsidRPr="00814DC8">
        <w:rPr>
          <w:rFonts w:ascii="Mazda Type" w:hAnsi="Mazda Type"/>
          <w:kern w:val="2"/>
          <w:sz w:val="20"/>
          <w:szCs w:val="20"/>
          <w:lang w:val="pt-PT" w:eastAsia="ja-JP"/>
        </w:rPr>
        <w:t>mobilidade sustentável e a solução certa no momento certo, tendo em mente a sociedade e o planeta.</w:t>
      </w:r>
    </w:p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1581" w14:textId="77777777" w:rsidR="00323CE7" w:rsidRDefault="00323CE7" w:rsidP="00972E15">
      <w:r>
        <w:separator/>
      </w:r>
    </w:p>
  </w:endnote>
  <w:endnote w:type="continuationSeparator" w:id="0">
    <w:p w14:paraId="10DE70F7" w14:textId="77777777" w:rsidR="00323CE7" w:rsidRDefault="00323C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Mazda Type Medium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471F" w14:textId="77777777" w:rsidR="00323CE7" w:rsidRDefault="00323CE7" w:rsidP="00972E15">
      <w:r>
        <w:separator/>
      </w:r>
    </w:p>
  </w:footnote>
  <w:footnote w:type="continuationSeparator" w:id="0">
    <w:p w14:paraId="564671A2" w14:textId="77777777" w:rsidR="00323CE7" w:rsidRDefault="00323C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9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15D9B"/>
    <w:rsid w:val="00323CE7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D3CD8"/>
    <w:rsid w:val="004D4547"/>
    <w:rsid w:val="004E1D85"/>
    <w:rsid w:val="004F3383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F5DF0"/>
    <w:rsid w:val="00710917"/>
    <w:rsid w:val="00714D56"/>
    <w:rsid w:val="00717F27"/>
    <w:rsid w:val="00725614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4DC8"/>
    <w:rsid w:val="00815DAA"/>
    <w:rsid w:val="008230C3"/>
    <w:rsid w:val="008453F5"/>
    <w:rsid w:val="00862BE0"/>
    <w:rsid w:val="00864DEA"/>
    <w:rsid w:val="00872E07"/>
    <w:rsid w:val="00881C93"/>
    <w:rsid w:val="008914EE"/>
    <w:rsid w:val="008942EB"/>
    <w:rsid w:val="008D6646"/>
    <w:rsid w:val="008E2D6C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193E"/>
    <w:rsid w:val="009C5BA2"/>
    <w:rsid w:val="00A25513"/>
    <w:rsid w:val="00A3539C"/>
    <w:rsid w:val="00A3782B"/>
    <w:rsid w:val="00A47DC8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D03719"/>
    <w:rsid w:val="00D2693F"/>
    <w:rsid w:val="00D468B9"/>
    <w:rsid w:val="00DA7F93"/>
    <w:rsid w:val="00DB6422"/>
    <w:rsid w:val="00DF69D6"/>
    <w:rsid w:val="00E01C45"/>
    <w:rsid w:val="00E2364C"/>
    <w:rsid w:val="00E269D4"/>
    <w:rsid w:val="00E340D1"/>
    <w:rsid w:val="00E402D9"/>
    <w:rsid w:val="00E402EE"/>
    <w:rsid w:val="00E40809"/>
    <w:rsid w:val="00E4634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A51F3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9</TotalTime>
  <Pages>2</Pages>
  <Words>658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6</cp:revision>
  <cp:lastPrinted>2022-09-30T10:56:00Z</cp:lastPrinted>
  <dcterms:created xsi:type="dcterms:W3CDTF">2022-09-29T13:44:00Z</dcterms:created>
  <dcterms:modified xsi:type="dcterms:W3CDTF">2022-09-30T10:58:00Z</dcterms:modified>
</cp:coreProperties>
</file>