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06C28" w14:textId="77777777" w:rsidR="00C854E1" w:rsidRDefault="00C854E1" w:rsidP="00C854E1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Mestres </w:t>
      </w:r>
      <w:proofErr w:type="spellStart"/>
      <w:r w:rsidR="00615675" w:rsidRPr="00D85D60">
        <w:rPr>
          <w:rFonts w:ascii="Mazda Type Medium" w:hAnsi="Mazda Type Medium"/>
          <w:sz w:val="32"/>
          <w:szCs w:val="32"/>
          <w:lang w:val="pt-PT"/>
        </w:rPr>
        <w:t>Takumi</w:t>
      </w:r>
      <w:proofErr w:type="spellEnd"/>
      <w:r w:rsidR="00815630" w:rsidRPr="00D85D60">
        <w:rPr>
          <w:rFonts w:ascii="Mazda Type Medium" w:hAnsi="Mazda Type Medium"/>
          <w:sz w:val="32"/>
          <w:szCs w:val="32"/>
          <w:lang w:val="pt-PT"/>
        </w:rPr>
        <w:t xml:space="preserve">: </w:t>
      </w:r>
    </w:p>
    <w:p w14:paraId="6A7DE5E6" w14:textId="501218F1" w:rsidR="00862BE0" w:rsidRPr="00C854E1" w:rsidRDefault="00C854E1" w:rsidP="00C854E1">
      <w:pPr>
        <w:jc w:val="center"/>
        <w:rPr>
          <w:rFonts w:ascii="Mazda Type Medium" w:hAnsi="Mazda Type Medium"/>
          <w:sz w:val="32"/>
          <w:szCs w:val="32"/>
          <w:lang w:val="pt-PT"/>
        </w:rPr>
      </w:pPr>
      <w:bookmarkStart w:id="0" w:name="_GoBack"/>
      <w:bookmarkEnd w:id="0"/>
      <w:r>
        <w:rPr>
          <w:rFonts w:ascii="Mazda Type Medium" w:hAnsi="Mazda Type Medium"/>
          <w:sz w:val="32"/>
          <w:szCs w:val="32"/>
          <w:lang w:val="pt-PT"/>
        </w:rPr>
        <w:t xml:space="preserve">Os </w:t>
      </w:r>
      <w:r w:rsidR="009B5E7B">
        <w:rPr>
          <w:rFonts w:ascii="Mazda Type Medium" w:hAnsi="Mazda Type Medium"/>
          <w:sz w:val="32"/>
          <w:szCs w:val="32"/>
          <w:lang w:val="pt-PT"/>
        </w:rPr>
        <w:t xml:space="preserve">artesãos </w:t>
      </w:r>
      <w:r w:rsidR="00615675" w:rsidRPr="00D85D60">
        <w:rPr>
          <w:rFonts w:ascii="Mazda Type Medium" w:hAnsi="Mazda Type Medium"/>
          <w:sz w:val="32"/>
          <w:szCs w:val="32"/>
          <w:lang w:val="pt-PT"/>
        </w:rPr>
        <w:t xml:space="preserve">modeladores de argila da </w:t>
      </w:r>
      <w:r w:rsidR="000B5634" w:rsidRPr="00D85D60">
        <w:rPr>
          <w:rFonts w:ascii="Mazda Type Medium" w:hAnsi="Mazda Type Medium"/>
          <w:sz w:val="32"/>
          <w:szCs w:val="32"/>
          <w:lang w:val="pt-PT"/>
        </w:rPr>
        <w:t>Mazda</w:t>
      </w:r>
    </w:p>
    <w:p w14:paraId="4E16B992" w14:textId="77777777" w:rsidR="00CF08A5" w:rsidRPr="00D85D60" w:rsidRDefault="00CF08A5" w:rsidP="00CF08A5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58D9EC94" w14:textId="1AAE7CFC" w:rsidR="00CF08A5" w:rsidRPr="00D85D60" w:rsidRDefault="00CF08A5" w:rsidP="00CF08A5">
      <w:pPr>
        <w:pStyle w:val="PargrafodaLista"/>
        <w:numPr>
          <w:ilvl w:val="0"/>
          <w:numId w:val="10"/>
        </w:numPr>
        <w:adjustRightInd w:val="0"/>
        <w:spacing w:after="120" w:line="260" w:lineRule="exact"/>
        <w:jc w:val="both"/>
        <w:rPr>
          <w:rFonts w:ascii="Mazda Type" w:hAnsi="Mazda Type"/>
          <w:iCs/>
          <w:kern w:val="2"/>
          <w:sz w:val="22"/>
          <w:szCs w:val="22"/>
          <w:lang w:val="pt-PT" w:eastAsia="ja-JP"/>
        </w:rPr>
      </w:pPr>
      <w:r w:rsidRPr="00D85D60">
        <w:rPr>
          <w:rFonts w:ascii="Mazda Type" w:hAnsi="Mazda Type"/>
          <w:iCs/>
          <w:kern w:val="2"/>
          <w:sz w:val="22"/>
          <w:szCs w:val="22"/>
          <w:lang w:val="pt-PT" w:eastAsia="ja-JP"/>
        </w:rPr>
        <w:t>O conceito “</w:t>
      </w:r>
      <w:proofErr w:type="spellStart"/>
      <w:r w:rsidRPr="00D85D60">
        <w:rPr>
          <w:rFonts w:ascii="Mazda Type" w:hAnsi="Mazda Type"/>
          <w:iCs/>
          <w:kern w:val="2"/>
          <w:sz w:val="22"/>
          <w:szCs w:val="22"/>
          <w:lang w:val="pt-PT" w:eastAsia="ja-JP"/>
        </w:rPr>
        <w:t>Takumi</w:t>
      </w:r>
      <w:proofErr w:type="spellEnd"/>
      <w:r w:rsidRPr="00D85D60">
        <w:rPr>
          <w:rFonts w:ascii="Mazda Type" w:hAnsi="Mazda Type"/>
          <w:iCs/>
          <w:kern w:val="2"/>
          <w:sz w:val="22"/>
          <w:szCs w:val="22"/>
          <w:lang w:val="pt-PT" w:eastAsia="ja-JP"/>
        </w:rPr>
        <w:t xml:space="preserve">” na Mazda, subjacente aos artesãos modeladores de argila </w:t>
      </w:r>
    </w:p>
    <w:p w14:paraId="57C2C974" w14:textId="4502530C" w:rsidR="00CF08A5" w:rsidRPr="00D85D60" w:rsidRDefault="00CF08A5" w:rsidP="00CF08A5">
      <w:pPr>
        <w:pStyle w:val="PargrafodaLista"/>
        <w:numPr>
          <w:ilvl w:val="0"/>
          <w:numId w:val="10"/>
        </w:numPr>
        <w:adjustRightInd w:val="0"/>
        <w:spacing w:after="120" w:line="260" w:lineRule="exact"/>
        <w:jc w:val="both"/>
        <w:rPr>
          <w:rFonts w:ascii="Mazda Type" w:hAnsi="Mazda Type"/>
          <w:iCs/>
          <w:kern w:val="2"/>
          <w:sz w:val="22"/>
          <w:szCs w:val="22"/>
          <w:lang w:val="pt-PT" w:eastAsia="ja-JP"/>
        </w:rPr>
      </w:pPr>
      <w:r w:rsidRPr="00D85D60">
        <w:rPr>
          <w:rFonts w:ascii="Mazda Type" w:hAnsi="Mazda Type"/>
          <w:iCs/>
          <w:kern w:val="2"/>
          <w:sz w:val="22"/>
          <w:szCs w:val="22"/>
          <w:lang w:val="pt-PT" w:eastAsia="ja-JP"/>
        </w:rPr>
        <w:t xml:space="preserve">Do molde em bruto até à </w:t>
      </w:r>
      <w:proofErr w:type="spellStart"/>
      <w:r w:rsidRPr="00D85D60">
        <w:rPr>
          <w:rFonts w:ascii="Mazda Type" w:hAnsi="Mazda Type"/>
          <w:iCs/>
          <w:kern w:val="2"/>
          <w:sz w:val="22"/>
          <w:szCs w:val="22"/>
          <w:lang w:val="pt-PT" w:eastAsia="ja-JP"/>
        </w:rPr>
        <w:t>selecção</w:t>
      </w:r>
      <w:proofErr w:type="spellEnd"/>
      <w:r w:rsidRPr="00D85D60">
        <w:rPr>
          <w:rFonts w:ascii="Mazda Type" w:hAnsi="Mazda Type"/>
          <w:iCs/>
          <w:kern w:val="2"/>
          <w:sz w:val="22"/>
          <w:szCs w:val="22"/>
          <w:lang w:val="pt-PT" w:eastAsia="ja-JP"/>
        </w:rPr>
        <w:t xml:space="preserve"> final para o modelo de produção </w:t>
      </w:r>
    </w:p>
    <w:p w14:paraId="3B55E21A" w14:textId="723EA9C5" w:rsidR="00CF08A5" w:rsidRPr="00D85D60" w:rsidRDefault="00CF08A5" w:rsidP="00CF08A5">
      <w:pPr>
        <w:pStyle w:val="PargrafodaLista"/>
        <w:numPr>
          <w:ilvl w:val="0"/>
          <w:numId w:val="10"/>
        </w:numPr>
        <w:adjustRightInd w:val="0"/>
        <w:spacing w:after="120" w:line="260" w:lineRule="exact"/>
        <w:jc w:val="both"/>
        <w:rPr>
          <w:rFonts w:ascii="Mazda Type" w:hAnsi="Mazda Type"/>
          <w:iCs/>
          <w:kern w:val="2"/>
          <w:sz w:val="22"/>
          <w:szCs w:val="22"/>
          <w:lang w:val="pt-PT" w:eastAsia="ja-JP"/>
        </w:rPr>
      </w:pPr>
      <w:r w:rsidRPr="00D85D60">
        <w:rPr>
          <w:rFonts w:ascii="Mazda Type" w:hAnsi="Mazda Type"/>
          <w:iCs/>
          <w:kern w:val="2"/>
          <w:sz w:val="22"/>
          <w:szCs w:val="22"/>
          <w:lang w:val="pt-PT" w:eastAsia="ja-JP"/>
        </w:rPr>
        <w:t xml:space="preserve">Entrevista com </w:t>
      </w:r>
      <w:proofErr w:type="spellStart"/>
      <w:r w:rsidRPr="00D85D60">
        <w:rPr>
          <w:rFonts w:ascii="Mazda Type" w:hAnsi="Mazda Type"/>
          <w:iCs/>
          <w:kern w:val="2"/>
          <w:sz w:val="22"/>
          <w:szCs w:val="22"/>
          <w:lang w:val="pt-PT" w:eastAsia="ja-JP"/>
        </w:rPr>
        <w:t>Andreas</w:t>
      </w:r>
      <w:proofErr w:type="spellEnd"/>
      <w:r w:rsidRPr="00D85D60">
        <w:rPr>
          <w:rFonts w:ascii="Mazda Type" w:hAnsi="Mazda Type"/>
          <w:iCs/>
          <w:kern w:val="2"/>
          <w:sz w:val="22"/>
          <w:szCs w:val="22"/>
          <w:lang w:val="pt-PT" w:eastAsia="ja-JP"/>
        </w:rPr>
        <w:t xml:space="preserve"> </w:t>
      </w:r>
      <w:proofErr w:type="spellStart"/>
      <w:r w:rsidRPr="00D85D60">
        <w:rPr>
          <w:rFonts w:ascii="Mazda Type" w:hAnsi="Mazda Type"/>
          <w:iCs/>
          <w:kern w:val="2"/>
          <w:sz w:val="22"/>
          <w:szCs w:val="22"/>
          <w:lang w:val="pt-PT" w:eastAsia="ja-JP"/>
        </w:rPr>
        <w:t>Feussner</w:t>
      </w:r>
      <w:proofErr w:type="spellEnd"/>
      <w:r w:rsidRPr="00D85D60">
        <w:rPr>
          <w:rFonts w:ascii="Mazda Type" w:hAnsi="Mazda Type"/>
          <w:iCs/>
          <w:kern w:val="2"/>
          <w:sz w:val="22"/>
          <w:szCs w:val="22"/>
          <w:lang w:val="pt-PT" w:eastAsia="ja-JP"/>
        </w:rPr>
        <w:t xml:space="preserve">, </w:t>
      </w:r>
      <w:proofErr w:type="spellStart"/>
      <w:r w:rsidRPr="00D85D60">
        <w:rPr>
          <w:rFonts w:ascii="Mazda Type" w:hAnsi="Mazda Type"/>
          <w:iCs/>
          <w:kern w:val="2"/>
          <w:sz w:val="22"/>
          <w:szCs w:val="22"/>
          <w:lang w:val="pt-PT" w:eastAsia="ja-JP"/>
        </w:rPr>
        <w:t>Director</w:t>
      </w:r>
      <w:proofErr w:type="spellEnd"/>
      <w:r w:rsidRPr="00D85D60">
        <w:rPr>
          <w:rFonts w:ascii="Mazda Type" w:hAnsi="Mazda Type"/>
          <w:iCs/>
          <w:kern w:val="2"/>
          <w:sz w:val="22"/>
          <w:szCs w:val="22"/>
          <w:lang w:val="pt-PT" w:eastAsia="ja-JP"/>
        </w:rPr>
        <w:t xml:space="preserve"> do Departamento de Modelagem da Mazda Motor </w:t>
      </w:r>
      <w:proofErr w:type="spellStart"/>
      <w:r w:rsidRPr="00D85D60">
        <w:rPr>
          <w:rFonts w:ascii="Mazda Type" w:hAnsi="Mazda Type"/>
          <w:iCs/>
          <w:kern w:val="2"/>
          <w:sz w:val="22"/>
          <w:szCs w:val="22"/>
          <w:lang w:val="pt-PT" w:eastAsia="ja-JP"/>
        </w:rPr>
        <w:t>Europe</w:t>
      </w:r>
      <w:proofErr w:type="spellEnd"/>
    </w:p>
    <w:p w14:paraId="13391521" w14:textId="144CA873" w:rsidR="00C15EC9" w:rsidRPr="00D85D60" w:rsidRDefault="00CF08A5" w:rsidP="00CF08A5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85D60">
        <w:rPr>
          <w:rFonts w:ascii="Mazda Type" w:hAnsi="Mazda Type"/>
          <w:kern w:val="2"/>
          <w:sz w:val="20"/>
          <w:szCs w:val="20"/>
          <w:lang w:val="pt-PT" w:eastAsia="ja-JP"/>
        </w:rPr>
        <w:br/>
      </w:r>
      <w:proofErr w:type="spellStart"/>
      <w:r w:rsidRPr="00B413A6">
        <w:rPr>
          <w:rFonts w:ascii="Mazda Type" w:eastAsiaTheme="minorHAnsi" w:hAnsi="Mazda Type" w:cs="MazdaType-Regular"/>
          <w:b/>
          <w:sz w:val="20"/>
          <w:szCs w:val="20"/>
          <w:lang w:val="pt-PT" w:eastAsia="en-US"/>
        </w:rPr>
        <w:t>HIroshima</w:t>
      </w:r>
      <w:proofErr w:type="spellEnd"/>
      <w:r w:rsidRPr="00B413A6">
        <w:rPr>
          <w:rFonts w:ascii="Mazda Type" w:eastAsiaTheme="minorHAnsi" w:hAnsi="Mazda Type" w:cs="MazdaType-Regular"/>
          <w:b/>
          <w:sz w:val="20"/>
          <w:szCs w:val="20"/>
          <w:lang w:val="pt-PT" w:eastAsia="en-US"/>
        </w:rPr>
        <w:t xml:space="preserve"> / </w:t>
      </w:r>
      <w:proofErr w:type="spellStart"/>
      <w:r w:rsidRPr="00B413A6">
        <w:rPr>
          <w:rFonts w:ascii="Mazda Type" w:eastAsiaTheme="minorHAnsi" w:hAnsi="Mazda Type" w:cs="MazdaType-Regular"/>
          <w:b/>
          <w:sz w:val="20"/>
          <w:szCs w:val="20"/>
          <w:lang w:val="pt-PT" w:eastAsia="en-US"/>
        </w:rPr>
        <w:t>Oberusel</w:t>
      </w:r>
      <w:proofErr w:type="spellEnd"/>
      <w:r w:rsidR="00815630" w:rsidRPr="00B413A6">
        <w:rPr>
          <w:rFonts w:ascii="Mazda Type" w:eastAsiaTheme="minorHAnsi" w:hAnsi="Mazda Type" w:cs="MazdaType-Regular"/>
          <w:b/>
          <w:sz w:val="20"/>
          <w:szCs w:val="20"/>
          <w:lang w:val="pt-PT" w:eastAsia="en-US"/>
        </w:rPr>
        <w:t xml:space="preserve">, </w:t>
      </w:r>
      <w:r w:rsidR="00B413A6" w:rsidRPr="00B413A6">
        <w:rPr>
          <w:rFonts w:ascii="Mazda Type" w:eastAsiaTheme="minorHAnsi" w:hAnsi="Mazda Type" w:cs="MazdaType-Regular"/>
          <w:b/>
          <w:sz w:val="20"/>
          <w:szCs w:val="20"/>
          <w:lang w:val="pt-PT" w:eastAsia="en-US"/>
        </w:rPr>
        <w:t xml:space="preserve">19 </w:t>
      </w:r>
      <w:r w:rsidR="00815630" w:rsidRPr="00B413A6">
        <w:rPr>
          <w:rFonts w:ascii="Mazda Type" w:eastAsiaTheme="minorHAnsi" w:hAnsi="Mazda Type" w:cs="MazdaType-Regular"/>
          <w:b/>
          <w:sz w:val="20"/>
          <w:szCs w:val="20"/>
          <w:lang w:val="pt-PT" w:eastAsia="en-US"/>
        </w:rPr>
        <w:t>Fevereiro 2021.</w:t>
      </w:r>
      <w:r w:rsidR="00815630" w:rsidRPr="00B413A6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9B226B" w:rsidRPr="00B413A6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No centro de pesquisa e </w:t>
      </w:r>
      <w:proofErr w:type="gramStart"/>
      <w:r w:rsidR="009B226B" w:rsidRPr="00B413A6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design</w:t>
      </w:r>
      <w:proofErr w:type="gramEnd"/>
      <w:r w:rsidR="009B226B" w:rsidRPr="00B413A6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da Mazda </w:t>
      </w:r>
      <w:r w:rsidR="00815630" w:rsidRPr="00B413A6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de </w:t>
      </w:r>
      <w:proofErr w:type="spellStart"/>
      <w:r w:rsidR="009B226B" w:rsidRPr="00B413A6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Oberursel</w:t>
      </w:r>
      <w:proofErr w:type="spellEnd"/>
      <w:r w:rsidR="009B226B" w:rsidRPr="00B413A6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Alemanha,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de </w:t>
      </w:r>
      <w:proofErr w:type="spellStart"/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Hiroshima</w:t>
      </w:r>
      <w:proofErr w:type="spellEnd"/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,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no Japão, designers, e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ngenheiro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s e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odeladores de argila 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“</w:t>
      </w:r>
      <w:proofErr w:type="spellStart"/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Takumi</w:t>
      </w:r>
      <w:proofErr w:type="spellEnd"/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”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dão </w:t>
      </w:r>
      <w:proofErr w:type="gramStart"/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vida</w:t>
      </w:r>
      <w:proofErr w:type="gramEnd"/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aos projetos d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os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novos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model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os Mazda.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Os 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mestres </w:t>
      </w:r>
      <w:proofErr w:type="spellStart"/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Takumi</w:t>
      </w:r>
      <w:proofErr w:type="spellEnd"/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,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designação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que simboliza destreza e precisão, representa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uma longa tradição de 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mestres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artes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ãos japoneses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. Na Mazda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 o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s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proofErr w:type="spellStart"/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Takumi</w:t>
      </w:r>
      <w:proofErr w:type="spellEnd"/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trabalham principalmente com 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argila e 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com o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metal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out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ros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com madeira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e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papel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, 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ou até mesmo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palha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u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tiliz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ada 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na </w:t>
      </w:r>
      <w:proofErr w:type="spellStart"/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concepção</w:t>
      </w:r>
      <w:proofErr w:type="spellEnd"/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de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tapetes de tatam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i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. O que todos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eles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têm em comum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é um profundo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mp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enh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o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no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seu ofício.</w:t>
      </w:r>
      <w:r w:rsidR="00C15EC9" w:rsidRPr="00D85D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F9A8C7E" w14:textId="6EE9C87F" w:rsidR="00815630" w:rsidRPr="00D85D60" w:rsidRDefault="00BF6960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Regular"/>
          <w:sz w:val="20"/>
          <w:szCs w:val="20"/>
          <w:lang w:val="pt-PT" w:eastAsia="en-US"/>
        </w:rPr>
      </w:pPr>
      <w:r w:rsidRPr="00D85D60">
        <w:rPr>
          <w:rFonts w:ascii="Mazda Type" w:hAnsi="Mazda Type"/>
          <w:kern w:val="2"/>
          <w:sz w:val="20"/>
          <w:szCs w:val="20"/>
          <w:lang w:val="pt-PT" w:eastAsia="ja-JP"/>
        </w:rPr>
        <w:t xml:space="preserve">Neste momento são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três os </w:t>
      </w:r>
      <w:proofErr w:type="spellStart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Takumi</w:t>
      </w:r>
      <w:proofErr w:type="spellEnd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a operar na sede da Mazda, em </w:t>
      </w:r>
      <w:proofErr w:type="spellStart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Hiroshima</w:t>
      </w:r>
      <w:proofErr w:type="spellEnd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.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Recorre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ndo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às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suas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c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pac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idades de imaginação e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liberdade de pensamento,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executam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esculturas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de veículos em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argila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 tanto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em formatos 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mais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condensados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, a diversas escalas,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como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em tamanho real. No entanto,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são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poucos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os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modeladores de argila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 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poder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ostent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r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esse estatuto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.</w:t>
      </w:r>
    </w:p>
    <w:p w14:paraId="7D313C30" w14:textId="5EEC1E65" w:rsidR="00C15EC9" w:rsidRPr="00D85D60" w:rsidRDefault="00815630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Regular"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Há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diferenças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significativas em termos de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competências e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de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rapidez de execução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: um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bom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modelador de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argila necessita, sensivelmente, de 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4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s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mana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s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para criar uma escultura de argila em escala reduzida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, 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8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s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mana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s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para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conceber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um modelo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à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escala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de 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1:4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e 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6 m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ese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s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pa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ra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um modelo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à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escala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real, de 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1:1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; já um mestre </w:t>
      </w:r>
      <w:proofErr w:type="spellStart"/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Takumi</w:t>
      </w:r>
      <w:proofErr w:type="spellEnd"/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é significativamente mais rápid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o 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nesse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trabalho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artesanal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, reduzindo esses tempos de criação para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1 semana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2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s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mana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s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e 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2 m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ese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s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, </w:t>
      </w:r>
      <w:proofErr w:type="spellStart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respectivamente</w:t>
      </w:r>
      <w:proofErr w:type="spellEnd"/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.</w:t>
      </w:r>
    </w:p>
    <w:p w14:paraId="5CD3AA76" w14:textId="5474C187" w:rsidR="00C15EC9" w:rsidRPr="00D85D60" w:rsidRDefault="009B226B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Regular"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Entre a </w:t>
      </w:r>
      <w:proofErr w:type="spellStart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concepção</w:t>
      </w:r>
      <w:proofErr w:type="spellEnd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e a conclusão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uma equipa completa demora cerca de um ano para desenvolver uma representação 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à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escala 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de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1:1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 sendo que d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urante o desenvolvimento de um novo 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modelo Mazda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são criadas, em simultâneo, </w:t>
      </w:r>
      <w:r w:rsidR="0081563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diferentes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esculturas em argila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. A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penas uma acabará por servir de inspiração para o modelo de produção. </w:t>
      </w:r>
    </w:p>
    <w:p w14:paraId="209C975E" w14:textId="3C9DBDA6" w:rsidR="00C15EC9" w:rsidRPr="00D85D60" w:rsidRDefault="00BF6960" w:rsidP="00BF696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Em termos de curiosidades, acrescente-se que u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m modelo em argila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á escala real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pesa cerca de 1,5 toneladas (incluindo a sua estrutura em aço), sendo, portanto, mais pesado do que a mais recente geração do </w:t>
      </w:r>
      <w:r w:rsidR="009B226B" w:rsidRPr="00D85D60">
        <w:rPr>
          <w:rFonts w:ascii="Mazda Type" w:eastAsiaTheme="minorHAnsi" w:hAnsi="Mazda Type" w:cs="MazdaType-Regular"/>
          <w:i/>
          <w:iCs/>
          <w:sz w:val="20"/>
          <w:szCs w:val="20"/>
          <w:lang w:val="pt-PT" w:eastAsia="en-US"/>
        </w:rPr>
        <w:t>roadster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Mazda MX-5 (996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kg) e pouco mais leve do que uma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carrinha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Mazda6 (1.635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kg).</w:t>
      </w:r>
      <w:r w:rsidRPr="00D85D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gramStart"/>
      <w:r w:rsidR="003719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D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esigner</w:t>
      </w:r>
      <w:proofErr w:type="gramEnd"/>
      <w:r w:rsidR="003719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criativo 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por direito próprio, um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mestre </w:t>
      </w:r>
      <w:proofErr w:type="spellStart"/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Takumi</w:t>
      </w:r>
      <w:proofErr w:type="spellEnd"/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c</w:t>
      </w:r>
      <w:r w:rsidR="003719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onsegu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e visualizar e produzir uma determinada forma sem </w:t>
      </w:r>
      <w:r w:rsidR="003719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pr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eci</w:t>
      </w:r>
      <w:r w:rsidR="003719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s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</w:t>
      </w:r>
      <w:r w:rsidR="003719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r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de colaborar </w:t>
      </w:r>
      <w:r w:rsidR="00B60F1C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de p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ert</w:t>
      </w:r>
      <w:r w:rsidR="00B60F1C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o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com os</w:t>
      </w:r>
      <w:r w:rsidR="00B60F1C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verdadeiros</w:t>
      </w:r>
      <w:r w:rsidR="009B226B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designers</w:t>
      </w:r>
      <w:r w:rsidRPr="00D85D6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267C0A6" w14:textId="7C79006D" w:rsidR="00C15EC9" w:rsidRPr="00D85D60" w:rsidRDefault="00CF08A5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</w:pPr>
      <w:r w:rsidRPr="00D85D60"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  <w:br/>
      </w:r>
      <w:r w:rsidR="002A0602" w:rsidRPr="00D85D60"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  <w:t xml:space="preserve">Recolha de </w:t>
      </w:r>
      <w:r w:rsidR="00C15EC9" w:rsidRPr="00D85D60"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  <w:t>experi</w:t>
      </w:r>
      <w:r w:rsidR="002A0602" w:rsidRPr="00D85D60"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  <w:t>ê</w:t>
      </w:r>
      <w:r w:rsidR="00C15EC9" w:rsidRPr="00D85D60"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  <w:t>nc</w:t>
      </w:r>
      <w:r w:rsidR="002A0602" w:rsidRPr="00D85D60"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  <w:t>ia</w:t>
      </w:r>
    </w:p>
    <w:p w14:paraId="51566F6E" w14:textId="64DD70E4" w:rsidR="003B0DEE" w:rsidRPr="00D85D60" w:rsidRDefault="00B60F1C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Regular"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Os modeladores de argila precisam de aperfeiçoar as suas competências em diferentes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carg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os durante cerca de 20 anos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antes de poderem assumir o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es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tu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o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de 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“</w:t>
      </w:r>
      <w:proofErr w:type="spellStart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Takumi</w:t>
      </w:r>
      <w:proofErr w:type="spellEnd"/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”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. Não existe um estágio estabelecido para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este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ofício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 sendo que todos começam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como model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adores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de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bas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e, 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prosseguindo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a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lastRenderedPageBreak/>
        <w:t>sua carreir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até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o topo,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só depois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e sob determinadas condições,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pode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rão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obter 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esse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estatut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o, o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cargo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mais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l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evad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o 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dentro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Mazda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para 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 realização d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estas funções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. </w:t>
      </w:r>
    </w:p>
    <w:p w14:paraId="29F9ABA9" w14:textId="741E0FDE" w:rsidR="00C15EC9" w:rsidRPr="00D85D60" w:rsidRDefault="00B60F1C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Regular"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Os 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modeladores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começam por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aquec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er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a argila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– material composto por uma mistura especial de cera, óleo, pigmentos e betume – a 60 °C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. 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Uma vez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amaciad</w:t>
      </w:r>
      <w:r w:rsidR="00B413A6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, 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 argila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é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depois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aplicad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na estrutura de suporte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antes de 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se 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começar a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mold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agem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com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s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forma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s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de um a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ut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o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móvel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. 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Trabalhando com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as m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ãos </w:t>
      </w:r>
      <w:proofErr w:type="spellStart"/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directamente</w:t>
      </w:r>
      <w:proofErr w:type="spellEnd"/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na argila,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os 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modeladores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co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nfer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em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energia e profundidade a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to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da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s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as </w:t>
      </w:r>
      <w:proofErr w:type="gramStart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nuance</w:t>
      </w:r>
      <w:r w:rsidR="003B0DEE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s</w:t>
      </w:r>
      <w:proofErr w:type="gramEnd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da 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sua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superfície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, criando um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modelo em argila 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que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ilustra a forma natural e fluida de um veículo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Mazda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de modo a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que pare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ça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estar em movimento, mesmo quando para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do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.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P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ar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 Mazda, o a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ut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o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móvel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é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muito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mais do que um mero pedaço de metal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 é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como </w:t>
      </w:r>
      <w:r w:rsidR="00BF6960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se tratasse de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um 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s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r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v</w:t>
      </w:r>
      <w:r w:rsidR="003B0DEE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ivo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.</w:t>
      </w:r>
    </w:p>
    <w:p w14:paraId="46E0E012" w14:textId="77E7284E" w:rsidR="00C15EC9" w:rsidRPr="00D85D60" w:rsidRDefault="00B60F1C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Italic"/>
          <w:i/>
          <w:iCs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Italic"/>
          <w:i/>
          <w:iCs/>
          <w:sz w:val="20"/>
          <w:szCs w:val="20"/>
          <w:lang w:val="pt-PT" w:eastAsia="en-US"/>
        </w:rPr>
        <w:t xml:space="preserve">“Ao </w:t>
      </w:r>
      <w:proofErr w:type="spellStart"/>
      <w:r w:rsidRPr="00D85D60">
        <w:rPr>
          <w:rFonts w:ascii="Mazda Type" w:eastAsiaTheme="minorHAnsi" w:hAnsi="Mazda Type" w:cs="MazdaType-Italic"/>
          <w:i/>
          <w:iCs/>
          <w:sz w:val="20"/>
          <w:szCs w:val="20"/>
          <w:lang w:val="pt-PT" w:eastAsia="en-US"/>
        </w:rPr>
        <w:t>confeccionar</w:t>
      </w:r>
      <w:proofErr w:type="spellEnd"/>
      <w:r w:rsidRPr="00D85D60">
        <w:rPr>
          <w:rFonts w:ascii="Mazda Type" w:eastAsiaTheme="minorHAnsi" w:hAnsi="Mazda Type" w:cs="MazdaType-Italic"/>
          <w:i/>
          <w:iCs/>
          <w:sz w:val="20"/>
          <w:szCs w:val="20"/>
          <w:lang w:val="pt-PT" w:eastAsia="en-US"/>
        </w:rPr>
        <w:t xml:space="preserve"> um prato típico japonês, como o tradicional caldo de peixe </w:t>
      </w:r>
      <w:r w:rsidR="00017343" w:rsidRPr="00D85D60">
        <w:rPr>
          <w:rFonts w:ascii="Mazda Type" w:eastAsiaTheme="minorHAnsi" w:hAnsi="Mazda Type" w:cs="MazdaType-Italic"/>
          <w:i/>
          <w:iCs/>
          <w:sz w:val="20"/>
          <w:szCs w:val="20"/>
          <w:lang w:val="pt-PT" w:eastAsia="en-US"/>
        </w:rPr>
        <w:t>‘</w:t>
      </w:r>
      <w:proofErr w:type="spellStart"/>
      <w:r w:rsidRPr="00D85D60">
        <w:rPr>
          <w:rFonts w:ascii="Mazda Type" w:eastAsiaTheme="minorHAnsi" w:hAnsi="Mazda Type" w:cs="MazdaType-Italic"/>
          <w:i/>
          <w:iCs/>
          <w:sz w:val="20"/>
          <w:szCs w:val="20"/>
          <w:lang w:val="pt-PT" w:eastAsia="en-US"/>
        </w:rPr>
        <w:t>dashi</w:t>
      </w:r>
      <w:proofErr w:type="spellEnd"/>
      <w:r w:rsidR="00017343" w:rsidRPr="00D85D60">
        <w:rPr>
          <w:rFonts w:ascii="Mazda Type" w:eastAsiaTheme="minorHAnsi" w:hAnsi="Mazda Type" w:cs="MazdaType-Italic"/>
          <w:i/>
          <w:iCs/>
          <w:sz w:val="20"/>
          <w:szCs w:val="20"/>
          <w:lang w:val="pt-PT" w:eastAsia="en-US"/>
        </w:rPr>
        <w:t>’</w:t>
      </w:r>
      <w:r w:rsidRPr="00D85D60">
        <w:rPr>
          <w:rFonts w:ascii="Mazda Type" w:eastAsiaTheme="minorHAnsi" w:hAnsi="Mazda Type" w:cs="MazdaType-Italic"/>
          <w:i/>
          <w:iCs/>
          <w:sz w:val="20"/>
          <w:szCs w:val="20"/>
          <w:lang w:val="pt-PT" w:eastAsia="en-US"/>
        </w:rPr>
        <w:t>, o método de preparação tem uma grande influência no sabor”,</w:t>
      </w:r>
      <w:r w:rsidR="00C15EC9" w:rsidRPr="00D85D60">
        <w:rPr>
          <w:rFonts w:ascii="Mazda Type" w:eastAsiaTheme="minorHAnsi" w:hAnsi="Mazda Type" w:cs="MazdaType-Italic"/>
          <w:i/>
          <w:iCs/>
          <w:sz w:val="20"/>
          <w:szCs w:val="20"/>
          <w:lang w:val="pt-PT" w:eastAsia="en-US"/>
        </w:rPr>
        <w:t xml:space="preserve"> 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explica </w:t>
      </w:r>
      <w:proofErr w:type="spellStart"/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Ikuo</w:t>
      </w:r>
      <w:proofErr w:type="spellEnd"/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proofErr w:type="spellStart"/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Maeda</w:t>
      </w:r>
      <w:proofErr w:type="spellEnd"/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, responsável pelo </w:t>
      </w:r>
      <w:proofErr w:type="gramStart"/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design</w:t>
      </w:r>
      <w:proofErr w:type="gramEnd"/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global da Mazda.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Pr="00D85D60">
        <w:rPr>
          <w:rFonts w:ascii="Mazda Type" w:eastAsiaTheme="minorHAnsi" w:hAnsi="Mazda Type" w:cs="MazdaType-Regular"/>
          <w:i/>
          <w:iCs/>
          <w:sz w:val="20"/>
          <w:szCs w:val="20"/>
          <w:lang w:val="pt-PT" w:eastAsia="en-US"/>
        </w:rPr>
        <w:t xml:space="preserve">”Um </w:t>
      </w:r>
      <w:r w:rsidR="00017343" w:rsidRPr="00D85D60">
        <w:rPr>
          <w:rFonts w:ascii="Mazda Type" w:eastAsiaTheme="minorHAnsi" w:hAnsi="Mazda Type" w:cs="MazdaType-Regular"/>
          <w:i/>
          <w:iCs/>
          <w:sz w:val="20"/>
          <w:szCs w:val="20"/>
          <w:lang w:val="pt-PT" w:eastAsia="en-US"/>
        </w:rPr>
        <w:t>‘</w:t>
      </w:r>
      <w:proofErr w:type="spellStart"/>
      <w:r w:rsidRPr="00D85D60">
        <w:rPr>
          <w:rFonts w:ascii="Mazda Type" w:eastAsiaTheme="minorHAnsi" w:hAnsi="Mazda Type" w:cs="MazdaType-Regular"/>
          <w:i/>
          <w:iCs/>
          <w:sz w:val="20"/>
          <w:szCs w:val="20"/>
          <w:lang w:val="pt-PT" w:eastAsia="en-US"/>
        </w:rPr>
        <w:t>dashi</w:t>
      </w:r>
      <w:proofErr w:type="spellEnd"/>
      <w:r w:rsidR="00017343" w:rsidRPr="00D85D60">
        <w:rPr>
          <w:rFonts w:ascii="Mazda Type" w:eastAsiaTheme="minorHAnsi" w:hAnsi="Mazda Type" w:cs="MazdaType-Regular"/>
          <w:i/>
          <w:iCs/>
          <w:sz w:val="20"/>
          <w:szCs w:val="20"/>
          <w:lang w:val="pt-PT" w:eastAsia="en-US"/>
        </w:rPr>
        <w:t>’</w:t>
      </w:r>
      <w:r w:rsidRPr="00D85D60">
        <w:rPr>
          <w:rFonts w:ascii="Mazda Type" w:eastAsiaTheme="minorHAnsi" w:hAnsi="Mazda Type" w:cs="MazdaType-Regular"/>
          <w:i/>
          <w:iCs/>
          <w:sz w:val="20"/>
          <w:szCs w:val="20"/>
          <w:lang w:val="pt-PT" w:eastAsia="en-US"/>
        </w:rPr>
        <w:t xml:space="preserve"> perfeito é uma boa analogia com o que fazemos insistentemente para criar beleza na sua máxima expressão</w:t>
      </w:r>
      <w:r w:rsidR="00017343" w:rsidRPr="00D85D60">
        <w:rPr>
          <w:rFonts w:ascii="Mazda Type" w:eastAsiaTheme="minorHAnsi" w:hAnsi="Mazda Type" w:cs="MazdaType-Regular"/>
          <w:i/>
          <w:iCs/>
          <w:sz w:val="20"/>
          <w:szCs w:val="20"/>
          <w:lang w:val="pt-PT" w:eastAsia="en-US"/>
        </w:rPr>
        <w:t xml:space="preserve">, </w:t>
      </w:r>
      <w:r w:rsidRPr="00D85D60">
        <w:rPr>
          <w:rFonts w:ascii="Mazda Type" w:eastAsiaTheme="minorHAnsi" w:hAnsi="Mazda Type" w:cs="MazdaType-Regular"/>
          <w:i/>
          <w:iCs/>
          <w:sz w:val="20"/>
          <w:szCs w:val="20"/>
          <w:lang w:val="pt-PT" w:eastAsia="en-US"/>
        </w:rPr>
        <w:t>aplica</w:t>
      </w:r>
      <w:r w:rsidR="00017343" w:rsidRPr="00D85D60">
        <w:rPr>
          <w:rFonts w:ascii="Mazda Type" w:eastAsiaTheme="minorHAnsi" w:hAnsi="Mazda Type" w:cs="MazdaType-Regular"/>
          <w:i/>
          <w:iCs/>
          <w:sz w:val="20"/>
          <w:szCs w:val="20"/>
          <w:lang w:val="pt-PT" w:eastAsia="en-US"/>
        </w:rPr>
        <w:t>ndo</w:t>
      </w:r>
      <w:r w:rsidRPr="00D85D60">
        <w:rPr>
          <w:rFonts w:ascii="Mazda Type" w:eastAsiaTheme="minorHAnsi" w:hAnsi="Mazda Type" w:cs="MazdaType-Regular"/>
          <w:i/>
          <w:iCs/>
          <w:sz w:val="20"/>
          <w:szCs w:val="20"/>
          <w:lang w:val="pt-PT" w:eastAsia="en-US"/>
        </w:rPr>
        <w:t xml:space="preserve"> a nossa receita para determinar o papel de cada modelo Mazda no âmbito da </w:t>
      </w:r>
      <w:r w:rsidR="00017343" w:rsidRPr="00D85D60">
        <w:rPr>
          <w:rFonts w:ascii="Mazda Type" w:eastAsiaTheme="minorHAnsi" w:hAnsi="Mazda Type" w:cs="MazdaType-Regular"/>
          <w:i/>
          <w:iCs/>
          <w:sz w:val="20"/>
          <w:szCs w:val="20"/>
          <w:lang w:val="pt-PT" w:eastAsia="en-US"/>
        </w:rPr>
        <w:t xml:space="preserve">nossa </w:t>
      </w:r>
      <w:r w:rsidRPr="00D85D60">
        <w:rPr>
          <w:rFonts w:ascii="Mazda Type" w:eastAsiaTheme="minorHAnsi" w:hAnsi="Mazda Type" w:cs="MazdaType-Regular"/>
          <w:i/>
          <w:iCs/>
          <w:sz w:val="20"/>
          <w:szCs w:val="20"/>
          <w:lang w:val="pt-PT" w:eastAsia="en-US"/>
        </w:rPr>
        <w:t xml:space="preserve">gama </w:t>
      </w:r>
      <w:r w:rsidR="00017343" w:rsidRPr="00D85D60">
        <w:rPr>
          <w:rFonts w:ascii="Mazda Type" w:eastAsiaTheme="minorHAnsi" w:hAnsi="Mazda Type" w:cs="MazdaType-Regular"/>
          <w:i/>
          <w:iCs/>
          <w:sz w:val="20"/>
          <w:szCs w:val="20"/>
          <w:lang w:val="pt-PT" w:eastAsia="en-US"/>
        </w:rPr>
        <w:t>de modelos</w:t>
      </w:r>
      <w:r w:rsidRPr="00D85D60">
        <w:rPr>
          <w:rFonts w:ascii="Mazda Type" w:eastAsiaTheme="minorHAnsi" w:hAnsi="Mazda Type" w:cs="MazdaType-Regular"/>
          <w:i/>
          <w:iCs/>
          <w:sz w:val="20"/>
          <w:szCs w:val="20"/>
          <w:lang w:val="pt-PT" w:eastAsia="en-US"/>
        </w:rPr>
        <w:t>".</w:t>
      </w:r>
    </w:p>
    <w:p w14:paraId="3C01004F" w14:textId="491260BE" w:rsidR="00C15EC9" w:rsidRPr="00D85D60" w:rsidRDefault="00CF08A5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</w:pPr>
      <w:r w:rsidRPr="00D85D60"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  <w:br/>
      </w:r>
      <w:r w:rsidR="00CF000C" w:rsidRPr="00D85D60"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  <w:t xml:space="preserve">Criar um laço emocional </w:t>
      </w:r>
    </w:p>
    <w:p w14:paraId="33F01931" w14:textId="42E70A9C" w:rsidR="00C15EC9" w:rsidRPr="00D85D60" w:rsidRDefault="003B0DEE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Regular"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 designação </w:t>
      </w:r>
      <w:proofErr w:type="spellStart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Kodo</w:t>
      </w:r>
      <w:proofErr w:type="spellEnd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refere-se 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à linguagem de </w:t>
      </w:r>
      <w:proofErr w:type="gramStart"/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design</w:t>
      </w:r>
      <w:proofErr w:type="gramEnd"/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da Mazda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 significa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ndo, em japonês,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“</w:t>
      </w:r>
      <w:r w:rsidR="00017343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A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</w:t>
      </w:r>
      <w:r w:rsidR="00017343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A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lma do </w:t>
      </w:r>
      <w:r w:rsidR="00017343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M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ovimento”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. Esta linguagem de </w:t>
      </w:r>
      <w:proofErr w:type="gramStart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design</w:t>
      </w:r>
      <w:proofErr w:type="gramEnd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caracteriza-se por </w:t>
      </w:r>
      <w:proofErr w:type="spellStart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proje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c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tos</w:t>
      </w:r>
      <w:proofErr w:type="spellEnd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que conferem sempre 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um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 sensação de movimento. Baseando-se em esboços, um </w:t>
      </w:r>
      <w:proofErr w:type="spellStart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Takumi</w:t>
      </w:r>
      <w:proofErr w:type="spellEnd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recorre à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argila para traduzir, através de uma escultura tridimensional, a emoção que um veículo 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real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pretende evocar. A forma só se torna 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n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um modelo 3D digital quando 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 peça em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argila está perfeitamente equilibrad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.</w:t>
      </w:r>
    </w:p>
    <w:p w14:paraId="412EED00" w14:textId="02BEC436" w:rsidR="00C15EC9" w:rsidRPr="00D85D60" w:rsidRDefault="003B0DEE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O foco e a simplicidade dos princípios do </w:t>
      </w:r>
      <w:proofErr w:type="gramStart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design</w:t>
      </w:r>
      <w:proofErr w:type="gramEnd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japonês fornecem a base para o ADN do conceito </w:t>
      </w:r>
      <w:proofErr w:type="spellStart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Kodo</w:t>
      </w:r>
      <w:proofErr w:type="spellEnd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. A Mazda é intransigente quando se trata de 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alcançar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 excelência 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em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proofErr w:type="gramStart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design</w:t>
      </w:r>
      <w:proofErr w:type="gramEnd"/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automóve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l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. A crença de que a 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verdadeira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beleza artística só pode ser </w:t>
      </w:r>
      <w:r w:rsidR="00017343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alcançada pela 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c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o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nsistênci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a e precisão das mãos humanas está profundamente enraizada na cultura artesanal japonesa. É por isso que a Mazda 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cont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in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ua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 valoriza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r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fortemente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os processos manuais e o 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conceito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artesana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l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proofErr w:type="spellStart"/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akumi</w:t>
      </w:r>
      <w:proofErr w:type="spellEnd"/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, utilizando, por isso,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mais 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modelagem em 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argila do que qualquer outr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o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c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on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s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t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rut</w:t>
      </w:r>
      <w:r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or</w:t>
      </w:r>
      <w:r w:rsidR="005C5E32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 xml:space="preserve"> automóvel</w:t>
      </w:r>
      <w:r w:rsidR="00C15EC9" w:rsidRPr="00D85D60">
        <w:rPr>
          <w:rFonts w:ascii="Mazda Type" w:eastAsiaTheme="minorHAnsi" w:hAnsi="Mazda Type" w:cs="MazdaType-Regular"/>
          <w:sz w:val="20"/>
          <w:szCs w:val="20"/>
          <w:lang w:val="pt-PT" w:eastAsia="en-US"/>
        </w:rPr>
        <w:t>.</w:t>
      </w:r>
      <w:r w:rsidR="00C15EC9" w:rsidRPr="00D85D6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</w:p>
    <w:p w14:paraId="0D7D4FC2" w14:textId="611626B9" w:rsidR="00017343" w:rsidRPr="00D85D60" w:rsidRDefault="00CF08A5" w:rsidP="00017343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</w:pPr>
      <w:r w:rsidRPr="00D85D60"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  <w:br/>
      </w:r>
      <w:r w:rsidR="00017343" w:rsidRPr="00D85D60"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  <w:t xml:space="preserve">Nos bastidores da Mazda: Entrevista com </w:t>
      </w:r>
      <w:proofErr w:type="spellStart"/>
      <w:r w:rsidR="00017343" w:rsidRPr="00D85D60"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  <w:t>Andreas</w:t>
      </w:r>
      <w:proofErr w:type="spellEnd"/>
      <w:r w:rsidR="00017343" w:rsidRPr="00D85D60"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  <w:t xml:space="preserve"> </w:t>
      </w:r>
      <w:proofErr w:type="spellStart"/>
      <w:r w:rsidR="00017343" w:rsidRPr="00D85D60">
        <w:rPr>
          <w:rFonts w:ascii="Mazda Type" w:eastAsiaTheme="minorHAnsi" w:hAnsi="Mazda Type" w:cs="MazdaType-Bold"/>
          <w:b/>
          <w:bCs/>
          <w:sz w:val="22"/>
          <w:szCs w:val="22"/>
          <w:lang w:val="pt-PT" w:eastAsia="en-US"/>
        </w:rPr>
        <w:t>Feussner</w:t>
      </w:r>
      <w:proofErr w:type="spellEnd"/>
    </w:p>
    <w:p w14:paraId="62179B0D" w14:textId="79F2370F" w:rsidR="00F42F62" w:rsidRPr="00D85D60" w:rsidRDefault="00CF08A5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</w:pPr>
      <w:proofErr w:type="spellStart"/>
      <w:r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D</w:t>
      </w:r>
      <w:r w:rsidR="003B0DEE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irector</w:t>
      </w:r>
      <w:proofErr w:type="spellEnd"/>
      <w:r w:rsidR="003B0DEE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 xml:space="preserve"> do </w:t>
      </w:r>
      <w:r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D</w:t>
      </w:r>
      <w:r w:rsidR="003B0DEE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 xml:space="preserve">epartamento de </w:t>
      </w:r>
      <w:r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M</w:t>
      </w:r>
      <w:r w:rsidR="003B0DEE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odelagem da</w:t>
      </w:r>
      <w:r w:rsidR="00F42F62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 xml:space="preserve"> Mazda Motor </w:t>
      </w:r>
      <w:proofErr w:type="spellStart"/>
      <w:r w:rsidR="00F42F62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Europe</w:t>
      </w:r>
      <w:proofErr w:type="spellEnd"/>
      <w:r w:rsidR="003B0DEE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 xml:space="preserve"> de</w:t>
      </w:r>
      <w:r w:rsidR="00F42F62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s</w:t>
      </w:r>
      <w:r w:rsidR="003B0DEE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d</w:t>
      </w:r>
      <w:r w:rsidR="00F42F62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 xml:space="preserve">e 2016, </w:t>
      </w:r>
      <w:proofErr w:type="spellStart"/>
      <w:r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Andreas</w:t>
      </w:r>
      <w:proofErr w:type="spellEnd"/>
      <w:r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 xml:space="preserve"> </w:t>
      </w:r>
      <w:proofErr w:type="spellStart"/>
      <w:r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Feussner</w:t>
      </w:r>
      <w:proofErr w:type="spellEnd"/>
      <w:r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 xml:space="preserve"> partilha a </w:t>
      </w:r>
      <w:r w:rsidR="003B0DEE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 xml:space="preserve">sua admiração pela mestria </w:t>
      </w:r>
      <w:r w:rsidR="00017343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do processo de</w:t>
      </w:r>
      <w:r w:rsidR="003B0DEE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 xml:space="preserve"> modelagem</w:t>
      </w:r>
      <w:r w:rsidR="007626AB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 xml:space="preserve"> e</w:t>
      </w:r>
      <w:r w:rsidR="003B0DEE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 xml:space="preserve"> </w:t>
      </w:r>
      <w:r w:rsidR="007626AB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pel</w:t>
      </w:r>
      <w:r w:rsidR="003B0DEE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 xml:space="preserve">os desafios do </w:t>
      </w:r>
      <w:proofErr w:type="gramStart"/>
      <w:r w:rsidR="003B0DEE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design</w:t>
      </w:r>
      <w:proofErr w:type="gramEnd"/>
      <w:r w:rsidR="007626AB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 xml:space="preserve">, bem como a </w:t>
      </w:r>
      <w:r w:rsidR="003B0DEE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sua preferência pel</w:t>
      </w:r>
      <w:r w:rsidR="007626AB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o trabalho da</w:t>
      </w:r>
      <w:r w:rsidR="003B0DEE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 xml:space="preserve"> madeira</w:t>
      </w:r>
      <w:r w:rsidR="00F42F62" w:rsidRPr="00D85D60">
        <w:rPr>
          <w:rFonts w:ascii="Mazda Type" w:eastAsiaTheme="minorHAnsi" w:hAnsi="Mazda Type" w:cs="MazdaType-Bold"/>
          <w:bCs/>
          <w:sz w:val="20"/>
          <w:szCs w:val="20"/>
          <w:lang w:val="pt-PT" w:eastAsia="en-US"/>
        </w:rPr>
        <w:t>.</w:t>
      </w:r>
    </w:p>
    <w:p w14:paraId="3EA4303E" w14:textId="02275E94" w:rsidR="00F42F62" w:rsidRPr="00D85D60" w:rsidRDefault="00D0344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  <w:t xml:space="preserve">O que significa para si </w:t>
      </w:r>
      <w:r w:rsidR="008E2786" w:rsidRPr="00D85D60"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  <w:t>o</w:t>
      </w:r>
      <w:r w:rsidRPr="00D85D60"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  <w:t xml:space="preserve"> ri</w:t>
      </w:r>
      <w:r w:rsidR="008E2786" w:rsidRPr="00D85D60"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  <w:t>gor</w:t>
      </w:r>
      <w:r w:rsidRPr="00D85D60"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  <w:t xml:space="preserve"> artesanal?</w:t>
      </w:r>
    </w:p>
    <w:p w14:paraId="2ACDF11B" w14:textId="4053B8FA" w:rsidR="00F42F62" w:rsidRPr="00D85D60" w:rsidRDefault="00D0344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Quando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c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o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nstato de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que algo foi criado com paixão. Trata-se de terminar um </w:t>
      </w:r>
      <w:proofErr w:type="spellStart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projecto</w:t>
      </w:r>
      <w:proofErr w:type="spellEnd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e </w:t>
      </w:r>
      <w:r w:rsidR="00017343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ficar 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satisfeito com os resultados. Pessoalmente</w:t>
      </w:r>
      <w:proofErr w:type="gramStart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,</w:t>
      </w:r>
      <w:proofErr w:type="gramEnd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olho atentamente para cada </w:t>
      </w:r>
      <w:proofErr w:type="spellStart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projecto</w:t>
      </w:r>
      <w:proofErr w:type="spellEnd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concluído e analiso o processo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em termos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de 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potencial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de </w:t>
      </w:r>
      <w:proofErr w:type="spellStart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optimização</w:t>
      </w:r>
      <w:proofErr w:type="spellEnd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. Normalmente não há necessidade de melhorar coisas fundamentais, mas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graças a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os meus 28 anos de experiência,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sei que a soma dos 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pequenos detalhes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a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algo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maio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r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confere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um toque especial ao trabalho</w:t>
      </w:r>
      <w:r w:rsidR="00F42F62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.</w:t>
      </w:r>
    </w:p>
    <w:p w14:paraId="39A75B7F" w14:textId="61208F41" w:rsidR="00F42F62" w:rsidRPr="00D85D60" w:rsidRDefault="00D0344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  <w:lastRenderedPageBreak/>
        <w:t>Isso faz de si um perfeccionista?</w:t>
      </w:r>
    </w:p>
    <w:p w14:paraId="06AA8F4C" w14:textId="57282A6C" w:rsidR="00F42F62" w:rsidRPr="00D85D60" w:rsidRDefault="00D0344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Quando se trata do meu ofício, sim, sem dúvida</w:t>
      </w:r>
      <w:r w:rsidR="00017343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!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Um dos meus colegas chama-me “</w:t>
      </w:r>
      <w:proofErr w:type="gramStart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Sr.</w:t>
      </w:r>
      <w:proofErr w:type="gramEnd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1000%”, provavelmente porque abordo sempre os </w:t>
      </w:r>
      <w:proofErr w:type="spellStart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projectos</w:t>
      </w:r>
      <w:proofErr w:type="spellEnd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com intensidade e precisão, trabalhando até ao último dia</w:t>
      </w:r>
      <w:r w:rsidR="00017343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,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mesmo quando o produto já pode ser dado como terminado. Para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dar um exemp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l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o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, uma vez construímos uma consola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em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madeira.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O </w:t>
      </w:r>
      <w:proofErr w:type="spellStart"/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objectivo</w:t>
      </w:r>
      <w:proofErr w:type="spellEnd"/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er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a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a madeira 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ser lixad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a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e não pintad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a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ou olead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a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. Lixei a consola até obter uma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supe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r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fície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muito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del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i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cad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a,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com um toque quase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sedos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o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.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Durante 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a apresentação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do veículo 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interna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mente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, </w:t>
      </w:r>
      <w:proofErr w:type="spellStart"/>
      <w:r w:rsidR="00017343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Ikuo</w:t>
      </w:r>
      <w:proofErr w:type="spellEnd"/>
      <w:r w:rsidR="00017343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</w:t>
      </w:r>
      <w:proofErr w:type="spellStart"/>
      <w:r w:rsidR="00017343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Maeda</w:t>
      </w:r>
      <w:proofErr w:type="spellEnd"/>
      <w:r w:rsidR="00017343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, 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o nosso </w:t>
      </w:r>
      <w:r w:rsidR="00017343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D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ir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e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tor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</w:t>
      </w:r>
      <w:r w:rsidR="00017343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G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lobal de </w:t>
      </w:r>
      <w:r w:rsidR="00017343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D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esign</w:t>
      </w:r>
      <w:r w:rsidR="00017343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,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no Japão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, sentou-se no carro e continuou a acariciar a superfície enquanto os </w:t>
      </w:r>
      <w:proofErr w:type="gramStart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designers</w:t>
      </w:r>
      <w:proofErr w:type="gramEnd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europeus partilhavam as suas ideias sobre o estilo. O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bserv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ando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a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si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t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uação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, fiquei satisfeito </w:t>
      </w:r>
      <w:r w:rsidR="008E2786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com o facto de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ele ter apreciado</w:t>
      </w:r>
      <w:r w:rsidR="006F2F74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o trabalho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. </w:t>
      </w:r>
      <w:proofErr w:type="spellStart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Ikuo</w:t>
      </w:r>
      <w:proofErr w:type="spellEnd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</w:t>
      </w:r>
      <w:proofErr w:type="spellStart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Maeda</w:t>
      </w:r>
      <w:proofErr w:type="spellEnd"/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</w:t>
      </w:r>
      <w:r w:rsidR="006F2F74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valoriza bastante um bom rigor</w:t>
      </w:r>
      <w:r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 xml:space="preserve"> artesanal</w:t>
      </w:r>
      <w:r w:rsidR="00F42F62" w:rsidRPr="00D85D60"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  <w:t>.</w:t>
      </w:r>
    </w:p>
    <w:p w14:paraId="2D5C36A4" w14:textId="66EC1613" w:rsidR="00D03448" w:rsidRPr="00D85D60" w:rsidRDefault="00D0344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  <w:t>Quais são os principais desafios diários de um modelador?</w:t>
      </w:r>
    </w:p>
    <w:p w14:paraId="5DC7724B" w14:textId="6DC56449" w:rsidR="00F42F62" w:rsidRPr="00D85D60" w:rsidRDefault="00D0344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Por vezes é difícil dar vida aos conceitos dos </w:t>
      </w:r>
      <w:proofErr w:type="gramStart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designers</w:t>
      </w:r>
      <w:proofErr w:type="gramEnd"/>
      <w:r w:rsidR="003F2C30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.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</w:t>
      </w:r>
      <w:r w:rsidR="006F2F74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U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m exemplo</w:t>
      </w:r>
      <w:r w:rsidR="006F2F74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: c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onstruímos uma escultura de madeira</w:t>
      </w:r>
      <w:r w:rsidR="006F2F74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e o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desafio era dobrar a madeira </w:t>
      </w:r>
      <w:r w:rsidR="006F2F74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até um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determinado </w:t>
      </w:r>
      <w:r w:rsidR="006F2F74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pont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o, </w:t>
      </w:r>
      <w:r w:rsidR="003F2C30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algo 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impossível porque</w:t>
      </w:r>
      <w:r w:rsidR="006F2F74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a madeira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era demasiado e</w:t>
      </w:r>
      <w:r w:rsidR="006F2F74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s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pess</w:t>
      </w:r>
      <w:r w:rsidR="006F2F74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a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e o raio demasiado pequeno. Em momentos como este, precisamos de encontrar soluções e executá-las </w:t>
      </w:r>
      <w:r w:rsidR="006F2F74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de forma a 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não ha</w:t>
      </w:r>
      <w:r w:rsidR="006F2F74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ver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inconsistências </w:t>
      </w:r>
      <w:proofErr w:type="spellStart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perceptíveis</w:t>
      </w:r>
      <w:proofErr w:type="spellEnd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. Neste caso, colei 66 camadas de </w:t>
      </w:r>
      <w:r w:rsidR="005E3EC0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folh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ea</w:t>
      </w:r>
      <w:r w:rsidR="005E3EC0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d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o num molde feito à mão. N</w:t>
      </w:r>
      <w:r w:rsidR="005E3EC0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em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se p</w:t>
      </w:r>
      <w:r w:rsidR="005E3EC0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erceb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ia como</w:t>
      </w:r>
      <w:r w:rsidR="005E3EC0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tinha sido feito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o produto acabado: </w:t>
      </w:r>
      <w:r w:rsidR="005E3EC0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p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arecia uma peça de madeira sólida que tinha sido dobrada.</w:t>
      </w:r>
    </w:p>
    <w:p w14:paraId="5242A98A" w14:textId="7E240A02" w:rsidR="00D03448" w:rsidRPr="00D85D60" w:rsidRDefault="00D0344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  <w:t>Como é que, em geral, lida com os desafios?</w:t>
      </w:r>
    </w:p>
    <w:p w14:paraId="72DF9A69" w14:textId="71ED0D08" w:rsidR="00F42F62" w:rsidRPr="00D85D60" w:rsidRDefault="00D0344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Penso que os desafios</w:t>
      </w:r>
      <w:proofErr w:type="gramStart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,</w:t>
      </w:r>
      <w:proofErr w:type="gramEnd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seja no trabalho ou na vida pessoal, </w:t>
      </w:r>
      <w:r w:rsidR="000D674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ofe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r</w:t>
      </w:r>
      <w:r w:rsidR="000D674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ece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m um grande potencial de desenvolvimento. </w:t>
      </w:r>
      <w:r w:rsidR="000D674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É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por </w:t>
      </w:r>
      <w:r w:rsidR="000D674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isso 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que, independentemente d</w:t>
      </w:r>
      <w:r w:rsidR="000D674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o seu grau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</w:t>
      </w:r>
      <w:r w:rsidR="000D674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de 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dif</w:t>
      </w:r>
      <w:r w:rsidR="000D674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i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c</w:t>
      </w:r>
      <w:r w:rsidR="000D674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uldad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e</w:t>
      </w:r>
      <w:proofErr w:type="gramStart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,</w:t>
      </w:r>
      <w:proofErr w:type="gramEnd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enfrento sempre </w:t>
      </w:r>
      <w:r w:rsidR="000D674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os 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desafios em vez de lhes virar as costas. Caso contrário, </w:t>
      </w:r>
      <w:r w:rsidR="000D674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somo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s apanha</w:t>
      </w:r>
      <w:r w:rsidR="000D674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d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o</w:t>
      </w:r>
      <w:r w:rsidR="000D674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s de surpresa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.</w:t>
      </w:r>
    </w:p>
    <w:p w14:paraId="778422BF" w14:textId="77777777" w:rsidR="00D03448" w:rsidRPr="00D85D60" w:rsidRDefault="00D0344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  <w:t>Tem um princípio orientador no trabalho e na vida?</w:t>
      </w:r>
    </w:p>
    <w:p w14:paraId="37DDAED9" w14:textId="0655D9D3" w:rsidR="00F42F62" w:rsidRPr="00D85D60" w:rsidRDefault="00D0344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Regular"/>
          <w:i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Tento sempre transmitir abertura,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pe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rsistência e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,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acima de tudo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,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empatia. Acredito que esta última é vital, especialmente na vida.</w:t>
      </w:r>
    </w:p>
    <w:p w14:paraId="1E2AA469" w14:textId="05955206" w:rsidR="00D03448" w:rsidRPr="00D85D60" w:rsidRDefault="00D0344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  <w:t xml:space="preserve">Onde obtém </w:t>
      </w:r>
      <w:r w:rsidR="00203539" w:rsidRPr="00D85D60"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  <w:t xml:space="preserve">a sua </w:t>
      </w:r>
      <w:r w:rsidRPr="00D85D60">
        <w:rPr>
          <w:rFonts w:ascii="Mazda Type" w:eastAsiaTheme="minorHAnsi" w:hAnsi="Mazda Type" w:cs="MazdaType-Bold"/>
          <w:b/>
          <w:bCs/>
          <w:sz w:val="20"/>
          <w:szCs w:val="20"/>
          <w:lang w:val="pt-PT" w:eastAsia="en-US"/>
        </w:rPr>
        <w:t>inspiração?</w:t>
      </w:r>
    </w:p>
    <w:p w14:paraId="3FCA8C34" w14:textId="1A9727D4" w:rsidR="00F42F62" w:rsidRPr="00D85D60" w:rsidRDefault="00D0344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</w:pP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Encontro inspiração na natureza e no seu imenso poder, nas suas formas e cores, no seu carácter primordial, na sua realidade.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Uma união de c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on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si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st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ê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ncia e transformação. Adoro estar ao ar livre, por exemplo</w:t>
      </w:r>
      <w:r w:rsidR="003F2C30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,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nas montanhas e na neve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,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sem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ninguém por perto. Mas as pessoas também me inspiram com a sua dedicação, as suas realizações, o seu trabalho e a personalidade que lhe conferem. A minha mulher é um bom exemplo</w:t>
      </w:r>
      <w:r w:rsidR="004A520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: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d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e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t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e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rmi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nad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a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, pers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ist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ente, </w:t>
      </w:r>
      <w:proofErr w:type="spellStart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direct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a</w:t>
      </w:r>
      <w:proofErr w:type="spellEnd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e</w:t>
      </w:r>
      <w:r w:rsidR="004A520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,</w:t>
      </w:r>
      <w:r w:rsidR="00D362A7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simultaneamente</w:t>
      </w:r>
      <w:r w:rsidR="004A520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,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c</w:t>
      </w:r>
      <w:r w:rsidR="00D362A7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omplex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a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,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se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m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deixar de ser 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transparente</w:t>
      </w:r>
      <w:r w:rsidR="004A520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; </w:t>
      </w:r>
      <w:r w:rsidR="003F2C30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por outro lado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, é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também 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especialmente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dedicad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a e empática, sempre </w:t>
      </w:r>
      <w:proofErr w:type="spellStart"/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recep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t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iv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a</w:t>
      </w:r>
      <w:proofErr w:type="spellEnd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ao que é relevante.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Outras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fontes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de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inspiração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são a </w:t>
      </w:r>
      <w:proofErr w:type="spellStart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arquitectura</w:t>
      </w:r>
      <w:proofErr w:type="spellEnd"/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e a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arte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,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mas, 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acima de tudo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,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a 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música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em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todas as suas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v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e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r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t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ente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s, bem como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o </w:t>
      </w:r>
      <w:r w:rsidR="00203539" w:rsidRPr="00D85D60">
        <w:rPr>
          <w:rFonts w:ascii="Mazda Type" w:eastAsiaTheme="minorHAnsi" w:hAnsi="Mazda Type" w:cs="MazdaType-Bold"/>
          <w:i/>
          <w:iCs/>
          <w:sz w:val="20"/>
          <w:szCs w:val="20"/>
          <w:lang w:val="pt-PT" w:eastAsia="en-US"/>
        </w:rPr>
        <w:t>ballet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clássico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e moderno.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A precisão dos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movimentos no </w:t>
      </w:r>
      <w:r w:rsidRPr="00D85D60">
        <w:rPr>
          <w:rFonts w:ascii="Mazda Type" w:eastAsiaTheme="minorHAnsi" w:hAnsi="Mazda Type" w:cs="MazdaType-Bold"/>
          <w:i/>
          <w:iCs/>
          <w:sz w:val="20"/>
          <w:szCs w:val="20"/>
          <w:lang w:val="pt-PT" w:eastAsia="en-US"/>
        </w:rPr>
        <w:t>ballet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ajuda-me a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desenvolv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er novas ideias.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N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um </w:t>
      </w:r>
      <w:proofErr w:type="spellStart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projecto</w:t>
      </w:r>
      <w:proofErr w:type="spellEnd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que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desen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v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olv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emos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há</w:t>
      </w:r>
      <w:r w:rsidR="003F2C30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algum tempo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</w:t>
      </w:r>
      <w:r w:rsidR="00203539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contámos com a presença de u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ma bailarina </w:t>
      </w:r>
      <w:r w:rsidR="00D362A7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para observar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várias posições de ba</w:t>
      </w:r>
      <w:r w:rsidR="00D362A7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i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l</w:t>
      </w:r>
      <w:r w:rsidR="00D362A7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ado, estando ela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e</w:t>
      </w:r>
      <w:r w:rsidR="00D362A7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nvol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ta </w:t>
      </w:r>
      <w:r w:rsidR="00D362A7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em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tecido elástico. As formas interessantes deram-nos novas </w:t>
      </w:r>
      <w:proofErr w:type="spellStart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perspectivas</w:t>
      </w:r>
      <w:proofErr w:type="spellEnd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que nos ajudaram a desenvolver a nossa filosofia de </w:t>
      </w:r>
      <w:proofErr w:type="gramStart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design</w:t>
      </w:r>
      <w:proofErr w:type="gramEnd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</w:t>
      </w:r>
      <w:proofErr w:type="spellStart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Kodo</w:t>
      </w:r>
      <w:proofErr w:type="spellEnd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. </w:t>
      </w:r>
      <w:r w:rsidR="004A520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Recorre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mos frequentemente </w:t>
      </w:r>
      <w:r w:rsidR="004A520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a 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métodos </w:t>
      </w:r>
      <w:r w:rsidR="004A520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invulgares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para redefinir a linguagem do </w:t>
      </w:r>
      <w:proofErr w:type="gramStart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design</w:t>
      </w:r>
      <w:proofErr w:type="gramEnd"/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. </w:t>
      </w:r>
      <w:r w:rsidR="004A520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Para mim, é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importante </w:t>
      </w:r>
      <w:r w:rsidR="004A520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desfrutar da vida de forma consciente 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e </w:t>
      </w:r>
      <w:r w:rsidR="004A520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com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uma </w:t>
      </w:r>
      <w:r w:rsidR="004A520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vi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s</w:t>
      </w:r>
      <w:r w:rsidR="004A5208"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>ão</w:t>
      </w:r>
      <w:r w:rsidRPr="00D85D60">
        <w:rPr>
          <w:rFonts w:ascii="Mazda Type" w:eastAsiaTheme="minorHAnsi" w:hAnsi="Mazda Type" w:cs="MazdaType-Bold"/>
          <w:i/>
          <w:sz w:val="20"/>
          <w:szCs w:val="20"/>
          <w:lang w:val="pt-PT" w:eastAsia="en-US"/>
        </w:rPr>
        <w:t xml:space="preserve"> positiva.</w:t>
      </w:r>
    </w:p>
    <w:p w14:paraId="58717CD5" w14:textId="64D5D5DC" w:rsidR="00F42F62" w:rsidRPr="00D85D60" w:rsidRDefault="00D0344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</w:pPr>
      <w:r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lastRenderedPageBreak/>
        <w:t>C</w:t>
      </w:r>
      <w:r w:rsidR="00F42F62"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o</w:t>
      </w:r>
      <w:r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mo ab</w:t>
      </w:r>
      <w:r w:rsidR="00F42F62"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or</w:t>
      </w:r>
      <w:r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d</w:t>
      </w:r>
      <w:r w:rsidR="00F42F62"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a</w:t>
      </w:r>
      <w:r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 xml:space="preserve"> um</w:t>
      </w:r>
      <w:r w:rsidR="00F42F62"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 xml:space="preserve"> n</w:t>
      </w:r>
      <w:r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 xml:space="preserve">ovo </w:t>
      </w:r>
      <w:proofErr w:type="spellStart"/>
      <w:r w:rsidR="00F42F62"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project</w:t>
      </w:r>
      <w:r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o</w:t>
      </w:r>
      <w:proofErr w:type="spellEnd"/>
      <w:r w:rsidR="00F42F62"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?</w:t>
      </w:r>
    </w:p>
    <w:p w14:paraId="6C736258" w14:textId="0A17CD25" w:rsidR="00F42F62" w:rsidRPr="00D85D60" w:rsidRDefault="004A520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</w:pP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No começo, é importante entender o conceito. O que </w:t>
      </w:r>
      <w:r w:rsidR="003F2C30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caracteriza os esboços? Qual é a 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assinatura do </w:t>
      </w:r>
      <w:proofErr w:type="gramStart"/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designer</w:t>
      </w:r>
      <w:proofErr w:type="gramEnd"/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? O que está a tentar expr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imi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r? Sem es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t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e entendimento,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 no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s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s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 capacidade de refletir a emoção desejada no modelo é limitad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. Para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conf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erir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m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is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liberdade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na </w:t>
      </w:r>
      <w:proofErr w:type="spellStart"/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concepção</w:t>
      </w:r>
      <w:proofErr w:type="spellEnd"/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de um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 nova linguagem de forma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s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, começa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mos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com escultura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s puras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,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sem qualquer ligação ao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</w:t>
      </w:r>
      <w:proofErr w:type="gramStart"/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design</w:t>
      </w:r>
      <w:proofErr w:type="gramEnd"/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clássico d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e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veículo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s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. Est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fase do trabalho 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é muito criativ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e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livre, sem 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restri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ções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. O desafio é transferir as ideias pre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tend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i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d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as para o veículo. É um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d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s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f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as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e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s mais importantes no processo de </w:t>
      </w:r>
      <w:proofErr w:type="gramStart"/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design</w:t>
      </w:r>
      <w:proofErr w:type="gramEnd"/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.</w:t>
      </w:r>
    </w:p>
    <w:p w14:paraId="2190BBA3" w14:textId="0EB39E2D" w:rsidR="00F42F62" w:rsidRPr="00D85D60" w:rsidRDefault="00D0344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</w:pPr>
      <w:r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Cada modelador de argila tem a sua própri</w:t>
      </w:r>
      <w:r w:rsidR="004B7908"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a</w:t>
      </w:r>
      <w:r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 xml:space="preserve"> assinatura</w:t>
      </w:r>
      <w:r w:rsidR="00F42F62"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?</w:t>
      </w:r>
    </w:p>
    <w:p w14:paraId="58B37BC0" w14:textId="50FEE8EC" w:rsidR="00F42F62" w:rsidRPr="00D85D60" w:rsidRDefault="004A520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</w:pP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Sim, c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la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r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o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.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É possível identificar qual o colega que executou um determinado modelo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. Dois modeladores de argila diferentes </w:t>
      </w:r>
      <w:r w:rsidR="003F2C30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irão criar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dois modelos diferentes</w:t>
      </w:r>
      <w:r w:rsidR="003F2C30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,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para </w:t>
      </w:r>
      <w:r w:rsidR="003F2C30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um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mesmo conceito de </w:t>
      </w:r>
      <w:proofErr w:type="gramStart"/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design</w:t>
      </w:r>
      <w:proofErr w:type="gramEnd"/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. </w:t>
      </w:r>
      <w:r w:rsidR="003F2C30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Ambos e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xpr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imem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a mesma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mensagem, o mesmo 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co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nce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i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to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, mas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segundo as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suas próprias interpretações.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Dado 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que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o 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nosso trabalho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imp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l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ica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passa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r de d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ua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s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par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 tr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ês 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dimens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õe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s, temos muita margem de manobra no início. A assinatura do modelador de argila é mais fácil de identificar n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o m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omento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inicial do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processo criativo;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os modeladores incute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m uma parte d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sua própria personalidade </w:t>
      </w:r>
      <w:r w:rsidR="004B7908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n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o modelo</w:t>
      </w:r>
      <w:r w:rsidR="003F2C30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e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é essa assinatura que diferencia </w:t>
      </w:r>
      <w:r w:rsidR="00382747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este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s veículos d</w:t>
      </w:r>
      <w:r w:rsidR="00382747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o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s que não são projetados m</w:t>
      </w:r>
      <w:r w:rsidR="00382747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anualmente</w:t>
      </w:r>
      <w:r w:rsidR="00F42F62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.</w:t>
      </w:r>
    </w:p>
    <w:p w14:paraId="04680C17" w14:textId="418CAEF0" w:rsidR="00F42F62" w:rsidRPr="00D85D60" w:rsidRDefault="00D0344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</w:pPr>
      <w:r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É carpinteiro por formação. P</w:t>
      </w:r>
      <w:r w:rsidR="00F42F62"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refer</w:t>
      </w:r>
      <w:r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e</w:t>
      </w:r>
      <w:r w:rsidR="00F42F62"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 xml:space="preserve"> </w:t>
      </w:r>
      <w:r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t</w:t>
      </w:r>
      <w:r w:rsidR="00F42F62"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r</w:t>
      </w:r>
      <w:r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abalhar com made</w:t>
      </w:r>
      <w:r w:rsidR="00F42F62"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i</w:t>
      </w:r>
      <w:r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ra</w:t>
      </w:r>
      <w:r w:rsidR="00F42F62" w:rsidRPr="00D85D60">
        <w:rPr>
          <w:rFonts w:ascii="MazdaType-Bold" w:eastAsiaTheme="minorHAnsi" w:hAnsi="MazdaType-Bold" w:cs="MazdaType-Bold"/>
          <w:b/>
          <w:bCs/>
          <w:sz w:val="20"/>
          <w:szCs w:val="20"/>
          <w:lang w:val="pt-PT" w:eastAsia="en-US"/>
        </w:rPr>
        <w:t>?</w:t>
      </w:r>
    </w:p>
    <w:p w14:paraId="357A7232" w14:textId="5F893957" w:rsidR="00F42F62" w:rsidRPr="00D85D60" w:rsidRDefault="004A5208" w:rsidP="00815630">
      <w:pPr>
        <w:autoSpaceDE w:val="0"/>
        <w:autoSpaceDN w:val="0"/>
        <w:adjustRightInd w:val="0"/>
        <w:spacing w:after="120"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Sim, provavelmente porque é o material </w:t>
      </w:r>
      <w:r w:rsidR="00382747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e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m que </w:t>
      </w:r>
      <w:r w:rsidR="00382747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tenh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o 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mais experiência. 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Comecei a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trabalh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ar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e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m madeira 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ao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s 16 anos. O que mais gosto n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 mad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e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ir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a é a 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sua robustez estrutural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. Um </w:t>
      </w:r>
      <w:proofErr w:type="spellStart"/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objec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t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o</w:t>
      </w:r>
      <w:proofErr w:type="spellEnd"/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em madeira pode ser u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tiliz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ado e apreciado ao longo de várias gerações. É uma sensação agradável. 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Há a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lguns anos construí uma grande mesa 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em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carvalho 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mac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i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ç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o. Gosto de pensar que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,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se durar mais 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do 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que 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eu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, pode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vi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r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a 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faz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er parte da vida da minha filha, com todas as suas marcas, histórias e caráter. Respeito </w:t>
      </w:r>
      <w:r w:rsidR="003F2C30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as 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cois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s </w:t>
      </w:r>
      <w:r w:rsidR="003F2C30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que perdem o conceito de 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idade</w:t>
      </w:r>
      <w:r w:rsidR="003F2C30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e,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se algum dia 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a 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sua vida útil como mesa chega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r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ao fim, pode ser facilmente reciclada, já que é feita inteiramente de madeira 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pura, 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sem toxinas. </w:t>
      </w:r>
      <w:r w:rsidR="003F2C30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A madeira maciça i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ncorpora uma forma simples de sustentabilidade. </w:t>
      </w:r>
      <w:r w:rsidR="003F2C30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P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ode parecer cara</w:t>
      </w:r>
      <w:r w:rsidR="003F2C30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 inicialmente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, mas também tem </w:t>
      </w:r>
      <w:r w:rsidR="0059669A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 xml:space="preserve">um </w:t>
      </w:r>
      <w:r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valor especial</w:t>
      </w:r>
      <w:r w:rsidR="00F42F62" w:rsidRPr="00D85D60">
        <w:rPr>
          <w:rFonts w:ascii="MazdaType-Regular" w:eastAsiaTheme="minorHAnsi" w:hAnsi="MazdaType-Regular" w:cs="MazdaType-Regular"/>
          <w:i/>
          <w:sz w:val="20"/>
          <w:szCs w:val="20"/>
          <w:lang w:val="pt-PT" w:eastAsia="en-US"/>
        </w:rPr>
        <w:t>.</w:t>
      </w:r>
    </w:p>
    <w:p w14:paraId="03189CA6" w14:textId="77777777" w:rsidR="00BF6960" w:rsidRPr="00DD3B0E" w:rsidRDefault="00BF6960" w:rsidP="00BF69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DD3B0E">
        <w:rPr>
          <w:rFonts w:ascii="Mazda Type" w:hAnsi="Mazda Type"/>
          <w:kern w:val="2"/>
          <w:sz w:val="20"/>
          <w:szCs w:val="20"/>
          <w:lang w:val="en-US" w:eastAsia="ja-JP"/>
        </w:rPr>
        <w:t># # #</w:t>
      </w:r>
    </w:p>
    <w:p w14:paraId="07F99AA8" w14:textId="77777777" w:rsidR="00BF6960" w:rsidRPr="00DD3B0E" w:rsidRDefault="00BF6960" w:rsidP="00BF6960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2"/>
          <w:szCs w:val="22"/>
          <w:u w:val="single"/>
          <w:lang w:val="en-US" w:eastAsia="ja-JP"/>
        </w:rPr>
      </w:pPr>
      <w:proofErr w:type="spellStart"/>
      <w:r w:rsidRPr="00DD3B0E">
        <w:rPr>
          <w:rFonts w:ascii="Mazda Type" w:hAnsi="Mazda Type"/>
          <w:b/>
          <w:kern w:val="2"/>
          <w:sz w:val="22"/>
          <w:szCs w:val="22"/>
          <w:u w:val="single"/>
          <w:lang w:val="en-US" w:eastAsia="ja-JP"/>
        </w:rPr>
        <w:t>Notas</w:t>
      </w:r>
      <w:proofErr w:type="spellEnd"/>
      <w:r w:rsidRPr="00DD3B0E">
        <w:rPr>
          <w:rFonts w:ascii="Mazda Type" w:hAnsi="Mazda Type"/>
          <w:b/>
          <w:kern w:val="2"/>
          <w:sz w:val="22"/>
          <w:szCs w:val="22"/>
          <w:u w:val="single"/>
          <w:lang w:val="en-US" w:eastAsia="ja-JP"/>
        </w:rPr>
        <w:t xml:space="preserve"> para Imprensa: </w:t>
      </w:r>
    </w:p>
    <w:p w14:paraId="37EB4A04" w14:textId="33C0C437" w:rsidR="007626AB" w:rsidRPr="00B413A6" w:rsidRDefault="007626AB" w:rsidP="007626AB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en-US"/>
        </w:rPr>
      </w:pPr>
      <w:r w:rsidRPr="00B413A6">
        <w:rPr>
          <w:rFonts w:ascii="Mazda Type" w:hAnsi="Mazda Type"/>
          <w:i/>
          <w:kern w:val="2"/>
          <w:sz w:val="20"/>
          <w:szCs w:val="20"/>
          <w:lang w:val="en-US" w:eastAsia="ja-JP"/>
        </w:rPr>
        <w:t xml:space="preserve">- </w:t>
      </w:r>
      <w:proofErr w:type="spellStart"/>
      <w:r w:rsidRPr="00B413A6">
        <w:rPr>
          <w:rFonts w:ascii="Mazda Type" w:hAnsi="Mazda Type"/>
          <w:i/>
          <w:kern w:val="2"/>
          <w:sz w:val="20"/>
          <w:szCs w:val="20"/>
          <w:lang w:val="en-US" w:eastAsia="ja-JP"/>
        </w:rPr>
        <w:t>Vídeos</w:t>
      </w:r>
      <w:proofErr w:type="spellEnd"/>
      <w:r w:rsidRPr="00B413A6">
        <w:rPr>
          <w:rFonts w:ascii="Mazda Type" w:hAnsi="Mazda Type"/>
          <w:i/>
          <w:kern w:val="2"/>
          <w:sz w:val="20"/>
          <w:szCs w:val="20"/>
          <w:lang w:val="en-US" w:eastAsia="ja-JP"/>
        </w:rPr>
        <w:t>:</w:t>
      </w:r>
      <w:r w:rsidR="006B7D3A" w:rsidRPr="00B413A6">
        <w:rPr>
          <w:rFonts w:ascii="Mazda Type" w:hAnsi="Mazda Type"/>
          <w:i/>
          <w:kern w:val="2"/>
          <w:sz w:val="20"/>
          <w:szCs w:val="20"/>
          <w:lang w:val="en-US" w:eastAsia="ja-JP"/>
        </w:rPr>
        <w:t xml:space="preserve"> </w:t>
      </w:r>
      <w:hyperlink r:id="rId8" w:history="1">
        <w:r w:rsidR="006B7D3A" w:rsidRPr="00B413A6">
          <w:rPr>
            <w:rStyle w:val="Hiperligao"/>
            <w:rFonts w:ascii="Mazda Type" w:hAnsi="Mazda Type"/>
            <w:b/>
            <w:i/>
            <w:color w:val="0000FF"/>
            <w:kern w:val="2"/>
            <w:sz w:val="20"/>
            <w:szCs w:val="20"/>
            <w:lang w:val="en-US" w:eastAsia="ja-JP"/>
          </w:rPr>
          <w:t>Mazda Takumi - The Art of Manufacturing</w:t>
        </w:r>
      </w:hyperlink>
      <w:r w:rsidR="006B7D3A" w:rsidRPr="00B413A6">
        <w:rPr>
          <w:rFonts w:ascii="Mazda Type" w:hAnsi="Mazda Type"/>
          <w:i/>
          <w:kern w:val="2"/>
          <w:sz w:val="20"/>
          <w:szCs w:val="20"/>
          <w:lang w:val="en-US" w:eastAsia="ja-JP"/>
        </w:rPr>
        <w:t>,</w:t>
      </w:r>
      <w:r w:rsidRPr="00B413A6">
        <w:rPr>
          <w:rFonts w:ascii="Mazda Type" w:hAnsi="Mazda Type"/>
          <w:i/>
          <w:kern w:val="2"/>
          <w:sz w:val="20"/>
          <w:szCs w:val="20"/>
          <w:lang w:val="en-US" w:eastAsia="ja-JP"/>
        </w:rPr>
        <w:t xml:space="preserve"> </w:t>
      </w:r>
      <w:hyperlink r:id="rId9" w:history="1">
        <w:r w:rsidRPr="00B413A6">
          <w:rPr>
            <w:rStyle w:val="Hiperligao"/>
            <w:rFonts w:ascii="Mazda Type" w:hAnsi="Mazda Type"/>
            <w:b/>
            <w:i/>
            <w:color w:val="0000FF"/>
            <w:kern w:val="2"/>
            <w:sz w:val="20"/>
            <w:szCs w:val="20"/>
            <w:lang w:val="en-US" w:eastAsia="ja-JP"/>
          </w:rPr>
          <w:t>The Story of Mazda Design</w:t>
        </w:r>
      </w:hyperlink>
      <w:r w:rsidRPr="00B413A6">
        <w:rPr>
          <w:rFonts w:ascii="Mazda Type" w:hAnsi="Mazda Type"/>
          <w:i/>
          <w:color w:val="0000FF"/>
          <w:kern w:val="2"/>
          <w:sz w:val="20"/>
          <w:szCs w:val="20"/>
          <w:lang w:val="en-US" w:eastAsia="ja-JP"/>
        </w:rPr>
        <w:t xml:space="preserve"> </w:t>
      </w:r>
      <w:r w:rsidRPr="00B413A6">
        <w:rPr>
          <w:rFonts w:ascii="Mazda Type" w:hAnsi="Mazda Type"/>
          <w:i/>
          <w:kern w:val="2"/>
          <w:sz w:val="20"/>
          <w:szCs w:val="20"/>
          <w:lang w:val="en-US" w:eastAsia="ja-JP"/>
        </w:rPr>
        <w:t xml:space="preserve">e </w:t>
      </w:r>
      <w:hyperlink r:id="rId10" w:history="1">
        <w:r w:rsidRPr="00B413A6">
          <w:rPr>
            <w:rStyle w:val="Hiperligao"/>
            <w:rFonts w:ascii="Mazda Type" w:hAnsi="Mazda Type"/>
            <w:b/>
            <w:i/>
            <w:color w:val="0000FF"/>
            <w:kern w:val="2"/>
            <w:sz w:val="20"/>
            <w:szCs w:val="20"/>
            <w:lang w:val="en-US" w:eastAsia="ja-JP"/>
          </w:rPr>
          <w:t>'KODO - Soul of Motion' design study</w:t>
        </w:r>
      </w:hyperlink>
    </w:p>
    <w:p w14:paraId="118A2E69" w14:textId="2E69A110" w:rsidR="00BF6960" w:rsidRPr="00D85D60" w:rsidRDefault="00BF6960" w:rsidP="00BF696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85D60">
        <w:rPr>
          <w:rFonts w:ascii="Mazda Type" w:hAnsi="Mazda Type"/>
          <w:i/>
          <w:kern w:val="2"/>
          <w:sz w:val="20"/>
          <w:szCs w:val="20"/>
          <w:lang w:val="pt-PT" w:eastAsia="ja-JP"/>
        </w:rPr>
        <w:t>- Imagens de alta resolução (fotos e vídeos) da temática do presente Comunicado de Imprensa disponíveis</w:t>
      </w:r>
      <w:r w:rsidRPr="00D85D6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D85D60">
        <w:rPr>
          <w:lang w:val="pt-PT"/>
        </w:rPr>
        <w:t xml:space="preserve"> </w:t>
      </w:r>
      <w:hyperlink r:id="rId11" w:history="1">
        <w:r w:rsidRPr="00D85D60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7D23240B" w14:textId="77777777" w:rsidR="00BF6960" w:rsidRPr="00D85D60" w:rsidRDefault="00BF6960" w:rsidP="00BF6960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D85D60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D85D6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É necessário registo individual para aceder ao </w:t>
      </w:r>
      <w:r w:rsidRPr="00D85D60">
        <w:rPr>
          <w:rFonts w:ascii="Mazda Type" w:hAnsi="Mazda Type" w:cs="Segoe UI"/>
          <w:bCs/>
          <w:i/>
          <w:sz w:val="20"/>
          <w:szCs w:val="20"/>
          <w:lang w:val="pt-PT"/>
        </w:rPr>
        <w:t>Portal de Imprensa da Mazda Motor de Portugal.</w:t>
      </w:r>
    </w:p>
    <w:p w14:paraId="1965E666" w14:textId="4E25A9AE" w:rsidR="000B5634" w:rsidRPr="00B413A6" w:rsidRDefault="00BF6960" w:rsidP="00B413A6">
      <w:pPr>
        <w:spacing w:after="120" w:line="260" w:lineRule="exact"/>
        <w:jc w:val="center"/>
        <w:rPr>
          <w:rFonts w:ascii="Trebuchet MS" w:hAnsi="Trebuchet MS"/>
          <w:iCs/>
          <w:lang w:val="pt-PT"/>
        </w:rPr>
      </w:pPr>
      <w:r w:rsidRPr="00D85D60">
        <w:rPr>
          <w:rFonts w:ascii="Mazda Type" w:hAnsi="Mazda Type"/>
          <w:iCs/>
          <w:sz w:val="20"/>
          <w:szCs w:val="20"/>
          <w:lang w:val="pt-PT"/>
        </w:rPr>
        <w:t># # #</w:t>
      </w:r>
    </w:p>
    <w:sectPr w:rsidR="000B5634" w:rsidRPr="00B413A6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9CB6" w14:textId="77777777" w:rsidR="00FD4B70" w:rsidRDefault="00FD4B70" w:rsidP="00972E15">
      <w:r>
        <w:separator/>
      </w:r>
    </w:p>
  </w:endnote>
  <w:endnote w:type="continuationSeparator" w:id="0">
    <w:p w14:paraId="2A2F785C" w14:textId="77777777" w:rsidR="00FD4B70" w:rsidRDefault="00FD4B70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zdaTyp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Typ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zdaType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A5A09" w14:textId="77777777" w:rsidR="008E2786" w:rsidRDefault="008E2786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8E30FE3" wp14:editId="29E53CB3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C9A5C" w14:textId="77777777" w:rsidR="008E2786" w:rsidRPr="00ED0B2E" w:rsidRDefault="008E2786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1A3AB6E8" w14:textId="77777777" w:rsidR="008E2786" w:rsidRPr="00ED0B2E" w:rsidRDefault="008E2786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5987A2F1" w14:textId="77777777" w:rsidR="008E2786" w:rsidRPr="00ED0B2E" w:rsidRDefault="008E2786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14:paraId="4382EE63" w14:textId="77777777" w:rsidR="008E2786" w:rsidRPr="00061834" w:rsidRDefault="00FD4B70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8E2786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8E2786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8E2786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8E2786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8E2786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8E2786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14:paraId="6F7C9A5C" w14:textId="77777777" w:rsidR="008E2786" w:rsidRPr="00ED0B2E" w:rsidRDefault="008E2786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1A3AB6E8" w14:textId="77777777" w:rsidR="008E2786" w:rsidRPr="00ED0B2E" w:rsidRDefault="008E2786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5987A2F1" w14:textId="77777777" w:rsidR="008E2786" w:rsidRPr="00ED0B2E" w:rsidRDefault="008E2786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14:paraId="4382EE63" w14:textId="77777777" w:rsidR="008E2786" w:rsidRPr="00061834" w:rsidRDefault="00597566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8E2786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8E2786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8E2786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8E2786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8E2786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8E2786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43E74" w14:textId="77777777" w:rsidR="00FD4B70" w:rsidRDefault="00FD4B70" w:rsidP="00972E15">
      <w:r>
        <w:separator/>
      </w:r>
    </w:p>
  </w:footnote>
  <w:footnote w:type="continuationSeparator" w:id="0">
    <w:p w14:paraId="4E522228" w14:textId="77777777" w:rsidR="00FD4B70" w:rsidRDefault="00FD4B70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636EB" w14:textId="77777777" w:rsidR="008E2786" w:rsidRPr="008914EE" w:rsidRDefault="008E2786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594EB" wp14:editId="48BEB584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567292" w14:textId="77777777" w:rsidR="008E2786" w:rsidRPr="00C80697" w:rsidRDefault="008E278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- MAZDA MOTOR PORTUGAL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5A567292" w14:textId="77777777" w:rsidR="008E2786" w:rsidRPr="00C80697" w:rsidRDefault="008E278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- MAZDA MOTOR PORTUGAL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574660FE" wp14:editId="4203DA86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95106"/>
    <w:multiLevelType w:val="hybridMultilevel"/>
    <w:tmpl w:val="02362CDE"/>
    <w:lvl w:ilvl="0" w:tplc="08E0B48C">
      <w:numFmt w:val="bullet"/>
      <w:lvlText w:val="•"/>
      <w:lvlJc w:val="left"/>
      <w:pPr>
        <w:ind w:left="720" w:hanging="360"/>
      </w:pPr>
      <w:rPr>
        <w:rFonts w:ascii="Mazda Type" w:eastAsiaTheme="minorHAnsi" w:hAnsi="Mazda Type" w:cs="MazdaType-Regular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87E79"/>
    <w:multiLevelType w:val="hybridMultilevel"/>
    <w:tmpl w:val="DEAACC6E"/>
    <w:lvl w:ilvl="0" w:tplc="F0826010">
      <w:numFmt w:val="bullet"/>
      <w:lvlText w:val="•"/>
      <w:lvlJc w:val="left"/>
      <w:pPr>
        <w:ind w:left="720" w:hanging="360"/>
      </w:pPr>
      <w:rPr>
        <w:rFonts w:ascii="Mazda Type" w:eastAsia="SymbolMT" w:hAnsi="Mazda Type" w:cs="SymbolMT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91306"/>
    <w:multiLevelType w:val="hybridMultilevel"/>
    <w:tmpl w:val="65BEA834"/>
    <w:lvl w:ilvl="0" w:tplc="D4487C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01DF9"/>
    <w:rsid w:val="00003D1A"/>
    <w:rsid w:val="00017343"/>
    <w:rsid w:val="000237E6"/>
    <w:rsid w:val="00053C5B"/>
    <w:rsid w:val="00061834"/>
    <w:rsid w:val="00076139"/>
    <w:rsid w:val="000B5634"/>
    <w:rsid w:val="000D6748"/>
    <w:rsid w:val="000E60B0"/>
    <w:rsid w:val="000F18B0"/>
    <w:rsid w:val="00123E95"/>
    <w:rsid w:val="00136208"/>
    <w:rsid w:val="00154391"/>
    <w:rsid w:val="001A44BF"/>
    <w:rsid w:val="001A584D"/>
    <w:rsid w:val="001B516D"/>
    <w:rsid w:val="001D4E76"/>
    <w:rsid w:val="001D5A45"/>
    <w:rsid w:val="001F0243"/>
    <w:rsid w:val="00203539"/>
    <w:rsid w:val="00222C74"/>
    <w:rsid w:val="002541A2"/>
    <w:rsid w:val="00257403"/>
    <w:rsid w:val="002A0602"/>
    <w:rsid w:val="002D279C"/>
    <w:rsid w:val="002D6BAD"/>
    <w:rsid w:val="003530B3"/>
    <w:rsid w:val="00371943"/>
    <w:rsid w:val="00382747"/>
    <w:rsid w:val="003A683F"/>
    <w:rsid w:val="003B0DEE"/>
    <w:rsid w:val="003B1BD9"/>
    <w:rsid w:val="003E644C"/>
    <w:rsid w:val="003E6741"/>
    <w:rsid w:val="003F2C30"/>
    <w:rsid w:val="00401EE0"/>
    <w:rsid w:val="004064CF"/>
    <w:rsid w:val="00421AC4"/>
    <w:rsid w:val="0046188A"/>
    <w:rsid w:val="00465BCB"/>
    <w:rsid w:val="004A5208"/>
    <w:rsid w:val="004B7908"/>
    <w:rsid w:val="004E1D85"/>
    <w:rsid w:val="004F7975"/>
    <w:rsid w:val="005643C0"/>
    <w:rsid w:val="005861A2"/>
    <w:rsid w:val="00586D4C"/>
    <w:rsid w:val="0059669A"/>
    <w:rsid w:val="00597566"/>
    <w:rsid w:val="005C5E32"/>
    <w:rsid w:val="005E3EC0"/>
    <w:rsid w:val="005E4B85"/>
    <w:rsid w:val="00612E35"/>
    <w:rsid w:val="00615675"/>
    <w:rsid w:val="006275A5"/>
    <w:rsid w:val="006360B5"/>
    <w:rsid w:val="0065460D"/>
    <w:rsid w:val="006714D3"/>
    <w:rsid w:val="006B7D3A"/>
    <w:rsid w:val="006F2F74"/>
    <w:rsid w:val="006F5DF0"/>
    <w:rsid w:val="00725614"/>
    <w:rsid w:val="007626AB"/>
    <w:rsid w:val="00767906"/>
    <w:rsid w:val="007A7546"/>
    <w:rsid w:val="007B44F8"/>
    <w:rsid w:val="007B58C0"/>
    <w:rsid w:val="007E2F07"/>
    <w:rsid w:val="007E313C"/>
    <w:rsid w:val="007F243A"/>
    <w:rsid w:val="008066B7"/>
    <w:rsid w:val="00815630"/>
    <w:rsid w:val="00815DAA"/>
    <w:rsid w:val="008230C3"/>
    <w:rsid w:val="008453F5"/>
    <w:rsid w:val="00862BE0"/>
    <w:rsid w:val="00872E07"/>
    <w:rsid w:val="008914EE"/>
    <w:rsid w:val="008D6646"/>
    <w:rsid w:val="008E2786"/>
    <w:rsid w:val="008E2D6C"/>
    <w:rsid w:val="009141BC"/>
    <w:rsid w:val="00924FB0"/>
    <w:rsid w:val="009373DC"/>
    <w:rsid w:val="00952C07"/>
    <w:rsid w:val="00960A3F"/>
    <w:rsid w:val="00962028"/>
    <w:rsid w:val="00972E15"/>
    <w:rsid w:val="009811AB"/>
    <w:rsid w:val="009871C7"/>
    <w:rsid w:val="009938DB"/>
    <w:rsid w:val="009B226B"/>
    <w:rsid w:val="009B5E7B"/>
    <w:rsid w:val="009C5BA2"/>
    <w:rsid w:val="009F33C3"/>
    <w:rsid w:val="00A25513"/>
    <w:rsid w:val="00A3539C"/>
    <w:rsid w:val="00A3782B"/>
    <w:rsid w:val="00A71A05"/>
    <w:rsid w:val="00AE5F02"/>
    <w:rsid w:val="00AF29EE"/>
    <w:rsid w:val="00AF3209"/>
    <w:rsid w:val="00AF744A"/>
    <w:rsid w:val="00B01866"/>
    <w:rsid w:val="00B413A6"/>
    <w:rsid w:val="00B60F1C"/>
    <w:rsid w:val="00B75B28"/>
    <w:rsid w:val="00B87402"/>
    <w:rsid w:val="00BA42D5"/>
    <w:rsid w:val="00BF6960"/>
    <w:rsid w:val="00C15EC9"/>
    <w:rsid w:val="00C265B9"/>
    <w:rsid w:val="00C80697"/>
    <w:rsid w:val="00C854E1"/>
    <w:rsid w:val="00C97D52"/>
    <w:rsid w:val="00CB3778"/>
    <w:rsid w:val="00CC5EF8"/>
    <w:rsid w:val="00CD199A"/>
    <w:rsid w:val="00CF000C"/>
    <w:rsid w:val="00CF08A5"/>
    <w:rsid w:val="00D03448"/>
    <w:rsid w:val="00D03719"/>
    <w:rsid w:val="00D1144A"/>
    <w:rsid w:val="00D362A7"/>
    <w:rsid w:val="00D468B9"/>
    <w:rsid w:val="00D55764"/>
    <w:rsid w:val="00D85D60"/>
    <w:rsid w:val="00DA7F93"/>
    <w:rsid w:val="00DB6422"/>
    <w:rsid w:val="00DD3B0E"/>
    <w:rsid w:val="00E269D4"/>
    <w:rsid w:val="00E34C11"/>
    <w:rsid w:val="00E40809"/>
    <w:rsid w:val="00E65950"/>
    <w:rsid w:val="00EB23C3"/>
    <w:rsid w:val="00EB77DB"/>
    <w:rsid w:val="00EE4F6F"/>
    <w:rsid w:val="00F13FE4"/>
    <w:rsid w:val="00F31CF7"/>
    <w:rsid w:val="00F362F2"/>
    <w:rsid w:val="00F42F62"/>
    <w:rsid w:val="00F53574"/>
    <w:rsid w:val="00F8369B"/>
    <w:rsid w:val="00FD4B70"/>
    <w:rsid w:val="00FD5D60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6112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9fcn0rxKP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zda-press.p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Sv5qhh5fh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MY7wFj4L2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5764</TotalTime>
  <Pages>4</Pages>
  <Words>1870</Words>
  <Characters>10102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Conde</cp:lastModifiedBy>
  <cp:revision>28</cp:revision>
  <cp:lastPrinted>2021-02-15T16:45:00Z</cp:lastPrinted>
  <dcterms:created xsi:type="dcterms:W3CDTF">2021-02-05T12:25:00Z</dcterms:created>
  <dcterms:modified xsi:type="dcterms:W3CDTF">2021-02-19T11:36:00Z</dcterms:modified>
</cp:coreProperties>
</file>