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1C88" w14:textId="77777777" w:rsidR="00FE5622" w:rsidRPr="00FE5622" w:rsidRDefault="00FE5622" w:rsidP="0092595A">
      <w:pPr>
        <w:jc w:val="center"/>
        <w:rPr>
          <w:rFonts w:ascii="Mazda Type" w:hAnsi="Mazda Type"/>
          <w:sz w:val="28"/>
          <w:szCs w:val="28"/>
          <w:lang w:val="pt-PT"/>
        </w:rPr>
      </w:pPr>
      <w:r w:rsidRPr="00FE5622">
        <w:rPr>
          <w:rFonts w:ascii="Mazda Type" w:hAnsi="Mazda Type"/>
          <w:sz w:val="28"/>
          <w:szCs w:val="28"/>
          <w:lang w:val="pt-PT"/>
        </w:rPr>
        <w:t xml:space="preserve">Mazda </w:t>
      </w:r>
      <w:proofErr w:type="spellStart"/>
      <w:r w:rsidRPr="00FE5622">
        <w:rPr>
          <w:rFonts w:ascii="Mazda Type" w:hAnsi="Mazda Type"/>
          <w:sz w:val="28"/>
          <w:szCs w:val="28"/>
          <w:lang w:val="pt-PT"/>
        </w:rPr>
        <w:t>Stories</w:t>
      </w:r>
      <w:proofErr w:type="spellEnd"/>
    </w:p>
    <w:p w14:paraId="2FD9E35C" w14:textId="77777777" w:rsidR="00FE5622" w:rsidRPr="00FE5622" w:rsidRDefault="00FE5622" w:rsidP="0092595A">
      <w:pPr>
        <w:jc w:val="center"/>
        <w:rPr>
          <w:rFonts w:ascii="Mazda Type" w:hAnsi="Mazda Type"/>
          <w:sz w:val="28"/>
          <w:szCs w:val="28"/>
          <w:lang w:val="pt-PT"/>
        </w:rPr>
      </w:pPr>
    </w:p>
    <w:p w14:paraId="19A9965A" w14:textId="7C288F7A" w:rsidR="0092595A" w:rsidRPr="00FE5622" w:rsidRDefault="008A46F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" w:hAnsi="Mazda Type"/>
          <w:sz w:val="32"/>
          <w:szCs w:val="32"/>
          <w:lang w:val="pt-PT"/>
        </w:rPr>
        <w:t xml:space="preserve">As mulheres e o mundo do </w:t>
      </w:r>
      <w:proofErr w:type="spellStart"/>
      <w:r w:rsidRPr="008A46FC">
        <w:rPr>
          <w:rFonts w:ascii="Mazda Type" w:hAnsi="Mazda Type"/>
          <w:i/>
          <w:iCs/>
          <w:sz w:val="32"/>
          <w:szCs w:val="32"/>
          <w:lang w:val="pt-PT"/>
        </w:rPr>
        <w:t>motorsport</w:t>
      </w:r>
      <w:proofErr w:type="spellEnd"/>
      <w:r>
        <w:rPr>
          <w:rFonts w:ascii="Mazda Type" w:hAnsi="Mazda Type"/>
          <w:sz w:val="32"/>
          <w:szCs w:val="32"/>
          <w:lang w:val="pt-PT"/>
        </w:rPr>
        <w:t xml:space="preserve">: </w:t>
      </w:r>
      <w:r>
        <w:rPr>
          <w:rFonts w:ascii="Mazda Type" w:hAnsi="Mazda Type"/>
          <w:sz w:val="32"/>
          <w:szCs w:val="32"/>
          <w:lang w:val="pt-PT"/>
        </w:rPr>
        <w:br/>
        <w:t>Agentes de Mudança</w:t>
      </w:r>
    </w:p>
    <w:p w14:paraId="31326DE3" w14:textId="77777777" w:rsidR="00862BE0" w:rsidRPr="00FE5622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6B520734" w:rsidR="0076690A" w:rsidRPr="00FE5622" w:rsidRDefault="005B218E" w:rsidP="00FE5622">
      <w:pPr>
        <w:spacing w:line="260" w:lineRule="exact"/>
        <w:jc w:val="center"/>
        <w:rPr>
          <w:rFonts w:ascii="Mazda Type" w:hAnsi="Mazda Type"/>
          <w:b/>
          <w:bCs/>
          <w:sz w:val="22"/>
          <w:szCs w:val="22"/>
          <w:lang w:val="pt-PT"/>
        </w:rPr>
      </w:pPr>
      <w:r w:rsidRPr="005B218E">
        <w:rPr>
          <w:rFonts w:ascii="Mazda Type" w:hAnsi="Mazda Type"/>
          <w:b/>
          <w:bCs/>
          <w:sz w:val="22"/>
          <w:szCs w:val="22"/>
          <w:lang w:val="pt-PT"/>
        </w:rPr>
        <w:t>Um novo e ousado capítulo do legado da Mazda</w:t>
      </w:r>
      <w:r>
        <w:rPr>
          <w:rFonts w:ascii="Mazda Type" w:hAnsi="Mazda Type"/>
          <w:b/>
          <w:bCs/>
          <w:sz w:val="22"/>
          <w:szCs w:val="22"/>
          <w:lang w:val="pt-PT"/>
        </w:rPr>
        <w:t xml:space="preserve"> na competição</w:t>
      </w:r>
      <w:r w:rsidRPr="005B218E">
        <w:rPr>
          <w:rFonts w:ascii="Mazda Type" w:hAnsi="Mazda Type"/>
          <w:b/>
          <w:bCs/>
          <w:sz w:val="22"/>
          <w:szCs w:val="22"/>
          <w:lang w:val="pt-PT"/>
        </w:rPr>
        <w:t xml:space="preserve"> pertence às estrelas femininas em ascensão no </w:t>
      </w:r>
      <w:r w:rsidR="008A46FC">
        <w:rPr>
          <w:rFonts w:ascii="Mazda Type" w:hAnsi="Mazda Type"/>
          <w:b/>
          <w:bCs/>
          <w:sz w:val="22"/>
          <w:szCs w:val="22"/>
          <w:lang w:val="pt-PT"/>
        </w:rPr>
        <w:t xml:space="preserve">universo </w:t>
      </w:r>
      <w:proofErr w:type="spellStart"/>
      <w:r w:rsidR="00C001F1" w:rsidRPr="008A46FC">
        <w:rPr>
          <w:rFonts w:ascii="Mazda Type" w:hAnsi="Mazda Type"/>
          <w:b/>
          <w:bCs/>
          <w:i/>
          <w:iCs/>
          <w:sz w:val="22"/>
          <w:szCs w:val="22"/>
          <w:lang w:val="pt-PT"/>
        </w:rPr>
        <w:t>motorsport</w:t>
      </w:r>
      <w:proofErr w:type="spellEnd"/>
      <w:r w:rsidR="00C001F1">
        <w:rPr>
          <w:rFonts w:ascii="Mazda Type" w:hAnsi="Mazda Type"/>
          <w:b/>
          <w:bCs/>
          <w:sz w:val="22"/>
          <w:szCs w:val="22"/>
          <w:lang w:val="pt-PT"/>
        </w:rPr>
        <w:t xml:space="preserve"> com </w:t>
      </w:r>
      <w:r w:rsidRPr="005B218E">
        <w:rPr>
          <w:rFonts w:ascii="Mazda Type" w:hAnsi="Mazda Type"/>
          <w:b/>
          <w:bCs/>
          <w:sz w:val="22"/>
          <w:szCs w:val="22"/>
          <w:lang w:val="pt-PT"/>
        </w:rPr>
        <w:t xml:space="preserve">o </w:t>
      </w:r>
      <w:r w:rsidR="00C001F1">
        <w:rPr>
          <w:rFonts w:ascii="Mazda Type" w:hAnsi="Mazda Type"/>
          <w:b/>
          <w:bCs/>
          <w:sz w:val="22"/>
          <w:szCs w:val="22"/>
          <w:lang w:val="pt-PT"/>
        </w:rPr>
        <w:t xml:space="preserve">Mazda </w:t>
      </w:r>
      <w:r w:rsidRPr="005B218E">
        <w:rPr>
          <w:rFonts w:ascii="Mazda Type" w:hAnsi="Mazda Type"/>
          <w:b/>
          <w:bCs/>
          <w:sz w:val="22"/>
          <w:szCs w:val="22"/>
          <w:lang w:val="pt-PT"/>
        </w:rPr>
        <w:t>MX-5</w:t>
      </w:r>
    </w:p>
    <w:p w14:paraId="7C5B421E" w14:textId="77777777" w:rsidR="00A72EB4" w:rsidRPr="00FE5622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CBC0FAA" w14:textId="77777777" w:rsidR="007C10D7" w:rsidRDefault="00306B43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FE5622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28 </w:t>
      </w:r>
      <w:proofErr w:type="gramStart"/>
      <w:r w:rsidR="00FE5622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>Fevereiro</w:t>
      </w:r>
      <w:proofErr w:type="gramEnd"/>
      <w:r w:rsidR="00FE5622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C001F1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C001F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FE5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É inegável observar-se que p</w:t>
      </w:r>
      <w:r w:rsidR="00C001F1" w:rsidRPr="00594CFB">
        <w:rPr>
          <w:rFonts w:ascii="Mazda Type" w:hAnsi="Mazda Type"/>
          <w:kern w:val="2"/>
          <w:sz w:val="20"/>
          <w:szCs w:val="20"/>
          <w:lang w:val="pt-PT" w:eastAsia="ja-JP"/>
        </w:rPr>
        <w:t>ilotos do sexo feminino estão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001F1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progressivamente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001F1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assumir </w:t>
      </w:r>
      <w:r w:rsidR="00C001F1" w:rsidRPr="00594CFB">
        <w:rPr>
          <w:rFonts w:ascii="Mazda Type" w:hAnsi="Mazda Type"/>
          <w:kern w:val="2"/>
          <w:sz w:val="20"/>
          <w:szCs w:val="20"/>
          <w:lang w:val="pt-PT" w:eastAsia="ja-JP"/>
        </w:rPr>
        <w:t>volante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001F1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m praticamente todos os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patamares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desporto motorizado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nível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global, conduzindo a uma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vez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maior representa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tividade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gradual aumento do número de jovens envolvidas no </w:t>
      </w:r>
      <w:r w:rsidR="00594CFB" w:rsidRPr="00C001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karting</w:t>
      </w:r>
      <w:r w:rsidR="00C001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um nível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únior, até uma diminuição dos abandonos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de carreira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medida que ascendem a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patamares mais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competitivos,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mudança decisiva numa </w:t>
      </w:r>
      <w:proofErr w:type="spellStart"/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tividade</w:t>
      </w:r>
      <w:proofErr w:type="spellEnd"/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tradicionalmente dominada por homens. </w:t>
      </w:r>
    </w:p>
    <w:p w14:paraId="0DC66A12" w14:textId="316FE54A" w:rsidR="00FE5622" w:rsidRPr="00FE5622" w:rsidRDefault="00C001F1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entanto, embora os números sejam encorajadores, o caminho para a paridade continua a estar repleto de obstáculos, desde os estereótipos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persistentes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à falta de patrocínios que, muitas vezes, impede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evolução de 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carreiras promissoras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antes mesmo de poderem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demonstrar as suas reais valências</w:t>
      </w:r>
      <w:r w:rsidR="00594CFB" w:rsidRPr="00594CFB">
        <w:rPr>
          <w:rFonts w:ascii="Mazda Type" w:hAnsi="Mazda Type"/>
          <w:kern w:val="2"/>
          <w:sz w:val="20"/>
          <w:szCs w:val="20"/>
          <w:lang w:val="pt-PT" w:eastAsia="ja-JP"/>
        </w:rPr>
        <w:t>. </w:t>
      </w:r>
    </w:p>
    <w:p w14:paraId="0FDFF641" w14:textId="1F963D06" w:rsidR="00FE5622" w:rsidRPr="00FE5622" w:rsidRDefault="007F4993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 mundo tão carente de mudanças, a Mazda destaca-se como um símbolo de apoio e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inovação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C1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domínio</w:t>
      </w:r>
      <w:r w:rsidR="007C1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7C10D7" w:rsidRPr="00F2579C">
        <w:rPr>
          <w:rFonts w:ascii="Mazda Type" w:hAnsi="Mazda Type"/>
          <w:kern w:val="2"/>
          <w:sz w:val="20"/>
          <w:szCs w:val="20"/>
          <w:lang w:val="pt-PT" w:eastAsia="ja-JP"/>
        </w:rPr>
        <w:t>diversidade de género no desporto automóvel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Com iniciativas como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MX-5 Motorsport e as suas bolsas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financeiras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além do lançamento da Mazda </w:t>
      </w:r>
      <w:proofErr w:type="spellStart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sub-marca</w:t>
      </w:r>
      <w:proofErr w:type="spellEnd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criada em 2021, que está </w:t>
      </w:r>
      <w:proofErr w:type="spellStart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tiva</w:t>
      </w:r>
      <w:proofErr w:type="spellEnd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mundo do </w:t>
      </w:r>
      <w:proofErr w:type="spellStart"/>
      <w:r w:rsidR="00C001F1" w:rsidRPr="007C10D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apoio de fábrica e na dinamização d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desenvolvimento de pilotos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tradicionais 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dos que apostam n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7F499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e-sports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a Mazda não apenas celebra o legado do seu icónico modelo desportivo MX-5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, ou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histórica vitória do 787B em </w:t>
      </w:r>
      <w:proofErr w:type="spellStart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também continua a garantir que os circuitos são um local </w:t>
      </w:r>
      <w:r w:rsidR="00C001F1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</w:t>
      </w:r>
      <w:r w:rsidR="00C001F1">
        <w:rPr>
          <w:rFonts w:ascii="Mazda Type" w:hAnsi="Mazda Type"/>
          <w:kern w:val="2"/>
          <w:sz w:val="20"/>
          <w:szCs w:val="20"/>
          <w:lang w:val="pt-PT" w:eastAsia="ja-JP"/>
        </w:rPr>
        <w:t>todo o tipo de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talentos</w:t>
      </w:r>
      <w:r w:rsidR="00C001F1" w:rsidRPr="00C001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01F1" w:rsidRPr="007F4993">
        <w:rPr>
          <w:rFonts w:ascii="Mazda Type" w:hAnsi="Mazda Type"/>
          <w:kern w:val="2"/>
          <w:sz w:val="20"/>
          <w:szCs w:val="20"/>
          <w:lang w:val="pt-PT" w:eastAsia="ja-JP"/>
        </w:rPr>
        <w:t>pode prosperar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. </w:t>
      </w:r>
    </w:p>
    <w:p w14:paraId="1DF6DA8E" w14:textId="00D3C00E" w:rsidR="00FE5622" w:rsidRPr="00FE5622" w:rsidRDefault="00C001F1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erdadeiro ícone no mundo dos modelos desportivos, o Mazda MX-5 personifica a mais pura forma de prazer de condução. Desde a sua estreia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mundial feita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há 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anos, este galardoado </w:t>
      </w:r>
      <w:r w:rsidR="007F4993" w:rsidRPr="00C001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soube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mante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fiel à filosofia </w:t>
      </w:r>
      <w:proofErr w:type="spellStart"/>
      <w:r w:rsidR="007F4993" w:rsidRPr="00C001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7F4993" w:rsidRPr="00C001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F4993" w:rsidRPr="00C001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criando uma harmonia perfeita entre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condutor e o automóvel. Aperfeiçoado ao longo de quatro gerações, 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ontando co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m mais de 1,1 milhões de unidades vendidas, o MX-5 continua a cativar uma comunidade global de 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>entusiastas</w:t>
      </w:r>
      <w:r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apaixonados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seja em estrada ou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circuitos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, continua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ser um símbolo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absoluta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paixão pela condução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22B433E" w14:textId="546C088D" w:rsidR="00FE5622" w:rsidRPr="00FE5622" w:rsidRDefault="005E6696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Voltando à vertente feminina no mundo do </w:t>
      </w:r>
      <w:proofErr w:type="spellStart"/>
      <w:r w:rsidR="008A46FC" w:rsidRPr="008A46F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Pr="008A46F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otorsport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s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eguem-se cinco das mais brilhantes estrelas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competiç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ões assentes no Mazda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MX-5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oferece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ndo-nos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perspetiva a partir do </w:t>
      </w:r>
      <w:r w:rsidR="007F4993" w:rsidRPr="007F499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cockpit</w:t>
      </w:r>
      <w:r w:rsidR="007F4993" w:rsidRPr="007F4993">
        <w:rPr>
          <w:rFonts w:ascii="Mazda Type" w:hAnsi="Mazda Type"/>
          <w:kern w:val="2"/>
          <w:sz w:val="20"/>
          <w:szCs w:val="20"/>
          <w:lang w:val="pt-PT" w:eastAsia="ja-JP"/>
        </w:rPr>
        <w:t>. </w:t>
      </w:r>
      <w:r w:rsidR="00FE5622" w:rsidRPr="00FE5622">
        <w:rPr>
          <w:rFonts w:ascii="Cambria Math" w:hAnsi="Cambria Math" w:cs="Cambria Math"/>
          <w:kern w:val="2"/>
          <w:sz w:val="20"/>
          <w:szCs w:val="20"/>
          <w:lang w:val="pt-PT" w:eastAsia="ja-JP"/>
        </w:rPr>
        <w:t> </w:t>
      </w:r>
    </w:p>
    <w:p w14:paraId="70BF6A34" w14:textId="3AC5A8D9" w:rsidR="00FE5622" w:rsidRPr="00FE5622" w:rsidRDefault="00FE5622" w:rsidP="00FE562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E56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5E669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Um legado em transição </w:t>
      </w:r>
    </w:p>
    <w:p w14:paraId="67B0063E" w14:textId="77777777" w:rsidR="005E6696" w:rsidRDefault="00542B52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piloto belga </w:t>
      </w:r>
      <w:proofErr w:type="spellStart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Romy</w:t>
      </w:r>
      <w:proofErr w:type="spellEnd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</w:t>
      </w:r>
      <w:proofErr w:type="spellStart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Groote</w:t>
      </w:r>
      <w:proofErr w:type="spellEnd"/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17 anos, juntou anos de sucesso no karting à MX-5 Cup 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Países Baixos, 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>em 2023. Antiga medalh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prata nos </w:t>
      </w:r>
      <w:proofErr w:type="spellStart"/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>World</w:t>
      </w:r>
      <w:proofErr w:type="spellEnd"/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Games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piloto conta com o apoio da 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MSTC 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Racing, uma equipa com um forte historial de competição com o MX-5. A sua ligação profunda ao 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>modelo ad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m do seu pai, </w:t>
      </w:r>
      <w:proofErr w:type="spellStart"/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>cole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>cionador</w:t>
      </w:r>
      <w:proofErr w:type="spellEnd"/>
      <w:r w:rsidRPr="00542B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dedicado e presidente do MX-5 For Fun Club da Bélgica. </w:t>
      </w:r>
      <w:r w:rsidR="00FE5622" w:rsidRPr="00FE5622">
        <w:rPr>
          <w:rFonts w:ascii="Cambria Math" w:hAnsi="Cambria Math" w:cs="Cambria Math"/>
          <w:kern w:val="2"/>
          <w:sz w:val="20"/>
          <w:szCs w:val="20"/>
          <w:lang w:val="pt-PT" w:eastAsia="ja-JP"/>
        </w:rPr>
        <w:t> </w:t>
      </w:r>
    </w:p>
    <w:p w14:paraId="77286ACE" w14:textId="225A3C05" w:rsidR="005E6696" w:rsidRDefault="005E6696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Semelhante é a situação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>a piloto</w:t>
      </w:r>
      <w:proofErr w:type="gramEnd"/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neerlandesa </w:t>
      </w:r>
      <w:proofErr w:type="spellStart"/>
      <w:r w:rsidR="007609B6"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Lisette</w:t>
      </w:r>
      <w:proofErr w:type="spellEnd"/>
      <w:r w:rsidR="007609B6"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609B6"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Grinwis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7609B6">
        <w:rPr>
          <w:rFonts w:ascii="Mazda Type" w:hAnsi="Mazda Type"/>
          <w:kern w:val="2"/>
          <w:sz w:val="20"/>
          <w:szCs w:val="20"/>
          <w:lang w:val="pt-PT" w:eastAsia="ja-JP"/>
        </w:rPr>
        <w:t>desde cedo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mostrou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>prom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depois de alcançar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velocidades até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180 km/h 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 xml:space="preserve">logo 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15 anos.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endo, 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ambém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>omeç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="007609B6" w:rsidRPr="008A46F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karting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oito anos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A46FC"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>para a MX-5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Cup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2020, conciliando as corridas com os estudos. </w:t>
      </w:r>
    </w:p>
    <w:p w14:paraId="70A65901" w14:textId="3D7BFF3A" w:rsidR="00FE5622" w:rsidRPr="00FE5622" w:rsidRDefault="008A46FC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Ainda que as suas carreiras se tenham visto interrompidas, são a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mbas um exemplo de determinação, 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percursos </w:t>
      </w:r>
      <w:r w:rsidR="005E6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7609B6" w:rsidRPr="007609B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realçam o impacto do empenho da Mazda na promoção de jovens talentos.  </w:t>
      </w:r>
    </w:p>
    <w:p w14:paraId="34AD797D" w14:textId="44416585" w:rsidR="001823DB" w:rsidRPr="001823DB" w:rsidRDefault="005E6696" w:rsidP="001823D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7C10D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</w:t>
      </w:r>
      <w:r w:rsidR="00751F2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strelas da </w:t>
      </w:r>
      <w:proofErr w:type="spellStart"/>
      <w:r w:rsidR="00751F2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actualidade</w:t>
      </w:r>
      <w:proofErr w:type="spellEnd"/>
      <w:r w:rsidR="001823DB" w:rsidRPr="001823D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: </w:t>
      </w:r>
      <w:r w:rsidR="00751F2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Em luta </w:t>
      </w:r>
      <w:r w:rsidR="008A46F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por um </w:t>
      </w:r>
      <w:r w:rsidR="00751F2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fu</w:t>
      </w:r>
      <w:r w:rsidR="008A46F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</w:t>
      </w:r>
      <w:r w:rsidR="00751F2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uro </w:t>
      </w:r>
    </w:p>
    <w:p w14:paraId="283A5C5E" w14:textId="77777777" w:rsidR="00751F27" w:rsidRDefault="001F4FC0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Heather </w:t>
      </w:r>
      <w:proofErr w:type="spellStart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Hadley</w:t>
      </w:r>
      <w:proofErr w:type="spellEnd"/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>uma californiana de 22 anos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tinha antecedentes familiares nas corridas, mas 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soube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>transform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paixão numa carreira. Ao 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conquistar, em 2022,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bolsa 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financeira “</w:t>
      </w:r>
      <w:proofErr w:type="spellStart"/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>Women</w:t>
      </w:r>
      <w:proofErr w:type="spellEnd"/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Motorsport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estreou-se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MX-5 Cup. 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 Mazda tornou possíveis os meus sonhos desportivos”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>, afirma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piloto cujo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percurso nas competições é algo 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>singular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BE5281B" w14:textId="1B417006" w:rsidR="00FE5622" w:rsidRPr="00FE5622" w:rsidRDefault="00751F27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desporto tão dominado pelos homens, é comum as jovens chegarem à grelha de partida através dos seus pais pilotos profissionais.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dúvida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válido para </w:t>
      </w:r>
      <w:proofErr w:type="spellStart"/>
      <w:r w:rsidR="001F4FC0"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Aimée</w:t>
      </w:r>
      <w:proofErr w:type="spellEnd"/>
      <w:r w:rsidR="001F4FC0"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Watts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 britânica de 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>29 anos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que compete na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 </w:t>
      </w:r>
      <w:proofErr w:type="spellStart"/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>SuperCup</w:t>
      </w:r>
      <w:proofErr w:type="spellEnd"/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seu país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cujo 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>pai venc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era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proofErr w:type="spellStart"/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>SuperCup</w:t>
      </w:r>
      <w:proofErr w:type="spellEnd"/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seu ano de estreia.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Algo </w:t>
      </w:r>
      <w:r w:rsidR="007C1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semelhante </w:t>
      </w:r>
      <w:r w:rsidR="007C1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</w:t>
      </w:r>
      <w:r w:rsidR="007C1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ssaria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proofErr w:type="spellStart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Sally</w:t>
      </w:r>
      <w:proofErr w:type="spellEnd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C10D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Mott</w:t>
      </w:r>
      <w:proofErr w:type="spellEnd"/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19 anos,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norte-americana 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riunda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Texas, bolseira e piloto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Cup. </w:t>
      </w:r>
      <w:r w:rsidR="001F4FC0" w:rsidRPr="001F4F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 meu pai correu em karts, em diversas fórmulas, stock </w:t>
      </w:r>
      <w:proofErr w:type="spellStart"/>
      <w:r w:rsidR="001F4FC0" w:rsidRPr="001F4F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cars</w:t>
      </w:r>
      <w:proofErr w:type="spellEnd"/>
      <w:r w:rsidR="001F4FC0" w:rsidRPr="001F4F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pick-ups”, </w:t>
      </w:r>
      <w:r w:rsidR="001F4FC0" w:rsidRPr="00751F27">
        <w:rPr>
          <w:rFonts w:ascii="Mazda Type" w:hAnsi="Mazda Type"/>
          <w:kern w:val="2"/>
          <w:sz w:val="20"/>
          <w:szCs w:val="20"/>
          <w:lang w:val="pt-PT" w:eastAsia="ja-JP"/>
        </w:rPr>
        <w:t>explica,</w:t>
      </w:r>
      <w:r w:rsidR="001F4FC0" w:rsidRPr="001F4F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“por isso sempre estive sempre ligada à cultura da competição</w:t>
      </w:r>
      <w:r w:rsidR="00D8734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="001F4FC0" w:rsidRPr="001F4F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1F4FC0" w:rsidRPr="001F4F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91B34B6" w14:textId="6DB88FDB" w:rsidR="00D06442" w:rsidRDefault="004626C8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trabalha </w:t>
      </w:r>
      <w:proofErr w:type="spellStart"/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tivamente</w:t>
      </w:r>
      <w:proofErr w:type="spellEnd"/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garantir que as jovens de tod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or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gen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s tenham as mesmas oportunidades no mundo da competição. 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“Somos acolhid</w:t>
      </w:r>
      <w:r w:rsidR="00D8734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 por toda a família Mazda, que ajuda a tornar o processo de participar em corridas mais fácil”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refere </w:t>
      </w:r>
      <w:proofErr w:type="spellStart"/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. Graças à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s portas abertas pel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a Mazda a est</w:t>
      </w:r>
      <w:r w:rsidR="00751F2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s jovens talentos, 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surge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oportunidade de conhecer</w:t>
      </w:r>
      <w:r w:rsidR="00D8734F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apenas instrutores e mentores, mas também os seus ídolos. </w:t>
      </w:r>
    </w:p>
    <w:p w14:paraId="2881E34A" w14:textId="738EF00E" w:rsidR="00FE5622" w:rsidRPr="00FE5622" w:rsidRDefault="004626C8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D8734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Recentemente, a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Abbie</w:t>
      </w:r>
      <w:proofErr w:type="spellEnd"/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Eaton</w:t>
      </w:r>
      <w:proofErr w:type="spellEnd"/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751F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ampeã britânica da Mazda</w:t>
      </w:r>
      <w:r w:rsidR="00751F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Cup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em 2024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analisou alguns dos meus dados em competição, o que foi muito bom”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23273">
        <w:rPr>
          <w:rFonts w:ascii="Mazda Type" w:hAnsi="Mazda Type"/>
          <w:kern w:val="2"/>
          <w:sz w:val="20"/>
          <w:szCs w:val="20"/>
          <w:lang w:val="pt-PT" w:eastAsia="ja-JP"/>
        </w:rPr>
        <w:t>dest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2327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Watts. 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“Graças à MX-5 Cup, conheci a piloto britânica Katherine </w:t>
      </w:r>
      <w:proofErr w:type="spellStart"/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Legge</w:t>
      </w:r>
      <w:proofErr w:type="spellEnd"/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acrescenta </w:t>
      </w:r>
      <w:proofErr w:type="spellStart"/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 w:rsidR="00223273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22327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empre a admirei. Foi um sonho tornado realidade</w:t>
      </w:r>
      <w:r w:rsidR="00D8734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4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4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  </w:t>
      </w:r>
    </w:p>
    <w:p w14:paraId="19F9615B" w14:textId="4D9C4278" w:rsidR="00FE5622" w:rsidRPr="00A1492E" w:rsidRDefault="00A1492E" w:rsidP="00FE562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F4FC0" w:rsidRPr="00A1492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O espírito de desafio </w:t>
      </w:r>
      <w:r w:rsidR="00FE5622" w:rsidRPr="00A1492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2C5CB8B0" w14:textId="77777777" w:rsidR="00A1492E" w:rsidRDefault="00A21EFE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há algo comum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todas as mulheres que competem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volante de um Mazda 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nível de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determinação. O célebre espírito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desafi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é sinónimo de uma sensação de superação e de transformação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adversidades em vantagens, algo que estas mulheres demonstram dia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riamente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F18A0E0" w14:textId="190437A8" w:rsidR="00FE5622" w:rsidRPr="00FE5622" w:rsidRDefault="00A21EFE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“Tive seguramente pessoas que me disseram que não era capaz de o fazer. E, por vezes, sinto que é precisamente isso que fomenta ainda o meu gosto por carros de competição”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reforça </w:t>
      </w:r>
      <w:proofErr w:type="spellStart"/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Mott</w:t>
      </w:r>
      <w:proofErr w:type="spellEnd"/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“Estou 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hoje 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na principal categoria de competiç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ões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do mundo 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sports </w:t>
      </w:r>
      <w:proofErr w:type="spellStart"/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cars</w:t>
      </w:r>
      <w:proofErr w:type="spellEnd"/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subl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nha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“Quando penso onde estava há apenas seis ou sete anos, é incrível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!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É preciso continuar a lutar</w:t>
      </w:r>
      <w:r w:rsidR="00D8734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 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EE0696C" w14:textId="50293494" w:rsidR="00FE5622" w:rsidRPr="00FE5622" w:rsidRDefault="00A21EFE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O espírito de luta tem tanto a ver com estratégia como com o facto de enfrentar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concorrência a todo o custo. O desporto automóvel é uma das poucas áreas em que as mulheres podem competir com os homens em igualdade de circunstâncias. Competir ao mais alto nível é um testemunho incrível das competências das mulheres, mas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extremamente intimidante. Por isso, a solidariedade </w:t>
      </w:r>
      <w:r w:rsidRP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“entre irmãs”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é apenas reconfortante, é um plano de jogo inteligente. 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“Eu e 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Sally</w:t>
      </w:r>
      <w:proofErr w:type="spellEnd"/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combinámos, no início da época, ajudarmo-nos mutuamente sempre que possível”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refere </w:t>
      </w:r>
      <w:proofErr w:type="spellStart"/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Apenas c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ontamos uma com a outra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A21E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A21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  </w:t>
      </w:r>
      <w:r w:rsidR="00FE5622" w:rsidRPr="00FE5622">
        <w:rPr>
          <w:rFonts w:ascii="Cambria Math" w:hAnsi="Cambria Math" w:cs="Cambria Math"/>
          <w:kern w:val="2"/>
          <w:sz w:val="20"/>
          <w:szCs w:val="20"/>
          <w:lang w:val="pt-PT" w:eastAsia="ja-JP"/>
        </w:rPr>
        <w:t> </w:t>
      </w:r>
      <w:r w:rsidR="00FE5622" w:rsidRPr="00FE5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5E5E95F" w14:textId="44C51CE8" w:rsidR="00FE5622" w:rsidRPr="00A1492E" w:rsidRDefault="00A1492E" w:rsidP="00FE562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7C10D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Contribuir para</w:t>
      </w:r>
      <w:r w:rsidR="00795F8F" w:rsidRPr="00A1492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a mudança </w:t>
      </w:r>
    </w:p>
    <w:p w14:paraId="4C528FB0" w14:textId="3F575C26" w:rsidR="00A1492E" w:rsidRDefault="00D417B1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“Este ano, uma menina veio ter comigo”</w:t>
      </w:r>
      <w:r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revela </w:t>
      </w:r>
      <w:proofErr w:type="spellStart"/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>Aimée</w:t>
      </w:r>
      <w:proofErr w:type="spellEnd"/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Watts. </w:t>
      </w:r>
      <w:r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ecidiu que queria ser piloto de automóveis depois de ver uma mulher no pódio de uma corrida da Mazda. E essa mulher era eu. Foi uma emoção incrível.”</w:t>
      </w:r>
      <w:r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036A03B" w14:textId="1A4D3C79" w:rsidR="00FE5622" w:rsidRPr="00FE5622" w:rsidRDefault="00A1492E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Heather </w:t>
      </w:r>
      <w:proofErr w:type="spellStart"/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está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 ela, </w:t>
      </w:r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entusiasmada com a ideia de despertar a atenção das pessoas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pilotos femininas. 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“Adoro ver mulheres a competir, porque quero apoiar alguém com quem me identifico.” </w:t>
      </w:r>
    </w:p>
    <w:p w14:paraId="4AADAC2F" w14:textId="0FC9D46F" w:rsidR="00FE5622" w:rsidRPr="00FE5622" w:rsidRDefault="00A1492E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Sally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>Mott</w:t>
      </w:r>
      <w:proofErr w:type="spellEnd"/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 como objetivo servir de inspiração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demais </w:t>
      </w:r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ajudar a melhorar a forma como as coisas são feitas. 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“Depois das corridas, os pilotos sentam-se para analisar os dados em pista ou receber formação”</w:t>
      </w:r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explica, 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 as raparigas são, por vezes, tratadas de forma diferente. De vez em quando, soa a 'Muito b</w:t>
      </w:r>
      <w:r w:rsid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m, para uma rapariga.' Mas eu encorajo as pessoas a serem </w:t>
      </w:r>
      <w:proofErr w:type="spellStart"/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dire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tas</w:t>
      </w:r>
      <w:proofErr w:type="spellEnd"/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comigo, porque não estamos aqui para </w:t>
      </w:r>
      <w:r w:rsid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obter re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ultado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 muito b</w:t>
      </w:r>
      <w:r w:rsid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ons</w:t>
      </w:r>
      <w:r w:rsidR="00D417B1" w:rsidRPr="00D4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estamos aqui para sermos as melhores.</w:t>
      </w:r>
      <w:r w:rsidR="00D417B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D417B1" w:rsidRPr="00D417B1">
        <w:rPr>
          <w:rFonts w:ascii="Mazda Type" w:hAnsi="Mazda Type"/>
          <w:kern w:val="2"/>
          <w:sz w:val="20"/>
          <w:szCs w:val="20"/>
          <w:lang w:val="pt-PT" w:eastAsia="ja-JP"/>
        </w:rPr>
        <w:t> </w:t>
      </w:r>
    </w:p>
    <w:p w14:paraId="63352FB1" w14:textId="4CE76749" w:rsidR="00FE5622" w:rsidRPr="00A1492E" w:rsidRDefault="00A1492E" w:rsidP="00FE562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A21EFE" w:rsidRPr="00A1492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Quebrar barreiras e construir o futuro</w:t>
      </w:r>
    </w:p>
    <w:p w14:paraId="43663060" w14:textId="437849DE" w:rsidR="00F2579C" w:rsidRDefault="00F2579C" w:rsidP="00FE562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2579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empenho da Mazda para com a diversidade de género no desporto automóvel criou um ecossistema que valoriza e eleva o talento feminino. Sempre que as atletas femininas progridem, não só aumenta o espírito competitivo, como também se amplia o apelo do próprio desporto. Juntas, estas jovens mulheres não estão apenas a participar, estão a mudar a face do desporto motorizado, </w:t>
      </w:r>
      <w:r w:rsidR="00A1492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cada evento de </w:t>
      </w:r>
      <w:proofErr w:type="spellStart"/>
      <w:r w:rsidR="00A1492E" w:rsidRPr="00A149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Pr="00F2579C">
        <w:rPr>
          <w:rFonts w:ascii="Mazda Type" w:hAnsi="Mazda Type"/>
          <w:kern w:val="2"/>
          <w:sz w:val="20"/>
          <w:szCs w:val="20"/>
          <w:lang w:val="pt-PT" w:eastAsia="ja-JP"/>
        </w:rPr>
        <w:t xml:space="preserve">.  </w:t>
      </w:r>
    </w:p>
    <w:p w14:paraId="0F0DC43C" w14:textId="7D17D4D5" w:rsidR="00DE76A5" w:rsidRPr="00FE5622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E5622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FE5622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FE5622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FE5622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FE562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FE5622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FE562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FE5622">
        <w:rPr>
          <w:rFonts w:ascii="Mazda Type" w:hAnsi="Mazda Type"/>
          <w:sz w:val="20"/>
          <w:szCs w:val="20"/>
          <w:lang w:val="pt-PT"/>
        </w:rPr>
        <w:t xml:space="preserve"> </w:t>
      </w:r>
      <w:hyperlink r:id="rId8" w:history="1">
        <w:r w:rsidRPr="00FE5622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FE5622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FE5622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FE562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FE562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FE562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FE562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FE562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FE562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FE562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FE562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FE5622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FE5622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FE5622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FE5622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FE5622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FE5622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FE5622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FE5622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FE5622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FE5622"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>Good News Comunicação</w:t>
      </w:r>
      <w:r w:rsidRPr="00FE5622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FE5622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FE5622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FE5622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FE5622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FE5622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FE5622" w:rsidSect="007C10D7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14AD2" w14:textId="77777777" w:rsidR="00DB3D11" w:rsidRDefault="00DB3D11" w:rsidP="00972E15">
      <w:r>
        <w:separator/>
      </w:r>
    </w:p>
  </w:endnote>
  <w:endnote w:type="continuationSeparator" w:id="0">
    <w:p w14:paraId="3DC76EB3" w14:textId="77777777" w:rsidR="00DB3D11" w:rsidRDefault="00DB3D1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A201" w14:textId="77777777" w:rsidR="00DB3D11" w:rsidRDefault="00DB3D11" w:rsidP="00972E15">
      <w:r>
        <w:separator/>
      </w:r>
    </w:p>
  </w:footnote>
  <w:footnote w:type="continuationSeparator" w:id="0">
    <w:p w14:paraId="5EC92C1C" w14:textId="77777777" w:rsidR="00DB3D11" w:rsidRDefault="00DB3D11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95864780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823DB"/>
    <w:rsid w:val="00193064"/>
    <w:rsid w:val="001A44BF"/>
    <w:rsid w:val="001A584D"/>
    <w:rsid w:val="001B516D"/>
    <w:rsid w:val="001C431E"/>
    <w:rsid w:val="001C43A7"/>
    <w:rsid w:val="001D4E76"/>
    <w:rsid w:val="001D5A45"/>
    <w:rsid w:val="001E5D7F"/>
    <w:rsid w:val="001E7319"/>
    <w:rsid w:val="001F0243"/>
    <w:rsid w:val="001F4FC0"/>
    <w:rsid w:val="002075EB"/>
    <w:rsid w:val="00215ECE"/>
    <w:rsid w:val="00222C74"/>
    <w:rsid w:val="00223273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26C8"/>
    <w:rsid w:val="00465BCB"/>
    <w:rsid w:val="00485664"/>
    <w:rsid w:val="004A76FF"/>
    <w:rsid w:val="004D3CD8"/>
    <w:rsid w:val="004D4547"/>
    <w:rsid w:val="004E1D85"/>
    <w:rsid w:val="004F7975"/>
    <w:rsid w:val="0052312D"/>
    <w:rsid w:val="00531BC5"/>
    <w:rsid w:val="00542B52"/>
    <w:rsid w:val="005643C0"/>
    <w:rsid w:val="00573131"/>
    <w:rsid w:val="005861A2"/>
    <w:rsid w:val="00586D4C"/>
    <w:rsid w:val="00594CFB"/>
    <w:rsid w:val="005B218E"/>
    <w:rsid w:val="005E4B85"/>
    <w:rsid w:val="005E6696"/>
    <w:rsid w:val="00612E35"/>
    <w:rsid w:val="0061350D"/>
    <w:rsid w:val="00616679"/>
    <w:rsid w:val="006275A5"/>
    <w:rsid w:val="006360B5"/>
    <w:rsid w:val="00644BA2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25CC2"/>
    <w:rsid w:val="007351EA"/>
    <w:rsid w:val="00751F27"/>
    <w:rsid w:val="007609B6"/>
    <w:rsid w:val="0076690A"/>
    <w:rsid w:val="00767906"/>
    <w:rsid w:val="00795F8F"/>
    <w:rsid w:val="007A7546"/>
    <w:rsid w:val="007B44F8"/>
    <w:rsid w:val="007B58C0"/>
    <w:rsid w:val="007C10D7"/>
    <w:rsid w:val="007D6B37"/>
    <w:rsid w:val="007E2F07"/>
    <w:rsid w:val="007E313C"/>
    <w:rsid w:val="007F243A"/>
    <w:rsid w:val="007F4993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A46FC"/>
    <w:rsid w:val="008D6646"/>
    <w:rsid w:val="008E2D6C"/>
    <w:rsid w:val="008F05F9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1492E"/>
    <w:rsid w:val="00A21EFE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3779F"/>
    <w:rsid w:val="00B46110"/>
    <w:rsid w:val="00B75B28"/>
    <w:rsid w:val="00B76C10"/>
    <w:rsid w:val="00B87402"/>
    <w:rsid w:val="00BA42D5"/>
    <w:rsid w:val="00BF2CC4"/>
    <w:rsid w:val="00C001F1"/>
    <w:rsid w:val="00C265B9"/>
    <w:rsid w:val="00C80697"/>
    <w:rsid w:val="00C97D52"/>
    <w:rsid w:val="00CB3778"/>
    <w:rsid w:val="00CC5EF8"/>
    <w:rsid w:val="00CD199A"/>
    <w:rsid w:val="00CD6B3E"/>
    <w:rsid w:val="00D03719"/>
    <w:rsid w:val="00D06442"/>
    <w:rsid w:val="00D34F60"/>
    <w:rsid w:val="00D417B1"/>
    <w:rsid w:val="00D468B9"/>
    <w:rsid w:val="00D5499C"/>
    <w:rsid w:val="00D8734F"/>
    <w:rsid w:val="00DA7F93"/>
    <w:rsid w:val="00DB3D11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C4250"/>
    <w:rsid w:val="00EE4F6F"/>
    <w:rsid w:val="00EE5FC2"/>
    <w:rsid w:val="00EF38B4"/>
    <w:rsid w:val="00F0391D"/>
    <w:rsid w:val="00F06183"/>
    <w:rsid w:val="00F13FE4"/>
    <w:rsid w:val="00F2477E"/>
    <w:rsid w:val="00F2579C"/>
    <w:rsid w:val="00F31CF7"/>
    <w:rsid w:val="00F33B49"/>
    <w:rsid w:val="00F362F2"/>
    <w:rsid w:val="00F363D2"/>
    <w:rsid w:val="00F53574"/>
    <w:rsid w:val="00F602D9"/>
    <w:rsid w:val="00F712DE"/>
    <w:rsid w:val="00F741A8"/>
    <w:rsid w:val="00F8369B"/>
    <w:rsid w:val="00FD5D60"/>
    <w:rsid w:val="00FE5622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</TotalTime>
  <Pages>4</Pages>
  <Words>1342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2025-02-25T16:35:00Z</dcterms:created>
  <dcterms:modified xsi:type="dcterms:W3CDTF">2025-02-25T16:44:00Z</dcterms:modified>
</cp:coreProperties>
</file>