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1A07702" w:rsidR="0092595A" w:rsidRPr="009871C7" w:rsidRDefault="004202F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4202FC">
        <w:rPr>
          <w:rFonts w:ascii="Mazda Type Medium" w:hAnsi="Mazda Type Medium"/>
          <w:sz w:val="32"/>
          <w:szCs w:val="32"/>
          <w:lang w:val="pt-PT"/>
        </w:rPr>
        <w:t xml:space="preserve">Mazda divulga resultados sólidos e crescimento nas vendas globais para </w:t>
      </w:r>
      <w:r>
        <w:rPr>
          <w:rFonts w:ascii="Mazda Type Medium" w:hAnsi="Mazda Type Medium"/>
          <w:sz w:val="32"/>
          <w:szCs w:val="32"/>
          <w:lang w:val="pt-PT"/>
        </w:rPr>
        <w:t>a totalidade do</w:t>
      </w:r>
      <w:r w:rsidRPr="004202FC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>A</w:t>
      </w:r>
      <w:r w:rsidRPr="004202FC">
        <w:rPr>
          <w:rFonts w:ascii="Mazda Type Medium" w:hAnsi="Mazda Type Medium"/>
          <w:sz w:val="32"/>
          <w:szCs w:val="32"/>
          <w:lang w:val="pt-PT"/>
        </w:rPr>
        <w:t xml:space="preserve">no </w:t>
      </w:r>
      <w:r>
        <w:rPr>
          <w:rFonts w:ascii="Mazda Type Medium" w:hAnsi="Mazda Type Medium"/>
          <w:sz w:val="32"/>
          <w:szCs w:val="32"/>
          <w:lang w:val="pt-PT"/>
        </w:rPr>
        <w:t>Fiscal 2024-25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17126727" w:rsidR="00A72EB4" w:rsidRDefault="004202FC" w:rsidP="007130F1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4202FC">
        <w:rPr>
          <w:rFonts w:ascii="Mazda Type" w:hAnsi="Mazda Type"/>
          <w:sz w:val="22"/>
          <w:szCs w:val="22"/>
          <w:lang w:val="pt-PT"/>
        </w:rPr>
        <w:t xml:space="preserve">1.303.000 veículos </w:t>
      </w:r>
      <w:r>
        <w:rPr>
          <w:rFonts w:ascii="Mazda Type" w:hAnsi="Mazda Type"/>
          <w:sz w:val="22"/>
          <w:szCs w:val="22"/>
          <w:lang w:val="pt-PT"/>
        </w:rPr>
        <w:t xml:space="preserve">vendidos de </w:t>
      </w:r>
      <w:r w:rsidRPr="004202FC">
        <w:rPr>
          <w:rFonts w:ascii="Mazda Type" w:hAnsi="Mazda Type"/>
          <w:sz w:val="22"/>
          <w:szCs w:val="22"/>
          <w:lang w:val="pt-PT"/>
        </w:rPr>
        <w:t xml:space="preserve">1 de Abril de 2024 </w:t>
      </w:r>
      <w:r>
        <w:rPr>
          <w:rFonts w:ascii="Mazda Type" w:hAnsi="Mazda Type"/>
          <w:sz w:val="22"/>
          <w:szCs w:val="22"/>
          <w:lang w:val="pt-PT"/>
        </w:rPr>
        <w:t>a</w:t>
      </w:r>
      <w:r w:rsidRPr="004202FC">
        <w:rPr>
          <w:rFonts w:ascii="Mazda Type" w:hAnsi="Mazda Type"/>
          <w:sz w:val="22"/>
          <w:szCs w:val="22"/>
          <w:lang w:val="pt-PT"/>
        </w:rPr>
        <w:t xml:space="preserve"> 31 de Março de 2025</w:t>
      </w:r>
    </w:p>
    <w:p w14:paraId="09E1BA14" w14:textId="08ABDEDC" w:rsidR="0076690A" w:rsidRDefault="004202FC" w:rsidP="007130F1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V</w:t>
      </w:r>
      <w:r w:rsidRPr="004202FC">
        <w:rPr>
          <w:rFonts w:ascii="Mazda Type" w:hAnsi="Mazda Type"/>
          <w:sz w:val="22"/>
          <w:szCs w:val="22"/>
          <w:lang w:val="pt-PT"/>
        </w:rPr>
        <w:t xml:space="preserve">endas líquidas </w:t>
      </w:r>
      <w:r>
        <w:rPr>
          <w:rFonts w:ascii="Mazda Type" w:hAnsi="Mazda Type"/>
          <w:sz w:val="22"/>
          <w:szCs w:val="22"/>
          <w:lang w:val="pt-PT"/>
        </w:rPr>
        <w:t xml:space="preserve">no valor de </w:t>
      </w:r>
      <w:r w:rsidRPr="004202FC">
        <w:rPr>
          <w:rFonts w:ascii="Mazda Type" w:hAnsi="Mazda Type"/>
          <w:sz w:val="22"/>
          <w:szCs w:val="22"/>
          <w:lang w:val="pt-PT"/>
        </w:rPr>
        <w:t>30,6 mil milhões de euros</w:t>
      </w:r>
    </w:p>
    <w:p w14:paraId="34573B2E" w14:textId="0BDCFC3B" w:rsidR="0076690A" w:rsidRDefault="004202FC" w:rsidP="007130F1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Crescimento de 5% nas vendas e de 4% nos resultados líquidos</w:t>
      </w:r>
      <w:r w:rsidR="007130F1">
        <w:rPr>
          <w:rFonts w:ascii="Mazda Type" w:hAnsi="Mazda Type"/>
          <w:sz w:val="22"/>
          <w:szCs w:val="22"/>
          <w:lang w:val="pt-PT"/>
        </w:rPr>
        <w:t xml:space="preserve"> face ao anterior Ano Fiscal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B4F1239" w14:textId="6D7618DA" w:rsidR="00033888" w:rsidRDefault="00306B43" w:rsidP="000338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| Leverkusen</w:t>
      </w:r>
      <w:r w:rsidR="009871C7"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D92A6E"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12 Maio </w:t>
      </w:r>
      <w:r w:rsidR="009871C7"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1B5469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1B546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33888" w:rsidRPr="001B546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Corporation anunciou hoje os Resultados Financeiros e de Vendas referentes Ano Fiscal de 2024-2025, reportando vendas globais de </w:t>
      </w:r>
      <w:bookmarkStart w:id="0" w:name="_Hlk197956287"/>
      <w:r w:rsidR="00033888" w:rsidRPr="001B5469">
        <w:rPr>
          <w:rFonts w:ascii="Mazda Type" w:hAnsi="Mazda Type"/>
          <w:kern w:val="2"/>
          <w:sz w:val="20"/>
          <w:szCs w:val="20"/>
          <w:lang w:val="pt-PT" w:eastAsia="ja-JP"/>
        </w:rPr>
        <w:t>1.303.000</w:t>
      </w:r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veículos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período </w:t>
      </w:r>
      <w:r w:rsidR="007130F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12 meses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compreendido entre os dias </w:t>
      </w:r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1 de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bril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>de 2024 e</w:t>
      </w:r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>31 de Março de 2025</w:t>
      </w:r>
      <w:bookmarkEnd w:id="0"/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130F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que </w:t>
      </w:r>
      <w:r w:rsidR="007130F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 um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crescimento de 5% face ao </w:t>
      </w:r>
      <w:r w:rsidR="007130F1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 </w:t>
      </w:r>
      <w:r w:rsidR="00033888">
        <w:rPr>
          <w:rFonts w:ascii="Mazda Type" w:hAnsi="Mazda Type"/>
          <w:kern w:val="2"/>
          <w:sz w:val="20"/>
          <w:szCs w:val="20"/>
          <w:lang w:val="pt-PT" w:eastAsia="ja-JP"/>
        </w:rPr>
        <w:t>alcançado no anterior Ano Fiscal</w:t>
      </w:r>
      <w:r w:rsidR="00033888" w:rsidRPr="00DA437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0B7778F" w14:textId="7C460BC2" w:rsidR="00033888" w:rsidRPr="00033888" w:rsidRDefault="00033888" w:rsidP="000338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Refle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tindo o aumento do foco na recuperação das vendas,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redução de custos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melhoria dos lucros variáveis,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performance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 da Mazda gerou </w:t>
      </w:r>
      <w:r w:rsidR="004202FC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líquidas de 5.018,9 mil milhões de ienes (30,6 mil milhões de euros*),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aumento de 4% em relação 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Fiscal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anterior, resultando num lucro operacional positivo de 186,1 mil milhões de ienes (1,1 mil milhões de euros*) e um lucro líquido de 114,1 mil milhões de ienes (697 milhões de euros*).</w:t>
      </w:r>
    </w:p>
    <w:p w14:paraId="17438F7A" w14:textId="40D5EB78" w:rsidR="00033888" w:rsidRPr="00033888" w:rsidRDefault="00033888" w:rsidP="000338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Embora os investimentos em 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trificação tenham aumentado, o </w:t>
      </w:r>
      <w:r w:rsidRPr="000338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free cash fkow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permaneceu positivo em 105,7 mil milhões de ienes (644 milhões de euros*), graças a melhorias no capital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disponível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resultando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 de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caixa líquido de 400,3 mil milhões de ienes (2,4 mil milhões de euros*).</w:t>
      </w:r>
    </w:p>
    <w:p w14:paraId="4972A508" w14:textId="4563BECF" w:rsidR="00033888" w:rsidRPr="00033888" w:rsidRDefault="00033888" w:rsidP="000338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região da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América do Norte continua a ser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representativa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registado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recorde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DD4777" w:rsidRPr="00033888">
        <w:rPr>
          <w:rFonts w:ascii="Mazda Type" w:hAnsi="Mazda Type"/>
          <w:kern w:val="2"/>
          <w:sz w:val="20"/>
          <w:szCs w:val="20"/>
          <w:lang w:val="pt-PT" w:eastAsia="ja-JP"/>
        </w:rPr>
        <w:t>vendas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617.000 unidades no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iscal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 findo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aumento de 20% em relação ao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período homologo anterior. Só nos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Estados Unidos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América comercializaram-se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435.000 unidades, um aumento de 16% em relação ao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Fiscal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anterior, impulsionado principalmente pelo sucesso contínuo do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Mazda CX-50 e d</w:t>
      </w:r>
      <w:r w:rsidR="00DD4777">
        <w:rPr>
          <w:rFonts w:ascii="Mazda Type" w:hAnsi="Mazda Type"/>
          <w:kern w:val="2"/>
          <w:sz w:val="20"/>
          <w:szCs w:val="20"/>
          <w:lang w:val="pt-PT" w:eastAsia="ja-JP"/>
        </w:rPr>
        <w:t>os denominados Large Products</w:t>
      </w:r>
      <w:r w:rsidRPr="0003388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8FE72D3" w14:textId="2BF59034" w:rsidR="00DD4777" w:rsidRPr="00DD4777" w:rsidRDefault="00DD4777" w:rsidP="00DD477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Quanto ao Japão, o 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>mercado interno da Mazda, vend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eram-se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152.000 unidades 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iscal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análise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China encerrou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iscal com vendas de 74.000 unidades. No entanto, o recente lançamento do Mazda EZ-6,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junto 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introdução do novo SUV </w:t>
      </w:r>
      <w:r w:rsidRPr="00DD477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crossover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totalmente elétrico Mazda EZ-60 até ao final de 2025, deverá impulsionar o aumento da procura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aquele que é o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maior mercado da Mazda na Ásia.</w:t>
      </w:r>
    </w:p>
    <w:p w14:paraId="14DFB36B" w14:textId="2FC2B9F5" w:rsidR="00DD4777" w:rsidRDefault="00DD4777" w:rsidP="00DD477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Quanto à 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>Europa, as vendas mantiveram-se estáveis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174.000 unidades,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aguardando-se um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impulso com o lançamento do novo Mazda6e1. </w:t>
      </w:r>
      <w:r w:rsid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Registaram-se 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resultados positivos no Reino Unido, um dos maiores mercados </w:t>
      </w:r>
      <w:r w:rsidR="00C35B15">
        <w:rPr>
          <w:rFonts w:ascii="Mazda Type" w:hAnsi="Mazda Type"/>
          <w:kern w:val="2"/>
          <w:sz w:val="20"/>
          <w:szCs w:val="20"/>
          <w:lang w:val="pt-PT" w:eastAsia="ja-JP"/>
        </w:rPr>
        <w:t>deste continente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>, onde foram vendidas 32.000 unidades</w:t>
      </w:r>
      <w:r w:rsid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mais 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>9%</w:t>
      </w:r>
      <w:r w:rsid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face ao período homologo anterior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enquanto a Alemanha atingiu </w:t>
      </w:r>
      <w:r w:rsid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>44.000 unidades</w:t>
      </w:r>
      <w:r w:rsid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vendidas</w:t>
      </w:r>
      <w:r w:rsidRPr="00DD477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9211324" w14:textId="3BF308DE" w:rsidR="00C35B15" w:rsidRPr="00C35B15" w:rsidRDefault="00C35B15" w:rsidP="00C35B1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ainda não determinou as suas perspetivas para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iscal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entretanto iniciado e que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termina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31 de M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arço de 2026. A empresa está a acompanhar de perto o ambiente de negócios nos EUA, incluindo os desenvolvimentos da política tarifária e a procura do mercado,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que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fornecerá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tualização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aduando da divulgação d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resultados financeiros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primeiro trimestre.</w:t>
      </w:r>
    </w:p>
    <w:p w14:paraId="7E9B209E" w14:textId="61435976" w:rsidR="00C35B15" w:rsidRDefault="00C35B15" w:rsidP="00C35B1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Olhando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horizonte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, a Mazda está a acelerar a sua transição para um futuro 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trico através da inovação estratégica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avanç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na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produção. Conforme anunciado no início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presente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ano,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denominada “</w:t>
      </w:r>
      <w:r w:rsidRPr="00D92A6E">
        <w:rPr>
          <w:rFonts w:ascii="Mazda Type" w:hAnsi="Mazda Type"/>
          <w:kern w:val="2"/>
          <w:sz w:val="20"/>
          <w:szCs w:val="20"/>
          <w:lang w:val="pt-PT" w:eastAsia="ja-JP"/>
        </w:rPr>
        <w:t>Lean Asset Strategy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92A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da empresa irá melhorar a eficiência dos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tivos e reforçar a resiliência do negócio,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timizando os recursos e aprofundando as parcerias.</w:t>
      </w:r>
    </w:p>
    <w:p w14:paraId="54CB3F0E" w14:textId="35DD92D6" w:rsidR="00C35B15" w:rsidRDefault="00C35B15" w:rsidP="00D92A6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Entretanto,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filosofia “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Monozukuri Innovation 2.0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irá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 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desenvolver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ainda mais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pontos fortes da empresa em processos de desenvolvimento e produção flexíveis e altamente eficientes, permitindo-lhe oferecer soluções práticas de 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>trificação que alcançam o equilíbrio certo entre a neutralidade carb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ónica</w:t>
      </w:r>
      <w:r w:rsidRPr="00C35B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crescimento sustentável dos negócios.</w:t>
      </w:r>
    </w:p>
    <w:p w14:paraId="2DE2649E" w14:textId="2FFCE15F" w:rsidR="006D5393" w:rsidRPr="00D92A6E" w:rsidRDefault="00C35B15" w:rsidP="006D539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42BEA">
        <w:rPr>
          <w:rFonts w:ascii="Mazda Type" w:hAnsi="Mazda Type"/>
          <w:kern w:val="2"/>
          <w:sz w:val="18"/>
          <w:szCs w:val="18"/>
          <w:lang w:val="pt-PT"/>
        </w:rPr>
        <w:t>*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Fonte: </w:t>
      </w:r>
      <w:hyperlink r:id="rId8" w:history="1"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Apresentação dos Resultados Financeiros da Mazda Motor Corporation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referentes ao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Ano Fiscal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2024-25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(1 de Abril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de 2024 a 31 de Março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de 202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5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)</w:t>
        </w:r>
      </w:hyperlink>
      <w:r w:rsidRPr="00342BEA">
        <w:rPr>
          <w:rFonts w:ascii="Mazda Type" w:hAnsi="Mazda Type"/>
          <w:sz w:val="18"/>
          <w:szCs w:val="18"/>
        </w:rPr>
        <w:t xml:space="preserve">; Valores em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Euro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s do Ano Fiscal </w:t>
      </w:r>
      <w:r w:rsidR="006D5393">
        <w:rPr>
          <w:rFonts w:ascii="Mazda Type" w:hAnsi="Mazda Type"/>
          <w:kern w:val="2"/>
          <w:sz w:val="18"/>
          <w:szCs w:val="18"/>
          <w:lang w:val="pt-PT"/>
        </w:rPr>
        <w:t xml:space="preserve">2024-25 terminado a 31 de Março de 2025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calculados a €1 = ¥1</w:t>
      </w:r>
      <w:r>
        <w:rPr>
          <w:rFonts w:ascii="Mazda Type" w:hAnsi="Mazda Type"/>
          <w:kern w:val="2"/>
          <w:sz w:val="18"/>
          <w:szCs w:val="18"/>
          <w:lang w:val="pt-PT"/>
        </w:rPr>
        <w:t>64</w:t>
      </w:r>
      <w:r w:rsidR="006D5393">
        <w:rPr>
          <w:rFonts w:ascii="Mazda Type" w:hAnsi="Mazda Type"/>
          <w:kern w:val="2"/>
          <w:sz w:val="18"/>
          <w:szCs w:val="18"/>
          <w:lang w:val="pt-PT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3888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31B6A"/>
    <w:rsid w:val="001537CC"/>
    <w:rsid w:val="00154391"/>
    <w:rsid w:val="00157666"/>
    <w:rsid w:val="00161E2F"/>
    <w:rsid w:val="00193064"/>
    <w:rsid w:val="001A44BF"/>
    <w:rsid w:val="001A584D"/>
    <w:rsid w:val="001B516D"/>
    <w:rsid w:val="001B5469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3374C"/>
    <w:rsid w:val="00240CD8"/>
    <w:rsid w:val="002468DF"/>
    <w:rsid w:val="00253FF7"/>
    <w:rsid w:val="002541A2"/>
    <w:rsid w:val="002A1B5D"/>
    <w:rsid w:val="002B6F3B"/>
    <w:rsid w:val="002D279C"/>
    <w:rsid w:val="002D6BAD"/>
    <w:rsid w:val="002F63B5"/>
    <w:rsid w:val="00305558"/>
    <w:rsid w:val="00306B43"/>
    <w:rsid w:val="00321DFE"/>
    <w:rsid w:val="003530B3"/>
    <w:rsid w:val="00365B33"/>
    <w:rsid w:val="003961DD"/>
    <w:rsid w:val="003A683F"/>
    <w:rsid w:val="003B1BD9"/>
    <w:rsid w:val="003E644C"/>
    <w:rsid w:val="00401EE0"/>
    <w:rsid w:val="004064CF"/>
    <w:rsid w:val="004202FC"/>
    <w:rsid w:val="00421AC4"/>
    <w:rsid w:val="0046188A"/>
    <w:rsid w:val="00465BCB"/>
    <w:rsid w:val="00485664"/>
    <w:rsid w:val="004A76FF"/>
    <w:rsid w:val="004D3CD8"/>
    <w:rsid w:val="004D4547"/>
    <w:rsid w:val="004E1D85"/>
    <w:rsid w:val="004E6F4B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D5393"/>
    <w:rsid w:val="006F5DF0"/>
    <w:rsid w:val="00710917"/>
    <w:rsid w:val="007130F1"/>
    <w:rsid w:val="00714D56"/>
    <w:rsid w:val="00717F27"/>
    <w:rsid w:val="00725614"/>
    <w:rsid w:val="0076690A"/>
    <w:rsid w:val="00767906"/>
    <w:rsid w:val="00781A8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0508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37B47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35B15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92A6E"/>
    <w:rsid w:val="00DA7F93"/>
    <w:rsid w:val="00DB6422"/>
    <w:rsid w:val="00DD4777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7467C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en/investors/library/resul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</TotalTime>
  <Pages>2</Pages>
  <Words>768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2025-05-12T14:25:00Z</cp:lastPrinted>
  <dcterms:created xsi:type="dcterms:W3CDTF">2025-05-12T14:25:00Z</dcterms:created>
  <dcterms:modified xsi:type="dcterms:W3CDTF">2025-05-12T15:09:00Z</dcterms:modified>
</cp:coreProperties>
</file>