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B0" w:rsidRDefault="000B5634" w:rsidP="00862BE0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0B5634">
        <w:rPr>
          <w:rFonts w:ascii="Mazda Type Medium" w:hAnsi="Mazda Type Medium"/>
          <w:sz w:val="32"/>
          <w:szCs w:val="32"/>
          <w:lang w:val="pt-PT"/>
        </w:rPr>
        <w:t xml:space="preserve">Mazda distingue </w:t>
      </w:r>
      <w:proofErr w:type="spellStart"/>
      <w:r w:rsidR="00612E35">
        <w:rPr>
          <w:rFonts w:ascii="Mazda Type Medium" w:hAnsi="Mazda Type Medium"/>
          <w:sz w:val="32"/>
          <w:szCs w:val="32"/>
          <w:lang w:val="pt-PT"/>
        </w:rPr>
        <w:t>OneShop</w:t>
      </w:r>
      <w:proofErr w:type="spellEnd"/>
      <w:r w:rsidR="00612E35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Pr="000B5634">
        <w:rPr>
          <w:rFonts w:ascii="Mazda Type Medium" w:hAnsi="Mazda Type Medium"/>
          <w:sz w:val="32"/>
          <w:szCs w:val="32"/>
          <w:lang w:val="pt-PT"/>
        </w:rPr>
        <w:t xml:space="preserve">com o galardão </w:t>
      </w:r>
    </w:p>
    <w:p w:rsidR="00862BE0" w:rsidRPr="009871C7" w:rsidRDefault="000B5634" w:rsidP="00862BE0">
      <w:pPr>
        <w:jc w:val="center"/>
        <w:rPr>
          <w:rFonts w:ascii="Mazda Type" w:hAnsi="Mazda Type"/>
          <w:sz w:val="32"/>
          <w:szCs w:val="32"/>
          <w:lang w:val="pt-PT"/>
        </w:rPr>
      </w:pPr>
      <w:bookmarkStart w:id="0" w:name="_GoBack"/>
      <w:bookmarkEnd w:id="0"/>
      <w:r w:rsidRPr="000B5634">
        <w:rPr>
          <w:rFonts w:ascii="Mazda Type Medium" w:hAnsi="Mazda Type Medium"/>
          <w:sz w:val="32"/>
          <w:szCs w:val="32"/>
          <w:lang w:val="pt-PT"/>
        </w:rPr>
        <w:t>de “Concessionário do Ano 201</w:t>
      </w:r>
      <w:r w:rsidR="00C80697">
        <w:rPr>
          <w:rFonts w:ascii="Mazda Type Medium" w:hAnsi="Mazda Type Medium"/>
          <w:sz w:val="32"/>
          <w:szCs w:val="32"/>
          <w:lang w:val="pt-PT"/>
        </w:rPr>
        <w:t>9</w:t>
      </w:r>
      <w:r w:rsidRPr="000B5634">
        <w:rPr>
          <w:rFonts w:ascii="Mazda Type Medium" w:hAnsi="Mazda Type Medium"/>
          <w:sz w:val="32"/>
          <w:szCs w:val="32"/>
          <w:lang w:val="pt-PT"/>
        </w:rPr>
        <w:t>”</w:t>
      </w:r>
    </w:p>
    <w:p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:rsidR="00862BE0" w:rsidRPr="00612E35" w:rsidRDefault="00612E35" w:rsidP="000B563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612E35">
        <w:rPr>
          <w:rFonts w:ascii="Mazda Type" w:hAnsi="Mazda Type"/>
          <w:sz w:val="22"/>
          <w:szCs w:val="22"/>
          <w:lang w:val="pt-PT"/>
        </w:rPr>
        <w:t xml:space="preserve">Julião Luz &amp; Filhos </w:t>
      </w:r>
      <w:r>
        <w:rPr>
          <w:rFonts w:ascii="Mazda Type" w:hAnsi="Mazda Type"/>
          <w:sz w:val="22"/>
          <w:szCs w:val="22"/>
          <w:lang w:val="pt-PT"/>
        </w:rPr>
        <w:t xml:space="preserve">teve a melhor performance </w:t>
      </w:r>
      <w:r w:rsidRPr="00612E35">
        <w:rPr>
          <w:rFonts w:ascii="Mazda Type" w:hAnsi="Mazda Type"/>
          <w:sz w:val="22"/>
          <w:szCs w:val="22"/>
          <w:lang w:val="pt-PT"/>
        </w:rPr>
        <w:t xml:space="preserve">de </w:t>
      </w:r>
      <w:r w:rsidR="000B5634" w:rsidRPr="00612E35">
        <w:rPr>
          <w:rFonts w:ascii="Mazda Type" w:hAnsi="Mazda Type"/>
          <w:sz w:val="22"/>
          <w:szCs w:val="22"/>
          <w:lang w:val="pt-PT"/>
        </w:rPr>
        <w:t>Vendas</w:t>
      </w:r>
      <w:r w:rsidRPr="00612E35">
        <w:rPr>
          <w:rFonts w:ascii="Mazda Type" w:hAnsi="Mazda Type"/>
          <w:sz w:val="22"/>
          <w:szCs w:val="22"/>
          <w:lang w:val="pt-PT"/>
        </w:rPr>
        <w:t xml:space="preserve">, M. Coutinho alcançou o </w:t>
      </w:r>
      <w:r w:rsidR="000B5634" w:rsidRPr="00612E35">
        <w:rPr>
          <w:rFonts w:ascii="Mazda Type" w:hAnsi="Mazda Type"/>
          <w:sz w:val="22"/>
          <w:szCs w:val="22"/>
          <w:lang w:val="pt-PT"/>
        </w:rPr>
        <w:t>troféu de Marketing</w:t>
      </w:r>
      <w:r w:rsidRPr="00612E35">
        <w:rPr>
          <w:rFonts w:ascii="Mazda Type" w:hAnsi="Mazda Type"/>
          <w:sz w:val="22"/>
          <w:szCs w:val="22"/>
          <w:lang w:val="pt-PT"/>
        </w:rPr>
        <w:t xml:space="preserve">, Madeira </w:t>
      </w:r>
      <w:proofErr w:type="spellStart"/>
      <w:r w:rsidRPr="00612E35">
        <w:rPr>
          <w:rFonts w:ascii="Mazda Type" w:hAnsi="Mazda Type"/>
          <w:sz w:val="22"/>
          <w:szCs w:val="22"/>
          <w:lang w:val="pt-PT"/>
        </w:rPr>
        <w:t>AutoCar</w:t>
      </w:r>
      <w:proofErr w:type="spellEnd"/>
      <w:r w:rsidRPr="00612E35">
        <w:rPr>
          <w:rFonts w:ascii="Mazda Type" w:hAnsi="Mazda Type"/>
          <w:sz w:val="22"/>
          <w:szCs w:val="22"/>
          <w:lang w:val="pt-PT"/>
        </w:rPr>
        <w:t xml:space="preserve"> repete </w:t>
      </w:r>
      <w:r w:rsidR="000B5634" w:rsidRPr="00612E35">
        <w:rPr>
          <w:rFonts w:ascii="Mazda Type" w:hAnsi="Mazda Type"/>
          <w:sz w:val="22"/>
          <w:szCs w:val="22"/>
          <w:lang w:val="pt-PT"/>
        </w:rPr>
        <w:t>galardão da área de Após</w:t>
      </w:r>
      <w:r w:rsidRPr="00612E35">
        <w:rPr>
          <w:rFonts w:ascii="Mazda Type" w:hAnsi="Mazda Type"/>
          <w:sz w:val="22"/>
          <w:szCs w:val="22"/>
          <w:lang w:val="pt-PT"/>
        </w:rPr>
        <w:t>-</w:t>
      </w:r>
      <w:r w:rsidR="000B5634" w:rsidRPr="00612E35">
        <w:rPr>
          <w:rFonts w:ascii="Mazda Type" w:hAnsi="Mazda Type"/>
          <w:sz w:val="22"/>
          <w:szCs w:val="22"/>
          <w:lang w:val="pt-PT"/>
        </w:rPr>
        <w:t>Venda</w:t>
      </w:r>
      <w:r w:rsidRPr="00612E35">
        <w:rPr>
          <w:rFonts w:ascii="Mazda Type" w:hAnsi="Mazda Type"/>
          <w:sz w:val="22"/>
          <w:szCs w:val="22"/>
          <w:lang w:val="pt-PT"/>
        </w:rPr>
        <w:t xml:space="preserve"> e Santos da Cunha II em </w:t>
      </w:r>
      <w:r w:rsidR="000B5634" w:rsidRPr="00612E35">
        <w:rPr>
          <w:rFonts w:ascii="Mazda Type" w:hAnsi="Mazda Type"/>
          <w:sz w:val="22"/>
          <w:szCs w:val="22"/>
          <w:lang w:val="pt-PT"/>
        </w:rPr>
        <w:t>destaque no sector do Financiamento.</w:t>
      </w:r>
    </w:p>
    <w:p w:rsidR="00862BE0" w:rsidRPr="009871C7" w:rsidRDefault="00862BE0" w:rsidP="00862BE0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:rsidR="00612E35" w:rsidRDefault="009871C7" w:rsidP="009871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Lisboa, </w:t>
      </w:r>
      <w:r w:rsidR="00123E95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001DF9">
        <w:rPr>
          <w:rFonts w:ascii="Mazda Type" w:hAnsi="Mazda Type"/>
          <w:b/>
          <w:kern w:val="2"/>
          <w:sz w:val="20"/>
          <w:szCs w:val="20"/>
          <w:lang w:val="pt-PT" w:eastAsia="ja-JP"/>
        </w:rPr>
        <w:t>8</w:t>
      </w:r>
      <w:r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Janeiro 20</w:t>
      </w:r>
      <w:r w:rsidR="00123E95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Motor de Portugal 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 xml:space="preserve">acaba de 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 xml:space="preserve">anunciar os Concessionários cujo </w:t>
      </w:r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>trabalho e resultados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alcançados pelas </w:t>
      </w:r>
      <w:proofErr w:type="spellStart"/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>respectivas</w:t>
      </w:r>
      <w:proofErr w:type="spellEnd"/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equipas de vendas, </w:t>
      </w:r>
      <w:r w:rsidR="00123E95"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marketing, </w:t>
      </w:r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>após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>venda e financiamento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mais se distinguiram </w:t>
      </w:r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>ao longo do ano de 201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>, com particular destaque para o vencedor do troféu de “Concessionário do Ano”.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:rsidR="00123E95" w:rsidRDefault="00123E95" w:rsidP="009871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9871C7" w:rsidRPr="00C80697" w:rsidRDefault="00123E95" w:rsidP="009871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9871C7" w:rsidRPr="00C80697">
        <w:rPr>
          <w:rFonts w:ascii="Mazda Type" w:hAnsi="Mazda Type"/>
          <w:kern w:val="2"/>
          <w:sz w:val="20"/>
          <w:szCs w:val="20"/>
          <w:lang w:val="pt-PT" w:eastAsia="ja-JP"/>
        </w:rPr>
        <w:t>decurso da primeira Reunião de Concessionários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9871C7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ano, 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 xml:space="preserve">cerimónia que decorreu nas instalações da Cidade do Futebol, em Caxias,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direcção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r w:rsidR="009871C7" w:rsidRPr="00C80697">
        <w:rPr>
          <w:rFonts w:ascii="Mazda Type" w:hAnsi="Mazda Type"/>
          <w:kern w:val="2"/>
          <w:sz w:val="20"/>
          <w:szCs w:val="20"/>
          <w:lang w:val="pt-PT" w:eastAsia="ja-JP"/>
        </w:rPr>
        <w:t>Mazda Motor de Portugal distin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guiu </w:t>
      </w:r>
      <w:r w:rsidR="009871C7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performance 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sua Rede de </w:t>
      </w:r>
      <w:r w:rsidR="009871C7" w:rsidRPr="00C80697">
        <w:rPr>
          <w:rFonts w:ascii="Mazda Type" w:hAnsi="Mazda Type"/>
          <w:kern w:val="2"/>
          <w:sz w:val="20"/>
          <w:szCs w:val="20"/>
          <w:lang w:val="pt-PT" w:eastAsia="ja-JP"/>
        </w:rPr>
        <w:t>Concessionários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>no ano findo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não só 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atribuindo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estes galardões de </w:t>
      </w:r>
      <w:proofErr w:type="gramStart"/>
      <w:r>
        <w:rPr>
          <w:rFonts w:ascii="Mazda Type" w:hAnsi="Mazda Type"/>
          <w:kern w:val="2"/>
          <w:sz w:val="20"/>
          <w:szCs w:val="20"/>
          <w:lang w:val="pt-PT" w:eastAsia="ja-JP"/>
        </w:rPr>
        <w:t>prestigio</w:t>
      </w:r>
      <w:proofErr w:type="gram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como também fazendo um resumo da sua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actividade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2019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anunciando as linhas mestras </w:t>
      </w:r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deste novo ano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do próximo futuro, </w:t>
      </w:r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fruto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lança</w:t>
      </w:r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>mento do novo Mazda MX-30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primeiro automóvel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100 por cento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sua centenária história</w:t>
      </w:r>
      <w:r w:rsidR="009871C7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:rsidR="009871C7" w:rsidRPr="00C80697" w:rsidRDefault="009871C7" w:rsidP="009871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0B5634" w:rsidRDefault="00123E95" w:rsidP="000B563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Entre os que melhor representaram a Mazda e os seus produtos no território nacional</w:t>
      </w:r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2019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destacaram-se os seguintes nomes:</w:t>
      </w:r>
    </w:p>
    <w:p w:rsidR="00421AC4" w:rsidRPr="00C80697" w:rsidRDefault="00421AC4" w:rsidP="000B563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061834" w:rsidRDefault="009871C7" w:rsidP="000B5634">
      <w:pPr>
        <w:pStyle w:val="PargrafodaLista"/>
        <w:numPr>
          <w:ilvl w:val="0"/>
          <w:numId w:val="7"/>
        </w:numPr>
        <w:adjustRightInd w:val="0"/>
        <w:spacing w:line="260" w:lineRule="exact"/>
        <w:ind w:left="709" w:hanging="356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>Concessionário do Ano</w:t>
      </w:r>
      <w:r w:rsidR="000B5634"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– O principal galardão da noite</w:t>
      </w:r>
      <w:r w:rsidR="0006183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foi atribuído à </w:t>
      </w:r>
      <w:proofErr w:type="spellStart"/>
      <w:r w:rsidR="00612E35">
        <w:rPr>
          <w:rFonts w:ascii="Mazda Type" w:hAnsi="Mazda Type"/>
          <w:b/>
          <w:kern w:val="2"/>
          <w:sz w:val="20"/>
          <w:szCs w:val="20"/>
          <w:lang w:val="pt-PT" w:eastAsia="ja-JP"/>
        </w:rPr>
        <w:t>OneShop</w:t>
      </w:r>
      <w:proofErr w:type="spellEnd"/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equipa representada por 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 xml:space="preserve">Bruno Oliveira, </w:t>
      </w:r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proofErr w:type="spellStart"/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Geral</w:t>
      </w:r>
      <w:r w:rsidR="00DA7F9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A7F93" w:rsidRPr="00DA7F93">
        <w:rPr>
          <w:rFonts w:ascii="Mazda Type" w:hAnsi="Mazda Type"/>
          <w:kern w:val="2"/>
          <w:sz w:val="20"/>
          <w:szCs w:val="20"/>
          <w:lang w:val="pt-PT" w:eastAsia="ja-JP"/>
        </w:rPr>
        <w:t>e Rui Lino (Chefe de Vendas)</w:t>
      </w:r>
      <w:r w:rsidRPr="00DA7F9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21AC4" w:rsidRPr="00DA7F93"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</w:t>
      </w:r>
      <w:r w:rsidRPr="00DA7F93">
        <w:rPr>
          <w:rFonts w:ascii="Mazda Type" w:hAnsi="Mazda Type"/>
          <w:kern w:val="2"/>
          <w:sz w:val="20"/>
          <w:szCs w:val="20"/>
          <w:lang w:val="pt-PT" w:eastAsia="ja-JP"/>
        </w:rPr>
        <w:t>receb</w:t>
      </w:r>
      <w:r w:rsidR="00421AC4" w:rsidRPr="00DA7F93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DA7F93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421AC4" w:rsidRPr="00DA7F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prémio</w:t>
      </w:r>
      <w:r w:rsidRPr="00DA7F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Lu</w:t>
      </w:r>
      <w:r w:rsidR="00061834">
        <w:rPr>
          <w:rFonts w:ascii="Mazda Type" w:hAnsi="Mazda Type"/>
          <w:kern w:val="2"/>
          <w:sz w:val="20"/>
          <w:szCs w:val="20"/>
          <w:lang w:val="pt-PT" w:eastAsia="ja-JP"/>
        </w:rPr>
        <w:t>í</w:t>
      </w:r>
      <w:r w:rsidRPr="00DA7F93">
        <w:rPr>
          <w:rFonts w:ascii="Mazda Type" w:hAnsi="Mazda Type"/>
          <w:kern w:val="2"/>
          <w:sz w:val="20"/>
          <w:szCs w:val="20"/>
          <w:lang w:val="pt-PT" w:eastAsia="ja-JP"/>
        </w:rPr>
        <w:t xml:space="preserve">s Morais, </w:t>
      </w:r>
      <w:proofErr w:type="spellStart"/>
      <w:r w:rsidRPr="00DA7F93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DA7F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Geral da Mazda Motor de Portugal, </w:t>
      </w:r>
      <w:r w:rsidR="00421AC4" w:rsidRPr="00DA7F93">
        <w:rPr>
          <w:rFonts w:ascii="Mazda Type" w:hAnsi="Mazda Type"/>
          <w:kern w:val="2"/>
          <w:sz w:val="20"/>
          <w:szCs w:val="20"/>
          <w:lang w:val="pt-PT" w:eastAsia="ja-JP"/>
        </w:rPr>
        <w:t xml:space="preserve">fruto </w:t>
      </w:r>
      <w:r w:rsidRPr="00DA7F93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conjunto de resultados </w:t>
      </w:r>
      <w:r w:rsidR="00421AC4" w:rsidRPr="00DA7F93">
        <w:rPr>
          <w:rFonts w:ascii="Mazda Type" w:hAnsi="Mazda Type"/>
          <w:kern w:val="2"/>
          <w:sz w:val="20"/>
          <w:szCs w:val="20"/>
          <w:lang w:val="pt-PT" w:eastAsia="ja-JP"/>
        </w:rPr>
        <w:t>registados</w:t>
      </w:r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 esta entidade</w:t>
      </w:r>
      <w:r w:rsidR="0006183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9871C7" w:rsidRPr="00C80697" w:rsidRDefault="009871C7" w:rsidP="000B5634">
      <w:pPr>
        <w:pStyle w:val="PargrafodaLista"/>
        <w:numPr>
          <w:ilvl w:val="0"/>
          <w:numId w:val="7"/>
        </w:numPr>
        <w:adjustRightInd w:val="0"/>
        <w:spacing w:line="260" w:lineRule="exact"/>
        <w:ind w:left="709" w:hanging="356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>Vendas</w:t>
      </w:r>
      <w:r w:rsidR="000B5634"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Foi a </w:t>
      </w:r>
      <w:r w:rsidR="00421AC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Julião Luz &amp; Filhos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registou a melhor performance em termos de </w:t>
      </w:r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 xml:space="preserve">endas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veículos novos, tendo </w:t>
      </w:r>
      <w:r w:rsidR="005E4B85">
        <w:rPr>
          <w:rFonts w:ascii="Mazda Type" w:hAnsi="Mazda Type"/>
          <w:kern w:val="2"/>
          <w:sz w:val="20"/>
          <w:szCs w:val="20"/>
          <w:lang w:val="pt-PT" w:eastAsia="ja-JP"/>
        </w:rPr>
        <w:t>Rui Luz e Nuno Luz, gerentes,</w:t>
      </w:r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recebido a respetiva distinção das mãos de Pedro Botelho, </w:t>
      </w:r>
      <w:proofErr w:type="spellStart"/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Vendas e Marketing da Mazda Motor de Portugal.</w:t>
      </w:r>
    </w:p>
    <w:p w:rsidR="009871C7" w:rsidRPr="00C80697" w:rsidRDefault="009871C7" w:rsidP="000B5634">
      <w:pPr>
        <w:pStyle w:val="PargrafodaLista"/>
        <w:numPr>
          <w:ilvl w:val="0"/>
          <w:numId w:val="7"/>
        </w:numPr>
        <w:adjustRightInd w:val="0"/>
        <w:spacing w:line="260" w:lineRule="exact"/>
        <w:ind w:left="709" w:hanging="356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>Marketing</w:t>
      </w:r>
      <w:r w:rsidR="000B5634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 xml:space="preserve">Foi, </w:t>
      </w:r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>também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>Pedro Botelho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quem entregou o galardão d</w:t>
      </w:r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>esta importante área de negócio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 feita atribuído à </w:t>
      </w:r>
      <w:r w:rsidR="00612E35">
        <w:rPr>
          <w:rFonts w:ascii="Mazda Type" w:hAnsi="Mazda Type"/>
          <w:b/>
          <w:kern w:val="2"/>
          <w:sz w:val="20"/>
          <w:szCs w:val="20"/>
          <w:lang w:val="pt-PT" w:eastAsia="ja-JP"/>
        </w:rPr>
        <w:t>M</w:t>
      </w:r>
      <w:r w:rsidR="00DA7F9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612E35">
        <w:rPr>
          <w:rFonts w:ascii="Mazda Type" w:hAnsi="Mazda Type"/>
          <w:b/>
          <w:kern w:val="2"/>
          <w:sz w:val="20"/>
          <w:szCs w:val="20"/>
          <w:lang w:val="pt-PT" w:eastAsia="ja-JP"/>
        </w:rPr>
        <w:t>Coutinho</w:t>
      </w:r>
      <w:r w:rsidR="00123E95" w:rsidRPr="00123E95">
        <w:rPr>
          <w:rFonts w:ascii="Mazda Type" w:hAnsi="Mazda Type"/>
          <w:kern w:val="2"/>
          <w:sz w:val="20"/>
          <w:szCs w:val="20"/>
          <w:lang w:val="pt-PT" w:eastAsia="ja-JP"/>
        </w:rPr>
        <w:t>, tendo</w:t>
      </w:r>
      <w:r w:rsidR="00123E9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subi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palco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>Rui Almeida</w:t>
      </w:r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5E4B85">
        <w:rPr>
          <w:rFonts w:ascii="Mazda Type" w:hAnsi="Mazda Type"/>
          <w:kern w:val="2"/>
          <w:sz w:val="20"/>
          <w:szCs w:val="20"/>
          <w:lang w:val="pt-PT" w:eastAsia="ja-JP"/>
        </w:rPr>
        <w:t>Daniel Rocha</w:t>
      </w:r>
      <w:r w:rsidR="002D6BAD" w:rsidRPr="005E4B8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2D6BAD" w:rsidRPr="005E4B85">
        <w:rPr>
          <w:rFonts w:ascii="Mazda Type" w:hAnsi="Mazda Type"/>
          <w:kern w:val="2"/>
          <w:sz w:val="20"/>
          <w:szCs w:val="20"/>
          <w:lang w:val="pt-PT" w:eastAsia="ja-JP"/>
        </w:rPr>
        <w:t>respectivamente</w:t>
      </w:r>
      <w:proofErr w:type="spellEnd"/>
      <w:r w:rsidR="002D6BAD" w:rsidRPr="005E4B8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E4B85" w:rsidRPr="005E4B85">
        <w:rPr>
          <w:rFonts w:ascii="Mazda Type" w:hAnsi="Mazda Type"/>
          <w:kern w:val="2"/>
          <w:sz w:val="20"/>
          <w:szCs w:val="20"/>
          <w:lang w:val="pt-PT" w:eastAsia="ja-JP"/>
        </w:rPr>
        <w:t>gerente e chefe de vendas</w:t>
      </w:r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>esta</w:t>
      </w:r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concessão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9871C7" w:rsidRPr="00C80697" w:rsidRDefault="009871C7" w:rsidP="000B5634">
      <w:pPr>
        <w:pStyle w:val="PargrafodaLista"/>
        <w:numPr>
          <w:ilvl w:val="0"/>
          <w:numId w:val="7"/>
        </w:numPr>
        <w:adjustRightInd w:val="0"/>
        <w:spacing w:line="260" w:lineRule="exact"/>
        <w:ind w:left="709" w:hanging="356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>Após</w:t>
      </w:r>
      <w:r w:rsidR="00421AC4">
        <w:rPr>
          <w:rFonts w:ascii="Mazda Type" w:hAnsi="Mazda Type"/>
          <w:b/>
          <w:kern w:val="2"/>
          <w:sz w:val="20"/>
          <w:szCs w:val="20"/>
          <w:lang w:val="pt-PT" w:eastAsia="ja-JP"/>
        </w:rPr>
        <w:t>-</w:t>
      </w:r>
      <w:r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>Venda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>Fruto da excel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 xml:space="preserve">ência de </w:t>
      </w:r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resultados 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>nesta área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>galardão foi atribuído</w:t>
      </w:r>
      <w:r w:rsidR="00421AC4">
        <w:rPr>
          <w:rFonts w:ascii="Mazda Type" w:hAnsi="Mazda Type"/>
          <w:kern w:val="2"/>
          <w:sz w:val="20"/>
          <w:szCs w:val="20"/>
          <w:lang w:val="pt-PT" w:eastAsia="ja-JP"/>
        </w:rPr>
        <w:t>, pelo segundo ano consecutivo,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 </w:t>
      </w:r>
      <w:r w:rsidR="00612E3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Madeira </w:t>
      </w:r>
      <w:proofErr w:type="spellStart"/>
      <w:r w:rsidR="00612E35">
        <w:rPr>
          <w:rFonts w:ascii="Mazda Type" w:hAnsi="Mazda Type"/>
          <w:b/>
          <w:kern w:val="2"/>
          <w:sz w:val="20"/>
          <w:szCs w:val="20"/>
          <w:lang w:val="pt-PT" w:eastAsia="ja-JP"/>
        </w:rPr>
        <w:t>Autocar</w:t>
      </w:r>
      <w:proofErr w:type="spellEnd"/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tendo </w:t>
      </w:r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José Santos, </w:t>
      </w:r>
      <w:proofErr w:type="spellStart"/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Após Venda e Desenvolvimento de Rede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entregu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</w:t>
      </w:r>
      <w:proofErr w:type="spellStart"/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respectivo</w:t>
      </w:r>
      <w:proofErr w:type="spellEnd"/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troféu </w:t>
      </w:r>
      <w:r w:rsidR="00123E9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>Duarte Faria</w:t>
      </w:r>
      <w:r w:rsidR="00123E95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>gerente deste concessionário insular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9871C7" w:rsidRPr="00C80697" w:rsidRDefault="009871C7" w:rsidP="000B5634">
      <w:pPr>
        <w:pStyle w:val="PargrafodaLista"/>
        <w:numPr>
          <w:ilvl w:val="0"/>
          <w:numId w:val="7"/>
        </w:numPr>
        <w:adjustRightInd w:val="0"/>
        <w:spacing w:line="260" w:lineRule="exact"/>
        <w:ind w:left="709" w:hanging="356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>Financiamento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</w:t>
      </w:r>
      <w:r w:rsidR="00401E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Contando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a </w:t>
      </w:r>
      <w:proofErr w:type="spellStart"/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Credibom</w:t>
      </w:r>
      <w:proofErr w:type="spellEnd"/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sua parceira preferencial de negócio, </w:t>
      </w:r>
      <w:r w:rsidR="00401E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distinguiu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612E3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Santos da Cunha II </w:t>
      </w:r>
      <w:r w:rsidR="00401EE0" w:rsidRPr="00401EE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a entidade </w:t>
      </w:r>
      <w:r w:rsidRPr="00401EE0"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registou os melhores resultados</w:t>
      </w:r>
      <w:r w:rsidR="00401E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neste domínio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tendo 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seu </w:t>
      </w:r>
      <w:proofErr w:type="spellStart"/>
      <w:r w:rsidR="00612E35" w:rsidRPr="00C80697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Miguel Couto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entregue o </w:t>
      </w:r>
      <w:proofErr w:type="spellStart"/>
      <w:r w:rsidR="00401EE0">
        <w:rPr>
          <w:rFonts w:ascii="Mazda Type" w:hAnsi="Mazda Type"/>
          <w:kern w:val="2"/>
          <w:sz w:val="20"/>
          <w:szCs w:val="20"/>
          <w:lang w:val="pt-PT" w:eastAsia="ja-JP"/>
        </w:rPr>
        <w:t>respectivo</w:t>
      </w:r>
      <w:proofErr w:type="spellEnd"/>
      <w:r w:rsidR="00401E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troféu 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>ao seu administrador,</w:t>
      </w:r>
      <w:r w:rsidR="00401E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12E35">
        <w:rPr>
          <w:rFonts w:ascii="Mazda Type" w:hAnsi="Mazda Type"/>
          <w:kern w:val="2"/>
          <w:sz w:val="20"/>
          <w:szCs w:val="20"/>
          <w:lang w:val="pt-PT" w:eastAsia="ja-JP"/>
        </w:rPr>
        <w:t>Luis Santos da Cunha</w:t>
      </w:r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a </w:t>
      </w:r>
      <w:r w:rsidR="00061834">
        <w:rPr>
          <w:rFonts w:ascii="Mazda Type" w:hAnsi="Mazda Type"/>
          <w:kern w:val="2"/>
          <w:sz w:val="20"/>
          <w:szCs w:val="20"/>
          <w:lang w:val="pt-PT" w:eastAsia="ja-JP"/>
        </w:rPr>
        <w:t>Elísio Ferreira</w:t>
      </w:r>
      <w:r w:rsidR="002D6BAD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E4B85">
        <w:rPr>
          <w:rFonts w:ascii="Mazda Type" w:hAnsi="Mazda Type"/>
          <w:kern w:val="2"/>
          <w:sz w:val="20"/>
          <w:szCs w:val="20"/>
          <w:lang w:val="pt-PT" w:eastAsia="ja-JP"/>
        </w:rPr>
        <w:t>gerente</w:t>
      </w:r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desta concessão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9871C7" w:rsidRPr="00C80697" w:rsidRDefault="009871C7" w:rsidP="000B5634">
      <w:pPr>
        <w:adjustRightInd w:val="0"/>
        <w:spacing w:line="260" w:lineRule="exact"/>
        <w:ind w:left="709" w:hanging="356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9871C7" w:rsidRPr="007A7546" w:rsidRDefault="009871C7" w:rsidP="009871C7">
      <w:pPr>
        <w:adjustRightInd w:val="0"/>
        <w:spacing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lastRenderedPageBreak/>
        <w:t>“</w:t>
      </w:r>
      <w:r w:rsidR="006360B5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Para começar gostaria de reforçar o indispensável papel da nossa </w:t>
      </w:r>
      <w:r w:rsidR="006360B5"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>Rede de Concessionários</w:t>
      </w:r>
      <w:r w:rsidR="006360B5">
        <w:rPr>
          <w:rFonts w:ascii="Mazda Type" w:hAnsi="Mazda Type"/>
          <w:i/>
          <w:kern w:val="2"/>
          <w:sz w:val="20"/>
          <w:szCs w:val="20"/>
          <w:lang w:val="pt-PT" w:eastAsia="ja-JP"/>
        </w:rPr>
        <w:t>, entidade</w:t>
      </w:r>
      <w:r w:rsidR="006360B5"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cada vez mais </w:t>
      </w:r>
      <w:r w:rsidR="006360B5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coesa e </w:t>
      </w:r>
      <w:r w:rsidR="006360B5"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abrangente, estruturada e apta a </w:t>
      </w:r>
      <w:r w:rsidR="006360B5">
        <w:rPr>
          <w:rFonts w:ascii="Mazda Type" w:hAnsi="Mazda Type"/>
          <w:i/>
          <w:kern w:val="2"/>
          <w:sz w:val="20"/>
          <w:szCs w:val="20"/>
          <w:lang w:val="pt-PT" w:eastAsia="ja-JP"/>
        </w:rPr>
        <w:t>enfrentar a nova realidade</w:t>
      </w:r>
      <w:r w:rsidR="006360B5"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</w:t>
      </w:r>
      <w:r w:rsidR="006360B5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assente numa </w:t>
      </w:r>
      <w:r w:rsidR="006360B5"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Qualidade de Serviço e </w:t>
      </w:r>
      <w:r w:rsidR="006360B5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numa </w:t>
      </w:r>
      <w:r w:rsidR="006360B5"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Satisfação dos Clientes </w:t>
      </w:r>
      <w:r w:rsidR="006360B5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que se mantêm em contínuo crescimento, </w:t>
      </w:r>
      <w:proofErr w:type="spellStart"/>
      <w:r w:rsidR="006360B5">
        <w:rPr>
          <w:rFonts w:ascii="Mazda Type" w:hAnsi="Mazda Type"/>
          <w:i/>
          <w:kern w:val="2"/>
          <w:sz w:val="20"/>
          <w:szCs w:val="20"/>
          <w:lang w:val="pt-PT" w:eastAsia="ja-JP"/>
        </w:rPr>
        <w:t>aspectos</w:t>
      </w:r>
      <w:proofErr w:type="spellEnd"/>
      <w:r w:rsidR="006360B5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que se mantêm </w:t>
      </w:r>
      <w:r w:rsidR="006360B5"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>fundamentais</w:t>
      </w:r>
      <w:r w:rsidR="006360B5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na fidelização dos nossos </w:t>
      </w:r>
      <w:proofErr w:type="spellStart"/>
      <w:r w:rsidR="006360B5">
        <w:rPr>
          <w:rFonts w:ascii="Mazda Type" w:hAnsi="Mazda Type"/>
          <w:i/>
          <w:kern w:val="2"/>
          <w:sz w:val="20"/>
          <w:szCs w:val="20"/>
          <w:lang w:val="pt-PT" w:eastAsia="ja-JP"/>
        </w:rPr>
        <w:t>actuais</w:t>
      </w:r>
      <w:proofErr w:type="spellEnd"/>
      <w:r w:rsidR="006360B5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clientes e na conquista de novos clientes Mazda</w:t>
      </w:r>
      <w:r w:rsidR="00F5357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</w:t>
      </w:r>
      <w:r w:rsidR="007A754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começou por </w:t>
      </w:r>
      <w:r w:rsidR="00401EE0" w:rsidRPr="00C80697">
        <w:rPr>
          <w:rFonts w:ascii="Mazda Type" w:hAnsi="Mazda Type"/>
          <w:kern w:val="2"/>
          <w:sz w:val="20"/>
          <w:szCs w:val="20"/>
          <w:lang w:val="pt-PT" w:eastAsia="ja-JP"/>
        </w:rPr>
        <w:t>referi</w:t>
      </w:r>
      <w:r w:rsidR="007A7546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401EE0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Lu</w:t>
      </w:r>
      <w:r w:rsidR="00F53574">
        <w:rPr>
          <w:rFonts w:ascii="Mazda Type" w:hAnsi="Mazda Type"/>
          <w:kern w:val="2"/>
          <w:sz w:val="20"/>
          <w:szCs w:val="20"/>
          <w:lang w:val="pt-PT" w:eastAsia="ja-JP"/>
        </w:rPr>
        <w:t>ís</w:t>
      </w:r>
      <w:r w:rsidR="00401EE0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Morais, </w:t>
      </w:r>
      <w:proofErr w:type="spellStart"/>
      <w:r w:rsidR="00401EE0" w:rsidRPr="00C80697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="00401EE0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Geral da Mazda Motor de Portugal.</w:t>
      </w:r>
      <w:r w:rsidR="007A754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”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São, naturalmente, os nossos parceiros preferenciais e, uma vez mais, são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5 os </w:t>
      </w:r>
      <w:r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>Concessionários Mazda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distinguidos em igual número de áreas de intervenção</w:t>
      </w:r>
      <w:r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com especial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desta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que para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a</w:t>
      </w:r>
      <w:r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equipa da </w:t>
      </w:r>
      <w:proofErr w:type="spellStart"/>
      <w:r w:rsidR="007E313C">
        <w:rPr>
          <w:rFonts w:ascii="Mazda Type" w:hAnsi="Mazda Type"/>
          <w:i/>
          <w:kern w:val="2"/>
          <w:sz w:val="20"/>
          <w:szCs w:val="20"/>
          <w:lang w:val="pt-PT" w:eastAsia="ja-JP"/>
        </w:rPr>
        <w:t>OneShop</w:t>
      </w:r>
      <w:proofErr w:type="spellEnd"/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r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que, no conjunto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das suas </w:t>
      </w:r>
      <w:proofErr w:type="spellStart"/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actividades</w:t>
      </w:r>
      <w:proofErr w:type="spellEnd"/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em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2019</w:t>
      </w:r>
      <w:r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foi quem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melhor cumpriu com os </w:t>
      </w:r>
      <w:proofErr w:type="spellStart"/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objectivos</w:t>
      </w:r>
      <w:proofErr w:type="spellEnd"/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definidos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no conjunto das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diferentes </w:t>
      </w:r>
      <w:r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áreas de negócio, 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conquistando, com isso,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prestigiado troféu </w:t>
      </w:r>
      <w:r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de 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‘</w:t>
      </w:r>
      <w:r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Concessionário </w:t>
      </w:r>
      <w:r w:rsidRP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do Ano 201</w:t>
      </w:r>
      <w:r w:rsidR="00401EE0" w:rsidRP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9</w:t>
      </w:r>
      <w:r w:rsidR="007A7546" w:rsidRP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’</w:t>
      </w:r>
      <w:r w:rsidRP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”</w:t>
      </w:r>
      <w:r w:rsidR="00401EE0" w:rsidRP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.</w:t>
      </w:r>
      <w:r w:rsidR="007A7546" w:rsidRP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Naturalmente, quero também destacar as equipas da </w:t>
      </w:r>
      <w:r w:rsidR="007E313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Julião Luz &amp; Filhos, da Madeira </w:t>
      </w:r>
      <w:proofErr w:type="spellStart"/>
      <w:proofErr w:type="gramStart"/>
      <w:r w:rsidR="007E313C">
        <w:rPr>
          <w:rFonts w:ascii="Mazda Type" w:hAnsi="Mazda Type"/>
          <w:i/>
          <w:kern w:val="2"/>
          <w:sz w:val="20"/>
          <w:szCs w:val="20"/>
          <w:lang w:val="pt-PT" w:eastAsia="ja-JP"/>
        </w:rPr>
        <w:t>AutoCar</w:t>
      </w:r>
      <w:proofErr w:type="spellEnd"/>
      <w:r w:rsidR="007E313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,</w:t>
      </w:r>
      <w:proofErr w:type="gramEnd"/>
      <w:r w:rsidR="007E313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E313C">
        <w:rPr>
          <w:rFonts w:ascii="Mazda Type" w:hAnsi="Mazda Type"/>
          <w:i/>
          <w:kern w:val="2"/>
          <w:sz w:val="20"/>
          <w:szCs w:val="20"/>
          <w:lang w:val="pt-PT" w:eastAsia="ja-JP"/>
        </w:rPr>
        <w:t>MCoutinho</w:t>
      </w:r>
      <w:proofErr w:type="spellEnd"/>
      <w:r w:rsidR="007E313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e Santos da Cunha II</w:t>
      </w:r>
      <w:r w:rsidR="007A7546" w:rsidRP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que cumpriram os seus </w:t>
      </w:r>
      <w:proofErr w:type="spellStart"/>
      <w:r w:rsidR="007A7546" w:rsidRP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objectivos</w:t>
      </w:r>
      <w:proofErr w:type="spellEnd"/>
      <w:r w:rsidR="007A7546" w:rsidRP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nos restantes domínios, numa eleição que este ano foi particularmente 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difícil, tal o equilíbrio demonstrado no conjunto da nossa rede”.</w:t>
      </w:r>
    </w:p>
    <w:p w:rsidR="009871C7" w:rsidRPr="007A7546" w:rsidRDefault="009871C7" w:rsidP="009871C7">
      <w:pPr>
        <w:adjustRightInd w:val="0"/>
        <w:spacing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</w:p>
    <w:p w:rsidR="000E60B0" w:rsidRDefault="000E60B0" w:rsidP="009871C7">
      <w:pPr>
        <w:adjustRightInd w:val="0"/>
        <w:spacing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 w:rsidRPr="000E60B0">
        <w:rPr>
          <w:rFonts w:ascii="Mazda Type" w:hAnsi="Mazda Type"/>
          <w:kern w:val="2"/>
          <w:sz w:val="20"/>
          <w:szCs w:val="20"/>
          <w:lang w:val="pt-PT" w:eastAsia="ja-JP"/>
        </w:rPr>
        <w:t>No que se refere ao ano findo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</w:t>
      </w:r>
      <w:r w:rsidRPr="000E60B0">
        <w:rPr>
          <w:rFonts w:ascii="Mazda Type" w:hAnsi="Mazda Type"/>
          <w:kern w:val="2"/>
          <w:sz w:val="20"/>
          <w:szCs w:val="20"/>
          <w:lang w:val="pt-PT" w:eastAsia="ja-JP"/>
        </w:rPr>
        <w:t>Luis Morais destaca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r w:rsidR="009871C7"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>“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ambiente </w:t>
      </w:r>
      <w:r w:rsidR="00401EE0"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>particularmente competitivo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do nosso mercado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que obrigou a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Mazda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mant</w:t>
      </w:r>
      <w:r w:rsidR="002D6BAD">
        <w:rPr>
          <w:rFonts w:ascii="Mazda Type" w:hAnsi="Mazda Type"/>
          <w:i/>
          <w:kern w:val="2"/>
          <w:sz w:val="20"/>
          <w:szCs w:val="20"/>
          <w:lang w:val="pt-PT" w:eastAsia="ja-JP"/>
        </w:rPr>
        <w:t>e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r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-se muito </w:t>
      </w:r>
      <w:r w:rsidR="002D6BAD">
        <w:rPr>
          <w:rFonts w:ascii="Mazda Type" w:hAnsi="Mazda Type"/>
          <w:i/>
          <w:kern w:val="2"/>
          <w:sz w:val="20"/>
          <w:szCs w:val="20"/>
          <w:lang w:val="pt-PT" w:eastAsia="ja-JP"/>
        </w:rPr>
        <w:t>dinâmica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, com uma vasta oferta de novidades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acções</w:t>
      </w:r>
      <w:proofErr w:type="spellEnd"/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que nos levaram a um aumento significativo de 24,2% em volume de vendas, face a 2018</w:t>
      </w:r>
      <w:r w:rsidR="002D6BAD">
        <w:rPr>
          <w:rFonts w:ascii="Mazda Type" w:hAnsi="Mazda Type"/>
          <w:i/>
          <w:kern w:val="2"/>
          <w:sz w:val="20"/>
          <w:szCs w:val="20"/>
          <w:lang w:val="pt-PT" w:eastAsia="ja-JP"/>
        </w:rPr>
        <w:t>. D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estaca</w:t>
      </w:r>
      <w:r w:rsidR="002D6BAD">
        <w:rPr>
          <w:rFonts w:ascii="Mazda Type" w:hAnsi="Mazda Type"/>
          <w:i/>
          <w:kern w:val="2"/>
          <w:sz w:val="20"/>
          <w:szCs w:val="20"/>
          <w:lang w:val="pt-PT" w:eastAsia="ja-JP"/>
        </w:rPr>
        <w:t>ram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-se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,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neste processo,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o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s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lançamento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s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do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novo Mazda3 e do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r w:rsidR="002D6BAD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novo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SUV Mazda CX-30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, bem como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a </w:t>
      </w:r>
      <w:proofErr w:type="spellStart"/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actualiz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a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ção</w:t>
      </w:r>
      <w:proofErr w:type="spellEnd"/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através de 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>re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nova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>das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motorizações e </w:t>
      </w:r>
      <w:r w:rsid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um crescendo de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tecnologias, d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e toda a nossa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restante gama</w:t>
      </w:r>
      <w:r w:rsidR="002D6BAD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– em que o Mazda CX-5 registou um significativo volume de vendas –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num conjunto de </w:t>
      </w:r>
      <w:r w:rsidR="007E313C">
        <w:rPr>
          <w:rFonts w:ascii="Mazda Type" w:hAnsi="Mazda Type"/>
          <w:i/>
          <w:kern w:val="2"/>
          <w:sz w:val="20"/>
          <w:szCs w:val="20"/>
          <w:lang w:val="pt-PT" w:eastAsia="ja-JP"/>
        </w:rPr>
        <w:t>modelos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simultaneamente abrangente e homogéneo, de acordo com as preferências dos nossos clientes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”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. </w:t>
      </w:r>
    </w:p>
    <w:p w:rsidR="000E60B0" w:rsidRDefault="000E60B0" w:rsidP="009871C7">
      <w:pPr>
        <w:adjustRightInd w:val="0"/>
        <w:spacing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</w:p>
    <w:p w:rsidR="000E60B0" w:rsidRDefault="000E60B0" w:rsidP="000E60B0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Acrescente-se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pretérito ano de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201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a sua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Rede de Concessionários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alcançaram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uma quota de mercado de 1,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%, relativa a um total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3.072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passageiros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novos matriculad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representando um crescimento </w:t>
      </w:r>
      <w:r w:rsidR="007E313C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24,2% face ao ano anterior. Para tal resultado positivo contribuíram não só os novos Mazda3 (HB e CS) e SUV Mazda CX-30, como a sua restante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gama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composta pelo citadino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Mazda2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familiar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Mazda6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berlina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Wagon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SUV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Mazda CX-5 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também,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7A7546">
        <w:rPr>
          <w:rFonts w:ascii="Mazda Type" w:hAnsi="Mazda Type"/>
          <w:i/>
          <w:kern w:val="2"/>
          <w:sz w:val="20"/>
          <w:szCs w:val="20"/>
          <w:lang w:val="pt-PT" w:eastAsia="ja-JP"/>
        </w:rPr>
        <w:t>roadster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Mazda MX-5 (Soft-Top e RF)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modelo que em 2019 festejou o seu 30º aniversário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7B58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Destaque-se, ainda, o peso que as novas motorizações a gasolina </w:t>
      </w:r>
      <w:proofErr w:type="spellStart"/>
      <w:r w:rsidR="007B58C0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7B58C0">
        <w:rPr>
          <w:rFonts w:ascii="Mazda Type" w:hAnsi="Mazda Type"/>
          <w:kern w:val="2"/>
          <w:sz w:val="20"/>
          <w:szCs w:val="20"/>
          <w:lang w:val="pt-PT" w:eastAsia="ja-JP"/>
        </w:rPr>
        <w:t xml:space="preserve">-G e </w:t>
      </w:r>
      <w:proofErr w:type="spellStart"/>
      <w:r w:rsidR="007B58C0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7B58C0">
        <w:rPr>
          <w:rFonts w:ascii="Mazda Type" w:hAnsi="Mazda Type"/>
          <w:kern w:val="2"/>
          <w:sz w:val="20"/>
          <w:szCs w:val="20"/>
          <w:lang w:val="pt-PT" w:eastAsia="ja-JP"/>
        </w:rPr>
        <w:t xml:space="preserve">-X tiveram nas </w:t>
      </w:r>
      <w:proofErr w:type="spellStart"/>
      <w:r w:rsidR="007B58C0">
        <w:rPr>
          <w:rFonts w:ascii="Mazda Type" w:hAnsi="Mazda Type"/>
          <w:kern w:val="2"/>
          <w:sz w:val="20"/>
          <w:szCs w:val="20"/>
          <w:lang w:val="pt-PT" w:eastAsia="ja-JP"/>
        </w:rPr>
        <w:t>respectivas</w:t>
      </w:r>
      <w:proofErr w:type="spellEnd"/>
      <w:r w:rsidR="007B58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gamas em que foram introduzidas.</w:t>
      </w:r>
    </w:p>
    <w:p w:rsidR="000E60B0" w:rsidRDefault="000E60B0" w:rsidP="009871C7">
      <w:pPr>
        <w:adjustRightInd w:val="0"/>
        <w:spacing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</w:p>
    <w:p w:rsidR="009871C7" w:rsidRPr="00C80697" w:rsidRDefault="000E60B0" w:rsidP="009871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“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Para o novo ano que agora se iniciou,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acento tónico está, naturalmente, nas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novas regras de funcionamento d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o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mercado</w:t>
      </w:r>
      <w:r w:rsidR="009871C7"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decorrentes d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as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imposições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>,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cada vez mais restrit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>iv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as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>,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da União Europeia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no domínio das emissões de CO</w:t>
      </w:r>
      <w:r w:rsidR="00003D1A" w:rsidRPr="00003D1A">
        <w:rPr>
          <w:rFonts w:ascii="Mazda Type" w:hAnsi="Mazda Type"/>
          <w:i/>
          <w:kern w:val="2"/>
          <w:sz w:val="20"/>
          <w:szCs w:val="20"/>
          <w:vertAlign w:val="subscript"/>
          <w:lang w:val="pt-PT" w:eastAsia="ja-JP"/>
        </w:rPr>
        <w:t>2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as quais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estão a obrigar a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um repensar de estratégia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por parte d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as marcas que operam no nosso mercado, nomeadamente em termos d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oferta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que melhor se adeque à procura dos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cliente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s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>”</w:t>
      </w:r>
      <w:r w:rsidRPr="000E60B0">
        <w:rPr>
          <w:rFonts w:ascii="Mazda Type" w:hAnsi="Mazda Type"/>
          <w:kern w:val="2"/>
          <w:sz w:val="20"/>
          <w:szCs w:val="20"/>
          <w:lang w:val="pt-PT" w:eastAsia="ja-JP"/>
        </w:rPr>
        <w:t>, explicou este responsável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>“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Na Mazda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estamos preparados para essa nova realidade e, embora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continu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>emos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a assentar parte 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significativa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da nossa estratégia nas cada vez mais evoluídas tecnologias </w:t>
      </w:r>
      <w:proofErr w:type="spellStart"/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Skyactiv</w:t>
      </w:r>
      <w:proofErr w:type="spellEnd"/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nomeadamente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no domínio dos motores a gasolina e </w:t>
      </w:r>
      <w:proofErr w:type="gramStart"/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diesel</w:t>
      </w:r>
      <w:proofErr w:type="gramEnd"/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>, com níveis de emissões cada vez mais reduzidos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</w:t>
      </w:r>
      <w:r w:rsidR="00A3782B">
        <w:rPr>
          <w:rFonts w:ascii="Mazda Type" w:hAnsi="Mazda Type"/>
          <w:i/>
          <w:kern w:val="2"/>
          <w:sz w:val="20"/>
          <w:szCs w:val="20"/>
          <w:lang w:val="pt-PT" w:eastAsia="ja-JP"/>
        </w:rPr>
        <w:t>iremos contar,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em 2020</w:t>
      </w:r>
      <w:r w:rsidR="00A3782B">
        <w:rPr>
          <w:rFonts w:ascii="Mazda Type" w:hAnsi="Mazda Type"/>
          <w:i/>
          <w:kern w:val="2"/>
          <w:sz w:val="20"/>
          <w:szCs w:val="20"/>
          <w:lang w:val="pt-PT" w:eastAsia="ja-JP"/>
        </w:rPr>
        <w:t>,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com um aliado de peso, através do lançamento no mercado de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uma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importante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novidade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>: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o recém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>-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anunciado Mazda MX-30, o nosso primeiro modelo 100 por cento </w:t>
      </w:r>
      <w:proofErr w:type="spellStart"/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eléctrico</w:t>
      </w:r>
      <w:proofErr w:type="spellEnd"/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>, um SUV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que </w:t>
      </w:r>
      <w:r w:rsidR="00003D1A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irá chegar </w:t>
      </w:r>
      <w:r w:rsidR="00A3782B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 Portugal </w:t>
      </w:r>
      <w:r w:rsidR="00401EE0">
        <w:rPr>
          <w:rFonts w:ascii="Mazda Type" w:hAnsi="Mazda Type"/>
          <w:i/>
          <w:kern w:val="2"/>
          <w:sz w:val="20"/>
          <w:szCs w:val="20"/>
          <w:lang w:val="pt-PT" w:eastAsia="ja-JP"/>
        </w:rPr>
        <w:t>em Setembro próximo</w:t>
      </w:r>
      <w:r w:rsidR="009871C7" w:rsidRPr="00C80697">
        <w:rPr>
          <w:rFonts w:ascii="Mazda Type" w:hAnsi="Mazda Type"/>
          <w:i/>
          <w:kern w:val="2"/>
          <w:sz w:val="20"/>
          <w:szCs w:val="20"/>
          <w:lang w:val="pt-PT" w:eastAsia="ja-JP"/>
        </w:rPr>
        <w:t>”,</w:t>
      </w:r>
      <w:r w:rsidR="009871C7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acrescentou. </w:t>
      </w:r>
    </w:p>
    <w:p w:rsidR="009871C7" w:rsidRPr="00C80697" w:rsidRDefault="009871C7" w:rsidP="009871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9871C7" w:rsidRPr="00C80697" w:rsidRDefault="009871C7" w:rsidP="009871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0B5634" w:rsidRPr="00C80697" w:rsidRDefault="000B5634" w:rsidP="000B5634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###</w:t>
      </w:r>
    </w:p>
    <w:p w:rsidR="000B5634" w:rsidRPr="00C80697" w:rsidRDefault="000B5634" w:rsidP="009871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9871C7" w:rsidRPr="002D6BAD" w:rsidRDefault="009871C7" w:rsidP="009871C7">
      <w:pPr>
        <w:adjustRightInd w:val="0"/>
        <w:spacing w:line="260" w:lineRule="exact"/>
        <w:jc w:val="both"/>
        <w:rPr>
          <w:rFonts w:ascii="Mazda Type" w:hAnsi="Mazda Type"/>
          <w:i/>
          <w:kern w:val="2"/>
          <w:sz w:val="20"/>
          <w:szCs w:val="20"/>
          <w:u w:val="single"/>
          <w:lang w:val="pt-PT" w:eastAsia="ja-JP"/>
        </w:rPr>
      </w:pPr>
      <w:r w:rsidRPr="002D6BAD">
        <w:rPr>
          <w:rFonts w:ascii="Mazda Type" w:hAnsi="Mazda Type"/>
          <w:i/>
          <w:kern w:val="2"/>
          <w:sz w:val="20"/>
          <w:szCs w:val="20"/>
          <w:u w:val="single"/>
          <w:lang w:val="pt-PT" w:eastAsia="ja-JP"/>
        </w:rPr>
        <w:t xml:space="preserve">Legenda das fotos (da esq. para a </w:t>
      </w:r>
      <w:proofErr w:type="spellStart"/>
      <w:r w:rsidRPr="002D6BAD">
        <w:rPr>
          <w:rFonts w:ascii="Mazda Type" w:hAnsi="Mazda Type"/>
          <w:i/>
          <w:kern w:val="2"/>
          <w:sz w:val="20"/>
          <w:szCs w:val="20"/>
          <w:u w:val="single"/>
          <w:lang w:val="pt-PT" w:eastAsia="ja-JP"/>
        </w:rPr>
        <w:t>dta</w:t>
      </w:r>
      <w:proofErr w:type="spellEnd"/>
      <w:r w:rsidRPr="002D6BAD">
        <w:rPr>
          <w:rFonts w:ascii="Mazda Type" w:hAnsi="Mazda Type"/>
          <w:i/>
          <w:kern w:val="2"/>
          <w:sz w:val="20"/>
          <w:szCs w:val="20"/>
          <w:u w:val="single"/>
          <w:lang w:val="pt-PT" w:eastAsia="ja-JP"/>
        </w:rPr>
        <w:t>.):</w:t>
      </w:r>
    </w:p>
    <w:p w:rsidR="009871C7" w:rsidRPr="002D6BAD" w:rsidRDefault="009871C7" w:rsidP="009871C7">
      <w:pPr>
        <w:adjustRightInd w:val="0"/>
        <w:spacing w:line="260" w:lineRule="exact"/>
        <w:jc w:val="both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01 </w:t>
      </w:r>
      <w:proofErr w:type="spellStart"/>
      <w:r w:rsidR="00DA7F93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OneShop</w:t>
      </w:r>
      <w:proofErr w:type="spellEnd"/>
      <w:r w:rsidR="007A7546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E40809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– MMP Concessionário do Ano 201</w:t>
      </w:r>
      <w:r w:rsidR="007A7546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9</w:t>
      </w:r>
    </w:p>
    <w:p w:rsidR="009871C7" w:rsidRPr="002D6BAD" w:rsidRDefault="00DA7F93" w:rsidP="009871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D6BAD">
        <w:rPr>
          <w:rFonts w:ascii="Mazda Type" w:hAnsi="Mazda Type"/>
          <w:kern w:val="2"/>
          <w:sz w:val="20"/>
          <w:szCs w:val="20"/>
          <w:lang w:val="pt-PT" w:eastAsia="ja-JP"/>
        </w:rPr>
        <w:t>Bruno Oliveira</w:t>
      </w:r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D6BAD" w:rsidRPr="002D6BAD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proofErr w:type="spellStart"/>
      <w:r w:rsidR="002D6BAD" w:rsidRPr="002D6BAD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="002D6BAD"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Geral</w:t>
      </w:r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>One</w:t>
      </w:r>
      <w:proofErr w:type="spellEnd"/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>Shop</w:t>
      </w:r>
      <w:proofErr w:type="spellEnd"/>
      <w:r w:rsidR="002D6BAD" w:rsidRPr="002D6BAD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Rui Lino (Chefe de Vendas</w:t>
      </w:r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>One</w:t>
      </w:r>
      <w:proofErr w:type="spellEnd"/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>Shop</w:t>
      </w:r>
      <w:proofErr w:type="spellEnd"/>
      <w:r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) e </w:t>
      </w:r>
      <w:r w:rsidR="009871C7" w:rsidRPr="002D6BAD">
        <w:rPr>
          <w:rFonts w:ascii="Mazda Type" w:hAnsi="Mazda Type"/>
          <w:kern w:val="2"/>
          <w:sz w:val="20"/>
          <w:szCs w:val="20"/>
          <w:lang w:val="pt-PT" w:eastAsia="ja-JP"/>
        </w:rPr>
        <w:t>Lu</w:t>
      </w:r>
      <w:r w:rsidR="007E313C">
        <w:rPr>
          <w:rFonts w:ascii="Mazda Type" w:hAnsi="Mazda Type"/>
          <w:kern w:val="2"/>
          <w:sz w:val="20"/>
          <w:szCs w:val="20"/>
          <w:lang w:val="pt-PT" w:eastAsia="ja-JP"/>
        </w:rPr>
        <w:t>í</w:t>
      </w:r>
      <w:r w:rsidR="009871C7" w:rsidRPr="002D6BAD">
        <w:rPr>
          <w:rFonts w:ascii="Mazda Type" w:hAnsi="Mazda Type"/>
          <w:kern w:val="2"/>
          <w:sz w:val="20"/>
          <w:szCs w:val="20"/>
          <w:lang w:val="pt-PT" w:eastAsia="ja-JP"/>
        </w:rPr>
        <w:t>s Morais (</w:t>
      </w:r>
      <w:proofErr w:type="spellStart"/>
      <w:r w:rsidR="009871C7" w:rsidRPr="002D6BAD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="009871C7"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Geral, Mazda Motor de Portugal)</w:t>
      </w:r>
      <w:r w:rsidR="007A7546" w:rsidRPr="002D6BA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7A7546" w:rsidRPr="002D6BAD" w:rsidRDefault="007A7546" w:rsidP="007A7546">
      <w:pPr>
        <w:adjustRightInd w:val="0"/>
        <w:jc w:val="both"/>
        <w:rPr>
          <w:rFonts w:ascii="Mazda Type" w:hAnsi="Mazda Type"/>
          <w:b/>
          <w:kern w:val="2"/>
          <w:sz w:val="12"/>
          <w:szCs w:val="12"/>
          <w:lang w:val="pt-PT" w:eastAsia="ja-JP"/>
        </w:rPr>
      </w:pPr>
    </w:p>
    <w:p w:rsidR="009871C7" w:rsidRPr="002D6BAD" w:rsidRDefault="009871C7" w:rsidP="009871C7">
      <w:pPr>
        <w:adjustRightInd w:val="0"/>
        <w:spacing w:line="260" w:lineRule="exact"/>
        <w:jc w:val="both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02 </w:t>
      </w:r>
      <w:r w:rsidR="00DA7F93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Julião Luz &amp; Filhos</w:t>
      </w:r>
      <w:r w:rsidR="007A7546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E40809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– MMP Vendas 201</w:t>
      </w:r>
      <w:r w:rsidR="007A7546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9</w:t>
      </w:r>
    </w:p>
    <w:p w:rsidR="00612E35" w:rsidRPr="002D6BAD" w:rsidRDefault="008066B7" w:rsidP="00612E35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066B7">
        <w:rPr>
          <w:rFonts w:ascii="Mazda Type" w:hAnsi="Mazda Type"/>
          <w:kern w:val="2"/>
          <w:sz w:val="20"/>
          <w:szCs w:val="20"/>
          <w:lang w:val="pt-PT" w:eastAsia="ja-JP"/>
        </w:rPr>
        <w:t>Rui Luz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(G</w:t>
      </w:r>
      <w:r w:rsidRPr="008066B7">
        <w:rPr>
          <w:rFonts w:ascii="Mazda Type" w:hAnsi="Mazda Type"/>
          <w:kern w:val="2"/>
          <w:sz w:val="20"/>
          <w:szCs w:val="20"/>
          <w:lang w:val="pt-PT" w:eastAsia="ja-JP"/>
        </w:rPr>
        <w:t>erente</w:t>
      </w:r>
      <w:r w:rsidR="00001DF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D6BAD" w:rsidRPr="008066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Julião Luz &amp; Filhos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12E35"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D6BAD" w:rsidRPr="002D6BAD">
        <w:rPr>
          <w:rFonts w:ascii="Mazda Type" w:hAnsi="Mazda Type"/>
          <w:kern w:val="2"/>
          <w:sz w:val="20"/>
          <w:szCs w:val="20"/>
          <w:lang w:val="pt-PT" w:eastAsia="ja-JP"/>
        </w:rPr>
        <w:t>Pedro Botelho (</w:t>
      </w:r>
      <w:proofErr w:type="spellStart"/>
      <w:r w:rsidR="002D6BAD" w:rsidRPr="002D6BAD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="002D6BAD"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Vendas e Marketing, Mazda Motor de Portugal) </w:t>
      </w:r>
      <w:r w:rsidR="00612E35"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Nuno Luz (G</w:t>
      </w:r>
      <w:r w:rsidRPr="008066B7">
        <w:rPr>
          <w:rFonts w:ascii="Mazda Type" w:hAnsi="Mazda Type"/>
          <w:kern w:val="2"/>
          <w:sz w:val="20"/>
          <w:szCs w:val="20"/>
          <w:lang w:val="pt-PT" w:eastAsia="ja-JP"/>
        </w:rPr>
        <w:t>erente</w:t>
      </w:r>
      <w:r w:rsidR="00001DF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D6BAD" w:rsidRPr="008066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Julião Luz &amp; Filhos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612E35" w:rsidRPr="008066B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7A7546" w:rsidRPr="002D6BAD" w:rsidRDefault="007A7546" w:rsidP="007A7546">
      <w:pPr>
        <w:adjustRightInd w:val="0"/>
        <w:jc w:val="both"/>
        <w:rPr>
          <w:rFonts w:ascii="Mazda Type" w:hAnsi="Mazda Type"/>
          <w:b/>
          <w:kern w:val="2"/>
          <w:sz w:val="12"/>
          <w:szCs w:val="12"/>
          <w:lang w:val="pt-PT" w:eastAsia="ja-JP"/>
        </w:rPr>
      </w:pPr>
    </w:p>
    <w:p w:rsidR="009871C7" w:rsidRPr="002D6BAD" w:rsidRDefault="009871C7" w:rsidP="009871C7">
      <w:pPr>
        <w:adjustRightInd w:val="0"/>
        <w:spacing w:line="260" w:lineRule="exact"/>
        <w:jc w:val="both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03 </w:t>
      </w:r>
      <w:r w:rsidR="00DA7F93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M Coutinho</w:t>
      </w:r>
      <w:r w:rsidR="007A7546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E40809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– MMP Marketing 201</w:t>
      </w:r>
      <w:r w:rsidR="007A7546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9</w:t>
      </w:r>
    </w:p>
    <w:p w:rsidR="007A7546" w:rsidRPr="002D6BAD" w:rsidRDefault="008066B7" w:rsidP="007A7546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066B7">
        <w:rPr>
          <w:rFonts w:ascii="Mazda Type" w:hAnsi="Mazda Type"/>
          <w:kern w:val="2"/>
          <w:sz w:val="20"/>
          <w:szCs w:val="20"/>
          <w:lang w:val="pt-PT" w:eastAsia="ja-JP"/>
        </w:rPr>
        <w:t>Daniel Rocha (Chefe de Vendas</w:t>
      </w:r>
      <w:r w:rsidR="00001DF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D6BAD" w:rsidRPr="008066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 Coutinho</w:t>
      </w:r>
      <w:r w:rsidRPr="008066B7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A7546" w:rsidRPr="002D6BAD">
        <w:rPr>
          <w:rFonts w:ascii="Mazda Type" w:hAnsi="Mazda Type"/>
          <w:kern w:val="2"/>
          <w:sz w:val="20"/>
          <w:szCs w:val="20"/>
          <w:lang w:val="pt-PT" w:eastAsia="ja-JP"/>
        </w:rPr>
        <w:t>Pedro Botelho (</w:t>
      </w:r>
      <w:proofErr w:type="spellStart"/>
      <w:r w:rsidR="007A7546" w:rsidRPr="002D6BAD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="007A7546"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Vendas e Marketing, Mazda Motor de Portugal), </w:t>
      </w:r>
      <w:r w:rsidR="00612E35"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Rui Almeida (Gerente</w:t>
      </w:r>
      <w:r w:rsidR="00001DF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D6BAD" w:rsidRPr="008066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 Coutinho</w:t>
      </w:r>
      <w:r w:rsidRPr="008066B7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7A7546" w:rsidRPr="008066B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7A7546" w:rsidRPr="002D6BAD" w:rsidRDefault="007A7546" w:rsidP="007A7546">
      <w:pPr>
        <w:adjustRightInd w:val="0"/>
        <w:jc w:val="both"/>
        <w:rPr>
          <w:rFonts w:ascii="Mazda Type" w:hAnsi="Mazda Type"/>
          <w:b/>
          <w:kern w:val="2"/>
          <w:sz w:val="12"/>
          <w:szCs w:val="12"/>
          <w:lang w:val="pt-PT" w:eastAsia="ja-JP"/>
        </w:rPr>
      </w:pPr>
    </w:p>
    <w:p w:rsidR="009871C7" w:rsidRPr="002D6BAD" w:rsidRDefault="009871C7" w:rsidP="009871C7">
      <w:pPr>
        <w:adjustRightInd w:val="0"/>
        <w:spacing w:line="260" w:lineRule="exact"/>
        <w:jc w:val="both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04 </w:t>
      </w:r>
      <w:r w:rsidR="00DA7F93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Madeira </w:t>
      </w:r>
      <w:proofErr w:type="spellStart"/>
      <w:r w:rsidR="00DA7F93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Autocar</w:t>
      </w:r>
      <w:proofErr w:type="spellEnd"/>
      <w:r w:rsidR="00DA7F93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– </w:t>
      </w:r>
      <w:r w:rsidR="00E40809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MMP </w:t>
      </w:r>
      <w:r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Após Venda 201</w:t>
      </w:r>
      <w:r w:rsidR="007A7546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9</w:t>
      </w:r>
    </w:p>
    <w:p w:rsidR="00612E35" w:rsidRPr="002D6BAD" w:rsidRDefault="009871C7" w:rsidP="00612E35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D6BAD">
        <w:rPr>
          <w:rFonts w:ascii="Mazda Type" w:hAnsi="Mazda Type"/>
          <w:kern w:val="2"/>
          <w:sz w:val="20"/>
          <w:szCs w:val="20"/>
          <w:lang w:val="pt-PT" w:eastAsia="ja-JP"/>
        </w:rPr>
        <w:t>José Santos (</w:t>
      </w:r>
      <w:proofErr w:type="spellStart"/>
      <w:r w:rsidRPr="002D6BAD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Após Venda e Desenvolvimento de Rede, Mazda Motor de Portugal)</w:t>
      </w:r>
      <w:r w:rsidR="00DA7F93"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Duarte Faria (Gerente</w:t>
      </w:r>
      <w:r w:rsidR="00001DF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A7F93"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Madeira </w:t>
      </w:r>
      <w:proofErr w:type="spellStart"/>
      <w:r w:rsidR="00DA7F93" w:rsidRPr="002D6BAD">
        <w:rPr>
          <w:rFonts w:ascii="Mazda Type" w:hAnsi="Mazda Type"/>
          <w:kern w:val="2"/>
          <w:sz w:val="20"/>
          <w:szCs w:val="20"/>
          <w:lang w:val="pt-PT" w:eastAsia="ja-JP"/>
        </w:rPr>
        <w:t>AutoCar</w:t>
      </w:r>
      <w:proofErr w:type="spellEnd"/>
      <w:r w:rsidR="00DA7F93" w:rsidRPr="002D6BAD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612E35" w:rsidRPr="002D6BA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7A7546" w:rsidRPr="002D6BAD" w:rsidRDefault="007A7546" w:rsidP="007A7546">
      <w:pPr>
        <w:adjustRightInd w:val="0"/>
        <w:jc w:val="both"/>
        <w:rPr>
          <w:rFonts w:ascii="Mazda Type" w:hAnsi="Mazda Type"/>
          <w:b/>
          <w:kern w:val="2"/>
          <w:sz w:val="12"/>
          <w:szCs w:val="12"/>
          <w:lang w:val="pt-PT" w:eastAsia="ja-JP"/>
        </w:rPr>
      </w:pPr>
    </w:p>
    <w:p w:rsidR="009871C7" w:rsidRPr="002D6BAD" w:rsidRDefault="009871C7" w:rsidP="009871C7">
      <w:pPr>
        <w:adjustRightInd w:val="0"/>
        <w:spacing w:line="260" w:lineRule="exact"/>
        <w:jc w:val="both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0</w:t>
      </w:r>
      <w:r w:rsidR="000B5634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DA7F93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Santos da Cunha II</w:t>
      </w:r>
      <w:r w:rsidR="007A7546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– </w:t>
      </w:r>
      <w:r w:rsidR="00E40809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MMP </w:t>
      </w:r>
      <w:r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Financiamento 201</w:t>
      </w:r>
      <w:r w:rsidR="007A7546" w:rsidRPr="002D6BAD">
        <w:rPr>
          <w:rFonts w:ascii="Mazda Type" w:hAnsi="Mazda Type"/>
          <w:b/>
          <w:kern w:val="2"/>
          <w:sz w:val="20"/>
          <w:szCs w:val="20"/>
          <w:lang w:val="pt-PT" w:eastAsia="ja-JP"/>
        </w:rPr>
        <w:t>9</w:t>
      </w:r>
    </w:p>
    <w:p w:rsidR="00612E35" w:rsidRPr="00C80697" w:rsidRDefault="008066B7" w:rsidP="00612E35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Elísio Ferreira (Ge</w:t>
      </w:r>
      <w:r w:rsidRPr="007E313C">
        <w:rPr>
          <w:rFonts w:ascii="Mazda Type" w:hAnsi="Mazda Type"/>
          <w:kern w:val="2"/>
          <w:sz w:val="20"/>
          <w:szCs w:val="20"/>
          <w:lang w:val="pt-PT" w:eastAsia="ja-JP"/>
        </w:rPr>
        <w:t>rente</w:t>
      </w:r>
      <w:r w:rsidR="00001DF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E31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Santos da Cunha II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), </w:t>
      </w:r>
      <w:r w:rsidR="00612E35" w:rsidRPr="002D6BAD">
        <w:rPr>
          <w:rFonts w:ascii="Mazda Type" w:hAnsi="Mazda Type"/>
          <w:kern w:val="2"/>
          <w:sz w:val="20"/>
          <w:szCs w:val="20"/>
          <w:lang w:val="pt-PT" w:eastAsia="ja-JP"/>
        </w:rPr>
        <w:t>Miguel Couto</w:t>
      </w:r>
      <w:r w:rsidR="009871C7"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proofErr w:type="spellStart"/>
      <w:r w:rsidR="009871C7" w:rsidRPr="002D6BAD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="009871C7"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9871C7" w:rsidRPr="002D6BAD">
        <w:rPr>
          <w:rFonts w:ascii="Mazda Type" w:hAnsi="Mazda Type"/>
          <w:kern w:val="2"/>
          <w:sz w:val="20"/>
          <w:szCs w:val="20"/>
          <w:lang w:val="pt-PT" w:eastAsia="ja-JP"/>
        </w:rPr>
        <w:t>Credibom</w:t>
      </w:r>
      <w:proofErr w:type="spellEnd"/>
      <w:r w:rsidR="009871C7" w:rsidRPr="002D6BAD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DA7F93" w:rsidRPr="002D6BAD">
        <w:rPr>
          <w:rFonts w:ascii="Mazda Type" w:hAnsi="Mazda Type"/>
          <w:kern w:val="2"/>
          <w:sz w:val="20"/>
          <w:szCs w:val="20"/>
          <w:lang w:val="pt-PT" w:eastAsia="ja-JP"/>
        </w:rPr>
        <w:t>Lu</w:t>
      </w:r>
      <w:r w:rsidR="007E313C">
        <w:rPr>
          <w:rFonts w:ascii="Mazda Type" w:hAnsi="Mazda Type"/>
          <w:kern w:val="2"/>
          <w:sz w:val="20"/>
          <w:szCs w:val="20"/>
          <w:lang w:val="pt-PT" w:eastAsia="ja-JP"/>
        </w:rPr>
        <w:t>í</w:t>
      </w:r>
      <w:r w:rsidR="00DA7F93" w:rsidRPr="002D6BAD">
        <w:rPr>
          <w:rFonts w:ascii="Mazda Type" w:hAnsi="Mazda Type"/>
          <w:kern w:val="2"/>
          <w:sz w:val="20"/>
          <w:szCs w:val="20"/>
          <w:lang w:val="pt-PT" w:eastAsia="ja-JP"/>
        </w:rPr>
        <w:t>s Santos da Cunha (Administrador</w:t>
      </w:r>
      <w:r w:rsidR="00001DF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A7F93"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Santos da Cunha II)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A7F93" w:rsidRPr="002D6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:rsidR="008066B7" w:rsidRPr="00C80697" w:rsidRDefault="008066B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sectPr w:rsidR="008066B7" w:rsidRPr="00C80697" w:rsidSect="00003D1A">
      <w:headerReference w:type="default" r:id="rId8"/>
      <w:footerReference w:type="default" r:id="rId9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50" w:rsidRDefault="00E65950" w:rsidP="00972E15">
      <w:r>
        <w:separator/>
      </w:r>
    </w:p>
  </w:endnote>
  <w:endnote w:type="continuationSeparator" w:id="0">
    <w:p w:rsidR="00E65950" w:rsidRDefault="00E65950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23371E9" wp14:editId="1AA5DE56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| </w:t>
                            </w:r>
                            <w:proofErr w:type="gram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Fax</w:t>
                            </w:r>
                            <w:proofErr w:type="gram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: +351 21 351 27 71</w:t>
                            </w:r>
                          </w:p>
                          <w:p w:rsidR="009811AB" w:rsidRPr="00061834" w:rsidRDefault="00E65950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proofErr w:type="gramStart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</w:t>
                            </w:r>
                            <w:proofErr w:type="gramEnd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23371E9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: +351 21 351 27 70 | Fax: +351 21 351 27 71</w:t>
                      </w:r>
                    </w:p>
                    <w:p w:rsidR="009811AB" w:rsidRPr="00061834" w:rsidRDefault="00BA42D5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yperlink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yperlink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yperlink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50" w:rsidRDefault="00E65950" w:rsidP="00972E15">
      <w:r>
        <w:separator/>
      </w:r>
    </w:p>
  </w:footnote>
  <w:footnote w:type="continuationSeparator" w:id="0">
    <w:p w:rsidR="00E65950" w:rsidRDefault="00E65950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B34B2" wp14:editId="73117E82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AB34B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012F2629" wp14:editId="08D799C9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01DF9"/>
    <w:rsid w:val="00003D1A"/>
    <w:rsid w:val="000237E6"/>
    <w:rsid w:val="00053C5B"/>
    <w:rsid w:val="00061834"/>
    <w:rsid w:val="000B5634"/>
    <w:rsid w:val="000E60B0"/>
    <w:rsid w:val="000F18B0"/>
    <w:rsid w:val="00123E95"/>
    <w:rsid w:val="00154391"/>
    <w:rsid w:val="001A44BF"/>
    <w:rsid w:val="001A584D"/>
    <w:rsid w:val="001B516D"/>
    <w:rsid w:val="001D5A45"/>
    <w:rsid w:val="001F0243"/>
    <w:rsid w:val="00222C74"/>
    <w:rsid w:val="002D6BAD"/>
    <w:rsid w:val="003530B3"/>
    <w:rsid w:val="003A683F"/>
    <w:rsid w:val="003B1BD9"/>
    <w:rsid w:val="003E644C"/>
    <w:rsid w:val="00401EE0"/>
    <w:rsid w:val="004064CF"/>
    <w:rsid w:val="00421AC4"/>
    <w:rsid w:val="00465BCB"/>
    <w:rsid w:val="004E1D85"/>
    <w:rsid w:val="005643C0"/>
    <w:rsid w:val="005861A2"/>
    <w:rsid w:val="00586D4C"/>
    <w:rsid w:val="005E4B85"/>
    <w:rsid w:val="00612E35"/>
    <w:rsid w:val="006360B5"/>
    <w:rsid w:val="0065460D"/>
    <w:rsid w:val="006714D3"/>
    <w:rsid w:val="006F5DF0"/>
    <w:rsid w:val="00725614"/>
    <w:rsid w:val="007A7546"/>
    <w:rsid w:val="007B44F8"/>
    <w:rsid w:val="007B58C0"/>
    <w:rsid w:val="007E2F07"/>
    <w:rsid w:val="007E313C"/>
    <w:rsid w:val="007F243A"/>
    <w:rsid w:val="008066B7"/>
    <w:rsid w:val="008453F5"/>
    <w:rsid w:val="00862BE0"/>
    <w:rsid w:val="00872E07"/>
    <w:rsid w:val="008914EE"/>
    <w:rsid w:val="008E2D6C"/>
    <w:rsid w:val="00952C07"/>
    <w:rsid w:val="00962028"/>
    <w:rsid w:val="00972E15"/>
    <w:rsid w:val="009811AB"/>
    <w:rsid w:val="009871C7"/>
    <w:rsid w:val="009938DB"/>
    <w:rsid w:val="009C5BA2"/>
    <w:rsid w:val="00A25513"/>
    <w:rsid w:val="00A3539C"/>
    <w:rsid w:val="00A3782B"/>
    <w:rsid w:val="00A71A05"/>
    <w:rsid w:val="00AE5F02"/>
    <w:rsid w:val="00AF29EE"/>
    <w:rsid w:val="00AF3209"/>
    <w:rsid w:val="00AF744A"/>
    <w:rsid w:val="00B01866"/>
    <w:rsid w:val="00B87402"/>
    <w:rsid w:val="00BA42D5"/>
    <w:rsid w:val="00C265B9"/>
    <w:rsid w:val="00C80697"/>
    <w:rsid w:val="00C97D52"/>
    <w:rsid w:val="00CB3778"/>
    <w:rsid w:val="00CC5EF8"/>
    <w:rsid w:val="00CD199A"/>
    <w:rsid w:val="00D03719"/>
    <w:rsid w:val="00D468B9"/>
    <w:rsid w:val="00DA7F93"/>
    <w:rsid w:val="00DB6422"/>
    <w:rsid w:val="00E269D4"/>
    <w:rsid w:val="00E40809"/>
    <w:rsid w:val="00E65950"/>
    <w:rsid w:val="00EB23C3"/>
    <w:rsid w:val="00EB77DB"/>
    <w:rsid w:val="00EE4F6F"/>
    <w:rsid w:val="00F31CF7"/>
    <w:rsid w:val="00F362F2"/>
    <w:rsid w:val="00F53574"/>
    <w:rsid w:val="00FD5D6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7</TotalTime>
  <Pages>3</Pages>
  <Words>1136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Conde</cp:lastModifiedBy>
  <cp:revision>3</cp:revision>
  <cp:lastPrinted>2020-01-28T12:28:00Z</cp:lastPrinted>
  <dcterms:created xsi:type="dcterms:W3CDTF">2020-01-28T12:28:00Z</dcterms:created>
  <dcterms:modified xsi:type="dcterms:W3CDTF">2020-01-28T12:34:00Z</dcterms:modified>
</cp:coreProperties>
</file>