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7027" w14:textId="77777777" w:rsidR="00E327F0" w:rsidRDefault="00E327F0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MX-30 EV, CX-60 PHEV e Mazda2 Hybrid: </w:t>
      </w:r>
    </w:p>
    <w:p w14:paraId="19A9965A" w14:textId="3EE19E6C" w:rsidR="0092595A" w:rsidRPr="009871C7" w:rsidRDefault="00E327F0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A electrificação da </w:t>
      </w:r>
      <w:r w:rsidR="006D1B13" w:rsidRPr="006D1B13">
        <w:rPr>
          <w:rFonts w:ascii="Mazda Type Medium" w:hAnsi="Mazda Type Medium"/>
          <w:sz w:val="32"/>
          <w:szCs w:val="32"/>
          <w:lang w:val="pt-PT"/>
        </w:rPr>
        <w:t>Mazda</w:t>
      </w:r>
      <w:r>
        <w:rPr>
          <w:rFonts w:ascii="Mazda Type Medium" w:hAnsi="Mazda Type Medium"/>
          <w:sz w:val="32"/>
          <w:szCs w:val="32"/>
          <w:lang w:val="pt-PT"/>
        </w:rPr>
        <w:t xml:space="preserve"> no ECAR SHOW 2023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23089A4F" w14:textId="65DC5E0A" w:rsidR="00E327F0" w:rsidRDefault="00E327F0" w:rsidP="00054DDE">
      <w:pPr>
        <w:pStyle w:val="PargrafodaLista"/>
        <w:numPr>
          <w:ilvl w:val="0"/>
          <w:numId w:val="1"/>
        </w:numPr>
        <w:spacing w:line="260" w:lineRule="exact"/>
        <w:ind w:right="275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Três exemplos da electrificação Mazda</w:t>
      </w:r>
      <w:r w:rsidR="00054DDE">
        <w:rPr>
          <w:rFonts w:ascii="Mazda Type" w:hAnsi="Mazda Type"/>
          <w:sz w:val="22"/>
          <w:szCs w:val="22"/>
          <w:lang w:val="pt-PT"/>
        </w:rPr>
        <w:t>:</w:t>
      </w:r>
      <w:r>
        <w:rPr>
          <w:rFonts w:ascii="Mazda Type" w:hAnsi="Mazda Type"/>
          <w:sz w:val="22"/>
          <w:szCs w:val="22"/>
          <w:lang w:val="pt-PT"/>
        </w:rPr>
        <w:t xml:space="preserve"> eléctrico, </w:t>
      </w:r>
      <w:r w:rsidRPr="001E2F79">
        <w:rPr>
          <w:rFonts w:ascii="Mazda Type" w:hAnsi="Mazda Type"/>
          <w:i/>
          <w:iCs/>
          <w:sz w:val="22"/>
          <w:szCs w:val="22"/>
          <w:lang w:val="pt-PT"/>
        </w:rPr>
        <w:t>plug-in</w:t>
      </w:r>
      <w:r>
        <w:rPr>
          <w:rFonts w:ascii="Mazda Type" w:hAnsi="Mazda Type"/>
          <w:sz w:val="22"/>
          <w:szCs w:val="22"/>
          <w:lang w:val="pt-PT"/>
        </w:rPr>
        <w:t xml:space="preserve"> </w:t>
      </w:r>
      <w:r w:rsidR="00054DDE">
        <w:rPr>
          <w:rFonts w:ascii="Mazda Type" w:hAnsi="Mazda Type"/>
          <w:sz w:val="22"/>
          <w:szCs w:val="22"/>
          <w:lang w:val="pt-PT"/>
        </w:rPr>
        <w:t xml:space="preserve">híbrido ou híbrido </w:t>
      </w:r>
    </w:p>
    <w:p w14:paraId="18F69C8D" w14:textId="40C277B1" w:rsidR="00E327F0" w:rsidRDefault="00E327F0" w:rsidP="00054DDE">
      <w:pPr>
        <w:pStyle w:val="PargrafodaLista"/>
        <w:numPr>
          <w:ilvl w:val="0"/>
          <w:numId w:val="1"/>
        </w:numPr>
        <w:spacing w:line="260" w:lineRule="exact"/>
        <w:ind w:right="275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Concessionários Mazda </w:t>
      </w:r>
      <w:r w:rsidR="00054DDE">
        <w:rPr>
          <w:rFonts w:ascii="Mazda Type" w:hAnsi="Mazda Type"/>
          <w:sz w:val="22"/>
          <w:szCs w:val="22"/>
          <w:lang w:val="pt-PT"/>
        </w:rPr>
        <w:t xml:space="preserve">mostram </w:t>
      </w:r>
      <w:r w:rsidR="00522C88">
        <w:rPr>
          <w:rFonts w:ascii="Mazda Type" w:hAnsi="Mazda Type"/>
          <w:sz w:val="22"/>
          <w:szCs w:val="22"/>
          <w:lang w:val="pt-PT"/>
        </w:rPr>
        <w:t xml:space="preserve">3 modelos </w:t>
      </w:r>
      <w:r>
        <w:rPr>
          <w:rFonts w:ascii="Mazda Type" w:hAnsi="Mazda Type"/>
          <w:sz w:val="22"/>
          <w:szCs w:val="22"/>
          <w:lang w:val="pt-PT"/>
        </w:rPr>
        <w:t xml:space="preserve">ao público no </w:t>
      </w:r>
      <w:r w:rsidR="00054DDE">
        <w:rPr>
          <w:rFonts w:ascii="Mazda Type" w:hAnsi="Mazda Type"/>
          <w:sz w:val="22"/>
          <w:szCs w:val="22"/>
          <w:lang w:val="pt-PT"/>
        </w:rPr>
        <w:t xml:space="preserve">evento </w:t>
      </w:r>
      <w:r>
        <w:rPr>
          <w:rFonts w:ascii="Mazda Type" w:hAnsi="Mazda Type"/>
          <w:sz w:val="22"/>
          <w:szCs w:val="22"/>
          <w:lang w:val="pt-PT"/>
        </w:rPr>
        <w:t>a realizar n</w:t>
      </w:r>
      <w:r w:rsidR="00054DDE">
        <w:rPr>
          <w:rFonts w:ascii="Mazda Type" w:hAnsi="Mazda Type"/>
          <w:sz w:val="22"/>
          <w:szCs w:val="22"/>
          <w:lang w:val="pt-PT"/>
        </w:rPr>
        <w:t>a</w:t>
      </w:r>
      <w:r>
        <w:rPr>
          <w:rFonts w:ascii="Mazda Type" w:hAnsi="Mazda Type"/>
          <w:sz w:val="22"/>
          <w:szCs w:val="22"/>
          <w:lang w:val="pt-PT"/>
        </w:rPr>
        <w:t xml:space="preserve"> FIL, no Parque das Nações</w:t>
      </w:r>
      <w:r w:rsidR="00054DDE">
        <w:rPr>
          <w:rFonts w:ascii="Mazda Type" w:hAnsi="Mazda Type"/>
          <w:sz w:val="22"/>
          <w:szCs w:val="22"/>
          <w:lang w:val="pt-PT"/>
        </w:rPr>
        <w:t xml:space="preserve"> (Lisboa)</w:t>
      </w:r>
    </w:p>
    <w:p w14:paraId="34573B2E" w14:textId="4504293A" w:rsidR="0076690A" w:rsidRPr="00E327F0" w:rsidRDefault="00E327F0" w:rsidP="00054DDE">
      <w:pPr>
        <w:pStyle w:val="PargrafodaLista"/>
        <w:numPr>
          <w:ilvl w:val="0"/>
          <w:numId w:val="1"/>
        </w:numPr>
        <w:spacing w:line="260" w:lineRule="exact"/>
        <w:ind w:right="275"/>
        <w:jc w:val="both"/>
        <w:rPr>
          <w:rFonts w:ascii="Mazda Type" w:hAnsi="Mazda Type"/>
          <w:sz w:val="22"/>
          <w:szCs w:val="22"/>
          <w:lang w:val="pt-PT"/>
        </w:rPr>
      </w:pPr>
      <w:r w:rsidRPr="009F419F">
        <w:rPr>
          <w:rFonts w:ascii="Mazda Type" w:hAnsi="Mazda Type"/>
          <w:sz w:val="22"/>
          <w:szCs w:val="22"/>
          <w:lang w:val="pt-PT"/>
        </w:rPr>
        <w:t>Campanha</w:t>
      </w:r>
      <w:r>
        <w:rPr>
          <w:rFonts w:ascii="Mazda Type" w:hAnsi="Mazda Type"/>
          <w:sz w:val="22"/>
          <w:szCs w:val="22"/>
          <w:lang w:val="pt-PT"/>
        </w:rPr>
        <w:t>s</w:t>
      </w:r>
      <w:r w:rsidRPr="009F419F">
        <w:rPr>
          <w:rFonts w:ascii="Mazda Type" w:hAnsi="Mazda Type"/>
          <w:sz w:val="22"/>
          <w:szCs w:val="22"/>
          <w:lang w:val="pt-PT"/>
        </w:rPr>
        <w:t xml:space="preserve"> especia</w:t>
      </w:r>
      <w:r>
        <w:rPr>
          <w:rFonts w:ascii="Mazda Type" w:hAnsi="Mazda Type"/>
          <w:sz w:val="22"/>
          <w:szCs w:val="22"/>
          <w:lang w:val="pt-PT"/>
        </w:rPr>
        <w:t>is</w:t>
      </w:r>
      <w:r w:rsidRPr="009F419F">
        <w:rPr>
          <w:rFonts w:ascii="Mazda Type" w:hAnsi="Mazda Type"/>
          <w:sz w:val="22"/>
          <w:szCs w:val="22"/>
          <w:lang w:val="pt-PT"/>
        </w:rPr>
        <w:t xml:space="preserve"> de aquisição, via contrato</w:t>
      </w:r>
      <w:r>
        <w:rPr>
          <w:rFonts w:ascii="Mazda Type" w:hAnsi="Mazda Type"/>
          <w:sz w:val="22"/>
          <w:szCs w:val="22"/>
          <w:lang w:val="pt-PT"/>
        </w:rPr>
        <w:t>s</w:t>
      </w:r>
      <w:r w:rsidRPr="009F419F">
        <w:rPr>
          <w:rFonts w:ascii="Mazda Type" w:hAnsi="Mazda Type"/>
          <w:sz w:val="22"/>
          <w:szCs w:val="22"/>
          <w:lang w:val="pt-PT"/>
        </w:rPr>
        <w:t xml:space="preserve"> de crédito FlexiMazda</w:t>
      </w:r>
    </w:p>
    <w:p w14:paraId="7C5B421E" w14:textId="77777777" w:rsidR="00A72EB4" w:rsidRP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1687A4EC" w14:textId="5933092B" w:rsidR="00E357F8" w:rsidRDefault="00E327F0" w:rsidP="00AE47D3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F2636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Lisboa, </w:t>
      </w:r>
      <w:r w:rsidR="00C466CA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8 Maio </w:t>
      </w:r>
      <w:r w:rsidRPr="00DF2636">
        <w:rPr>
          <w:rFonts w:ascii="Mazda Type" w:hAnsi="Mazda Type"/>
          <w:b/>
          <w:kern w:val="2"/>
          <w:sz w:val="20"/>
          <w:szCs w:val="20"/>
          <w:lang w:val="pt-PT" w:eastAsia="ja-JP"/>
        </w:rPr>
        <w:t>202</w:t>
      </w: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</w:t>
      </w:r>
      <w:r w:rsidR="00522C88">
        <w:rPr>
          <w:rFonts w:ascii="Mazda Type" w:hAnsi="Mazda Type"/>
          <w:kern w:val="2"/>
          <w:sz w:val="20"/>
          <w:szCs w:val="20"/>
          <w:lang w:val="pt-PT" w:eastAsia="ja-JP"/>
        </w:rPr>
        <w:t>apresenta-</w:t>
      </w:r>
      <w:r w:rsidR="00E357F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522C88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este ano, n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o ECAR SHOW - Salão do Automóvel Híbrido e Elétrico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</w:t>
      </w:r>
      <w:r w:rsidR="00522C88">
        <w:rPr>
          <w:rFonts w:ascii="Mazda Type" w:hAnsi="Mazda Type"/>
          <w:kern w:val="2"/>
          <w:sz w:val="20"/>
          <w:szCs w:val="20"/>
          <w:lang w:val="pt-PT" w:eastAsia="ja-JP"/>
        </w:rPr>
        <w:t xml:space="preserve">nada menos do 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três propostas electrificadas: o 100% eléctrico MX-30 e-Skyactiv EV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novo CX-60 </w:t>
      </w:r>
      <w:r w:rsidR="00AE47D3">
        <w:rPr>
          <w:rFonts w:ascii="Mazda Type" w:hAnsi="Mazda Type"/>
          <w:kern w:val="2"/>
          <w:sz w:val="20"/>
          <w:szCs w:val="20"/>
          <w:lang w:val="pt-PT" w:eastAsia="ja-JP"/>
        </w:rPr>
        <w:t xml:space="preserve">e-Skyactiv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PHEV e o urbano Mazda2 Hybrid. </w:t>
      </w:r>
      <w:r w:rsidR="00522C88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edicado ao mercado automóvel electrificado</w:t>
      </w:r>
      <w:r w:rsidR="00522C88">
        <w:rPr>
          <w:rFonts w:ascii="Mazda Type" w:hAnsi="Mazda Type"/>
          <w:kern w:val="2"/>
          <w:sz w:val="20"/>
          <w:szCs w:val="20"/>
          <w:lang w:val="pt-PT" w:eastAsia="ja-JP"/>
        </w:rPr>
        <w:t>, o certame realiza</w:t>
      </w:r>
      <w:r w:rsidR="00AE47D3">
        <w:rPr>
          <w:rFonts w:ascii="Mazda Type" w:hAnsi="Mazda Type"/>
          <w:kern w:val="2"/>
          <w:sz w:val="20"/>
          <w:szCs w:val="20"/>
          <w:lang w:val="pt-PT" w:eastAsia="ja-JP"/>
        </w:rPr>
        <w:t xml:space="preserve">-se, este ano, </w:t>
      </w:r>
      <w:r w:rsidR="00522C88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AE47D3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pavilhões </w:t>
      </w:r>
      <w:r w:rsidR="00AE47D3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Feira Internacional de </w:t>
      </w:r>
      <w:r w:rsidRPr="00F63550">
        <w:rPr>
          <w:rFonts w:ascii="Mazda Type" w:hAnsi="Mazda Type"/>
          <w:kern w:val="2"/>
          <w:sz w:val="20"/>
          <w:szCs w:val="20"/>
          <w:lang w:val="pt-PT" w:eastAsia="ja-JP"/>
        </w:rPr>
        <w:t>Lisboa</w:t>
      </w:r>
      <w:r w:rsidR="00AE47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(FIL)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E47D3">
        <w:rPr>
          <w:rFonts w:ascii="Mazda Type" w:hAnsi="Mazda Type"/>
          <w:kern w:val="2"/>
          <w:sz w:val="20"/>
          <w:szCs w:val="20"/>
          <w:lang w:val="pt-PT" w:eastAsia="ja-JP"/>
        </w:rPr>
        <w:t>no Parque das Nações, na parte oriental da capital</w:t>
      </w:r>
      <w:r w:rsidR="00E357F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AE47D3">
        <w:rPr>
          <w:rFonts w:ascii="Mazda Type" w:hAnsi="Mazda Type"/>
          <w:kern w:val="2"/>
          <w:sz w:val="20"/>
          <w:szCs w:val="20"/>
          <w:lang w:val="pt-PT" w:eastAsia="ja-JP"/>
        </w:rPr>
        <w:t xml:space="preserve">ntre os dias 12 e 14 de </w:t>
      </w:r>
      <w:r w:rsidR="00AE47D3" w:rsidRPr="00DF2636">
        <w:rPr>
          <w:rFonts w:ascii="Mazda Type" w:hAnsi="Mazda Type"/>
          <w:kern w:val="2"/>
          <w:sz w:val="20"/>
          <w:szCs w:val="20"/>
          <w:lang w:val="pt-PT" w:eastAsia="ja-JP"/>
        </w:rPr>
        <w:t>Maio</w:t>
      </w:r>
    </w:p>
    <w:p w14:paraId="6B03B964" w14:textId="22FC52E0" w:rsidR="00AE47D3" w:rsidRPr="00C466CA" w:rsidRDefault="00E357F8" w:rsidP="00AE47D3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São </w:t>
      </w:r>
      <w:r w:rsidR="001521DF" w:rsidRPr="00C466CA">
        <w:rPr>
          <w:rFonts w:ascii="Mazda Type" w:hAnsi="Mazda Type"/>
          <w:kern w:val="2"/>
          <w:sz w:val="20"/>
          <w:szCs w:val="20"/>
          <w:lang w:val="pt-PT" w:eastAsia="ja-JP"/>
        </w:rPr>
        <w:t>quatro</w:t>
      </w:r>
      <w:r w:rsidR="00AE47D3"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327F0"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Concessionários </w:t>
      </w:r>
      <w:r w:rsidR="00AE47D3"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envolvidos nesta acção </w:t>
      </w:r>
      <w:r w:rsidR="00E327F0"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r w:rsidR="00C466CA"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AutoSueco Automóveis, Oneshop, Santogal e Xanauto </w:t>
      </w:r>
      <w:r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prontos para </w:t>
      </w:r>
      <w:r w:rsidR="00AE47D3" w:rsidRPr="00C466CA">
        <w:rPr>
          <w:rFonts w:ascii="Mazda Type" w:hAnsi="Mazda Type"/>
          <w:kern w:val="2"/>
          <w:sz w:val="20"/>
          <w:szCs w:val="20"/>
          <w:lang w:val="pt-PT" w:eastAsia="ja-JP"/>
        </w:rPr>
        <w:t>apresenta</w:t>
      </w:r>
      <w:r w:rsidRPr="00C466CA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AE47D3"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muito público </w:t>
      </w:r>
      <w:r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ali </w:t>
      </w:r>
      <w:r w:rsidR="00AE47D3" w:rsidRPr="00C466CA">
        <w:rPr>
          <w:rFonts w:ascii="Mazda Type" w:hAnsi="Mazda Type"/>
          <w:kern w:val="2"/>
          <w:sz w:val="20"/>
          <w:szCs w:val="20"/>
          <w:lang w:val="pt-PT" w:eastAsia="ja-JP"/>
        </w:rPr>
        <w:t>esperado três das mais recentes propostas do catálogo da marca</w:t>
      </w:r>
      <w:r w:rsidR="00E327F0"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E47D3" w:rsidRPr="00C466CA">
        <w:rPr>
          <w:rFonts w:ascii="Mazda Type" w:hAnsi="Mazda Type"/>
          <w:kern w:val="2"/>
          <w:sz w:val="20"/>
          <w:szCs w:val="20"/>
          <w:lang w:val="pt-PT" w:eastAsia="ja-JP"/>
        </w:rPr>
        <w:t>todas apontando ao futuro mais imediato do sector automóvel na Europa: a electrificação.</w:t>
      </w:r>
    </w:p>
    <w:p w14:paraId="43C74E3A" w14:textId="73CD126E" w:rsidR="00E53D3A" w:rsidRDefault="00E53D3A" w:rsidP="00AE47D3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466C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“É por demais importante a presença da Mazda </w:t>
      </w:r>
      <w:r w:rsidR="00C466C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nestes </w:t>
      </w:r>
      <w:r w:rsidRPr="00C466C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certames</w:t>
      </w:r>
      <w:r w:rsidR="00C466C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C466C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pela crescente importância da temática da eletrificação,</w:t>
      </w:r>
      <w:r w:rsidR="00C466C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</w:t>
      </w:r>
      <w:r w:rsidRPr="00C466C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pelo modo como podemos espelhar a nossa completa presença com produtos diferenciados, adequados aos patamares da mesma”</w:t>
      </w:r>
      <w:r w:rsidRPr="00C466CA">
        <w:rPr>
          <w:rFonts w:ascii="Mazda Type" w:hAnsi="Mazda Type"/>
          <w:kern w:val="2"/>
          <w:sz w:val="20"/>
          <w:szCs w:val="20"/>
          <w:lang w:val="pt-PT" w:eastAsia="ja-JP"/>
        </w:rPr>
        <w:t>, refere Ana Penteado</w:t>
      </w:r>
      <w:r w:rsidR="005E7A52"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466CA"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Drectora de Marketing </w:t>
      </w:r>
      <w:r w:rsidRPr="00C466CA">
        <w:rPr>
          <w:rFonts w:ascii="Mazda Type" w:hAnsi="Mazda Type"/>
          <w:kern w:val="2"/>
          <w:sz w:val="20"/>
          <w:szCs w:val="20"/>
          <w:lang w:val="pt-PT" w:eastAsia="ja-JP"/>
        </w:rPr>
        <w:t>da Mazda Motor Portugal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E53D3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“Depois de há um ano termos concentrado a nossa aposta no MX-30 100% eléctrico, decidimos, para esta edição, juntar-lhe duas outras propostas, o novo topo-de-gama CX-60 PHEV e o bem</w:t>
      </w:r>
      <w:r w:rsidR="001521D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-</w:t>
      </w:r>
      <w:r w:rsidRPr="00E53D3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sucedido Mazda2 Hybrid, </w:t>
      </w:r>
      <w:r w:rsidR="00054DD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</w:t>
      </w:r>
      <w:r w:rsidRPr="00E53D3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uma abrangente proposta de modelos, direccionados a diferentes segmentos”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22B9515D" w14:textId="1E417821" w:rsidR="00E357F8" w:rsidRPr="00DF2636" w:rsidRDefault="00E357F8" w:rsidP="00E357F8">
      <w:pPr>
        <w:adjustRightInd w:val="0"/>
        <w:spacing w:after="120" w:line="260" w:lineRule="exact"/>
        <w:jc w:val="both"/>
        <w:rPr>
          <w:rFonts w:ascii="Mazda Type" w:hAnsi="Mazda Type" w:cstheme="majorHAnsi"/>
          <w:sz w:val="20"/>
          <w:szCs w:val="20"/>
          <w:lang w:val="pt-PT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as acções previstas estão os </w:t>
      </w:r>
      <w:r w:rsidR="001521DF">
        <w:rPr>
          <w:rFonts w:ascii="Mazda Type" w:hAnsi="Mazda Type"/>
          <w:kern w:val="2"/>
          <w:sz w:val="20"/>
          <w:szCs w:val="20"/>
          <w:lang w:val="pt-PT" w:eastAsia="ja-JP"/>
        </w:rPr>
        <w:t xml:space="preserve">habituais </w:t>
      </w:r>
      <w:r w:rsidRPr="00E357F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test-drives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521DF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clientes </w:t>
      </w:r>
      <w:r w:rsidR="001521DF">
        <w:rPr>
          <w:rFonts w:ascii="Mazda Type" w:hAnsi="Mazda Type"/>
          <w:kern w:val="2"/>
          <w:sz w:val="20"/>
          <w:szCs w:val="20"/>
          <w:lang w:val="pt-PT" w:eastAsia="ja-JP"/>
        </w:rPr>
        <w:t>poderão efectuar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E6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pelos </w:t>
      </w:r>
      <w:r w:rsidR="004E6636"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percursos desenhados nas imediações </w:t>
      </w:r>
      <w:r w:rsidR="004E6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espaço, </w:t>
      </w:r>
      <w:r w:rsidR="001521DF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permitindo-lhes um primeiro contacto dinâmico, depois </w:t>
      </w:r>
      <w:r w:rsidR="004E6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complementado com as </w:t>
      </w:r>
      <w:r w:rsidR="004E6636" w:rsidRPr="00DF2636">
        <w:rPr>
          <w:rFonts w:ascii="Mazda Type" w:hAnsi="Mazda Type"/>
          <w:kern w:val="2"/>
          <w:sz w:val="20"/>
          <w:szCs w:val="20"/>
          <w:lang w:val="pt-PT" w:eastAsia="ja-JP"/>
        </w:rPr>
        <w:t>informações</w:t>
      </w:r>
      <w:r w:rsidR="004E6636" w:rsidRPr="009F41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E6636" w:rsidRPr="00DF2636">
        <w:rPr>
          <w:rFonts w:ascii="Mazda Type" w:hAnsi="Mazda Type"/>
          <w:kern w:val="2"/>
          <w:sz w:val="20"/>
          <w:szCs w:val="20"/>
          <w:lang w:val="pt-PT" w:eastAsia="ja-JP"/>
        </w:rPr>
        <w:t>detalhadas</w:t>
      </w:r>
      <w:r w:rsidR="004E6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sobre cada </w:t>
      </w:r>
      <w:r w:rsidR="001521DF">
        <w:rPr>
          <w:rFonts w:ascii="Mazda Type" w:hAnsi="Mazda Type"/>
          <w:kern w:val="2"/>
          <w:sz w:val="20"/>
          <w:szCs w:val="20"/>
          <w:lang w:val="pt-PT" w:eastAsia="ja-JP"/>
        </w:rPr>
        <w:t>modelo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1521DF"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Poderão, depois e caso o entendam, </w:t>
      </w:r>
      <w:r w:rsidRPr="00C466CA">
        <w:rPr>
          <w:rFonts w:ascii="Mazda Type" w:hAnsi="Mazda Type"/>
          <w:kern w:val="2"/>
          <w:sz w:val="20"/>
          <w:szCs w:val="20"/>
          <w:lang w:val="pt-PT" w:eastAsia="ja-JP"/>
        </w:rPr>
        <w:t>in</w:t>
      </w:r>
      <w:r w:rsidR="004E6636" w:rsidRPr="00C466CA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Pr="00C466CA">
        <w:rPr>
          <w:rFonts w:ascii="Mazda Type" w:hAnsi="Mazda Type"/>
          <w:kern w:val="2"/>
          <w:sz w:val="20"/>
          <w:szCs w:val="20"/>
          <w:lang w:val="pt-PT" w:eastAsia="ja-JP"/>
        </w:rPr>
        <w:t>ci</w:t>
      </w:r>
      <w:r w:rsidR="004E6636" w:rsidRPr="00C466CA"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processos </w:t>
      </w:r>
      <w:r w:rsidR="004E6636"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1521DF"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compra </w:t>
      </w:r>
      <w:r w:rsidR="004E6636"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1521DF"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conjunto de </w:t>
      </w:r>
      <w:r w:rsidR="004E6636" w:rsidRP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condições </w:t>
      </w:r>
      <w:r w:rsidR="00204885">
        <w:rPr>
          <w:rFonts w:ascii="Mazda Type" w:hAnsi="Mazda Type"/>
          <w:kern w:val="2"/>
          <w:sz w:val="20"/>
          <w:szCs w:val="20"/>
          <w:lang w:val="pt-PT" w:eastAsia="ja-JP"/>
        </w:rPr>
        <w:t>específicas</w:t>
      </w:r>
      <w:r w:rsidRPr="00C466CA">
        <w:rPr>
          <w:rFonts w:ascii="Mazda Type" w:hAnsi="Mazda Type" w:cstheme="majorHAnsi"/>
          <w:sz w:val="20"/>
          <w:szCs w:val="20"/>
          <w:lang w:val="pt-PT"/>
        </w:rPr>
        <w:t xml:space="preserve">, </w:t>
      </w:r>
      <w:r w:rsidR="004E6636" w:rsidRPr="00C466CA">
        <w:rPr>
          <w:rFonts w:ascii="Mazda Type" w:hAnsi="Mazda Type" w:cstheme="majorHAnsi"/>
          <w:sz w:val="20"/>
          <w:szCs w:val="20"/>
          <w:lang w:val="pt-PT"/>
        </w:rPr>
        <w:t xml:space="preserve">nomeadamente </w:t>
      </w:r>
      <w:r w:rsidR="001521DF" w:rsidRPr="00C466CA">
        <w:rPr>
          <w:rFonts w:ascii="Mazda Type" w:hAnsi="Mazda Type" w:cstheme="majorHAnsi"/>
          <w:sz w:val="20"/>
          <w:szCs w:val="20"/>
          <w:lang w:val="pt-PT"/>
        </w:rPr>
        <w:t xml:space="preserve">as </w:t>
      </w:r>
      <w:r w:rsidR="004E6636" w:rsidRPr="00C466CA">
        <w:rPr>
          <w:rFonts w:ascii="Mazda Type" w:hAnsi="Mazda Type" w:cstheme="majorHAnsi"/>
          <w:sz w:val="20"/>
          <w:szCs w:val="20"/>
          <w:lang w:val="pt-PT"/>
        </w:rPr>
        <w:t xml:space="preserve">inerentes a eventuais </w:t>
      </w:r>
      <w:r w:rsidRPr="00C466CA">
        <w:rPr>
          <w:rFonts w:ascii="Mazda Type" w:hAnsi="Mazda Type" w:cstheme="majorHAnsi"/>
          <w:sz w:val="20"/>
          <w:szCs w:val="20"/>
          <w:lang w:val="pt-PT"/>
        </w:rPr>
        <w:t xml:space="preserve">contratos </w:t>
      </w:r>
      <w:r w:rsidR="00204885">
        <w:rPr>
          <w:rFonts w:ascii="Mazda Type" w:hAnsi="Mazda Type" w:cstheme="majorHAnsi"/>
          <w:sz w:val="20"/>
          <w:szCs w:val="20"/>
          <w:lang w:val="pt-PT"/>
        </w:rPr>
        <w:t xml:space="preserve">com </w:t>
      </w:r>
      <w:r w:rsidRPr="00C466CA">
        <w:rPr>
          <w:rFonts w:ascii="Mazda Type" w:hAnsi="Mazda Type" w:cstheme="majorHAnsi"/>
          <w:sz w:val="20"/>
          <w:szCs w:val="20"/>
          <w:lang w:val="pt-PT"/>
        </w:rPr>
        <w:t>soluções de financiamento FlexiMazda muito atractivas.</w:t>
      </w:r>
      <w:r w:rsidR="004E6636">
        <w:rPr>
          <w:rFonts w:ascii="Mazda Type" w:hAnsi="Mazda Type" w:cstheme="majorHAnsi"/>
          <w:sz w:val="20"/>
          <w:szCs w:val="20"/>
          <w:lang w:val="pt-PT"/>
        </w:rPr>
        <w:t xml:space="preserve"> </w:t>
      </w:r>
    </w:p>
    <w:p w14:paraId="711BDF7B" w14:textId="103C087A" w:rsidR="00E357F8" w:rsidRDefault="00E357F8" w:rsidP="00E357F8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Sublinhe-se, </w:t>
      </w:r>
      <w:r w:rsidR="001521DF">
        <w:rPr>
          <w:rFonts w:ascii="Mazda Type" w:hAnsi="Mazda Type"/>
          <w:kern w:val="2"/>
          <w:sz w:val="20"/>
          <w:szCs w:val="20"/>
          <w:lang w:val="pt-PT" w:eastAsia="ja-JP"/>
        </w:rPr>
        <w:t>ainda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oferta da Garantia 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de 6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(ou 150.000 quilómetros, o que suceder primeiro) que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cobre todos os defeitos </w:t>
      </w:r>
      <w:r w:rsidR="001521DF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>materia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1521DF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>fabrico</w:t>
      </w:r>
      <w:r w:rsidR="001521DF">
        <w:rPr>
          <w:rFonts w:ascii="Mazda Type" w:hAnsi="Mazda Type"/>
          <w:kern w:val="2"/>
          <w:sz w:val="20"/>
          <w:szCs w:val="20"/>
          <w:lang w:val="pt-PT" w:eastAsia="ja-JP"/>
        </w:rPr>
        <w:t>, bem como 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 xml:space="preserve">custos de reparação ou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>substituição d</w:t>
      </w:r>
      <w:r w:rsidR="001521DF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componentes afectados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>exc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epto 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>peças de desgaste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E6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caso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MX-30, </w:t>
      </w:r>
      <w:r w:rsidR="004E6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B</w:t>
      </w:r>
      <w:r w:rsidRPr="00955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ateria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955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lta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Pr="00955D7F">
        <w:rPr>
          <w:rFonts w:ascii="Mazda Type" w:hAnsi="Mazda Type"/>
          <w:kern w:val="2"/>
          <w:sz w:val="20"/>
          <w:szCs w:val="20"/>
          <w:lang w:val="pt-PT" w:eastAsia="ja-JP"/>
        </w:rPr>
        <w:t>oltagem</w:t>
      </w:r>
      <w:r w:rsidR="004E6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521DF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 com </w:t>
      </w:r>
      <w:r w:rsidR="004E6636">
        <w:rPr>
          <w:rFonts w:ascii="Mazda Type" w:hAnsi="Mazda Type"/>
          <w:kern w:val="2"/>
          <w:sz w:val="20"/>
          <w:szCs w:val="20"/>
          <w:lang w:val="pt-PT" w:eastAsia="ja-JP"/>
        </w:rPr>
        <w:t>uma G</w:t>
      </w:r>
      <w:r w:rsidR="004E6636" w:rsidRPr="00935B3D"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="004E6636" w:rsidRPr="00955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antia de </w:t>
      </w:r>
      <w:r w:rsidR="004E6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8 </w:t>
      </w:r>
      <w:r w:rsidR="004E6636" w:rsidRPr="00955D7F">
        <w:rPr>
          <w:rFonts w:ascii="Mazda Type" w:hAnsi="Mazda Type"/>
          <w:kern w:val="2"/>
          <w:sz w:val="20"/>
          <w:szCs w:val="20"/>
          <w:lang w:val="pt-PT" w:eastAsia="ja-JP"/>
        </w:rPr>
        <w:t>anos</w:t>
      </w:r>
      <w:r w:rsidR="004E6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(ou </w:t>
      </w:r>
      <w:r w:rsidRPr="00955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160.000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quilómetros</w:t>
      </w:r>
      <w:r w:rsidR="004E6636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955D7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0B249DB" w14:textId="55BE78FA" w:rsidR="007918F4" w:rsidRPr="00C26068" w:rsidRDefault="007918F4" w:rsidP="007918F4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  <w:t xml:space="preserve">Mazda CX-60 PHEV: </w:t>
      </w:r>
      <w:r w:rsidR="00BB1B0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o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mais potente modelo de estrada da Mazda de sempre</w:t>
      </w:r>
    </w:p>
    <w:p w14:paraId="0EB5C7B2" w14:textId="5BA0B8B7" w:rsidR="00212D9F" w:rsidRDefault="00054DDE" w:rsidP="00212D9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Em</w:t>
      </w:r>
      <w:r w:rsidR="00212D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grande destaque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212D9F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ta</w:t>
      </w:r>
      <w:r w:rsidR="00212D9F">
        <w:rPr>
          <w:rFonts w:ascii="Mazda Type" w:hAnsi="Mazda Type"/>
          <w:kern w:val="2"/>
          <w:sz w:val="20"/>
          <w:szCs w:val="20"/>
          <w:lang w:val="pt-PT" w:eastAsia="ja-JP"/>
        </w:rPr>
        <w:t xml:space="preserve">rá </w:t>
      </w:r>
      <w:r w:rsidR="00212D9F" w:rsidRPr="00212D9F">
        <w:rPr>
          <w:rFonts w:ascii="Mazda Type" w:hAnsi="Mazda Type"/>
          <w:kern w:val="2"/>
          <w:sz w:val="20"/>
          <w:szCs w:val="20"/>
          <w:lang w:val="pt-PT" w:eastAsia="ja-JP"/>
        </w:rPr>
        <w:t>o Mazda CX-60 PHEV</w:t>
      </w:r>
      <w:r w:rsidR="00212D9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um </w:t>
      </w:r>
      <w:r w:rsidR="00212D9F" w:rsidRPr="00212D9F">
        <w:rPr>
          <w:rFonts w:ascii="Mazda Type" w:hAnsi="Mazda Type"/>
          <w:kern w:val="2"/>
          <w:sz w:val="20"/>
          <w:szCs w:val="20"/>
          <w:lang w:val="pt-PT" w:eastAsia="ja-JP"/>
        </w:rPr>
        <w:t>SUV topo de gama e</w:t>
      </w:r>
      <w:r w:rsidR="00212D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é</w:t>
      </w:r>
      <w:r w:rsidR="00212D9F" w:rsidRPr="00212D9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também, </w:t>
      </w:r>
      <w:r w:rsidR="00212D9F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212D9F" w:rsidRPr="00212D9F">
        <w:rPr>
          <w:rFonts w:ascii="Mazda Type" w:hAnsi="Mazda Type"/>
          <w:kern w:val="2"/>
          <w:sz w:val="20"/>
          <w:szCs w:val="20"/>
          <w:lang w:val="pt-PT" w:eastAsia="ja-JP"/>
        </w:rPr>
        <w:t xml:space="preserve">primeira proposta da Mazda no domínio </w:t>
      </w:r>
      <w:r w:rsidR="00212D9F" w:rsidRPr="00212D9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</w:t>
      </w:r>
      <w:r w:rsidR="00212D9F" w:rsidRPr="00212D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híbrido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B1B06" w:rsidRPr="002D1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Criado pelos mestres designers 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japoneses sob o conceito “Crafted in Japan”, que enaltece as suas origens e o cuidado artesanal com 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é 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>concebido,</w:t>
      </w:r>
      <w:r w:rsidR="00BB1B06" w:rsidRPr="002D1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CX-60 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PHEV </w:t>
      </w:r>
      <w:r w:rsidR="00BB1B06" w:rsidRPr="002D1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representa tudo o que 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tem vindo a </w:t>
      </w:r>
      <w:r w:rsidR="00BB1B06" w:rsidRPr="002D1ABE">
        <w:rPr>
          <w:rFonts w:ascii="Mazda Type" w:hAnsi="Mazda Type"/>
          <w:kern w:val="2"/>
          <w:sz w:val="20"/>
          <w:szCs w:val="20"/>
          <w:lang w:val="pt-PT" w:eastAsia="ja-JP"/>
        </w:rPr>
        <w:t>incorpor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="00BB1B06" w:rsidRPr="002D1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="00BB1B06" w:rsidRPr="002D1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ADN ao longo 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>da sua centenária história.</w:t>
      </w:r>
    </w:p>
    <w:p w14:paraId="7F49FA6F" w14:textId="1C24E168" w:rsidR="00323D14" w:rsidRDefault="00054DDE" w:rsidP="00323D1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O m</w:t>
      </w:r>
      <w:r w:rsidR="00BB1B06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odelo de estrada mais potente alguma vez produzido pela Mazda 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r w:rsidR="00BB1B06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241 kW / 327 cv 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BB1B06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potência total e 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BB1B06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abundante binário de 500 Nm 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combina uma versão modificada do 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bloco de 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>quatro cilindros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>Skyactiv-G de 2,5 litros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gasolina 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>injecção direta, com um motor elétrico de grande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dimens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>ões (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>129 kW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bateria de iões de lítio 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>355V e 17,8 kWh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elevada capacidade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323D14" w:rsidRPr="002D1ABE">
        <w:rPr>
          <w:rFonts w:ascii="Mazda Type" w:hAnsi="Mazda Type"/>
          <w:kern w:val="2"/>
          <w:sz w:val="20"/>
          <w:szCs w:val="20"/>
          <w:lang w:val="pt-PT" w:eastAsia="ja-JP"/>
        </w:rPr>
        <w:t>A nova e poderosa arquite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323D14" w:rsidRPr="002D1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tura inclui 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sistema de </w:t>
      </w:r>
      <w:r w:rsidR="00323D14" w:rsidRPr="002D1ABE">
        <w:rPr>
          <w:rFonts w:ascii="Mazda Type" w:hAnsi="Mazda Type"/>
          <w:kern w:val="2"/>
          <w:sz w:val="20"/>
          <w:szCs w:val="20"/>
          <w:lang w:val="pt-PT" w:eastAsia="ja-JP"/>
        </w:rPr>
        <w:t>tra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323D14" w:rsidRPr="002D1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ção 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integral 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BB1B06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nova caixa </w:t>
      </w:r>
      <w:r w:rsidR="00BB1B06" w:rsidRPr="00F96553">
        <w:rPr>
          <w:rFonts w:ascii="Mazda Type" w:hAnsi="Mazda Type"/>
          <w:kern w:val="2"/>
          <w:sz w:val="20"/>
          <w:szCs w:val="20"/>
          <w:lang w:val="pt-PT" w:eastAsia="ja-JP"/>
        </w:rPr>
        <w:t>automática de 8 velocidades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>garante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>s de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23D14" w:rsidRPr="002D1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carácter desportivo sem precedentes, 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conjunto sublimado por uma ampla </w:t>
      </w:r>
      <w:r w:rsidR="00323D14" w:rsidRPr="002D1ABE">
        <w:rPr>
          <w:rFonts w:ascii="Mazda Type" w:hAnsi="Mazda Type"/>
          <w:kern w:val="2"/>
          <w:sz w:val="20"/>
          <w:szCs w:val="20"/>
          <w:lang w:val="pt-PT" w:eastAsia="ja-JP"/>
        </w:rPr>
        <w:t>gama de tecnologias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grande parte delas</w:t>
      </w:r>
      <w:r w:rsidR="00323D14" w:rsidRPr="002D1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direccionadas a</w:t>
      </w:r>
      <w:r w:rsidR="00323D14" w:rsidRPr="002D1ABE">
        <w:rPr>
          <w:rFonts w:ascii="Mazda Type" w:hAnsi="Mazda Type"/>
          <w:kern w:val="2"/>
          <w:sz w:val="20"/>
          <w:szCs w:val="20"/>
          <w:lang w:val="pt-PT" w:eastAsia="ja-JP"/>
        </w:rPr>
        <w:t>o condutor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ao processo de condução</w:t>
      </w:r>
      <w:r w:rsidR="00323D14" w:rsidRPr="002D1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0537005D" w14:textId="3E4380F4" w:rsidR="0081327A" w:rsidRDefault="0081327A" w:rsidP="003C19B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0" w:name="_Hlk109380062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pergaminhos </w:t>
      </w:r>
      <w:r w:rsidR="00BB1B06" w:rsidRPr="00BB1B0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premium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CX-60 PHEV </w:t>
      </w:r>
      <w:bookmarkEnd w:id="0"/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 com 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>credenciais ambientais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referência, ao nível dos 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>consumo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combustível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apenas 1,5 l/100 km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das 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>emissões de CO</w:t>
      </w:r>
      <w:r w:rsidR="00323D14" w:rsidRPr="00F96553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>apenas 33 g/km (valores combinados WLTP</w:t>
      </w:r>
      <w:r w:rsidRPr="00DF2636">
        <w:rPr>
          <w:rStyle w:val="Refdenotaderodap"/>
          <w:rFonts w:ascii="Mazda Type" w:hAnsi="Mazda Type" w:cstheme="majorHAnsi"/>
          <w:sz w:val="20"/>
          <w:szCs w:val="20"/>
          <w:lang w:val="pt-PT"/>
        </w:rPr>
        <w:footnoteReference w:id="1"/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>. O c</w:t>
      </w:r>
      <w:r w:rsidR="00BB1B06" w:rsidRP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onsumo de 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BB1B06" w:rsidRPr="00BB1B06">
        <w:rPr>
          <w:rFonts w:ascii="Mazda Type" w:hAnsi="Mazda Type"/>
          <w:kern w:val="2"/>
          <w:sz w:val="20"/>
          <w:szCs w:val="20"/>
          <w:lang w:val="pt-PT" w:eastAsia="ja-JP"/>
        </w:rPr>
        <w:t>nergia (ponderado, WLTP)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de</w:t>
      </w:r>
      <w:r w:rsidR="00BB1B06" w:rsidRP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23 kWh/100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B1B06" w:rsidRPr="00BB1B06">
        <w:rPr>
          <w:rFonts w:ascii="Mazda Type" w:hAnsi="Mazda Type"/>
          <w:kern w:val="2"/>
          <w:sz w:val="20"/>
          <w:szCs w:val="20"/>
          <w:lang w:val="pt-PT" w:eastAsia="ja-JP"/>
        </w:rPr>
        <w:t>km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modelo que conta com 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>uma autonomia de 60 km em modo eléctrico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>a 100 km/h ou menos</w:t>
      </w:r>
      <w:r w:rsidR="00323D14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323D14" w:rsidRPr="00F9655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BB1B06" w:rsidRPr="00BB1B06">
        <w:t xml:space="preserve"> </w:t>
      </w:r>
      <w:r w:rsidR="003C19BC">
        <w:rPr>
          <w:rFonts w:ascii="Mazda Type" w:hAnsi="Mazda Type"/>
          <w:kern w:val="2"/>
          <w:sz w:val="20"/>
          <w:szCs w:val="20"/>
          <w:lang w:val="pt-PT" w:eastAsia="ja-JP"/>
        </w:rPr>
        <w:t xml:space="preserve">Cumpre os </w:t>
      </w:r>
      <w:r w:rsidR="00BB1B06" w:rsidRPr="00BB1B06">
        <w:rPr>
          <w:rFonts w:ascii="Mazda Type" w:hAnsi="Mazda Type"/>
          <w:kern w:val="2"/>
          <w:sz w:val="20"/>
          <w:szCs w:val="20"/>
          <w:lang w:val="pt-PT" w:eastAsia="ja-JP"/>
        </w:rPr>
        <w:t>0 aos 100 km/h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</w:t>
      </w:r>
      <w:r w:rsidR="00BB1B06" w:rsidRPr="00BB1B06">
        <w:rPr>
          <w:rFonts w:ascii="Mazda Type" w:hAnsi="Mazda Type"/>
          <w:kern w:val="2"/>
          <w:sz w:val="20"/>
          <w:szCs w:val="20"/>
          <w:lang w:val="pt-PT" w:eastAsia="ja-JP"/>
        </w:rPr>
        <w:t>5,8 segundo</w:t>
      </w:r>
      <w:r w:rsidR="003C19B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>atinge uma v</w:t>
      </w:r>
      <w:r w:rsidR="00BB1B06" w:rsidRPr="00BB1B06">
        <w:rPr>
          <w:rFonts w:ascii="Mazda Type" w:hAnsi="Mazda Type"/>
          <w:kern w:val="2"/>
          <w:sz w:val="20"/>
          <w:szCs w:val="20"/>
          <w:lang w:val="pt-PT" w:eastAsia="ja-JP"/>
        </w:rPr>
        <w:t>elocidade máxima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BB1B06" w:rsidRPr="00BB1B06">
        <w:rPr>
          <w:rFonts w:ascii="Mazda Type" w:hAnsi="Mazda Type"/>
          <w:kern w:val="2"/>
          <w:sz w:val="20"/>
          <w:szCs w:val="20"/>
          <w:lang w:val="pt-PT" w:eastAsia="ja-JP"/>
        </w:rPr>
        <w:t>200 km/h (limitada)</w:t>
      </w:r>
      <w:r w:rsidR="003C19B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5F8DF08D" w14:textId="1EF23A6A" w:rsidR="003C19BC" w:rsidRPr="003C19BC" w:rsidRDefault="0081327A" w:rsidP="003C19B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destacar, igualmente, </w:t>
      </w:r>
      <w:r w:rsidR="003C19BC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certificação</w:t>
      </w:r>
      <w:r w:rsidR="003C19BC">
        <w:rPr>
          <w:rFonts w:ascii="Mazda Type" w:hAnsi="Mazda Type"/>
          <w:kern w:val="2"/>
          <w:sz w:val="20"/>
          <w:szCs w:val="20"/>
          <w:lang w:val="pt-PT" w:eastAsia="ja-JP"/>
        </w:rPr>
        <w:t xml:space="preserve"> 5 estrelas Euro NCAP em matéria de segurança, com destaque para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avaliação </w:t>
      </w:r>
      <w:r w:rsidR="003C19BC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3C19BC" w:rsidRPr="003C19BC">
        <w:rPr>
          <w:rFonts w:ascii="Mazda Type" w:hAnsi="Mazda Type"/>
          <w:kern w:val="2"/>
          <w:sz w:val="20"/>
          <w:szCs w:val="20"/>
          <w:lang w:val="pt-PT" w:eastAsia="ja-JP"/>
        </w:rPr>
        <w:t xml:space="preserve">91% </w:t>
      </w:r>
      <w:r w:rsidR="003C19BC">
        <w:rPr>
          <w:rFonts w:ascii="Mazda Type" w:hAnsi="Mazda Type"/>
          <w:kern w:val="2"/>
          <w:sz w:val="20"/>
          <w:szCs w:val="20"/>
          <w:lang w:val="pt-PT" w:eastAsia="ja-JP"/>
        </w:rPr>
        <w:t>na proteção de crianças</w:t>
      </w:r>
      <w:r w:rsidR="001E2F7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complementada pelos </w:t>
      </w:r>
      <w:r w:rsidR="003C19BC" w:rsidRPr="003C19BC">
        <w:rPr>
          <w:rFonts w:ascii="Mazda Type" w:hAnsi="Mazda Type"/>
          <w:kern w:val="2"/>
          <w:sz w:val="20"/>
          <w:szCs w:val="20"/>
          <w:lang w:val="pt-PT" w:eastAsia="ja-JP"/>
        </w:rPr>
        <w:t xml:space="preserve">88% </w:t>
      </w:r>
      <w:r w:rsidR="001E2F79">
        <w:rPr>
          <w:rFonts w:ascii="Mazda Type" w:hAnsi="Mazda Type"/>
          <w:kern w:val="2"/>
          <w:sz w:val="20"/>
          <w:szCs w:val="20"/>
          <w:lang w:val="pt-PT" w:eastAsia="ja-JP"/>
        </w:rPr>
        <w:t xml:space="preserve">registados na protecção de </w:t>
      </w:r>
      <w:r w:rsidR="003C19BC">
        <w:rPr>
          <w:rFonts w:ascii="Mazda Type" w:hAnsi="Mazda Type"/>
          <w:kern w:val="2"/>
          <w:sz w:val="20"/>
          <w:szCs w:val="20"/>
          <w:lang w:val="pt-PT" w:eastAsia="ja-JP"/>
        </w:rPr>
        <w:t>adultos</w:t>
      </w:r>
      <w:r w:rsidR="001E2F7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os </w:t>
      </w:r>
      <w:r w:rsidR="003C19BC">
        <w:rPr>
          <w:rFonts w:ascii="Mazda Type" w:hAnsi="Mazda Type"/>
          <w:kern w:val="2"/>
          <w:sz w:val="20"/>
          <w:szCs w:val="20"/>
          <w:lang w:val="pt-PT" w:eastAsia="ja-JP"/>
        </w:rPr>
        <w:t>89% n</w:t>
      </w:r>
      <w:r w:rsidR="001E2F79">
        <w:rPr>
          <w:rFonts w:ascii="Mazda Type" w:hAnsi="Mazda Type"/>
          <w:kern w:val="2"/>
          <w:sz w:val="20"/>
          <w:szCs w:val="20"/>
          <w:lang w:val="pt-PT" w:eastAsia="ja-JP"/>
        </w:rPr>
        <w:t>a d</w:t>
      </w:r>
      <w:r w:rsidR="003C19BC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utilizadores vulneráveis e </w:t>
      </w:r>
      <w:r w:rsidR="001E2F79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3C19BC">
        <w:rPr>
          <w:rFonts w:ascii="Mazda Type" w:hAnsi="Mazda Type"/>
          <w:kern w:val="2"/>
          <w:sz w:val="20"/>
          <w:szCs w:val="20"/>
          <w:lang w:val="pt-PT" w:eastAsia="ja-JP"/>
        </w:rPr>
        <w:t xml:space="preserve">76% </w:t>
      </w:r>
      <w:r w:rsidR="001E2F79">
        <w:rPr>
          <w:rFonts w:ascii="Mazda Type" w:hAnsi="Mazda Type"/>
          <w:kern w:val="2"/>
          <w:sz w:val="20"/>
          <w:szCs w:val="20"/>
          <w:lang w:val="pt-PT" w:eastAsia="ja-JP"/>
        </w:rPr>
        <w:t>inerentes a</w:t>
      </w:r>
      <w:r w:rsidR="003C19BC">
        <w:rPr>
          <w:rFonts w:ascii="Mazda Type" w:hAnsi="Mazda Type"/>
          <w:kern w:val="2"/>
          <w:sz w:val="20"/>
          <w:szCs w:val="20"/>
          <w:lang w:val="pt-PT" w:eastAsia="ja-JP"/>
        </w:rPr>
        <w:t>os sistemas de assistência.</w:t>
      </w:r>
    </w:p>
    <w:p w14:paraId="32A5749D" w14:textId="44FC40EA" w:rsidR="00212D9F" w:rsidRPr="006D1B13" w:rsidRDefault="00323D14" w:rsidP="00323D1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Lançado em Portugal em Setembro </w:t>
      </w:r>
      <w:r w:rsidR="00916D36">
        <w:rPr>
          <w:rFonts w:ascii="Mazda Type" w:hAnsi="Mazda Type"/>
          <w:kern w:val="2"/>
          <w:sz w:val="20"/>
          <w:szCs w:val="20"/>
          <w:lang w:val="pt-PT" w:eastAsia="ja-JP"/>
        </w:rPr>
        <w:t>último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</w:t>
      </w:r>
      <w:r w:rsidR="00212D9F" w:rsidRPr="00212D9F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porta-estandarte,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</w:t>
      </w:r>
      <w:r w:rsidR="00212D9F" w:rsidRPr="00212D9F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carteira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clientes </w:t>
      </w:r>
      <w:r w:rsidR="00212D9F" w:rsidRPr="00212D9F">
        <w:rPr>
          <w:rFonts w:ascii="Mazda Type" w:hAnsi="Mazda Type"/>
          <w:kern w:val="2"/>
          <w:sz w:val="20"/>
          <w:szCs w:val="20"/>
          <w:lang w:val="pt-PT" w:eastAsia="ja-JP"/>
        </w:rPr>
        <w:t>regista um gradual crescimento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>, numa gama que se divide em quatro níveis de equipamento</w:t>
      </w:r>
      <w:r w:rsidR="003C19BC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BB1B06" w:rsidRPr="00F96553">
        <w:rPr>
          <w:rFonts w:ascii="Mazda Type" w:hAnsi="Mazda Type"/>
          <w:kern w:val="2"/>
          <w:sz w:val="20"/>
          <w:szCs w:val="20"/>
          <w:lang w:val="pt-PT" w:eastAsia="ja-JP"/>
        </w:rPr>
        <w:t>Prime-Line, Exclusive-Line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BB1B06" w:rsidRPr="00F96553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mais o topo-de-gama </w:t>
      </w:r>
      <w:r w:rsidR="00BB1B06" w:rsidRPr="00F96553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r w:rsidR="0081327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BB1B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conteúdos exclusivos.</w:t>
      </w:r>
    </w:p>
    <w:p w14:paraId="02FB82D0" w14:textId="7771A602" w:rsidR="007918F4" w:rsidRPr="00C26068" w:rsidRDefault="00323D14" w:rsidP="007918F4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7918F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Mazda MX-30 e-Skyactiv EV: a estreia no universo 100% eléctrico </w:t>
      </w:r>
    </w:p>
    <w:p w14:paraId="02FE4AFD" w14:textId="2E852666" w:rsidR="00E327F0" w:rsidRDefault="00AE47D3" w:rsidP="00484857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8485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Best-seller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marca no nosso país, o </w:t>
      </w:r>
      <w:r w:rsid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MX-30 e-Skyactiv EV </w:t>
      </w:r>
      <w:r w:rsidR="00E327F0"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aposta 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>integral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mente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vertente 100% elétrica, </w:t>
      </w:r>
      <w:r w:rsidR="0081327A">
        <w:rPr>
          <w:rFonts w:ascii="Mazda Type" w:hAnsi="Mazda Type"/>
          <w:kern w:val="2"/>
          <w:sz w:val="20"/>
          <w:szCs w:val="20"/>
          <w:lang w:val="pt-PT" w:eastAsia="ja-JP"/>
        </w:rPr>
        <w:t>apresentando-se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aos visitantes </w:t>
      </w:r>
      <w:r w:rsidR="0081327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</w:t>
      </w:r>
      <w:r w:rsidR="00D1538D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>SUV</w:t>
      </w:r>
      <w:r w:rsidR="00D153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>que</w:t>
      </w:r>
      <w:r w:rsidR="00D1538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actual g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>eração</w:t>
      </w:r>
      <w:r w:rsidR="00D1538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1327A"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</w:t>
      </w:r>
      <w:r w:rsidR="00D1538D">
        <w:rPr>
          <w:rFonts w:ascii="Mazda Type" w:hAnsi="Mazda Type"/>
          <w:kern w:val="2"/>
          <w:sz w:val="20"/>
          <w:szCs w:val="20"/>
          <w:lang w:val="pt-PT" w:eastAsia="ja-JP"/>
        </w:rPr>
        <w:t xml:space="preserve">espelha 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 xml:space="preserve">evoluções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conteúdo, </w:t>
      </w:r>
      <w:r w:rsidR="0081327A">
        <w:rPr>
          <w:rFonts w:ascii="Mazda Type" w:hAnsi="Mazda Type"/>
          <w:kern w:val="2"/>
          <w:sz w:val="20"/>
          <w:szCs w:val="20"/>
          <w:lang w:val="pt-PT" w:eastAsia="ja-JP"/>
        </w:rPr>
        <w:t>ao nível d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>os carregamentos</w:t>
      </w:r>
      <w:r w:rsidR="008132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484857">
        <w:rPr>
          <w:rFonts w:ascii="Mazda Type" w:hAnsi="Mazda Type"/>
          <w:kern w:val="2"/>
          <w:sz w:val="20"/>
          <w:szCs w:val="20"/>
          <w:lang w:val="pt-PT" w:eastAsia="ja-JP"/>
        </w:rPr>
        <w:t xml:space="preserve">solução trifásica de 11 kW e melhorias nos </w:t>
      </w:r>
      <w:r w:rsidR="00484857" w:rsidRPr="00F40EC0">
        <w:rPr>
          <w:rFonts w:ascii="Mazda Type" w:hAnsi="Mazda Type"/>
          <w:kern w:val="2"/>
          <w:sz w:val="20"/>
          <w:szCs w:val="20"/>
          <w:lang w:val="pt-PT" w:eastAsia="ja-JP"/>
        </w:rPr>
        <w:t>carregamento</w:t>
      </w:r>
      <w:r w:rsidR="00484857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484857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rápido</w:t>
      </w:r>
      <w:r w:rsidR="0081327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484857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DC</w:t>
      </w:r>
      <w:r w:rsidR="0081327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uma </w:t>
      </w:r>
      <w:r w:rsidR="00484857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carga </w:t>
      </w:r>
      <w:r w:rsidR="00484857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máxima </w:t>
      </w:r>
      <w:r w:rsidR="0048485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484857" w:rsidRPr="00F40EC0">
        <w:rPr>
          <w:rFonts w:ascii="Mazda Type" w:hAnsi="Mazda Type"/>
          <w:kern w:val="2"/>
          <w:sz w:val="20"/>
          <w:szCs w:val="20"/>
          <w:lang w:val="pt-PT" w:eastAsia="ja-JP"/>
        </w:rPr>
        <w:t>50 kW</w:t>
      </w:r>
      <w:r w:rsidR="00484857">
        <w:rPr>
          <w:rFonts w:ascii="Mazda Type" w:hAnsi="Mazda Type"/>
          <w:kern w:val="2"/>
          <w:sz w:val="20"/>
          <w:szCs w:val="20"/>
          <w:lang w:val="pt-PT" w:eastAsia="ja-JP"/>
        </w:rPr>
        <w:t xml:space="preserve">; em cerca de </w:t>
      </w:r>
      <w:r w:rsidR="00484857" w:rsidRPr="00F40EC0">
        <w:rPr>
          <w:rFonts w:ascii="Mazda Type" w:hAnsi="Mazda Type"/>
          <w:kern w:val="2"/>
          <w:sz w:val="20"/>
          <w:szCs w:val="20"/>
          <w:lang w:val="pt-PT" w:eastAsia="ja-JP"/>
        </w:rPr>
        <w:t>26 minutos</w:t>
      </w:r>
      <w:r w:rsidR="00484857">
        <w:rPr>
          <w:rFonts w:ascii="Mazda Type" w:hAnsi="Mazda Type"/>
          <w:kern w:val="2"/>
          <w:sz w:val="20"/>
          <w:szCs w:val="20"/>
          <w:lang w:val="pt-PT" w:eastAsia="ja-JP"/>
        </w:rPr>
        <w:t>), bem como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84857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própria 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>estrutura d</w:t>
      </w:r>
      <w:r w:rsidR="0048485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 xml:space="preserve"> gama,</w:t>
      </w:r>
      <w:r w:rsidR="00E327F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1327A">
        <w:rPr>
          <w:rFonts w:ascii="Mazda Type" w:hAnsi="Mazda Type"/>
          <w:kern w:val="2"/>
          <w:sz w:val="20"/>
          <w:szCs w:val="20"/>
          <w:lang w:val="pt-PT" w:eastAsia="ja-JP"/>
        </w:rPr>
        <w:t xml:space="preserve">dividida por 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>quatro os níveis</w:t>
      </w:r>
      <w:r w:rsidR="008132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>– Prime-Line, Exclusive-Line, Advantage e Makoto –</w:t>
      </w:r>
      <w:r w:rsidR="004848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associad</w:t>
      </w:r>
      <w:r w:rsidR="0081327A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484857">
        <w:rPr>
          <w:rFonts w:ascii="Mazda Type" w:hAnsi="Mazda Type"/>
          <w:kern w:val="2"/>
          <w:sz w:val="20"/>
          <w:szCs w:val="20"/>
          <w:lang w:val="pt-PT" w:eastAsia="ja-JP"/>
        </w:rPr>
        <w:t xml:space="preserve">s às 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>cores</w:t>
      </w:r>
      <w:r w:rsidR="00D1538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1538D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integrais e Multi-Tone, 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D1538D">
        <w:rPr>
          <w:rFonts w:ascii="Mazda Type" w:hAnsi="Mazda Type"/>
          <w:kern w:val="2"/>
          <w:sz w:val="20"/>
          <w:szCs w:val="20"/>
          <w:lang w:val="pt-PT" w:eastAsia="ja-JP"/>
        </w:rPr>
        <w:t xml:space="preserve">aos </w:t>
      </w:r>
      <w:r w:rsidR="00E327F0" w:rsidRPr="00F40EC0">
        <w:rPr>
          <w:rFonts w:ascii="Mazda Type" w:hAnsi="Mazda Type"/>
          <w:kern w:val="2"/>
          <w:sz w:val="20"/>
          <w:szCs w:val="20"/>
          <w:lang w:val="pt-PT" w:eastAsia="ja-JP"/>
        </w:rPr>
        <w:t>acabamentos interiores</w:t>
      </w:r>
      <w:r w:rsidR="004848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1327A">
        <w:rPr>
          <w:rFonts w:ascii="Mazda Type" w:hAnsi="Mazda Type"/>
          <w:kern w:val="2"/>
          <w:sz w:val="20"/>
          <w:szCs w:val="20"/>
          <w:lang w:val="pt-PT" w:eastAsia="ja-JP"/>
        </w:rPr>
        <w:t xml:space="preserve">ímpares na gama Mazda </w:t>
      </w:r>
      <w:r w:rsidR="00484857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>Modern Confidence</w:t>
      </w:r>
      <w:r w:rsidR="0048485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327F0"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E327F0"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ndustrial 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="00E327F0" w:rsidRPr="008A4471">
        <w:rPr>
          <w:rFonts w:ascii="Mazda Type" w:hAnsi="Mazda Type"/>
          <w:kern w:val="2"/>
          <w:sz w:val="20"/>
          <w:szCs w:val="20"/>
          <w:lang w:val="pt-PT" w:eastAsia="ja-JP"/>
        </w:rPr>
        <w:t>intage</w:t>
      </w:r>
      <w:r w:rsidR="004848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 w:rsidR="00E327F0" w:rsidRPr="008A4471">
        <w:rPr>
          <w:rFonts w:ascii="Mazda Type" w:hAnsi="Mazda Type"/>
          <w:kern w:val="2"/>
          <w:sz w:val="20"/>
          <w:szCs w:val="20"/>
          <w:lang w:val="pt-PT" w:eastAsia="ja-JP"/>
        </w:rPr>
        <w:t>rban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Expression</w:t>
      </w:r>
      <w:r w:rsidR="00484857">
        <w:rPr>
          <w:rFonts w:ascii="Mazda Type" w:hAnsi="Mazda Type"/>
          <w:kern w:val="2"/>
          <w:sz w:val="20"/>
          <w:szCs w:val="20"/>
          <w:lang w:val="pt-PT" w:eastAsia="ja-JP"/>
        </w:rPr>
        <w:t xml:space="preserve">), </w:t>
      </w:r>
      <w:r w:rsidR="0081327A">
        <w:rPr>
          <w:rFonts w:ascii="Mazda Type" w:hAnsi="Mazda Type"/>
          <w:kern w:val="2"/>
          <w:sz w:val="20"/>
          <w:szCs w:val="20"/>
          <w:lang w:val="pt-PT" w:eastAsia="ja-JP"/>
        </w:rPr>
        <w:t xml:space="preserve">ambiente </w:t>
      </w:r>
      <w:r w:rsidR="00484857">
        <w:rPr>
          <w:rFonts w:ascii="Mazda Type" w:hAnsi="Mazda Type"/>
          <w:kern w:val="2"/>
          <w:sz w:val="20"/>
          <w:szCs w:val="20"/>
          <w:lang w:val="pt-PT" w:eastAsia="ja-JP"/>
        </w:rPr>
        <w:t xml:space="preserve">onde </w:t>
      </w:r>
      <w:r w:rsid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destaca </w:t>
      </w:r>
      <w:r w:rsidR="0081327A">
        <w:rPr>
          <w:rFonts w:ascii="Mazda Type" w:hAnsi="Mazda Type"/>
          <w:kern w:val="2"/>
          <w:sz w:val="20"/>
          <w:szCs w:val="20"/>
          <w:lang w:val="pt-PT" w:eastAsia="ja-JP"/>
        </w:rPr>
        <w:t>um detalhe diferenciador: a</w:t>
      </w:r>
      <w:r w:rsidR="004848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>cortiça</w:t>
      </w:r>
      <w:r w:rsidR="00E327F0"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1538D">
        <w:rPr>
          <w:rFonts w:ascii="Mazda Type" w:hAnsi="Mazda Type"/>
          <w:kern w:val="2"/>
          <w:sz w:val="20"/>
          <w:szCs w:val="20"/>
          <w:lang w:val="pt-PT" w:eastAsia="ja-JP"/>
        </w:rPr>
        <w:t>de origem portuguesa</w:t>
      </w:r>
      <w:r w:rsidR="00E327F0" w:rsidRPr="008A447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E327F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1D0FED41" w14:textId="77777777" w:rsidR="00916D36" w:rsidRDefault="00E327F0" w:rsidP="001E2F7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 w:cstheme="majorHAnsi"/>
          <w:sz w:val="20"/>
          <w:szCs w:val="20"/>
          <w:lang w:val="pt-PT"/>
        </w:rPr>
        <w:t>Mecanicamente</w:t>
      </w:r>
      <w:r w:rsidR="00D1538D">
        <w:rPr>
          <w:rFonts w:ascii="Mazda Type" w:hAnsi="Mazda Type" w:cstheme="majorHAnsi"/>
          <w:sz w:val="20"/>
          <w:szCs w:val="20"/>
          <w:lang w:val="pt-PT"/>
        </w:rPr>
        <w:t xml:space="preserve">, conta com um 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propulsor 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e-Skyactiv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1327A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combina</w:t>
      </w:r>
      <w:r w:rsidR="008132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motor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100% 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eléctrico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com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bateria de iões de lítio</w:t>
      </w:r>
      <w:r w:rsidRPr="00DF2636">
        <w:rPr>
          <w:rFonts w:ascii="Mazda Type" w:hAnsi="Mazda Type" w:cstheme="majorHAnsi"/>
          <w:sz w:val="20"/>
          <w:szCs w:val="20"/>
          <w:lang w:val="pt-PT"/>
        </w:rPr>
        <w:t xml:space="preserve"> de 35,5 kWh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1327A"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gerando </w:t>
      </w:r>
      <w:r w:rsidR="00D1538D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potência máxima de 107 K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W 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/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145 cv e um binário máximo de 270,9 Nm</w:t>
      </w:r>
      <w:r w:rsidR="00D1538D">
        <w:rPr>
          <w:rFonts w:ascii="Mazda Type" w:hAnsi="Mazda Type" w:cstheme="majorHAnsi"/>
          <w:sz w:val="20"/>
          <w:szCs w:val="20"/>
          <w:lang w:val="pt-PT"/>
        </w:rPr>
        <w:t xml:space="preserve">, </w:t>
      </w:r>
      <w:r w:rsidR="0081327A">
        <w:rPr>
          <w:rFonts w:ascii="Mazda Type" w:hAnsi="Mazda Type" w:cstheme="majorHAnsi"/>
          <w:sz w:val="20"/>
          <w:szCs w:val="20"/>
          <w:lang w:val="pt-PT"/>
        </w:rPr>
        <w:t xml:space="preserve">para </w:t>
      </w:r>
      <w:r w:rsidR="00D1538D">
        <w:rPr>
          <w:rFonts w:ascii="Mazda Type" w:hAnsi="Mazda Type" w:cstheme="majorHAnsi"/>
          <w:sz w:val="20"/>
          <w:szCs w:val="20"/>
          <w:lang w:val="pt-PT"/>
        </w:rPr>
        <w:t xml:space="preserve">um </w:t>
      </w:r>
      <w:r w:rsidR="00D1538D" w:rsidRPr="00DF2636">
        <w:rPr>
          <w:rFonts w:ascii="Mazda Type" w:hAnsi="Mazda Type" w:cstheme="majorHAnsi"/>
          <w:sz w:val="20"/>
          <w:szCs w:val="20"/>
          <w:lang w:val="pt-PT"/>
        </w:rPr>
        <w:t xml:space="preserve">consumo energético </w:t>
      </w:r>
      <w:r w:rsidR="00D1538D">
        <w:rPr>
          <w:rFonts w:ascii="Mazda Type" w:hAnsi="Mazda Type" w:cstheme="majorHAnsi"/>
          <w:sz w:val="20"/>
          <w:szCs w:val="20"/>
          <w:lang w:val="pt-PT"/>
        </w:rPr>
        <w:t>de</w:t>
      </w:r>
      <w:r w:rsidR="00D1538D" w:rsidRPr="00DF2636">
        <w:rPr>
          <w:rFonts w:ascii="Mazda Type" w:hAnsi="Mazda Type" w:cstheme="majorHAnsi"/>
          <w:sz w:val="20"/>
          <w:szCs w:val="20"/>
          <w:lang w:val="pt-PT"/>
        </w:rPr>
        <w:t xml:space="preserve"> 1</w:t>
      </w:r>
      <w:r w:rsidR="00D1538D">
        <w:rPr>
          <w:rFonts w:ascii="Mazda Type" w:hAnsi="Mazda Type" w:cstheme="majorHAnsi"/>
          <w:sz w:val="20"/>
          <w:szCs w:val="20"/>
          <w:lang w:val="pt-PT"/>
        </w:rPr>
        <w:t>7,9</w:t>
      </w:r>
      <w:r w:rsidR="00D1538D" w:rsidRPr="00DF2636">
        <w:rPr>
          <w:rFonts w:ascii="Mazda Type" w:hAnsi="Mazda Type" w:cstheme="majorHAnsi"/>
          <w:sz w:val="20"/>
          <w:szCs w:val="20"/>
          <w:lang w:val="pt-PT"/>
        </w:rPr>
        <w:t xml:space="preserve"> kWh/100 km, </w:t>
      </w:r>
      <w:r w:rsidR="0081327A">
        <w:rPr>
          <w:rFonts w:ascii="Mazda Type" w:hAnsi="Mazda Type" w:cstheme="majorHAnsi"/>
          <w:sz w:val="20"/>
          <w:szCs w:val="20"/>
          <w:lang w:val="pt-PT"/>
        </w:rPr>
        <w:t xml:space="preserve">naturalmente que </w:t>
      </w:r>
      <w:r w:rsidR="00D1538D">
        <w:rPr>
          <w:rFonts w:ascii="Mazda Type" w:hAnsi="Mazda Type" w:cstheme="majorHAnsi"/>
          <w:sz w:val="20"/>
          <w:szCs w:val="20"/>
          <w:lang w:val="pt-PT"/>
        </w:rPr>
        <w:t xml:space="preserve">com zero </w:t>
      </w:r>
      <w:r w:rsidR="00D1538D" w:rsidRPr="00DF2636">
        <w:rPr>
          <w:rFonts w:ascii="Mazda Type" w:hAnsi="Mazda Type" w:cstheme="majorHAnsi"/>
          <w:sz w:val="20"/>
          <w:szCs w:val="20"/>
          <w:lang w:val="pt-PT"/>
        </w:rPr>
        <w:t>emissões de CO</w:t>
      </w:r>
      <w:r w:rsidR="00D1538D" w:rsidRPr="00DF2636">
        <w:rPr>
          <w:rFonts w:ascii="Mazda Type" w:hAnsi="Mazda Type" w:cstheme="majorHAnsi"/>
          <w:sz w:val="20"/>
          <w:szCs w:val="20"/>
          <w:vertAlign w:val="subscript"/>
          <w:lang w:val="pt-PT"/>
        </w:rPr>
        <w:t>2</w:t>
      </w:r>
      <w:r>
        <w:rPr>
          <w:rFonts w:ascii="Mazda Type" w:hAnsi="Mazda Type" w:cstheme="majorHAnsi"/>
          <w:sz w:val="20"/>
          <w:szCs w:val="20"/>
          <w:lang w:val="pt-PT"/>
        </w:rPr>
        <w:t>. A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celera dos 0 aos 100 km/h em 9,7 segundos</w:t>
      </w:r>
      <w:r w:rsidR="0081327A">
        <w:rPr>
          <w:rFonts w:ascii="Mazda Type" w:hAnsi="Mazda Type" w:cstheme="majorHAnsi"/>
          <w:sz w:val="20"/>
          <w:szCs w:val="20"/>
          <w:lang w:val="pt-PT"/>
        </w:rPr>
        <w:t xml:space="preserve"> e tem </w:t>
      </w:r>
      <w:r w:rsidR="00D1538D">
        <w:rPr>
          <w:rFonts w:ascii="Mazda Type" w:hAnsi="Mazda Type" w:cstheme="majorHAnsi"/>
          <w:sz w:val="20"/>
          <w:szCs w:val="20"/>
          <w:lang w:val="pt-PT"/>
        </w:rPr>
        <w:t xml:space="preserve">uma </w:t>
      </w:r>
      <w:r w:rsidRPr="00DF2636">
        <w:rPr>
          <w:rFonts w:ascii="Mazda Type" w:hAnsi="Mazda Type" w:cstheme="majorHAnsi"/>
          <w:sz w:val="20"/>
          <w:szCs w:val="20"/>
          <w:lang w:val="pt-PT"/>
        </w:rPr>
        <w:t xml:space="preserve">autonomia </w:t>
      </w:r>
      <w:r w:rsidR="00D1538D">
        <w:rPr>
          <w:rFonts w:ascii="Mazda Type" w:hAnsi="Mazda Type" w:cstheme="majorHAnsi"/>
          <w:sz w:val="20"/>
          <w:szCs w:val="20"/>
          <w:lang w:val="pt-PT"/>
        </w:rPr>
        <w:t xml:space="preserve">de 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200 km</w:t>
      </w:r>
      <w:r w:rsidR="0081327A">
        <w:rPr>
          <w:rFonts w:ascii="Mazda Type" w:hAnsi="Mazda Type" w:cstheme="majorHAnsi"/>
          <w:sz w:val="20"/>
          <w:szCs w:val="20"/>
          <w:lang w:val="pt-PT"/>
        </w:rPr>
        <w:t xml:space="preserve"> (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265 km em ambiente urbano</w:t>
      </w:r>
      <w:r w:rsidR="0081327A">
        <w:rPr>
          <w:rFonts w:ascii="Mazda Type" w:hAnsi="Mazda Type" w:cstheme="majorHAnsi"/>
          <w:sz w:val="20"/>
          <w:szCs w:val="20"/>
          <w:lang w:val="pt-PT"/>
        </w:rPr>
        <w:t xml:space="preserve">; 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valores combinados, WLTP)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708F751F" w14:textId="0E18F4A7" w:rsidR="00E327F0" w:rsidRDefault="001E2F79" w:rsidP="001E2F7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Dotado de uma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estrutura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muito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>particular, com portas</w:t>
      </w:r>
      <w:r w:rsidR="007918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918F4" w:rsidRPr="007918F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freestyle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918F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modelo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</w:t>
      </w:r>
      <w:r w:rsidR="007918F4">
        <w:rPr>
          <w:rFonts w:ascii="Mazda Type" w:hAnsi="Mazda Type"/>
          <w:kern w:val="2"/>
          <w:sz w:val="20"/>
          <w:szCs w:val="20"/>
          <w:lang w:val="pt-PT" w:eastAsia="ja-JP"/>
        </w:rPr>
        <w:t>garantiu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918F4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ambicionadas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5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estrelas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>testes de colisão e segurança da Euro NCAP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(91% e 87% na protecção de adultos e crianças, </w:t>
      </w:r>
      <w:r w:rsidRPr="001E2F79">
        <w:rPr>
          <w:rFonts w:ascii="Mazda Type" w:hAnsi="Mazda Type"/>
          <w:kern w:val="2"/>
          <w:sz w:val="20"/>
          <w:szCs w:val="20"/>
          <w:lang w:val="pt-PT" w:eastAsia="ja-JP"/>
        </w:rPr>
        <w:t>68%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16D36">
        <w:rPr>
          <w:rFonts w:ascii="Mazda Type" w:hAnsi="Mazda Type"/>
          <w:kern w:val="2"/>
          <w:sz w:val="20"/>
          <w:szCs w:val="20"/>
          <w:lang w:val="pt-PT" w:eastAsia="ja-JP"/>
        </w:rPr>
        <w:t>na 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peões e 73% na vertente d</w:t>
      </w:r>
      <w:r w:rsidR="00916D36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sistemas de segurança).</w:t>
      </w:r>
    </w:p>
    <w:p w14:paraId="595C502D" w14:textId="193BBD6C" w:rsidR="007918F4" w:rsidRPr="0029644A" w:rsidRDefault="00916D36" w:rsidP="007918F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Recorde-se que um </w:t>
      </w:r>
      <w:r w:rsidR="007918F4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grandes destaques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associados ao Mazda MX-30 </w:t>
      </w:r>
      <w:r w:rsidR="007918F4">
        <w:rPr>
          <w:rFonts w:ascii="Mazda Type" w:hAnsi="Mazda Type"/>
          <w:kern w:val="2"/>
          <w:sz w:val="20"/>
          <w:szCs w:val="20"/>
          <w:lang w:val="pt-PT" w:eastAsia="ja-JP"/>
        </w:rPr>
        <w:t>no decurso do “ECAR SHOW 2023” será a forte campanha de aquisição</w:t>
      </w:r>
      <w:r w:rsidR="00C466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918F4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r w:rsidR="007918F4" w:rsidRPr="00B962B9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bookmarkStart w:id="2" w:name="_Hlk132744699"/>
      <w:r w:rsidR="007918F4" w:rsidRPr="00B962B9">
        <w:rPr>
          <w:rFonts w:ascii="Mazda Type" w:hAnsi="Mazda Type"/>
          <w:kern w:val="2"/>
          <w:sz w:val="20"/>
          <w:szCs w:val="20"/>
          <w:lang w:val="pt-PT" w:eastAsia="ja-JP"/>
        </w:rPr>
        <w:t>Mazda MX-30 100% Eléctrico - Desde 29.900 €”</w:t>
      </w:r>
      <w:bookmarkEnd w:id="2"/>
      <w:r w:rsidR="007918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recentemente anunciada </w:t>
      </w:r>
      <w:r w:rsidR="007918F4">
        <w:rPr>
          <w:rFonts w:ascii="Mazda Type" w:hAnsi="Mazda Type"/>
          <w:kern w:val="2"/>
          <w:sz w:val="20"/>
          <w:szCs w:val="20"/>
          <w:lang w:val="pt-PT" w:eastAsia="ja-JP"/>
        </w:rPr>
        <w:t>que, sob determinadas condições</w:t>
      </w:r>
      <w:r w:rsidR="007918F4" w:rsidRPr="0029644A">
        <w:rPr>
          <w:rStyle w:val="Refdenotaderodap"/>
          <w:rFonts w:ascii="Mazda Type" w:hAnsi="Mazda Type" w:cstheme="majorHAnsi"/>
          <w:sz w:val="20"/>
          <w:szCs w:val="20"/>
          <w:lang w:val="pt-PT"/>
        </w:rPr>
        <w:footnoteReference w:id="2"/>
      </w:r>
      <w:r w:rsidR="007918F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poderá </w:t>
      </w:r>
      <w:r w:rsidR="007918F4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7918F4" w:rsidRPr="0029644A">
        <w:rPr>
          <w:rFonts w:ascii="Mazda Type" w:hAnsi="Mazda Type"/>
          <w:kern w:val="2"/>
          <w:sz w:val="20"/>
          <w:szCs w:val="20"/>
          <w:lang w:val="pt-PT" w:eastAsia="ja-JP"/>
        </w:rPr>
        <w:t>oloca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7918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o</w:t>
      </w:r>
      <w:r w:rsidR="007918F4" w:rsidRPr="0029644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preço d</w:t>
      </w:r>
      <w:r w:rsidR="007918F4">
        <w:rPr>
          <w:rFonts w:ascii="Mazda Type" w:hAnsi="Mazda Type"/>
          <w:kern w:val="2"/>
          <w:sz w:val="20"/>
          <w:szCs w:val="20"/>
          <w:lang w:val="pt-PT" w:eastAsia="ja-JP"/>
        </w:rPr>
        <w:t>a versão de</w:t>
      </w:r>
      <w:r w:rsidR="007918F4" w:rsidRPr="0029644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entrada abaixo do limiar dos 30.000 euros, </w:t>
      </w:r>
      <w:r w:rsidR="007918F4">
        <w:rPr>
          <w:rFonts w:ascii="Mazda Type" w:hAnsi="Mazda Type"/>
          <w:kern w:val="2"/>
          <w:sz w:val="20"/>
          <w:szCs w:val="20"/>
          <w:lang w:val="pt-PT" w:eastAsia="ja-JP"/>
        </w:rPr>
        <w:t xml:space="preserve">solução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é </w:t>
      </w:r>
      <w:r w:rsidR="007918F4">
        <w:rPr>
          <w:rFonts w:ascii="Mazda Type" w:hAnsi="Mazda Type"/>
          <w:kern w:val="2"/>
          <w:sz w:val="20"/>
          <w:szCs w:val="20"/>
          <w:lang w:val="pt-PT" w:eastAsia="ja-JP"/>
        </w:rPr>
        <w:t xml:space="preserve">aplicável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quer </w:t>
      </w:r>
      <w:r w:rsidR="007918F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7918F4" w:rsidRPr="0029644A">
        <w:rPr>
          <w:rFonts w:ascii="Mazda Type" w:hAnsi="Mazda Type"/>
          <w:sz w:val="20"/>
          <w:szCs w:val="20"/>
          <w:lang w:val="pt-PT"/>
        </w:rPr>
        <w:t>clientes particulares</w:t>
      </w:r>
      <w:r>
        <w:rPr>
          <w:rFonts w:ascii="Mazda Type" w:hAnsi="Mazda Type"/>
          <w:sz w:val="20"/>
          <w:szCs w:val="20"/>
          <w:lang w:val="pt-PT"/>
        </w:rPr>
        <w:t>, como a</w:t>
      </w:r>
      <w:r w:rsidR="007918F4">
        <w:rPr>
          <w:rFonts w:ascii="Mazda Type" w:hAnsi="Mazda Type"/>
          <w:sz w:val="20"/>
          <w:szCs w:val="20"/>
          <w:lang w:val="pt-PT"/>
        </w:rPr>
        <w:t xml:space="preserve"> </w:t>
      </w:r>
      <w:r w:rsidR="007918F4" w:rsidRPr="0029644A">
        <w:rPr>
          <w:rFonts w:ascii="Mazda Type" w:hAnsi="Mazda Type"/>
          <w:sz w:val="20"/>
          <w:szCs w:val="20"/>
          <w:lang w:val="pt-PT"/>
        </w:rPr>
        <w:t>profissionais</w:t>
      </w:r>
      <w:r>
        <w:rPr>
          <w:rFonts w:ascii="Mazda Type" w:hAnsi="Mazda Type"/>
          <w:sz w:val="20"/>
          <w:szCs w:val="20"/>
          <w:lang w:val="pt-PT"/>
        </w:rPr>
        <w:t>,</w:t>
      </w:r>
      <w:r w:rsidR="007918F4" w:rsidRPr="0029644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que </w:t>
      </w:r>
      <w:r w:rsidR="007918F4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</w:t>
      </w:r>
      <w:r w:rsidR="007918F4" w:rsidRPr="0029644A">
        <w:rPr>
          <w:rFonts w:ascii="Mazda Type" w:hAnsi="Mazda Type"/>
          <w:kern w:val="2"/>
          <w:sz w:val="20"/>
          <w:szCs w:val="20"/>
          <w:lang w:val="pt-PT" w:eastAsia="ja-JP"/>
        </w:rPr>
        <w:t>vigor</w:t>
      </w:r>
      <w:r w:rsidR="007918F4"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="007918F4" w:rsidRPr="0029644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até 30 de Junho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próximo</w:t>
      </w:r>
      <w:r w:rsidR="007918F4" w:rsidRPr="0029644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E94C1C4" w14:textId="0A663886" w:rsidR="004F6B56" w:rsidRPr="00C26068" w:rsidRDefault="007918F4" w:rsidP="004F6B56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4F6B5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Mazda2 Hybrid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:</w:t>
      </w:r>
      <w:r w:rsidR="004F6B5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um</w:t>
      </w:r>
      <w:r w:rsidR="004F6B5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a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inédita </w:t>
      </w:r>
      <w:r w:rsidR="004F6B5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versão 100% híbrida </w:t>
      </w:r>
    </w:p>
    <w:p w14:paraId="3DA54646" w14:textId="2E9F208E" w:rsidR="00186DC4" w:rsidRDefault="004F6B56" w:rsidP="00186DC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Proposta do </w:t>
      </w:r>
      <w:r w:rsidRPr="004137DF">
        <w:rPr>
          <w:rFonts w:ascii="Mazda Type" w:hAnsi="Mazda Type"/>
          <w:kern w:val="2"/>
          <w:sz w:val="20"/>
          <w:szCs w:val="20"/>
          <w:lang w:val="pt-PT" w:eastAsia="ja-JP"/>
        </w:rPr>
        <w:t>segmento B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características urbanas,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inédito Mazda2 Hybrid conta com um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>motor de três cilindros</w:t>
      </w:r>
      <w:r w:rsidR="00186DC4" w:rsidRP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>a gasolina, com 1490 cc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93 CV / 68 kW,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acoplado a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motor eléctrico de 59 kW,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gerando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potência combinada de 116 CV / 85 kW.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arranque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modo EV (100% eléctrico),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fá-lo evoluir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>suave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mente e em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>sil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>ê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>ncio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ambientes urbanos,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gerando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zero emissões.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>Conduzido em meio periurbano e em autoestrada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>, a potência repart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>e-se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entre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ambos os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>bloco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um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>desempenho optimizado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uma maior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eficiência de consumos e emissões. </w:t>
      </w:r>
    </w:p>
    <w:p w14:paraId="1E6E17FD" w14:textId="0A379FEE" w:rsidR="00186DC4" w:rsidRDefault="00916D36" w:rsidP="004F6B5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 100%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híbrido, não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obriga a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>recarrega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>mento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partir de fonte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externa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>, sendo a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>potência gerid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gerador accionado pelo motor.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>celera dos 0 aos 100 km/h em 9,7 segundos e atinge 175 km/h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>velocidade máxima.</w:t>
      </w:r>
      <w:r w:rsidR="00186DC4" w:rsidRPr="00026A3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>desaceleração e travagem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recuperação da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>energia cinética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>transforma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energia eléctrica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é </w:t>
      </w:r>
      <w:r w:rsidR="00186DC4" w:rsidRPr="004137DF">
        <w:rPr>
          <w:rFonts w:ascii="Mazda Type" w:hAnsi="Mazda Type"/>
          <w:kern w:val="2"/>
          <w:sz w:val="20"/>
          <w:szCs w:val="20"/>
          <w:lang w:val="pt-PT" w:eastAsia="ja-JP"/>
        </w:rPr>
        <w:t>armazenada na bateria de elevado desempenho</w:t>
      </w:r>
      <w:r w:rsidR="00186DC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47A030F" w14:textId="045A74C8" w:rsidR="004F6B56" w:rsidRPr="004137DF" w:rsidRDefault="00186DC4" w:rsidP="004F6B5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4F6B56">
        <w:rPr>
          <w:rFonts w:ascii="Mazda Type" w:hAnsi="Mazda Type"/>
          <w:kern w:val="2"/>
          <w:sz w:val="20"/>
          <w:szCs w:val="20"/>
          <w:lang w:val="pt-PT" w:eastAsia="ja-JP"/>
        </w:rPr>
        <w:t xml:space="preserve">om uma </w:t>
      </w:r>
      <w:r w:rsidR="004F6B56" w:rsidRPr="004137DF">
        <w:rPr>
          <w:rFonts w:ascii="Mazda Type" w:hAnsi="Mazda Type"/>
          <w:kern w:val="2"/>
          <w:sz w:val="20"/>
          <w:szCs w:val="20"/>
          <w:lang w:val="pt-PT" w:eastAsia="ja-JP"/>
        </w:rPr>
        <w:t>distância entre eixos de 2</w:t>
      </w:r>
      <w:r w:rsidR="004F6B5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F6B56" w:rsidRPr="004137DF">
        <w:rPr>
          <w:rFonts w:ascii="Mazda Type" w:hAnsi="Mazda Type"/>
          <w:kern w:val="2"/>
          <w:sz w:val="20"/>
          <w:szCs w:val="20"/>
          <w:lang w:val="pt-PT" w:eastAsia="ja-JP"/>
        </w:rPr>
        <w:t>560 m</w:t>
      </w:r>
      <w:r w:rsidR="004F6B56">
        <w:rPr>
          <w:rFonts w:ascii="Mazda Type" w:hAnsi="Mazda Type"/>
          <w:kern w:val="2"/>
          <w:sz w:val="20"/>
          <w:szCs w:val="20"/>
          <w:lang w:val="pt-PT" w:eastAsia="ja-JP"/>
        </w:rPr>
        <w:t>etros,</w:t>
      </w:r>
      <w:r w:rsidR="004F6B56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F6B5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Mazda2 Hybrid </w:t>
      </w:r>
      <w:r w:rsidR="004F6B56" w:rsidRPr="004137DF">
        <w:rPr>
          <w:rFonts w:ascii="Mazda Type" w:hAnsi="Mazda Type"/>
          <w:kern w:val="2"/>
          <w:sz w:val="20"/>
          <w:szCs w:val="20"/>
          <w:lang w:val="pt-PT" w:eastAsia="ja-JP"/>
        </w:rPr>
        <w:t>proporcion</w:t>
      </w:r>
      <w:r w:rsidR="004F6B56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F6B56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espaço, habitabilidade e conforto para quatro adultos, bem como 286 litros </w:t>
      </w:r>
      <w:r w:rsidR="004F6B5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capacidade da </w:t>
      </w:r>
      <w:r w:rsidR="004F6B56" w:rsidRPr="004137DF">
        <w:rPr>
          <w:rFonts w:ascii="Mazda Type" w:hAnsi="Mazda Type"/>
          <w:kern w:val="2"/>
          <w:sz w:val="20"/>
          <w:szCs w:val="20"/>
          <w:lang w:val="pt-PT" w:eastAsia="ja-JP"/>
        </w:rPr>
        <w:t>bagage</w:t>
      </w:r>
      <w:r w:rsidR="004F6B56">
        <w:rPr>
          <w:rFonts w:ascii="Mazda Type" w:hAnsi="Mazda Type"/>
          <w:kern w:val="2"/>
          <w:sz w:val="20"/>
          <w:szCs w:val="20"/>
          <w:lang w:val="pt-PT" w:eastAsia="ja-JP"/>
        </w:rPr>
        <w:t>ira</w:t>
      </w:r>
      <w:r w:rsidR="004F6B56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4F6B5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sólida estrutura valeu-lhe </w:t>
      </w:r>
      <w:r w:rsidR="004F6B56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4F6B56">
        <w:rPr>
          <w:rFonts w:ascii="Mazda Type" w:hAnsi="Mazda Type"/>
          <w:kern w:val="2"/>
          <w:sz w:val="20"/>
          <w:szCs w:val="20"/>
          <w:lang w:val="pt-PT" w:eastAsia="ja-JP"/>
        </w:rPr>
        <w:t>atribuição de</w:t>
      </w:r>
      <w:r w:rsidR="004F6B56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F6B56">
        <w:rPr>
          <w:rFonts w:ascii="Mazda Type" w:hAnsi="Mazda Type"/>
          <w:kern w:val="2"/>
          <w:sz w:val="20"/>
          <w:szCs w:val="20"/>
          <w:lang w:val="pt-PT" w:eastAsia="ja-JP"/>
        </w:rPr>
        <w:t xml:space="preserve">5 </w:t>
      </w:r>
      <w:r w:rsidR="004F6B56" w:rsidRPr="00413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estrelas </w:t>
      </w:r>
      <w:r w:rsidR="004F6B56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</w:t>
      </w:r>
      <w:r w:rsidR="004F6B56" w:rsidRPr="004137DF">
        <w:rPr>
          <w:rFonts w:ascii="Mazda Type" w:hAnsi="Mazda Type"/>
          <w:kern w:val="2"/>
          <w:sz w:val="20"/>
          <w:szCs w:val="20"/>
          <w:lang w:val="pt-PT" w:eastAsia="ja-JP"/>
        </w:rPr>
        <w:t>testes de colisão e segurança da Euro NCAP</w:t>
      </w:r>
      <w:r w:rsidR="001E2F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(86% na protecção de adultos, 81% na de crianças, 78</w:t>
      </w:r>
      <w:r w:rsidR="001E2F79" w:rsidRPr="001E2F79">
        <w:rPr>
          <w:rFonts w:ascii="Mazda Type" w:hAnsi="Mazda Type"/>
          <w:kern w:val="2"/>
          <w:sz w:val="20"/>
          <w:szCs w:val="20"/>
          <w:lang w:val="pt-PT" w:eastAsia="ja-JP"/>
        </w:rPr>
        <w:t>%</w:t>
      </w:r>
      <w:r w:rsidR="001E2F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de peões e 85% em termos de sistemas de segurança)</w:t>
      </w:r>
      <w:r w:rsidR="004F6B56" w:rsidRPr="004137D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1326DEB" w14:textId="4A6904D6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1418B6C" w14:textId="1AB23D49" w:rsidR="00714D56" w:rsidRPr="00305558" w:rsidRDefault="00C466CA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br/>
      </w:r>
      <w:r w:rsidR="00714D56"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="00714D56"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="00714D56"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="00714D56"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="00714D56" w:rsidRPr="00305558">
        <w:rPr>
          <w:sz w:val="20"/>
          <w:szCs w:val="20"/>
          <w:lang w:val="pt-PT"/>
        </w:rPr>
        <w:t xml:space="preserve"> </w:t>
      </w:r>
      <w:hyperlink r:id="rId8" w:history="1">
        <w:r w:rsidR="00714D56"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3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3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2BC4C5B2" w14:textId="4347A97D" w:rsidR="00E54A29" w:rsidRPr="00E54A29" w:rsidRDefault="00C466CA" w:rsidP="00C466CA">
      <w:pPr>
        <w:spacing w:after="120" w:line="260" w:lineRule="exact"/>
        <w:ind w:firstLine="2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br/>
      </w:r>
      <w:r w:rsidR="0092595A"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="0092595A"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="0092595A"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4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4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204885">
      <w:headerReference w:type="default" r:id="rId11"/>
      <w:footerReference w:type="default" r:id="rId12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4896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3EB6E0AA" w14:textId="77777777" w:rsidR="0081327A" w:rsidRPr="003A3F2B" w:rsidRDefault="0081327A" w:rsidP="0081327A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037AB">
        <w:rPr>
          <w:rStyle w:val="Refdenotaderodap"/>
          <w:rFonts w:ascii="Mazda Type" w:hAnsi="Mazda Type"/>
          <w:sz w:val="16"/>
          <w:szCs w:val="16"/>
        </w:rPr>
        <w:footnoteRef/>
      </w:r>
      <w:r w:rsidRPr="003A3F2B">
        <w:rPr>
          <w:rFonts w:ascii="Mazda Type" w:hAnsi="Mazda Type"/>
          <w:sz w:val="16"/>
          <w:szCs w:val="16"/>
          <w:lang w:val="pt-PT"/>
        </w:rPr>
        <w:t xml:space="preserve"> Veículos homologados de acordo com a norma WLTP (</w:t>
      </w:r>
      <w:bookmarkStart w:id="1" w:name="_Hlk102573755"/>
      <w:r w:rsidRPr="003A3F2B">
        <w:rPr>
          <w:rFonts w:ascii="Mazda Type" w:hAnsi="Mazda Type"/>
          <w:sz w:val="16"/>
          <w:szCs w:val="16"/>
          <w:lang w:val="pt-PT"/>
        </w:rPr>
        <w:t>Reg</w:t>
      </w:r>
      <w:r>
        <w:rPr>
          <w:rFonts w:ascii="Mazda Type" w:hAnsi="Mazda Type"/>
          <w:sz w:val="16"/>
          <w:szCs w:val="16"/>
          <w:lang w:val="pt-PT"/>
        </w:rPr>
        <w:t>ulamento</w:t>
      </w:r>
      <w:bookmarkEnd w:id="1"/>
      <w:r w:rsidRPr="003A3F2B">
        <w:rPr>
          <w:rFonts w:ascii="Mazda Type" w:hAnsi="Mazda Type"/>
          <w:sz w:val="16"/>
          <w:szCs w:val="16"/>
          <w:lang w:val="pt-PT"/>
        </w:rPr>
        <w:t xml:space="preserve"> (EU) 1151 / 2017; Reg</w:t>
      </w:r>
      <w:r>
        <w:rPr>
          <w:rFonts w:ascii="Mazda Type" w:hAnsi="Mazda Type"/>
          <w:sz w:val="16"/>
          <w:szCs w:val="16"/>
          <w:lang w:val="pt-PT"/>
        </w:rPr>
        <w:t>ulamento</w:t>
      </w:r>
      <w:r w:rsidRPr="003A3F2B">
        <w:rPr>
          <w:rFonts w:ascii="Mazda Type" w:hAnsi="Mazda Type"/>
          <w:sz w:val="16"/>
          <w:szCs w:val="16"/>
          <w:lang w:val="pt-PT"/>
        </w:rPr>
        <w:t xml:space="preserve"> (EU) 2007/715).</w:t>
      </w:r>
    </w:p>
  </w:footnote>
  <w:footnote w:id="2">
    <w:p w14:paraId="0BB8A60E" w14:textId="650186E0" w:rsidR="007918F4" w:rsidRPr="003A3F2B" w:rsidRDefault="007918F4" w:rsidP="00916D36">
      <w:pPr>
        <w:pStyle w:val="Textodenotaderodap"/>
        <w:jc w:val="both"/>
        <w:rPr>
          <w:rFonts w:ascii="Mazda Type" w:hAnsi="Mazda Type"/>
          <w:sz w:val="16"/>
          <w:szCs w:val="16"/>
          <w:lang w:val="pt-PT"/>
        </w:rPr>
      </w:pPr>
      <w:r w:rsidRPr="002037AB">
        <w:rPr>
          <w:rStyle w:val="Refdenotaderodap"/>
          <w:rFonts w:ascii="Mazda Type" w:hAnsi="Mazda Type"/>
          <w:sz w:val="16"/>
          <w:szCs w:val="16"/>
        </w:rPr>
        <w:footnoteRef/>
      </w:r>
      <w:r w:rsidRPr="003A3F2B">
        <w:rPr>
          <w:rFonts w:ascii="Mazda Type" w:hAnsi="Mazda Type"/>
          <w:sz w:val="16"/>
          <w:szCs w:val="16"/>
          <w:lang w:val="pt-PT"/>
        </w:rPr>
        <w:t xml:space="preserve"> </w:t>
      </w:r>
      <w:r>
        <w:rPr>
          <w:rFonts w:ascii="Mazda Type" w:hAnsi="Mazda Type"/>
          <w:sz w:val="16"/>
          <w:szCs w:val="16"/>
          <w:lang w:val="pt-PT"/>
        </w:rPr>
        <w:t>L</w:t>
      </w:r>
      <w:r w:rsidRPr="0029644A">
        <w:rPr>
          <w:rFonts w:ascii="Mazda Type" w:hAnsi="Mazda Type"/>
          <w:sz w:val="16"/>
          <w:szCs w:val="16"/>
          <w:lang w:val="pt-PT"/>
        </w:rPr>
        <w:t xml:space="preserve">imitada ao </w:t>
      </w:r>
      <w:r w:rsidRPr="004F6B56">
        <w:rPr>
          <w:rFonts w:ascii="Mazda Type" w:hAnsi="Mazda Type"/>
          <w:i/>
          <w:iCs/>
          <w:sz w:val="16"/>
          <w:szCs w:val="16"/>
          <w:lang w:val="pt-PT"/>
        </w:rPr>
        <w:t>stock</w:t>
      </w:r>
      <w:r w:rsidRPr="0029644A">
        <w:rPr>
          <w:rFonts w:ascii="Mazda Type" w:hAnsi="Mazda Type"/>
          <w:sz w:val="16"/>
          <w:szCs w:val="16"/>
          <w:lang w:val="pt-PT"/>
        </w:rPr>
        <w:t xml:space="preserve"> existente no período </w:t>
      </w:r>
      <w:r>
        <w:rPr>
          <w:rFonts w:ascii="Mazda Type" w:hAnsi="Mazda Type"/>
          <w:sz w:val="16"/>
          <w:szCs w:val="16"/>
          <w:lang w:val="pt-PT"/>
        </w:rPr>
        <w:t xml:space="preserve">da </w:t>
      </w:r>
      <w:r w:rsidR="00916D36">
        <w:rPr>
          <w:rFonts w:ascii="Mazda Type" w:hAnsi="Mazda Type"/>
          <w:sz w:val="16"/>
          <w:szCs w:val="16"/>
          <w:lang w:val="pt-PT"/>
        </w:rPr>
        <w:t>C</w:t>
      </w:r>
      <w:r>
        <w:rPr>
          <w:rFonts w:ascii="Mazda Type" w:hAnsi="Mazda Type"/>
          <w:sz w:val="16"/>
          <w:szCs w:val="16"/>
          <w:lang w:val="pt-PT"/>
        </w:rPr>
        <w:t xml:space="preserve">ampanha </w:t>
      </w:r>
      <w:r w:rsidRPr="0029644A">
        <w:rPr>
          <w:rFonts w:ascii="Mazda Type" w:hAnsi="Mazda Type"/>
          <w:sz w:val="16"/>
          <w:szCs w:val="16"/>
          <w:lang w:val="pt-PT"/>
        </w:rPr>
        <w:t xml:space="preserve">e apenas </w:t>
      </w:r>
      <w:r>
        <w:rPr>
          <w:rFonts w:ascii="Mazda Type" w:hAnsi="Mazda Type"/>
          <w:sz w:val="16"/>
          <w:szCs w:val="16"/>
          <w:lang w:val="pt-PT"/>
        </w:rPr>
        <w:t xml:space="preserve">válida </w:t>
      </w:r>
      <w:r w:rsidRPr="0029644A">
        <w:rPr>
          <w:rFonts w:ascii="Mazda Type" w:hAnsi="Mazda Type"/>
          <w:sz w:val="16"/>
          <w:szCs w:val="16"/>
          <w:lang w:val="pt-PT"/>
        </w:rPr>
        <w:t xml:space="preserve">nos Concessionários Mazda Aderentes. PVP não incluem </w:t>
      </w:r>
      <w:r>
        <w:rPr>
          <w:rFonts w:ascii="Mazda Type" w:hAnsi="Mazda Type"/>
          <w:sz w:val="16"/>
          <w:szCs w:val="16"/>
          <w:lang w:val="pt-PT"/>
        </w:rPr>
        <w:t>D</w:t>
      </w:r>
      <w:r w:rsidRPr="0029644A">
        <w:rPr>
          <w:rFonts w:ascii="Mazda Type" w:hAnsi="Mazda Type"/>
          <w:sz w:val="16"/>
          <w:szCs w:val="16"/>
          <w:lang w:val="pt-PT"/>
        </w:rPr>
        <w:t xml:space="preserve">espesas de </w:t>
      </w:r>
      <w:r>
        <w:rPr>
          <w:rFonts w:ascii="Mazda Type" w:hAnsi="Mazda Type"/>
          <w:sz w:val="16"/>
          <w:szCs w:val="16"/>
          <w:lang w:val="pt-PT"/>
        </w:rPr>
        <w:t>L</w:t>
      </w:r>
      <w:r w:rsidRPr="0029644A">
        <w:rPr>
          <w:rFonts w:ascii="Mazda Type" w:hAnsi="Mazda Type"/>
          <w:sz w:val="16"/>
          <w:szCs w:val="16"/>
          <w:lang w:val="pt-PT"/>
        </w:rPr>
        <w:t xml:space="preserve">egalização e de </w:t>
      </w:r>
      <w:r>
        <w:rPr>
          <w:rFonts w:ascii="Mazda Type" w:hAnsi="Mazda Type"/>
          <w:sz w:val="16"/>
          <w:szCs w:val="16"/>
          <w:lang w:val="pt-PT"/>
        </w:rPr>
        <w:t>T</w:t>
      </w:r>
      <w:r w:rsidRPr="0029644A">
        <w:rPr>
          <w:rFonts w:ascii="Mazda Type" w:hAnsi="Mazda Type"/>
          <w:sz w:val="16"/>
          <w:szCs w:val="16"/>
          <w:lang w:val="pt-PT"/>
        </w:rPr>
        <w:t xml:space="preserve">ransporte, nem </w:t>
      </w:r>
      <w:r>
        <w:rPr>
          <w:rFonts w:ascii="Mazda Type" w:hAnsi="Mazda Type"/>
          <w:sz w:val="16"/>
          <w:szCs w:val="16"/>
          <w:lang w:val="pt-PT"/>
        </w:rPr>
        <w:t>P</w:t>
      </w:r>
      <w:r w:rsidRPr="0029644A">
        <w:rPr>
          <w:rFonts w:ascii="Mazda Type" w:hAnsi="Mazda Type"/>
          <w:sz w:val="16"/>
          <w:szCs w:val="16"/>
          <w:lang w:val="pt-PT"/>
        </w:rPr>
        <w:t xml:space="preserve">intura </w:t>
      </w:r>
      <w:r>
        <w:rPr>
          <w:rFonts w:ascii="Mazda Type" w:hAnsi="Mazda Type"/>
          <w:sz w:val="16"/>
          <w:szCs w:val="16"/>
          <w:lang w:val="pt-PT"/>
        </w:rPr>
        <w:t>M</w:t>
      </w:r>
      <w:r w:rsidRPr="0029644A">
        <w:rPr>
          <w:rFonts w:ascii="Mazda Type" w:hAnsi="Mazda Type"/>
          <w:sz w:val="16"/>
          <w:szCs w:val="16"/>
          <w:lang w:val="pt-PT"/>
        </w:rPr>
        <w:t>etalizada</w:t>
      </w:r>
      <w:r w:rsidR="00916D36">
        <w:rPr>
          <w:rFonts w:ascii="Mazda Type" w:hAnsi="Mazda Type"/>
          <w:sz w:val="16"/>
          <w:szCs w:val="16"/>
          <w:lang w:val="pt-PT"/>
        </w:rPr>
        <w:t xml:space="preserve"> nos </w:t>
      </w:r>
      <w:r w:rsidR="00916D36" w:rsidRPr="0029644A">
        <w:rPr>
          <w:rFonts w:ascii="Mazda Type" w:hAnsi="Mazda Type"/>
          <w:sz w:val="16"/>
          <w:szCs w:val="16"/>
          <w:lang w:val="pt-PT"/>
        </w:rPr>
        <w:t>contratos com pagamento a pronto</w:t>
      </w:r>
      <w:r w:rsidRPr="0029644A">
        <w:rPr>
          <w:rFonts w:ascii="Mazda Type" w:hAnsi="Mazda Type"/>
          <w:sz w:val="16"/>
          <w:szCs w:val="16"/>
          <w:lang w:val="pt-PT"/>
        </w:rPr>
        <w:t xml:space="preserve">; </w:t>
      </w:r>
      <w:r>
        <w:rPr>
          <w:rFonts w:ascii="Mazda Type" w:hAnsi="Mazda Type"/>
          <w:sz w:val="16"/>
          <w:szCs w:val="16"/>
          <w:lang w:val="pt-PT"/>
        </w:rPr>
        <w:t>D</w:t>
      </w:r>
      <w:r w:rsidRPr="0029644A">
        <w:rPr>
          <w:rFonts w:ascii="Mazda Type" w:hAnsi="Mazda Type"/>
          <w:sz w:val="16"/>
          <w:szCs w:val="16"/>
          <w:lang w:val="pt-PT"/>
        </w:rPr>
        <w:t xml:space="preserve">espesas incluídas no valor de </w:t>
      </w:r>
      <w:r w:rsidR="00916D36">
        <w:rPr>
          <w:rFonts w:ascii="Mazda Type" w:hAnsi="Mazda Type"/>
          <w:sz w:val="16"/>
          <w:szCs w:val="16"/>
          <w:lang w:val="pt-PT"/>
        </w:rPr>
        <w:t>C</w:t>
      </w:r>
      <w:r w:rsidRPr="0029644A">
        <w:rPr>
          <w:rFonts w:ascii="Mazda Type" w:hAnsi="Mazda Type"/>
          <w:sz w:val="16"/>
          <w:szCs w:val="16"/>
          <w:lang w:val="pt-PT"/>
        </w:rPr>
        <w:t>ampanha</w:t>
      </w:r>
      <w:r w:rsidR="00916D36">
        <w:rPr>
          <w:rFonts w:ascii="Mazda Type" w:hAnsi="Mazda Type"/>
          <w:sz w:val="16"/>
          <w:szCs w:val="16"/>
          <w:lang w:val="pt-PT"/>
        </w:rPr>
        <w:t xml:space="preserve"> </w:t>
      </w:r>
      <w:r w:rsidR="00916D36" w:rsidRPr="0029644A">
        <w:rPr>
          <w:rFonts w:ascii="Mazda Type" w:hAnsi="Mazda Type"/>
          <w:sz w:val="16"/>
          <w:szCs w:val="16"/>
          <w:lang w:val="pt-PT"/>
        </w:rPr>
        <w:t xml:space="preserve">na vertente de </w:t>
      </w:r>
      <w:r w:rsidR="00916D36">
        <w:rPr>
          <w:rFonts w:ascii="Mazda Type" w:hAnsi="Mazda Type"/>
          <w:sz w:val="16"/>
          <w:szCs w:val="16"/>
          <w:lang w:val="pt-PT"/>
        </w:rPr>
        <w:t>F</w:t>
      </w:r>
      <w:r w:rsidR="00916D36" w:rsidRPr="0029644A">
        <w:rPr>
          <w:rFonts w:ascii="Mazda Type" w:hAnsi="Mazda Type"/>
          <w:sz w:val="16"/>
          <w:szCs w:val="16"/>
          <w:lang w:val="pt-PT"/>
        </w:rPr>
        <w:t>inanciamento</w:t>
      </w:r>
      <w:r w:rsidR="00916D36">
        <w:rPr>
          <w:rFonts w:ascii="Mazda Type" w:hAnsi="Mazda Type"/>
          <w:sz w:val="16"/>
          <w:szCs w:val="16"/>
          <w:lang w:val="pt-PT"/>
        </w:rPr>
        <w:t xml:space="preserve"> FlexiMazda</w:t>
      </w:r>
      <w:r>
        <w:rPr>
          <w:rFonts w:ascii="Mazda Type" w:hAnsi="Mazda Type"/>
          <w:sz w:val="16"/>
          <w:szCs w:val="16"/>
          <w:lang w:val="pt-PT"/>
        </w:rPr>
        <w:t>. P</w:t>
      </w:r>
      <w:r w:rsidRPr="0029644A">
        <w:rPr>
          <w:rFonts w:ascii="Mazda Type" w:hAnsi="Mazda Type"/>
          <w:sz w:val="16"/>
          <w:szCs w:val="16"/>
          <w:lang w:val="pt-PT"/>
        </w:rPr>
        <w:t>rocesso gerido pelo Concessionário Mazda Aderente</w:t>
      </w:r>
      <w:r w:rsidR="00014313">
        <w:rPr>
          <w:rFonts w:ascii="Mazda Type" w:hAnsi="Mazda Type"/>
          <w:sz w:val="16"/>
          <w:szCs w:val="16"/>
          <w:lang w:val="pt-PT"/>
        </w:rPr>
        <w:t xml:space="preserve"> e pela </w:t>
      </w:r>
      <w:r w:rsidRPr="0029644A">
        <w:rPr>
          <w:rFonts w:ascii="Mazda Type" w:hAnsi="Mazda Type"/>
          <w:sz w:val="16"/>
          <w:szCs w:val="16"/>
          <w:lang w:val="pt-PT"/>
        </w:rPr>
        <w:t>Credibom, parceira financeira preferencial da Mazda Motor de Portugal</w:t>
      </w:r>
      <w:r w:rsidRPr="003A3F2B">
        <w:rPr>
          <w:rFonts w:ascii="Mazda Type" w:hAnsi="Mazda Type"/>
          <w:sz w:val="16"/>
          <w:szCs w:val="16"/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59776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242209093" name="Imagem 1242209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14313"/>
    <w:rsid w:val="000237E6"/>
    <w:rsid w:val="000356FE"/>
    <w:rsid w:val="00053C5B"/>
    <w:rsid w:val="00054DDE"/>
    <w:rsid w:val="00055D93"/>
    <w:rsid w:val="00061834"/>
    <w:rsid w:val="00076139"/>
    <w:rsid w:val="000A6C05"/>
    <w:rsid w:val="000B5634"/>
    <w:rsid w:val="000E60B0"/>
    <w:rsid w:val="000F18B0"/>
    <w:rsid w:val="00102B76"/>
    <w:rsid w:val="0011628C"/>
    <w:rsid w:val="00123E95"/>
    <w:rsid w:val="001521DF"/>
    <w:rsid w:val="001537CC"/>
    <w:rsid w:val="00154391"/>
    <w:rsid w:val="00161E2F"/>
    <w:rsid w:val="00186DC4"/>
    <w:rsid w:val="00193064"/>
    <w:rsid w:val="001A44BF"/>
    <w:rsid w:val="001A584D"/>
    <w:rsid w:val="001B516D"/>
    <w:rsid w:val="001C431E"/>
    <w:rsid w:val="001D4E76"/>
    <w:rsid w:val="001D5A45"/>
    <w:rsid w:val="001E2F79"/>
    <w:rsid w:val="001E5D7F"/>
    <w:rsid w:val="001E7319"/>
    <w:rsid w:val="001F0243"/>
    <w:rsid w:val="00204885"/>
    <w:rsid w:val="00212D9F"/>
    <w:rsid w:val="00215ECE"/>
    <w:rsid w:val="00222C74"/>
    <w:rsid w:val="00240CD8"/>
    <w:rsid w:val="002468DF"/>
    <w:rsid w:val="00253FF7"/>
    <w:rsid w:val="002541A2"/>
    <w:rsid w:val="0029644A"/>
    <w:rsid w:val="002B6F3B"/>
    <w:rsid w:val="002D279C"/>
    <w:rsid w:val="002D6BAD"/>
    <w:rsid w:val="002F63B5"/>
    <w:rsid w:val="00305558"/>
    <w:rsid w:val="00323D14"/>
    <w:rsid w:val="003530B3"/>
    <w:rsid w:val="00365B33"/>
    <w:rsid w:val="003961DD"/>
    <w:rsid w:val="003A683F"/>
    <w:rsid w:val="003B1BD9"/>
    <w:rsid w:val="003C19BC"/>
    <w:rsid w:val="003E644C"/>
    <w:rsid w:val="003E7CE6"/>
    <w:rsid w:val="00401EE0"/>
    <w:rsid w:val="004064CF"/>
    <w:rsid w:val="00421AC4"/>
    <w:rsid w:val="0046188A"/>
    <w:rsid w:val="00465BCB"/>
    <w:rsid w:val="00484857"/>
    <w:rsid w:val="00485664"/>
    <w:rsid w:val="004A76FF"/>
    <w:rsid w:val="004D3CD8"/>
    <w:rsid w:val="004D4547"/>
    <w:rsid w:val="004E1D85"/>
    <w:rsid w:val="004E6636"/>
    <w:rsid w:val="004F6B56"/>
    <w:rsid w:val="004F7975"/>
    <w:rsid w:val="00522C88"/>
    <w:rsid w:val="0052312D"/>
    <w:rsid w:val="005643C0"/>
    <w:rsid w:val="00573131"/>
    <w:rsid w:val="005861A2"/>
    <w:rsid w:val="00586D4C"/>
    <w:rsid w:val="005E4B85"/>
    <w:rsid w:val="005E7A52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918F4"/>
    <w:rsid w:val="007A7546"/>
    <w:rsid w:val="007B44F8"/>
    <w:rsid w:val="007B58C0"/>
    <w:rsid w:val="007C3DA8"/>
    <w:rsid w:val="007E2F07"/>
    <w:rsid w:val="007E313C"/>
    <w:rsid w:val="007F243A"/>
    <w:rsid w:val="0080295C"/>
    <w:rsid w:val="008066B7"/>
    <w:rsid w:val="0081327A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16D36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30D5"/>
    <w:rsid w:val="00AB5FC1"/>
    <w:rsid w:val="00AC7EC8"/>
    <w:rsid w:val="00AE47D3"/>
    <w:rsid w:val="00AE5F02"/>
    <w:rsid w:val="00AF29EE"/>
    <w:rsid w:val="00AF3209"/>
    <w:rsid w:val="00AF744A"/>
    <w:rsid w:val="00B01866"/>
    <w:rsid w:val="00B21FA3"/>
    <w:rsid w:val="00B75B28"/>
    <w:rsid w:val="00B76C10"/>
    <w:rsid w:val="00B87402"/>
    <w:rsid w:val="00BA42D5"/>
    <w:rsid w:val="00BB1B06"/>
    <w:rsid w:val="00BF2CC4"/>
    <w:rsid w:val="00C265B9"/>
    <w:rsid w:val="00C466CA"/>
    <w:rsid w:val="00C80697"/>
    <w:rsid w:val="00C97D52"/>
    <w:rsid w:val="00CB3778"/>
    <w:rsid w:val="00CC5EF8"/>
    <w:rsid w:val="00CD199A"/>
    <w:rsid w:val="00CD6B3E"/>
    <w:rsid w:val="00D03719"/>
    <w:rsid w:val="00D1538D"/>
    <w:rsid w:val="00D468B9"/>
    <w:rsid w:val="00DA7F93"/>
    <w:rsid w:val="00DB6422"/>
    <w:rsid w:val="00DF69D6"/>
    <w:rsid w:val="00E2364C"/>
    <w:rsid w:val="00E269D4"/>
    <w:rsid w:val="00E327F0"/>
    <w:rsid w:val="00E340D1"/>
    <w:rsid w:val="00E357F8"/>
    <w:rsid w:val="00E402D9"/>
    <w:rsid w:val="00E402EE"/>
    <w:rsid w:val="00E40809"/>
    <w:rsid w:val="00E53D3A"/>
    <w:rsid w:val="00E54A29"/>
    <w:rsid w:val="00E568F3"/>
    <w:rsid w:val="00E65950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12"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12"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11"/>
    <w:unhideWhenUsed/>
    <w:qFormat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3</TotalTime>
  <Pages>3</Pages>
  <Words>1384</Words>
  <Characters>7479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4</cp:revision>
  <cp:lastPrinted>2020-01-28T12:28:00Z</cp:lastPrinted>
  <dcterms:created xsi:type="dcterms:W3CDTF">2023-05-05T10:49:00Z</dcterms:created>
  <dcterms:modified xsi:type="dcterms:W3CDTF">2023-05-05T13:44:00Z</dcterms:modified>
</cp:coreProperties>
</file>