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9E" w:rsidRDefault="00B22705" w:rsidP="0048669F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0C6E57">
        <w:rPr>
          <w:rFonts w:ascii="Mazda Type Medium" w:hAnsi="Mazda Type Medium"/>
          <w:sz w:val="32"/>
          <w:szCs w:val="32"/>
          <w:lang w:val="pt-PT"/>
        </w:rPr>
        <w:t>M</w:t>
      </w:r>
      <w:r w:rsidR="00755F68">
        <w:rPr>
          <w:rFonts w:ascii="Mazda Type Medium" w:hAnsi="Mazda Type Medium"/>
          <w:sz w:val="32"/>
          <w:szCs w:val="32"/>
          <w:lang w:val="pt-PT"/>
        </w:rPr>
        <w:t xml:space="preserve">X-5 </w:t>
      </w:r>
      <w:r w:rsidR="000C6E57">
        <w:rPr>
          <w:rFonts w:ascii="Mazda Type Medium" w:hAnsi="Mazda Type Medium"/>
          <w:sz w:val="32"/>
          <w:szCs w:val="32"/>
          <w:lang w:val="pt-PT"/>
        </w:rPr>
        <w:t xml:space="preserve">2020: </w:t>
      </w:r>
    </w:p>
    <w:p w:rsidR="00862BE0" w:rsidRPr="00BD5A4E" w:rsidRDefault="000C6E57" w:rsidP="0048669F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O refinar do prazer de condução </w:t>
      </w:r>
    </w:p>
    <w:p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755F68" w:rsidRDefault="003108EC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3108EC">
        <w:rPr>
          <w:rFonts w:ascii="Mazda Type" w:hAnsi="Mazda Type"/>
          <w:i/>
          <w:sz w:val="22"/>
          <w:szCs w:val="22"/>
          <w:lang w:val="pt-PT"/>
        </w:rPr>
        <w:t>Roadster</w:t>
      </w:r>
      <w:r>
        <w:rPr>
          <w:rFonts w:ascii="Mazda Type" w:hAnsi="Mazda Type"/>
          <w:sz w:val="22"/>
          <w:szCs w:val="22"/>
          <w:lang w:val="pt-PT"/>
        </w:rPr>
        <w:t xml:space="preserve"> com d</w:t>
      </w:r>
      <w:r w:rsidR="00755F68">
        <w:rPr>
          <w:rFonts w:ascii="Mazda Type" w:hAnsi="Mazda Type"/>
          <w:sz w:val="22"/>
          <w:szCs w:val="22"/>
          <w:lang w:val="pt-PT"/>
        </w:rPr>
        <w:t xml:space="preserve">ois motores </w:t>
      </w:r>
      <w:r>
        <w:rPr>
          <w:rFonts w:ascii="Mazda Type" w:hAnsi="Mazda Type"/>
          <w:sz w:val="22"/>
          <w:szCs w:val="22"/>
          <w:lang w:val="pt-PT"/>
        </w:rPr>
        <w:t xml:space="preserve">a gasolina </w:t>
      </w:r>
      <w:proofErr w:type="spellStart"/>
      <w:r w:rsidR="00755F68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="00755F68">
        <w:rPr>
          <w:rFonts w:ascii="Mazda Type" w:hAnsi="Mazda Type"/>
          <w:sz w:val="22"/>
          <w:szCs w:val="22"/>
          <w:lang w:val="pt-PT"/>
        </w:rPr>
        <w:t>-</w:t>
      </w:r>
      <w:r>
        <w:rPr>
          <w:rFonts w:ascii="Mazda Type" w:hAnsi="Mazda Type"/>
          <w:sz w:val="22"/>
          <w:szCs w:val="22"/>
          <w:lang w:val="pt-PT"/>
        </w:rPr>
        <w:t xml:space="preserve">G (1.5 de 132 </w:t>
      </w:r>
      <w:proofErr w:type="spellStart"/>
      <w:r>
        <w:rPr>
          <w:rFonts w:ascii="Mazda Type" w:hAnsi="Mazda Type"/>
          <w:sz w:val="22"/>
          <w:szCs w:val="22"/>
          <w:lang w:val="pt-PT"/>
        </w:rPr>
        <w:t>cv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e 2.0 de 184 </w:t>
      </w:r>
      <w:proofErr w:type="spellStart"/>
      <w:r>
        <w:rPr>
          <w:rFonts w:ascii="Mazda Type" w:hAnsi="Mazda Type"/>
          <w:sz w:val="22"/>
          <w:szCs w:val="22"/>
          <w:lang w:val="pt-PT"/>
        </w:rPr>
        <w:t>cv</w:t>
      </w:r>
      <w:proofErr w:type="spellEnd"/>
      <w:r>
        <w:rPr>
          <w:rFonts w:ascii="Mazda Type" w:hAnsi="Mazda Type"/>
          <w:sz w:val="22"/>
          <w:szCs w:val="22"/>
          <w:lang w:val="pt-PT"/>
        </w:rPr>
        <w:t>)</w:t>
      </w:r>
      <w:r w:rsidR="00755F68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e </w:t>
      </w:r>
      <w:r w:rsidR="0048669F">
        <w:rPr>
          <w:rFonts w:ascii="Mazda Type" w:hAnsi="Mazda Type"/>
          <w:sz w:val="22"/>
          <w:szCs w:val="22"/>
          <w:lang w:val="pt-PT"/>
        </w:rPr>
        <w:t>caixa manual ou automática</w:t>
      </w:r>
      <w:r w:rsidR="00755F68">
        <w:rPr>
          <w:rFonts w:ascii="Mazda Type" w:hAnsi="Mazda Type"/>
          <w:sz w:val="22"/>
          <w:szCs w:val="22"/>
          <w:lang w:val="pt-PT"/>
        </w:rPr>
        <w:t xml:space="preserve"> de 6 velocidades</w:t>
      </w:r>
      <w:r w:rsidR="00D6256C">
        <w:rPr>
          <w:rFonts w:ascii="Mazda Type" w:hAnsi="Mazda Type"/>
          <w:sz w:val="22"/>
          <w:szCs w:val="22"/>
          <w:lang w:val="pt-PT"/>
        </w:rPr>
        <w:t>.</w:t>
      </w:r>
    </w:p>
    <w:p w:rsidR="003108EC" w:rsidRDefault="003108EC" w:rsidP="00755F68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Gama estruturada sobre duas versões – Soft-Top e RF – e três níveis de equipamento – Evolve, </w:t>
      </w:r>
      <w:proofErr w:type="spellStart"/>
      <w:r>
        <w:rPr>
          <w:rFonts w:ascii="Mazda Type" w:hAnsi="Mazda Type"/>
          <w:sz w:val="22"/>
          <w:szCs w:val="22"/>
          <w:lang w:val="pt-PT"/>
        </w:rPr>
        <w:t>Excellence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e a nova </w:t>
      </w:r>
      <w:proofErr w:type="spellStart"/>
      <w:r>
        <w:rPr>
          <w:rFonts w:ascii="Mazda Type" w:hAnsi="Mazda Type"/>
          <w:sz w:val="22"/>
          <w:szCs w:val="22"/>
          <w:lang w:val="pt-PT"/>
        </w:rPr>
        <w:t>Special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Edition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– com vastos conteúdos</w:t>
      </w:r>
    </w:p>
    <w:p w:rsidR="00755F68" w:rsidRDefault="00755F68" w:rsidP="003108E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Preços a partir de</w:t>
      </w:r>
      <w:r w:rsidR="003108EC">
        <w:rPr>
          <w:rFonts w:ascii="Mazda Type" w:hAnsi="Mazda Type"/>
          <w:sz w:val="22"/>
          <w:szCs w:val="22"/>
          <w:lang w:val="pt-PT"/>
        </w:rPr>
        <w:t xml:space="preserve"> </w:t>
      </w:r>
      <w:r w:rsidR="003108EC" w:rsidRPr="003108EC">
        <w:rPr>
          <w:rFonts w:ascii="Mazda Type" w:hAnsi="Mazda Type"/>
          <w:sz w:val="22"/>
          <w:szCs w:val="22"/>
          <w:lang w:val="pt-PT"/>
        </w:rPr>
        <w:t>28 814 €</w:t>
      </w:r>
      <w:r w:rsidR="003108EC">
        <w:rPr>
          <w:rFonts w:ascii="Mazda Type" w:hAnsi="Mazda Type"/>
          <w:sz w:val="22"/>
          <w:szCs w:val="22"/>
          <w:lang w:val="pt-PT"/>
        </w:rPr>
        <w:t xml:space="preserve"> (MX-5 Soft-Top) e </w:t>
      </w:r>
      <w:r w:rsidR="003108EC" w:rsidRPr="003108EC">
        <w:rPr>
          <w:rFonts w:ascii="Mazda Type" w:hAnsi="Mazda Type"/>
          <w:sz w:val="22"/>
          <w:szCs w:val="22"/>
          <w:lang w:val="pt-PT"/>
        </w:rPr>
        <w:t>31.264 €</w:t>
      </w:r>
      <w:r w:rsidR="003108EC">
        <w:rPr>
          <w:rFonts w:ascii="Mazda Type" w:hAnsi="Mazda Type"/>
          <w:sz w:val="22"/>
          <w:szCs w:val="22"/>
          <w:lang w:val="pt-PT"/>
        </w:rPr>
        <w:t xml:space="preserve"> (MX-5 RF)</w:t>
      </w:r>
      <w:r w:rsidR="00D6256C">
        <w:rPr>
          <w:rFonts w:ascii="Mazda Type" w:hAnsi="Mazda Type"/>
          <w:sz w:val="22"/>
          <w:szCs w:val="22"/>
          <w:lang w:val="pt-PT"/>
        </w:rPr>
        <w:t>.</w:t>
      </w:r>
    </w:p>
    <w:p w:rsidR="000C6E57" w:rsidRDefault="000C6E57" w:rsidP="000C6E57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:rsidR="00862BE0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0C6E57" w:rsidRPr="000C6E57" w:rsidRDefault="00B22705" w:rsidP="000C6E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B0654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27 </w:t>
      </w:r>
      <w:r w:rsidR="007C4D41">
        <w:rPr>
          <w:rFonts w:ascii="Mazda Type" w:hAnsi="Mazda Type"/>
          <w:b/>
          <w:kern w:val="2"/>
          <w:sz w:val="20"/>
          <w:szCs w:val="20"/>
          <w:lang w:val="pt-PT" w:eastAsia="ja-JP"/>
        </w:rPr>
        <w:t>Jul</w:t>
      </w:r>
      <w:r w:rsidRPr="00655884">
        <w:rPr>
          <w:rFonts w:ascii="Mazda Type" w:hAnsi="Mazda Type"/>
          <w:b/>
          <w:kern w:val="2"/>
          <w:sz w:val="20"/>
          <w:szCs w:val="20"/>
          <w:lang w:val="pt-PT" w:eastAsia="ja-JP"/>
        </w:rPr>
        <w:t>ho</w:t>
      </w:r>
      <w:r w:rsidR="002D279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Construído </w:t>
      </w:r>
      <w:r w:rsidR="002A1D9E">
        <w:rPr>
          <w:rFonts w:ascii="Mazda Type" w:hAnsi="Mazda Type"/>
          <w:kern w:val="2"/>
          <w:sz w:val="20"/>
          <w:szCs w:val="20"/>
          <w:lang w:val="pt-PT" w:eastAsia="ja-JP"/>
        </w:rPr>
        <w:t>para ser desfrutado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MX-5 – </w:t>
      </w:r>
      <w:proofErr w:type="spellStart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tualmente</w:t>
      </w:r>
      <w:proofErr w:type="spellEnd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4ª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geração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(ND)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preserva a intrínseca filosofia </w:t>
      </w:r>
      <w:proofErr w:type="spellStart"/>
      <w:r w:rsidR="000C6E57"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>jinba</w:t>
      </w:r>
      <w:proofErr w:type="spellEnd"/>
      <w:r w:rsidR="000C6E57"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C6E57"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>Ittai</w:t>
      </w:r>
      <w:proofErr w:type="spellEnd"/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automóvel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condutor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como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>todo, resultando n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 w:rsidR="000C6E57"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>roadster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tração traseira leve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perfeitamente equilibrado</w:t>
      </w:r>
      <w:r w:rsid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acessível.</w:t>
      </w:r>
    </w:p>
    <w:p w:rsidR="000C6E57" w:rsidRPr="000C6E57" w:rsidRDefault="000C6E57" w:rsidP="000C6E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níveis de potência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tenham crescido nas mais recentes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tualizações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a 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ND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nirvana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 volante d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mantém-se assente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princípios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mais pequeno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baixo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mais leve. Na verdade,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versão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S</w:t>
      </w:r>
      <w:r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>oft-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T</w:t>
      </w:r>
      <w:r w:rsidRPr="000C6E57">
        <w:rPr>
          <w:rFonts w:ascii="Mazda Type" w:hAnsi="Mazda Type"/>
          <w:i/>
          <w:kern w:val="2"/>
          <w:sz w:val="20"/>
          <w:szCs w:val="20"/>
          <w:lang w:val="pt-PT" w:eastAsia="ja-JP"/>
        </w:rPr>
        <w:t>op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continua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MX-5 mais leve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todos,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desde a versão original lançada em 1989, apesar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nele se integrarem os inúmeros e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avançados equipamentos de segurança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tiva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passiva.</w:t>
      </w:r>
    </w:p>
    <w:p w:rsidR="000D448B" w:rsidRDefault="000D448B" w:rsidP="000C6E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rimeiro MX-5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 das múltiplas soluções do pacote </w:t>
      </w:r>
      <w:proofErr w:type="spellStart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Technology</w:t>
      </w:r>
      <w:proofErr w:type="spellEnd"/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4ª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geração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a primeira disponível em duas versões de carroçaria – Soft-Top e RF (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Retractable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Fastback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) –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verdadeiro </w:t>
      </w:r>
      <w:r w:rsidRPr="000D448B">
        <w:rPr>
          <w:rFonts w:ascii="Mazda Type" w:hAnsi="Mazda Type"/>
          <w:i/>
          <w:kern w:val="2"/>
          <w:sz w:val="20"/>
          <w:szCs w:val="20"/>
          <w:lang w:val="pt-PT" w:eastAsia="ja-JP"/>
        </w:rPr>
        <w:t>case-study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A1D9E">
        <w:rPr>
          <w:rFonts w:ascii="Mazda Type" w:hAnsi="Mazda Type"/>
          <w:kern w:val="2"/>
          <w:sz w:val="20"/>
          <w:szCs w:val="20"/>
          <w:lang w:val="pt-PT" w:eastAsia="ja-JP"/>
        </w:rPr>
        <w:t>de como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fazer jus a uma lenda, não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só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mantendo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vasta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tradição,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da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>moderniza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ção de modo a 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fortalecer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sua in</w:t>
      </w:r>
      <w:r w:rsidR="000C6E57"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temporalidade. </w:t>
      </w:r>
    </w:p>
    <w:p w:rsidR="000C6E57" w:rsidRPr="000C6E57" w:rsidRDefault="000C6E57" w:rsidP="000C6E57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Muitos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consideram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World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2016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, ano em que também se sagrou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vencedor do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World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 Design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of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the</w:t>
      </w:r>
      <w:proofErr w:type="spellEnd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Year</w:t>
      </w:r>
      <w:proofErr w:type="spellEnd"/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’, como o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melhor MX-5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de sempre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. Com mais de 1 milhão de clientes</w:t>
      </w:r>
      <w:r w:rsid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satisfeitos, nú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mero que continua a subir a cada dia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Mazda MX-5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defende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coroa 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oficiosa de proposta de </w:t>
      </w:r>
      <w:r w:rsidR="000D448B" w:rsidRPr="000C6E57">
        <w:rPr>
          <w:rFonts w:ascii="Mazda Type" w:hAnsi="Mazda Type"/>
          <w:kern w:val="2"/>
          <w:sz w:val="20"/>
          <w:szCs w:val="20"/>
          <w:lang w:val="pt-PT" w:eastAsia="ja-JP"/>
        </w:rPr>
        <w:t>quatro rodas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acessível e mais 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divertid</w:t>
      </w:r>
      <w:r w:rsidR="000D448B">
        <w:rPr>
          <w:rFonts w:ascii="Mazda Type" w:hAnsi="Mazda Type"/>
          <w:kern w:val="2"/>
          <w:sz w:val="20"/>
          <w:szCs w:val="20"/>
          <w:lang w:val="pt-PT" w:eastAsia="ja-JP"/>
        </w:rPr>
        <w:t>a de conduzir</w:t>
      </w:r>
      <w:r w:rsid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mundo</w:t>
      </w:r>
      <w:r w:rsidRPr="000C6E5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8D6D68" w:rsidRPr="00093917" w:rsidRDefault="008D6D68" w:rsidP="008D6D68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As novidades em resumo</w:t>
      </w:r>
    </w:p>
    <w:p w:rsidR="00ED7AA2" w:rsidRDefault="000D448B" w:rsidP="00ED7AA2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Naturalmente que a Mazda continua a alimentar essa </w:t>
      </w:r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>história de sucesso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num modelo que em 2019 completou 30 anos de vida</w:t>
      </w:r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integrando-lhe 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conjunto de pequenas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evoluções </w:t>
      </w:r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proofErr w:type="spellStart"/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>actualizações</w:t>
      </w:r>
      <w:proofErr w:type="spellEnd"/>
      <w:r w:rsidRPr="000D448B">
        <w:rPr>
          <w:rFonts w:ascii="Mazda Type" w:hAnsi="Mazda Type"/>
          <w:kern w:val="2"/>
          <w:sz w:val="20"/>
          <w:szCs w:val="20"/>
          <w:lang w:val="pt-PT" w:eastAsia="ja-JP"/>
        </w:rPr>
        <w:t>, que reforçam o seu estatuto de roadster cativante, epíteto do verdadeiro prazer de condução.</w:t>
      </w:r>
    </w:p>
    <w:p w:rsidR="00ED7AA2" w:rsidRPr="0005076A" w:rsidRDefault="000D448B" w:rsidP="00ED7AA2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</w:rPr>
      </w:pPr>
      <w:r w:rsidRPr="000D448B">
        <w:rPr>
          <w:rFonts w:ascii="Mazda Type" w:hAnsi="Mazda Type"/>
          <w:kern w:val="2"/>
          <w:sz w:val="20"/>
          <w:szCs w:val="20"/>
          <w:lang w:val="pt-PT" w:eastAsia="ja-JP"/>
        </w:rPr>
        <w:t>Para esta geração 2020 do Mazda MX-5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(ST e RF)</w:t>
      </w:r>
      <w:r w:rsidRPr="000D448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alterações foram de pormenor, resumindo-se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Pr="000D448B">
        <w:rPr>
          <w:rFonts w:ascii="Mazda Type" w:hAnsi="Mazda Type"/>
          <w:sz w:val="20"/>
          <w:szCs w:val="20"/>
        </w:rPr>
        <w:t>actualização do sistema Mazda Connect</w:t>
      </w:r>
      <w:r>
        <w:rPr>
          <w:rFonts w:ascii="Mazda Type" w:hAnsi="Mazda Type"/>
          <w:sz w:val="20"/>
          <w:szCs w:val="20"/>
        </w:rPr>
        <w:t>,</w:t>
      </w:r>
      <w:r w:rsidRPr="000D448B">
        <w:rPr>
          <w:rFonts w:ascii="Mazda Type" w:hAnsi="Mazda Type"/>
          <w:sz w:val="20"/>
          <w:szCs w:val="20"/>
        </w:rPr>
        <w:t xml:space="preserve"> com </w:t>
      </w:r>
      <w:r>
        <w:rPr>
          <w:rFonts w:ascii="Mazda Type" w:hAnsi="Mazda Type"/>
          <w:sz w:val="20"/>
          <w:szCs w:val="20"/>
        </w:rPr>
        <w:t>a integração dos mais recentes desenvolvimentos do</w:t>
      </w:r>
      <w:r w:rsidRPr="000D448B">
        <w:rPr>
          <w:rFonts w:ascii="Mazda Type" w:hAnsi="Mazda Type"/>
          <w:sz w:val="20"/>
          <w:szCs w:val="20"/>
        </w:rPr>
        <w:t xml:space="preserve"> Apple Car Play e Android Auto</w:t>
      </w:r>
      <w:r>
        <w:rPr>
          <w:rFonts w:ascii="Mazda Type" w:hAnsi="Mazda Type"/>
          <w:sz w:val="20"/>
          <w:szCs w:val="20"/>
        </w:rPr>
        <w:t>, que permitem espelhar no ecrã central</w:t>
      </w:r>
      <w:r w:rsidR="00ED7AA2">
        <w:rPr>
          <w:rFonts w:ascii="Mazda Type" w:hAnsi="Mazda Type"/>
          <w:sz w:val="20"/>
          <w:szCs w:val="20"/>
        </w:rPr>
        <w:t xml:space="preserve">, 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D7AA2"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textos e 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grafismos com </w:t>
      </w:r>
      <w:r w:rsidR="00ED7AA2" w:rsidRPr="008D6D68">
        <w:rPr>
          <w:rFonts w:ascii="Mazda Type" w:hAnsi="Mazda Type"/>
          <w:kern w:val="2"/>
          <w:sz w:val="20"/>
          <w:szCs w:val="20"/>
          <w:lang w:val="pt-PT" w:eastAsia="ja-JP"/>
        </w:rPr>
        <w:t>mais defini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>ção,</w:t>
      </w:r>
      <w:r>
        <w:rPr>
          <w:rFonts w:ascii="Mazda Type" w:hAnsi="Mazda Type"/>
          <w:sz w:val="20"/>
          <w:szCs w:val="20"/>
        </w:rPr>
        <w:t xml:space="preserve"> os telemóveis individuais, a adopção de </w:t>
      </w:r>
      <w:r w:rsidRPr="000D448B">
        <w:rPr>
          <w:rFonts w:ascii="Mazda Type" w:hAnsi="Mazda Type"/>
          <w:sz w:val="20"/>
          <w:szCs w:val="20"/>
        </w:rPr>
        <w:t>novos estofos e acabamentos (</w:t>
      </w:r>
      <w:r>
        <w:rPr>
          <w:rFonts w:ascii="Mazda Type" w:hAnsi="Mazda Type"/>
          <w:sz w:val="20"/>
          <w:szCs w:val="20"/>
        </w:rPr>
        <w:t xml:space="preserve">em </w:t>
      </w:r>
      <w:r w:rsidR="0005076A">
        <w:rPr>
          <w:rFonts w:ascii="Mazda Type" w:hAnsi="Mazda Type"/>
          <w:sz w:val="20"/>
          <w:szCs w:val="20"/>
        </w:rPr>
        <w:t xml:space="preserve">tecido, no nível de entrada, </w:t>
      </w:r>
      <w:r>
        <w:rPr>
          <w:rFonts w:ascii="Mazda Type" w:hAnsi="Mazda Type"/>
          <w:sz w:val="20"/>
          <w:szCs w:val="20"/>
        </w:rPr>
        <w:t>ou</w:t>
      </w:r>
      <w:r w:rsidRPr="000D448B">
        <w:rPr>
          <w:rFonts w:ascii="Mazda Type" w:hAnsi="Mazda Type"/>
          <w:sz w:val="20"/>
          <w:szCs w:val="20"/>
        </w:rPr>
        <w:t xml:space="preserve"> pele</w:t>
      </w:r>
      <w:r w:rsidR="0005076A">
        <w:rPr>
          <w:rFonts w:ascii="Mazda Type" w:hAnsi="Mazda Type"/>
          <w:sz w:val="20"/>
          <w:szCs w:val="20"/>
        </w:rPr>
        <w:t xml:space="preserve"> preta/vermelha, nos dois níveis superiores</w:t>
      </w:r>
      <w:r w:rsidRPr="000D448B">
        <w:rPr>
          <w:rFonts w:ascii="Mazda Type" w:hAnsi="Mazda Type"/>
          <w:sz w:val="20"/>
          <w:szCs w:val="20"/>
        </w:rPr>
        <w:t>)</w:t>
      </w:r>
      <w:r>
        <w:rPr>
          <w:rFonts w:ascii="Mazda Type" w:hAnsi="Mazda Type"/>
          <w:sz w:val="20"/>
          <w:szCs w:val="20"/>
        </w:rPr>
        <w:t xml:space="preserve">, </w:t>
      </w:r>
      <w:r w:rsidR="00ED7AA2">
        <w:rPr>
          <w:rFonts w:ascii="Mazda Type" w:hAnsi="Mazda Type"/>
          <w:sz w:val="20"/>
          <w:szCs w:val="20"/>
        </w:rPr>
        <w:t xml:space="preserve">a reformulação da palete de </w:t>
      </w:r>
      <w:r w:rsidRPr="000D448B">
        <w:rPr>
          <w:rFonts w:ascii="Mazda Type" w:hAnsi="Mazda Type"/>
          <w:sz w:val="20"/>
          <w:szCs w:val="20"/>
        </w:rPr>
        <w:t xml:space="preserve">cores, </w:t>
      </w:r>
      <w:r w:rsidR="0005076A">
        <w:rPr>
          <w:rFonts w:ascii="Mazda Type" w:hAnsi="Mazda Type"/>
          <w:sz w:val="20"/>
          <w:szCs w:val="20"/>
        </w:rPr>
        <w:t xml:space="preserve">agora com 7 tons, </w:t>
      </w:r>
      <w:r w:rsidRPr="000D448B">
        <w:rPr>
          <w:rFonts w:ascii="Mazda Type" w:hAnsi="Mazda Type"/>
          <w:sz w:val="20"/>
          <w:szCs w:val="20"/>
        </w:rPr>
        <w:t>inclui</w:t>
      </w:r>
      <w:r w:rsidR="0005076A">
        <w:rPr>
          <w:rFonts w:ascii="Mazda Type" w:hAnsi="Mazda Type"/>
          <w:sz w:val="20"/>
          <w:szCs w:val="20"/>
        </w:rPr>
        <w:t>ndo</w:t>
      </w:r>
      <w:r w:rsidRPr="000D448B">
        <w:rPr>
          <w:rFonts w:ascii="Mazda Type" w:hAnsi="Mazda Type"/>
          <w:sz w:val="20"/>
          <w:szCs w:val="20"/>
        </w:rPr>
        <w:t xml:space="preserve"> o </w:t>
      </w:r>
      <w:r w:rsidR="0005076A">
        <w:rPr>
          <w:rFonts w:ascii="Mazda Type" w:hAnsi="Mazda Type"/>
          <w:sz w:val="20"/>
          <w:szCs w:val="20"/>
        </w:rPr>
        <w:t xml:space="preserve">novo </w:t>
      </w:r>
      <w:r w:rsidRPr="000D448B">
        <w:rPr>
          <w:rFonts w:ascii="Mazda Type" w:hAnsi="Mazda Type"/>
          <w:sz w:val="20"/>
          <w:szCs w:val="20"/>
        </w:rPr>
        <w:t>Polymetal Gray</w:t>
      </w:r>
      <w:r w:rsidR="00ED7AA2">
        <w:rPr>
          <w:rFonts w:ascii="Mazda Type" w:hAnsi="Mazda Type"/>
          <w:sz w:val="20"/>
          <w:szCs w:val="20"/>
        </w:rPr>
        <w:t>, estreado no Mazda3</w:t>
      </w:r>
      <w:r>
        <w:rPr>
          <w:rFonts w:ascii="Mazda Type" w:hAnsi="Mazda Type"/>
          <w:sz w:val="20"/>
          <w:szCs w:val="20"/>
        </w:rPr>
        <w:t xml:space="preserve">, </w:t>
      </w:r>
      <w:r w:rsidR="00ED7AA2">
        <w:rPr>
          <w:rFonts w:ascii="Mazda Type" w:hAnsi="Mazda Type"/>
          <w:sz w:val="20"/>
          <w:szCs w:val="20"/>
        </w:rPr>
        <w:t xml:space="preserve">e a criação de </w:t>
      </w:r>
      <w:r w:rsidRPr="000D448B">
        <w:rPr>
          <w:rFonts w:ascii="Mazda Type" w:hAnsi="Mazda Type"/>
          <w:sz w:val="20"/>
          <w:szCs w:val="20"/>
        </w:rPr>
        <w:t>nova chave/comando</w:t>
      </w:r>
      <w:r w:rsidR="00ED7AA2">
        <w:rPr>
          <w:rFonts w:ascii="Mazda Type" w:hAnsi="Mazda Type"/>
          <w:sz w:val="20"/>
          <w:szCs w:val="20"/>
        </w:rPr>
        <w:t>, à imagem da usada em toda a actual 3ª geração de modelos Mazda.</w:t>
      </w:r>
    </w:p>
    <w:p w:rsidR="008D6D68" w:rsidRPr="00ED7AA2" w:rsidRDefault="00ED7AA2" w:rsidP="00ED7AA2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Mecanicamente não se registam alterações</w:t>
      </w:r>
      <w:r w:rsidR="00FB01F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mantendo-se </w:t>
      </w:r>
      <w:r w:rsidR="00FB01F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X-5 2020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com os 2 já reconhecidos propulsores a gasolina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 de 1,5 litros e 2.0 litros,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132 CV e 184 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A versão de menor potência conta com uma 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transmissão manual </w:t>
      </w:r>
      <w:proofErr w:type="spellStart"/>
      <w:r w:rsidR="00851FBF" w:rsidRPr="008D6D68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851FBF" w:rsidRPr="008D6D68">
        <w:rPr>
          <w:rFonts w:ascii="Mazda Type" w:hAnsi="Mazda Type"/>
          <w:kern w:val="2"/>
          <w:sz w:val="20"/>
          <w:szCs w:val="20"/>
          <w:lang w:val="pt-PT" w:eastAsia="ja-JP"/>
        </w:rPr>
        <w:t>-MT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6 </w:t>
      </w:r>
      <w:r w:rsidRPr="008D6D68">
        <w:rPr>
          <w:rFonts w:ascii="Mazda Type" w:hAnsi="Mazda Type"/>
          <w:kern w:val="2"/>
          <w:sz w:val="20"/>
          <w:szCs w:val="20"/>
          <w:lang w:val="pt-PT" w:eastAsia="ja-JP"/>
        </w:rPr>
        <w:t>velocidades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a variante mais potente a possibilidade de ser configurada com a caixa 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automática </w:t>
      </w:r>
      <w:proofErr w:type="spellStart"/>
      <w:r w:rsidR="00851FBF" w:rsidRPr="008D6D68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851FBF" w:rsidRPr="008D6D68">
        <w:rPr>
          <w:rFonts w:ascii="Mazda Type" w:hAnsi="Mazda Type"/>
          <w:kern w:val="2"/>
          <w:sz w:val="20"/>
          <w:szCs w:val="20"/>
          <w:lang w:val="pt-PT" w:eastAsia="ja-JP"/>
        </w:rPr>
        <w:t>-Drive</w:t>
      </w:r>
      <w:r w:rsidR="00851FB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igualmente de 6 relações</w:t>
      </w:r>
      <w:r w:rsidR="008D6D68" w:rsidRPr="008D6D6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B75B28" w:rsidRPr="00093917" w:rsidRDefault="00851FBF" w:rsidP="009141BC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A gama Mazda </w:t>
      </w:r>
      <w:r w:rsidR="00ED7AA2">
        <w:rPr>
          <w:rFonts w:ascii="Mazda Type" w:hAnsi="Mazda Type"/>
          <w:b/>
          <w:kern w:val="2"/>
          <w:sz w:val="22"/>
          <w:szCs w:val="22"/>
          <w:lang w:val="pt-PT" w:eastAsia="ja-JP"/>
        </w:rPr>
        <w:t>M</w:t>
      </w: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X-5 2020 em Portugal</w:t>
      </w:r>
    </w:p>
    <w:p w:rsidR="00ED7AA2" w:rsidRDefault="00ED7AA2" w:rsidP="00ED7AA2">
      <w:pPr>
        <w:adjustRightInd w:val="0"/>
        <w:spacing w:after="240" w:line="260" w:lineRule="exact"/>
        <w:jc w:val="both"/>
        <w:rPr>
          <w:rFonts w:ascii="Mazda Type" w:hAnsi="Mazda Type"/>
          <w:sz w:val="20"/>
          <w:szCs w:val="20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 xml:space="preserve">X-5 2020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 a </w:t>
      </w:r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>divi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dir</w:t>
      </w:r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>-se em 3 níveis de equipamento</w:t>
      </w:r>
      <w:r w:rsidR="00DB008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complementando-se os tradicionais níveis </w:t>
      </w:r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>Evolve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4312EA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o</w:t>
      </w:r>
      <w:r>
        <w:rPr>
          <w:rFonts w:ascii="Mazda Type" w:hAnsi="Mazda Type"/>
          <w:sz w:val="20"/>
          <w:szCs w:val="20"/>
        </w:rPr>
        <w:t xml:space="preserve"> </w:t>
      </w:r>
      <w:r w:rsidRPr="000D448B">
        <w:rPr>
          <w:rFonts w:ascii="Mazda Type" w:hAnsi="Mazda Type"/>
          <w:sz w:val="20"/>
          <w:szCs w:val="20"/>
        </w:rPr>
        <w:t xml:space="preserve">novo </w:t>
      </w:r>
      <w:r>
        <w:rPr>
          <w:rFonts w:ascii="Mazda Type" w:hAnsi="Mazda Type"/>
          <w:sz w:val="20"/>
          <w:szCs w:val="20"/>
        </w:rPr>
        <w:t xml:space="preserve">patamar </w:t>
      </w:r>
      <w:r w:rsidRPr="000D448B">
        <w:rPr>
          <w:rFonts w:ascii="Mazda Type" w:hAnsi="Mazda Type"/>
          <w:sz w:val="20"/>
          <w:szCs w:val="20"/>
        </w:rPr>
        <w:t xml:space="preserve">Special Edition, que </w:t>
      </w:r>
      <w:r>
        <w:rPr>
          <w:rFonts w:ascii="Mazda Type" w:hAnsi="Mazda Type"/>
          <w:sz w:val="20"/>
          <w:szCs w:val="20"/>
        </w:rPr>
        <w:t xml:space="preserve">fruto de uma mais vasta dotação, </w:t>
      </w:r>
      <w:r w:rsidRPr="000D448B">
        <w:rPr>
          <w:rFonts w:ascii="Mazda Type" w:hAnsi="Mazda Type"/>
          <w:sz w:val="20"/>
          <w:szCs w:val="20"/>
        </w:rPr>
        <w:t xml:space="preserve">passa a encimar a gama em ambas as carroçarias (ST e RF). </w:t>
      </w:r>
    </w:p>
    <w:p w:rsidR="002A1D9E" w:rsidRPr="002A1D9E" w:rsidRDefault="002A1D9E" w:rsidP="002A1D9E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seu pacote exclusivo de conteúdos destacam-se, entre outros e face às versões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os requintados interiores com estofos em pele </w:t>
      </w:r>
      <w:proofErr w:type="spellStart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Nappa</w:t>
      </w:r>
      <w:proofErr w:type="spellEnd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perfurada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adopção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j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antes em liga leve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específicas, 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17” BBS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2.0 </w:t>
      </w:r>
      <w:proofErr w:type="spellStart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-G)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16” RAYS (1.5 </w:t>
      </w:r>
      <w:proofErr w:type="spellStart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-G)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>capas dos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B06549"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etrovisores 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>exteriores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</w:t>
      </w:r>
      <w:r w:rsidR="00B06549" w:rsidRPr="002A1D9E">
        <w:rPr>
          <w:rFonts w:ascii="Mazda Type" w:hAnsi="Mazda Type"/>
          <w:kern w:val="2"/>
          <w:sz w:val="20"/>
          <w:szCs w:val="20"/>
          <w:lang w:val="pt-PT" w:eastAsia="ja-JP"/>
        </w:rPr>
        <w:t>reto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tudo conjugado com uma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capota 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lona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preta nas versões 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Soft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Top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B0654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tejadilho a duas cores nos MX-5 </w:t>
      </w:r>
      <w:r w:rsidRPr="002A1D9E">
        <w:rPr>
          <w:rFonts w:ascii="Mazda Type" w:hAnsi="Mazda Type"/>
          <w:kern w:val="2"/>
          <w:sz w:val="20"/>
          <w:szCs w:val="20"/>
          <w:lang w:val="pt-PT" w:eastAsia="ja-JP"/>
        </w:rPr>
        <w:t>RF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434B2A" w:rsidRDefault="00DB0082" w:rsidP="003C7E7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No que se refere a preços</w:t>
      </w:r>
      <w:r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MX-5 Soft-Top com o motor </w:t>
      </w:r>
      <w:proofErr w:type="spellStart"/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de 132 CV, </w:t>
      </w:r>
      <w:r w:rsidR="00755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intervalo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situa-se entre 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ED7AA2" w:rsidRPr="00ED7AA2">
        <w:rPr>
          <w:rFonts w:ascii="Mazda Type" w:hAnsi="Mazda Type"/>
          <w:kern w:val="2"/>
          <w:sz w:val="20"/>
          <w:szCs w:val="20"/>
          <w:lang w:val="pt-PT" w:eastAsia="ja-JP"/>
        </w:rPr>
        <w:t>28 81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>da versão de entrada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D7A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>36 85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9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da variante mais equipada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Para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a carroçaria RF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este mesmo propulsor, o intervalo de preços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vai d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31.264 €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>os 39.859 €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este motor, o Mazda MX-5 pode ser configurado 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todos os 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>3 níveis de equipamento.</w:t>
      </w:r>
      <w:r w:rsidR="00434B2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:rsidR="00E05227" w:rsidRDefault="00434B2A" w:rsidP="003C7E7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Já o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maior débito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 de 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184 </w:t>
      </w:r>
      <w:proofErr w:type="spellStart"/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apenas pode ser configurado nos 2 níveis de equipamento superiores. A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versão Soft-Top tem 2 variantes </w:t>
      </w:r>
      <w:proofErr w:type="spellStart"/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(</w:t>
      </w:r>
      <w:proofErr w:type="spellStart"/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</w:t>
      </w:r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>42 78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7 €,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Pack Sport </w:t>
      </w:r>
      <w:proofErr w:type="spellStart"/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</w:t>
      </w:r>
      <w:r w:rsidR="003C7E78" w:rsidRPr="003C7E78">
        <w:rPr>
          <w:rFonts w:ascii="Mazda Type" w:hAnsi="Mazda Type"/>
          <w:kern w:val="2"/>
          <w:sz w:val="20"/>
          <w:szCs w:val="20"/>
          <w:lang w:val="pt-PT" w:eastAsia="ja-JP"/>
        </w:rPr>
        <w:t>44 83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>7 €)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que se soma um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Special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Edition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</w:t>
      </w:r>
      <w:r w:rsidRPr="00434B2A">
        <w:rPr>
          <w:rFonts w:ascii="Mazda Type" w:hAnsi="Mazda Type"/>
          <w:kern w:val="2"/>
          <w:sz w:val="20"/>
          <w:szCs w:val="20"/>
          <w:lang w:val="pt-PT" w:eastAsia="ja-JP"/>
        </w:rPr>
        <w:t>44 88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2 €. Por seu turno, 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versão RF 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5 hipóteses de escolha, desde 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C7E7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45.787 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Special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Edition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Navi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>, por 50.764 €</w:t>
      </w:r>
      <w:r w:rsidR="00E0522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140177" w:rsidRDefault="0005076A" w:rsidP="00B75B2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Apesar do diferenciado conteúdo dos 3 níveis 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>de equipamento</w:t>
      </w:r>
      <w:r w:rsidR="002A1D9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Mazda possibilita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configuração do Mazda MX-5 2020 com alguns </w:t>
      </w:r>
      <w:r w:rsidR="006A17AC" w:rsidRPr="006A17AC">
        <w:rPr>
          <w:rFonts w:ascii="Mazda Type" w:hAnsi="Mazda Type"/>
          <w:i/>
          <w:kern w:val="2"/>
          <w:sz w:val="20"/>
          <w:szCs w:val="20"/>
          <w:lang w:val="pt-PT" w:eastAsia="ja-JP"/>
        </w:rPr>
        <w:t>packs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e/ou com um conjunto de acessórios específicos, c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onsoante a utilização e diferenciação que cada cliente pretenda para o seu </w:t>
      </w:r>
      <w:r w:rsidRPr="0005076A">
        <w:rPr>
          <w:rFonts w:ascii="Mazda Type" w:hAnsi="Mazda Type"/>
          <w:i/>
          <w:kern w:val="2"/>
          <w:sz w:val="20"/>
          <w:szCs w:val="20"/>
          <w:lang w:val="pt-PT" w:eastAsia="ja-JP"/>
        </w:rPr>
        <w:t>roadster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que pode ser realizado </w:t>
      </w:r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portal </w:t>
      </w:r>
      <w:hyperlink r:id="rId9" w:history="1">
        <w:r w:rsidR="006A17AC" w:rsidRPr="00327FD9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="006A17A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663CAE" w:rsidRDefault="00663CAE" w:rsidP="00655884">
      <w:pPr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663CAE" w:rsidRPr="00C80697" w:rsidRDefault="00663CAE" w:rsidP="00663CAE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8448F4" w:rsidRPr="00655884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</w:pP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>Notas</w:t>
      </w:r>
      <w:r w:rsidR="00655884"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 </w:t>
      </w:r>
      <w:r w:rsid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para </w:t>
      </w:r>
      <w:r w:rsidR="00655884"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>Imprensa</w:t>
      </w: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: </w:t>
      </w:r>
    </w:p>
    <w:p w:rsidR="00663CAE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Para informações adicionais, mais detalhadas, refere</w:t>
      </w:r>
      <w:r w:rsidR="008D6D68">
        <w:rPr>
          <w:rFonts w:ascii="Mazda Type" w:hAnsi="Mazda Type"/>
          <w:i/>
          <w:kern w:val="2"/>
          <w:sz w:val="20"/>
          <w:szCs w:val="20"/>
          <w:lang w:val="pt-PT" w:eastAsia="ja-JP"/>
        </w:rPr>
        <w:t>ntes a preços e equipamentos da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geraç</w:t>
      </w:r>
      <w:r w:rsidR="008D6D68">
        <w:rPr>
          <w:rFonts w:ascii="Mazda Type" w:hAnsi="Mazda Type"/>
          <w:i/>
          <w:kern w:val="2"/>
          <w:sz w:val="20"/>
          <w:szCs w:val="20"/>
          <w:lang w:val="pt-PT" w:eastAsia="ja-JP"/>
        </w:rPr>
        <w:t>ão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2020 do Mazda </w:t>
      </w:r>
      <w:r w:rsidR="00434B2A">
        <w:rPr>
          <w:rFonts w:ascii="Mazda Type" w:hAnsi="Mazda Type"/>
          <w:i/>
          <w:kern w:val="2"/>
          <w:sz w:val="20"/>
          <w:szCs w:val="20"/>
          <w:lang w:val="pt-PT" w:eastAsia="ja-JP"/>
        </w:rPr>
        <w:t>M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X-</w:t>
      </w:r>
      <w:r w:rsidR="008D6D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5 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por favor consulte a documentação anexa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este Comunicado de Imprensa.</w:t>
      </w:r>
    </w:p>
    <w:p w:rsidR="00663CAE" w:rsidRPr="00663CAE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I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magens de alta resolução</w:t>
      </w:r>
      <w:r w:rsidR="008D6D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do Mazda </w:t>
      </w:r>
      <w:r w:rsidR="00434B2A">
        <w:rPr>
          <w:rFonts w:ascii="Mazda Type" w:hAnsi="Mazda Type"/>
          <w:i/>
          <w:kern w:val="2"/>
          <w:sz w:val="20"/>
          <w:szCs w:val="20"/>
          <w:lang w:val="pt-PT" w:eastAsia="ja-JP"/>
        </w:rPr>
        <w:t>M</w:t>
      </w:r>
      <w:r w:rsidR="008D6D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X-5 2020 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estão 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disponíveis para </w:t>
      </w:r>
      <w:proofErr w:type="gramStart"/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download</w:t>
      </w:r>
      <w:proofErr w:type="gramEnd"/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 Portal de Imprensa da Mazda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Motor de Portugal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em </w:t>
      </w:r>
      <w:hyperlink r:id="rId10" w:history="1">
        <w:r w:rsidR="00663CAE" w:rsidRPr="00663CAE">
          <w:rPr>
            <w:rStyle w:val="Hiperligao"/>
            <w:rFonts w:ascii="Mazda Type" w:hAnsi="Mazda Type"/>
            <w:i/>
            <w:kern w:val="2"/>
            <w:sz w:val="20"/>
            <w:szCs w:val="20"/>
            <w:lang w:val="pt-PT" w:eastAsia="ja-JP"/>
          </w:rPr>
          <w:t>www.mazda-press.pt</w:t>
        </w:r>
      </w:hyperlink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(nota: é necessário registo individual)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</w:p>
    <w:sectPr w:rsidR="00663CAE" w:rsidRPr="00663CAE" w:rsidSect="002A1D9E">
      <w:headerReference w:type="default" r:id="rId11"/>
      <w:footerReference w:type="default" r:id="rId12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24" w:rsidRDefault="00951824" w:rsidP="00972E15">
      <w:r>
        <w:separator/>
      </w:r>
    </w:p>
  </w:endnote>
  <w:endnote w:type="continuationSeparator" w:id="0">
    <w:p w:rsidR="00951824" w:rsidRDefault="0095182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EF770E6" wp14:editId="15B2D989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951824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5454C1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24" w:rsidRDefault="00951824" w:rsidP="00972E15">
      <w:r>
        <w:separator/>
      </w:r>
    </w:p>
  </w:footnote>
  <w:footnote w:type="continuationSeparator" w:id="0">
    <w:p w:rsidR="00951824" w:rsidRDefault="00951824" w:rsidP="00972E15">
      <w:r>
        <w:continuationSeparator/>
      </w:r>
    </w:p>
  </w:footnote>
  <w:footnote w:id="1">
    <w:p w:rsidR="00DB0082" w:rsidRPr="00711D60" w:rsidRDefault="00DB0082" w:rsidP="00DB0082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>PVP sem despesas de l</w:t>
      </w:r>
      <w:bookmarkStart w:id="0" w:name="_GoBack"/>
      <w:bookmarkEnd w:id="0"/>
      <w:r>
        <w:rPr>
          <w:rFonts w:ascii="Mazda Type" w:hAnsi="Mazda Type"/>
          <w:sz w:val="16"/>
          <w:szCs w:val="16"/>
        </w:rPr>
        <w:t>egalização, transporte e preparação; versões sem pintura metalizada.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4EF3C" wp14:editId="3B0AADA2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23B3FBB7" wp14:editId="4ACC697B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A4BA0"/>
    <w:multiLevelType w:val="hybridMultilevel"/>
    <w:tmpl w:val="C24ED04C"/>
    <w:lvl w:ilvl="0" w:tplc="658C302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076A"/>
    <w:rsid w:val="00053C5B"/>
    <w:rsid w:val="00061834"/>
    <w:rsid w:val="00076139"/>
    <w:rsid w:val="00093917"/>
    <w:rsid w:val="000B5634"/>
    <w:rsid w:val="000C6E57"/>
    <w:rsid w:val="000D448B"/>
    <w:rsid w:val="000E60B0"/>
    <w:rsid w:val="000F18B0"/>
    <w:rsid w:val="00123E95"/>
    <w:rsid w:val="0013377B"/>
    <w:rsid w:val="00140177"/>
    <w:rsid w:val="00154391"/>
    <w:rsid w:val="0015525A"/>
    <w:rsid w:val="001945B5"/>
    <w:rsid w:val="001A44BF"/>
    <w:rsid w:val="001A584D"/>
    <w:rsid w:val="001B516D"/>
    <w:rsid w:val="001D4E76"/>
    <w:rsid w:val="001D5A45"/>
    <w:rsid w:val="001F0243"/>
    <w:rsid w:val="00213B9F"/>
    <w:rsid w:val="00215B99"/>
    <w:rsid w:val="002206F3"/>
    <w:rsid w:val="00222C74"/>
    <w:rsid w:val="002541A2"/>
    <w:rsid w:val="002724F0"/>
    <w:rsid w:val="002A1D9E"/>
    <w:rsid w:val="002D279C"/>
    <w:rsid w:val="002D6BAD"/>
    <w:rsid w:val="002E08DB"/>
    <w:rsid w:val="003108EC"/>
    <w:rsid w:val="003530B3"/>
    <w:rsid w:val="003A5EC1"/>
    <w:rsid w:val="003A683F"/>
    <w:rsid w:val="003B1BD9"/>
    <w:rsid w:val="003C7E78"/>
    <w:rsid w:val="003E644C"/>
    <w:rsid w:val="00401EE0"/>
    <w:rsid w:val="004064CF"/>
    <w:rsid w:val="00421AC4"/>
    <w:rsid w:val="004312EA"/>
    <w:rsid w:val="00434B2A"/>
    <w:rsid w:val="0046188A"/>
    <w:rsid w:val="00465BCB"/>
    <w:rsid w:val="00467372"/>
    <w:rsid w:val="0048669F"/>
    <w:rsid w:val="004E1D85"/>
    <w:rsid w:val="004F7975"/>
    <w:rsid w:val="0050606E"/>
    <w:rsid w:val="005378D1"/>
    <w:rsid w:val="005454C1"/>
    <w:rsid w:val="005643C0"/>
    <w:rsid w:val="005861A2"/>
    <w:rsid w:val="00586D4C"/>
    <w:rsid w:val="00594DFA"/>
    <w:rsid w:val="005B4A59"/>
    <w:rsid w:val="005E206C"/>
    <w:rsid w:val="005E4B85"/>
    <w:rsid w:val="005F30A8"/>
    <w:rsid w:val="00612E35"/>
    <w:rsid w:val="00622524"/>
    <w:rsid w:val="006275A5"/>
    <w:rsid w:val="00635841"/>
    <w:rsid w:val="006360B5"/>
    <w:rsid w:val="0065460D"/>
    <w:rsid w:val="00655884"/>
    <w:rsid w:val="00663CAE"/>
    <w:rsid w:val="006714D3"/>
    <w:rsid w:val="006A17AC"/>
    <w:rsid w:val="006F5DF0"/>
    <w:rsid w:val="00711D60"/>
    <w:rsid w:val="00725614"/>
    <w:rsid w:val="00755F68"/>
    <w:rsid w:val="00767906"/>
    <w:rsid w:val="007A7546"/>
    <w:rsid w:val="007B44F8"/>
    <w:rsid w:val="007B58C0"/>
    <w:rsid w:val="007C4D41"/>
    <w:rsid w:val="007E2F07"/>
    <w:rsid w:val="007E313C"/>
    <w:rsid w:val="007F243A"/>
    <w:rsid w:val="008066B7"/>
    <w:rsid w:val="00815DAA"/>
    <w:rsid w:val="008230C3"/>
    <w:rsid w:val="00840D16"/>
    <w:rsid w:val="008448F4"/>
    <w:rsid w:val="008453F5"/>
    <w:rsid w:val="00851FBF"/>
    <w:rsid w:val="008600BB"/>
    <w:rsid w:val="00862BE0"/>
    <w:rsid w:val="00872E07"/>
    <w:rsid w:val="0088202C"/>
    <w:rsid w:val="008914EE"/>
    <w:rsid w:val="008D6646"/>
    <w:rsid w:val="008D6D68"/>
    <w:rsid w:val="008E2D6C"/>
    <w:rsid w:val="009141BC"/>
    <w:rsid w:val="00924FB0"/>
    <w:rsid w:val="009373DC"/>
    <w:rsid w:val="00951824"/>
    <w:rsid w:val="00952C07"/>
    <w:rsid w:val="00960A3F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45243"/>
    <w:rsid w:val="00A535A2"/>
    <w:rsid w:val="00A6418A"/>
    <w:rsid w:val="00A71A05"/>
    <w:rsid w:val="00AB7EF9"/>
    <w:rsid w:val="00AE5F02"/>
    <w:rsid w:val="00AF29EE"/>
    <w:rsid w:val="00AF3209"/>
    <w:rsid w:val="00AF744A"/>
    <w:rsid w:val="00B01866"/>
    <w:rsid w:val="00B06549"/>
    <w:rsid w:val="00B07C6E"/>
    <w:rsid w:val="00B22705"/>
    <w:rsid w:val="00B30CE8"/>
    <w:rsid w:val="00B75B28"/>
    <w:rsid w:val="00B87402"/>
    <w:rsid w:val="00BA1E15"/>
    <w:rsid w:val="00BA42D5"/>
    <w:rsid w:val="00BD5A4E"/>
    <w:rsid w:val="00C265B9"/>
    <w:rsid w:val="00C37846"/>
    <w:rsid w:val="00C4107A"/>
    <w:rsid w:val="00C47D81"/>
    <w:rsid w:val="00C57F8E"/>
    <w:rsid w:val="00C736BE"/>
    <w:rsid w:val="00C80697"/>
    <w:rsid w:val="00C97D52"/>
    <w:rsid w:val="00CB3778"/>
    <w:rsid w:val="00CC5EF8"/>
    <w:rsid w:val="00CD199A"/>
    <w:rsid w:val="00D03719"/>
    <w:rsid w:val="00D435C8"/>
    <w:rsid w:val="00D468B9"/>
    <w:rsid w:val="00D602EE"/>
    <w:rsid w:val="00D6256C"/>
    <w:rsid w:val="00D71CD4"/>
    <w:rsid w:val="00DA7F93"/>
    <w:rsid w:val="00DB0082"/>
    <w:rsid w:val="00DB6422"/>
    <w:rsid w:val="00DC0C1E"/>
    <w:rsid w:val="00DF0E8F"/>
    <w:rsid w:val="00E05227"/>
    <w:rsid w:val="00E269D4"/>
    <w:rsid w:val="00E40809"/>
    <w:rsid w:val="00E65950"/>
    <w:rsid w:val="00E95DA2"/>
    <w:rsid w:val="00EB23C3"/>
    <w:rsid w:val="00EB77DB"/>
    <w:rsid w:val="00ED7AA2"/>
    <w:rsid w:val="00EE4F6F"/>
    <w:rsid w:val="00F13FE4"/>
    <w:rsid w:val="00F31CF7"/>
    <w:rsid w:val="00F362F2"/>
    <w:rsid w:val="00F37918"/>
    <w:rsid w:val="00F53574"/>
    <w:rsid w:val="00F8369B"/>
    <w:rsid w:val="00FB01FA"/>
    <w:rsid w:val="00FD4FE8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1D6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1D60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1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1D6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1D60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1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zda-press.p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EF9F-1191-4FEE-839E-2408CE93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168</TotalTime>
  <Pages>2</Pages>
  <Words>860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Pinheiro</dc:creator>
  <cp:lastModifiedBy>Conde</cp:lastModifiedBy>
  <cp:revision>17</cp:revision>
  <cp:lastPrinted>2020-06-09T09:23:00Z</cp:lastPrinted>
  <dcterms:created xsi:type="dcterms:W3CDTF">2020-06-08T17:01:00Z</dcterms:created>
  <dcterms:modified xsi:type="dcterms:W3CDTF">2020-07-27T09:41:00Z</dcterms:modified>
</cp:coreProperties>
</file>