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965A" w14:textId="328358BE" w:rsidR="0092595A" w:rsidRPr="000F57C7" w:rsidRDefault="009A737F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0F57C7">
        <w:rPr>
          <w:rFonts w:ascii="Mazda Type Medium" w:hAnsi="Mazda Type Medium"/>
          <w:sz w:val="32"/>
          <w:szCs w:val="32"/>
          <w:lang w:val="pt-PT"/>
        </w:rPr>
        <w:t xml:space="preserve">Mazda </w:t>
      </w:r>
      <w:r w:rsidR="004138EA" w:rsidRPr="000F57C7">
        <w:rPr>
          <w:rFonts w:ascii="Mazda Type Medium" w:hAnsi="Mazda Type Medium"/>
          <w:sz w:val="32"/>
          <w:szCs w:val="32"/>
          <w:lang w:val="pt-PT"/>
        </w:rPr>
        <w:t xml:space="preserve">já </w:t>
      </w:r>
      <w:r w:rsidRPr="000F57C7">
        <w:rPr>
          <w:rFonts w:ascii="Mazda Type Medium" w:hAnsi="Mazda Type Medium"/>
          <w:sz w:val="32"/>
          <w:szCs w:val="32"/>
          <w:lang w:val="pt-PT"/>
        </w:rPr>
        <w:t>produziu mais de dois milhões de veículos com motor rotativo</w:t>
      </w:r>
    </w:p>
    <w:p w14:paraId="31326DE3" w14:textId="77777777" w:rsidR="00862BE0" w:rsidRPr="000F57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0DB5CA66" w14:textId="77777777" w:rsidR="009A737F" w:rsidRPr="000F57C7" w:rsidRDefault="009A737F" w:rsidP="009A737F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0F57C7">
        <w:rPr>
          <w:rFonts w:ascii="Mazda Type" w:hAnsi="Mazda Type"/>
          <w:sz w:val="22"/>
          <w:szCs w:val="22"/>
          <w:lang w:val="pt-PT"/>
        </w:rPr>
        <w:t>O Mazda Cosmo Sport (Mazda 110S), lançado em 1967, foi o primeiro veículo com motor rotativo da marca.</w:t>
      </w:r>
    </w:p>
    <w:p w14:paraId="12225ADD" w14:textId="0054C925" w:rsidR="009A737F" w:rsidRPr="000F57C7" w:rsidRDefault="009A737F" w:rsidP="009A737F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0F57C7">
        <w:rPr>
          <w:rFonts w:ascii="Mazda Type" w:hAnsi="Mazda Type"/>
          <w:sz w:val="22"/>
          <w:szCs w:val="22"/>
          <w:lang w:val="pt-PT"/>
        </w:rPr>
        <w:t>A Mazda foi o único construtor automóvel a produzir em massa veículos com motor rotativo</w:t>
      </w:r>
      <w:r w:rsidR="00A31FEE" w:rsidRPr="000F57C7">
        <w:rPr>
          <w:rFonts w:ascii="Mazda Type" w:hAnsi="Mazda Type"/>
          <w:sz w:val="22"/>
          <w:szCs w:val="22"/>
          <w:lang w:val="pt-PT"/>
        </w:rPr>
        <w:t>, ao longo de vário</w:t>
      </w:r>
      <w:r w:rsidRPr="000F57C7">
        <w:rPr>
          <w:rFonts w:ascii="Mazda Type" w:hAnsi="Mazda Type"/>
          <w:sz w:val="22"/>
          <w:szCs w:val="22"/>
          <w:lang w:val="pt-PT"/>
        </w:rPr>
        <w:t>s anos.</w:t>
      </w:r>
    </w:p>
    <w:p w14:paraId="75C3A77A" w14:textId="4B047F6A" w:rsidR="009A737F" w:rsidRPr="000F57C7" w:rsidRDefault="009A737F" w:rsidP="009A737F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0F57C7">
        <w:rPr>
          <w:rFonts w:ascii="Mazda Type" w:hAnsi="Mazda Type"/>
          <w:sz w:val="22"/>
          <w:szCs w:val="22"/>
          <w:lang w:val="pt-PT"/>
        </w:rPr>
        <w:t>Em junho de 2023, a Mazda retomou a produção de veículos com motor rotativo com o Mazda MX-30 e-</w:t>
      </w:r>
      <w:proofErr w:type="spellStart"/>
      <w:r w:rsidRPr="000F57C7">
        <w:rPr>
          <w:rFonts w:ascii="Mazda Type" w:hAnsi="Mazda Type"/>
          <w:sz w:val="22"/>
          <w:szCs w:val="22"/>
          <w:lang w:val="pt-PT"/>
        </w:rPr>
        <w:t>Skyactiv</w:t>
      </w:r>
      <w:proofErr w:type="spellEnd"/>
      <w:r w:rsidRPr="000F57C7">
        <w:rPr>
          <w:rFonts w:ascii="Mazda Type" w:hAnsi="Mazda Type"/>
          <w:sz w:val="22"/>
          <w:szCs w:val="22"/>
          <w:lang w:val="pt-PT"/>
        </w:rPr>
        <w:t xml:space="preserve"> R-EV, onze anos após ter descontinuado o Mazda RX-8</w:t>
      </w:r>
    </w:p>
    <w:p w14:paraId="7C5B421E" w14:textId="77777777" w:rsidR="00A72EB4" w:rsidRPr="000F57C7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74DF45B8" w14:textId="456923C1" w:rsidR="0078183B" w:rsidRPr="000F57C7" w:rsidRDefault="009A737F" w:rsidP="0078183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0F57C7">
        <w:rPr>
          <w:rFonts w:ascii="Mazda Type" w:hAnsi="Mazda Type"/>
          <w:b/>
          <w:kern w:val="2"/>
          <w:sz w:val="20"/>
          <w:szCs w:val="20"/>
          <w:lang w:val="pt-PT" w:eastAsia="ja-JP"/>
        </w:rPr>
        <w:t>Leverkusen</w:t>
      </w:r>
      <w:proofErr w:type="spellEnd"/>
      <w:r w:rsidR="009871C7" w:rsidRPr="000F57C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Pr="000F57C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30 </w:t>
      </w:r>
      <w:proofErr w:type="gramStart"/>
      <w:r w:rsidRPr="000F57C7">
        <w:rPr>
          <w:rFonts w:ascii="Mazda Type" w:hAnsi="Mazda Type"/>
          <w:b/>
          <w:kern w:val="2"/>
          <w:sz w:val="20"/>
          <w:szCs w:val="20"/>
          <w:lang w:val="pt-PT" w:eastAsia="ja-JP"/>
        </w:rPr>
        <w:t>Outubro</w:t>
      </w:r>
      <w:proofErr w:type="gramEnd"/>
      <w:r w:rsidRPr="000F57C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0F57C7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0F57C7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CD6B3E" w:rsidRPr="000F57C7">
        <w:rPr>
          <w:rFonts w:ascii="Mazda Type" w:hAnsi="Mazda Type"/>
          <w:b/>
          <w:kern w:val="2"/>
          <w:sz w:val="20"/>
          <w:szCs w:val="20"/>
          <w:lang w:val="pt-PT" w:eastAsia="ja-JP"/>
        </w:rPr>
        <w:t>3</w:t>
      </w:r>
      <w:r w:rsidR="009871C7" w:rsidRPr="000F57C7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76690A" w:rsidRPr="000F57C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78183B" w:rsidRPr="000F57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Motor </w:t>
      </w:r>
      <w:proofErr w:type="spellStart"/>
      <w:r w:rsidR="0078183B" w:rsidRPr="000F57C7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="0078183B" w:rsidRPr="000F57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anunciou hoje que o volume total de produção de veículos com motor rotativo Mazda ultrapassou os dois milhões de unidades.</w:t>
      </w:r>
      <w:r w:rsidR="000F57C7" w:rsidRPr="000F57C7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="0078183B" w:rsidRPr="000F57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12EA9163" w14:textId="0D09791C" w:rsidR="0078183B" w:rsidRPr="000F57C7" w:rsidRDefault="0078183B" w:rsidP="0078183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motor rotativo é um </w:t>
      </w:r>
      <w:r w:rsidR="00A31FEE" w:rsidRPr="000F57C7">
        <w:rPr>
          <w:rFonts w:ascii="Mazda Type" w:hAnsi="Mazda Type"/>
          <w:kern w:val="2"/>
          <w:sz w:val="20"/>
          <w:szCs w:val="20"/>
          <w:lang w:val="pt-PT" w:eastAsia="ja-JP"/>
        </w:rPr>
        <w:t>pr</w:t>
      </w:r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A31FEE" w:rsidRPr="000F57C7">
        <w:rPr>
          <w:rFonts w:ascii="Mazda Type" w:hAnsi="Mazda Type"/>
          <w:kern w:val="2"/>
          <w:sz w:val="20"/>
          <w:szCs w:val="20"/>
          <w:lang w:val="pt-PT" w:eastAsia="ja-JP"/>
        </w:rPr>
        <w:t>puls</w:t>
      </w:r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 xml:space="preserve">or com uma estrutura única que utiliza o movimento de rotação de rotores triangulares para gerar potência. O primeiro veículo Mazda equipado com um motor rotativo foi o Mazda Cosmo Sport (Mazda 110S), introduzido em 1967. A partir daí, a Mazda continuou a aperfeiçoar o desempenho dos seus motores rotativos, melhorando a potência, a economia de combustível e a durabilidade, e mantendo a sua posição como o único </w:t>
      </w:r>
      <w:r w:rsidR="00A31FEE" w:rsidRPr="000F57C7">
        <w:rPr>
          <w:rFonts w:ascii="Mazda Type" w:hAnsi="Mazda Type"/>
          <w:kern w:val="2"/>
          <w:sz w:val="20"/>
          <w:szCs w:val="20"/>
          <w:lang w:val="pt-PT" w:eastAsia="ja-JP"/>
        </w:rPr>
        <w:t>construtor</w:t>
      </w:r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automóveis a produzir motores rotativos em massa durante longos anos. </w:t>
      </w:r>
    </w:p>
    <w:p w14:paraId="434560D9" w14:textId="10350372" w:rsidR="0078183B" w:rsidRPr="000F57C7" w:rsidRDefault="0078183B" w:rsidP="0078183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proofErr w:type="gramStart"/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>Junho</w:t>
      </w:r>
      <w:proofErr w:type="gramEnd"/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deste ano, a Mazda retomou a produção de veículos com motor rotativo pela primeira vez em onze anos, depois de ter terminado a produção do Mazda RX-8 em 2012. A marca começará a comercializar o seu décimo segundo veículo com motor rotativo, o Mazda MX-30 e-</w:t>
      </w:r>
      <w:proofErr w:type="spellStart"/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R-EV, </w:t>
      </w:r>
      <w:r w:rsidR="00C373AC" w:rsidRPr="000F57C7">
        <w:rPr>
          <w:rFonts w:ascii="Mazda Type" w:hAnsi="Mazda Type"/>
          <w:kern w:val="2"/>
          <w:sz w:val="20"/>
          <w:szCs w:val="20"/>
          <w:lang w:val="pt-PT" w:eastAsia="ja-JP"/>
        </w:rPr>
        <w:t>muito em breve</w:t>
      </w:r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>. As vendas na Europa terão início no Outono de 2023, consoante o mercado.</w:t>
      </w:r>
    </w:p>
    <w:p w14:paraId="60EDF2A5" w14:textId="0472494C" w:rsidR="0078183B" w:rsidRPr="000F57C7" w:rsidRDefault="0078183B" w:rsidP="0078183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>Takeshi</w:t>
      </w:r>
      <w:proofErr w:type="spellEnd"/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>Mukai</w:t>
      </w:r>
      <w:proofErr w:type="spellEnd"/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>Dire</w:t>
      </w:r>
      <w:r w:rsidR="00A31FEE" w:rsidRPr="000F57C7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>tor</w:t>
      </w:r>
      <w:proofErr w:type="spellEnd"/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Administrador-Delegado Sénior da Mazda, fez a seguinte declaração relativamente ao facto de terem sido alcançados os dois milhões de unidades produzidas</w:t>
      </w:r>
      <w:r w:rsidR="00A31FEE" w:rsidRPr="000F57C7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</w:p>
    <w:p w14:paraId="31326DE5" w14:textId="4F999D9A" w:rsidR="00616679" w:rsidRPr="000F57C7" w:rsidRDefault="0078183B" w:rsidP="006D1B13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0F57C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“O motor rotativo é uma vertente essencial da história da Mazda e representa o nosso 'imparável espírito desafiante'. O motor rotativo é muito apreciado pelos clientes em todo o mundo e é com grande entusiasmo que retomamos a sua produção e assistimos ao seu regresso. Gostaria de aproveitar esta oportunidade para agradecer sinceramente a todos os que nos apoiaram nesta jornada, em particular, aos muitos clientes que adquiriram veículos com motor rotativo, aos nossos fãs de motores rotativos e a todos os nossos parceiros de negócio que estiveram envolvidos no desenvolvimento e produção. No futuro, continuaremos a transmitir este 'imparável espírito desafiante', oferecendo veículos </w:t>
      </w:r>
      <w:proofErr w:type="spellStart"/>
      <w:r w:rsidRPr="000F57C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atractivos</w:t>
      </w:r>
      <w:proofErr w:type="spellEnd"/>
      <w:r w:rsidRPr="000F57C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que proporcionam aos nossos clientes uma experiência de condução emocionante, mesmo na era da eletrificação.”</w:t>
      </w:r>
    </w:p>
    <w:p w14:paraId="7CF84F09" w14:textId="637C0D7E" w:rsidR="00492AC9" w:rsidRPr="000F57C7" w:rsidRDefault="00492AC9" w:rsidP="006D1B1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continuará a apostar na </w:t>
      </w:r>
      <w:r w:rsidR="00CE3C90" w:rsidRPr="000F57C7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>Alegria de Conduzir</w:t>
      </w:r>
      <w:r w:rsidR="00CE3C90" w:rsidRPr="000F57C7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âmbito do seu valor central, </w:t>
      </w:r>
      <w:r w:rsidR="00CE3C90" w:rsidRPr="000F57C7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>Centrad</w:t>
      </w:r>
      <w:r w:rsidR="00CE3C90" w:rsidRPr="000F57C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Ser Humano</w:t>
      </w:r>
      <w:r w:rsidR="00CE3C90" w:rsidRPr="000F57C7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 tem como </w:t>
      </w:r>
      <w:proofErr w:type="spellStart"/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>objec</w:t>
      </w:r>
      <w:r w:rsidR="004138EA" w:rsidRPr="000F57C7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>ivo</w:t>
      </w:r>
      <w:proofErr w:type="spellEnd"/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proporcionar a </w:t>
      </w:r>
      <w:r w:rsidR="00CE3C90" w:rsidRPr="000F57C7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>Alegria de Viver</w:t>
      </w:r>
      <w:r w:rsidR="00CE3C90" w:rsidRPr="000F57C7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t>, criando experiências emocionantes no dia a dia dos clientes.</w:t>
      </w:r>
    </w:p>
    <w:p w14:paraId="2CBEF5B6" w14:textId="77777777" w:rsidR="00492AC9" w:rsidRPr="000F57C7" w:rsidRDefault="00492AC9" w:rsidP="00492AC9">
      <w:pPr>
        <w:pBdr>
          <w:bottom w:val="single" w:sz="6" w:space="1" w:color="auto"/>
        </w:pBdr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</w:p>
    <w:p w14:paraId="7D2610D7" w14:textId="77777777" w:rsidR="00492AC9" w:rsidRPr="000F57C7" w:rsidRDefault="00492AC9" w:rsidP="00492AC9">
      <w:pPr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</w:p>
    <w:p w14:paraId="386103F6" w14:textId="311A5EF9" w:rsidR="00492AC9" w:rsidRPr="000F57C7" w:rsidRDefault="00492AC9" w:rsidP="00492AC9">
      <w:pPr>
        <w:adjustRightInd w:val="0"/>
        <w:spacing w:line="260" w:lineRule="exact"/>
        <w:jc w:val="both"/>
        <w:rPr>
          <w:rFonts w:ascii="Mazda Type" w:hAnsi="Mazda Type"/>
          <w:b/>
          <w:sz w:val="22"/>
          <w:szCs w:val="22"/>
          <w:lang w:val="pt-PT"/>
        </w:rPr>
      </w:pPr>
      <w:r w:rsidRPr="000F57C7">
        <w:rPr>
          <w:rFonts w:ascii="Mazda Type" w:hAnsi="Mazda Type"/>
          <w:b/>
          <w:sz w:val="22"/>
          <w:szCs w:val="22"/>
          <w:lang w:val="pt-PT"/>
        </w:rPr>
        <w:t>Cronologia dos motores rotativos Mazda</w:t>
      </w:r>
    </w:p>
    <w:p w14:paraId="7CE1D7F2" w14:textId="77777777" w:rsidR="00492AC9" w:rsidRPr="000F57C7" w:rsidRDefault="00492AC9" w:rsidP="00492AC9">
      <w:pPr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</w:p>
    <w:p w14:paraId="7F26481C" w14:textId="31C08A6A" w:rsidR="00492AC9" w:rsidRPr="000F57C7" w:rsidRDefault="00492AC9" w:rsidP="00492AC9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Jul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ho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1961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Acordo té</w:t>
      </w:r>
      <w:r w:rsidRPr="000F57C7">
        <w:rPr>
          <w:rFonts w:ascii="Mazda Type" w:hAnsi="Mazda Type"/>
          <w:bCs/>
          <w:sz w:val="20"/>
          <w:szCs w:val="20"/>
          <w:lang w:val="pt-PT"/>
        </w:rPr>
        <w:t>cnic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o com a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NSU 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e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Felix </w:t>
      </w:r>
      <w:proofErr w:type="spellStart"/>
      <w:r w:rsidRPr="000F57C7">
        <w:rPr>
          <w:rFonts w:ascii="Mazda Type" w:hAnsi="Mazda Type"/>
          <w:bCs/>
          <w:sz w:val="20"/>
          <w:szCs w:val="20"/>
          <w:lang w:val="pt-PT"/>
        </w:rPr>
        <w:t>Wankel</w:t>
      </w:r>
      <w:proofErr w:type="spellEnd"/>
    </w:p>
    <w:p w14:paraId="7AA95B45" w14:textId="3920E91C" w:rsidR="00492AC9" w:rsidRPr="000F57C7" w:rsidRDefault="00492AC9" w:rsidP="00492AC9">
      <w:pPr>
        <w:tabs>
          <w:tab w:val="left" w:pos="2155"/>
        </w:tabs>
        <w:adjustRightInd w:val="0"/>
        <w:spacing w:line="260" w:lineRule="exact"/>
        <w:ind w:left="2160" w:hanging="2160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Ma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io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1967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Anúncio da conclusão do motor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rota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tivo e lançamento do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Mazda Cosmo Sport </w:t>
      </w:r>
      <w:r w:rsidRPr="000F57C7">
        <w:rPr>
          <w:rFonts w:ascii="Mazda Type" w:hAnsi="Mazda Type"/>
          <w:bCs/>
          <w:sz w:val="20"/>
          <w:szCs w:val="20"/>
          <w:lang w:val="pt-PT"/>
        </w:rPr>
        <w:br/>
        <w:t>(Mazda 110S).</w:t>
      </w:r>
    </w:p>
    <w:p w14:paraId="4E1F6512" w14:textId="109FE0F1" w:rsidR="00492AC9" w:rsidRPr="000F57C7" w:rsidRDefault="00492AC9" w:rsidP="00492AC9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Ju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lho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1968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 xml:space="preserve">Lançamento do 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Mazda </w:t>
      </w:r>
      <w:proofErr w:type="spellStart"/>
      <w:r w:rsidRPr="000F57C7">
        <w:rPr>
          <w:rFonts w:ascii="Mazda Type" w:hAnsi="Mazda Type"/>
          <w:bCs/>
          <w:sz w:val="20"/>
          <w:szCs w:val="20"/>
          <w:lang w:val="pt-PT"/>
        </w:rPr>
        <w:t>Familia</w:t>
      </w:r>
      <w:proofErr w:type="spellEnd"/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</w:t>
      </w:r>
      <w:proofErr w:type="spellStart"/>
      <w:r w:rsidRPr="000F57C7">
        <w:rPr>
          <w:rFonts w:ascii="Mazda Type" w:hAnsi="Mazda Type"/>
          <w:bCs/>
          <w:sz w:val="20"/>
          <w:szCs w:val="20"/>
          <w:lang w:val="pt-PT"/>
        </w:rPr>
        <w:t>Rotary</w:t>
      </w:r>
      <w:proofErr w:type="spellEnd"/>
      <w:r w:rsidR="00EF04A8" w:rsidRPr="000F57C7">
        <w:rPr>
          <w:rFonts w:ascii="Mazda Type" w:hAnsi="Mazda Type"/>
          <w:bCs/>
          <w:sz w:val="20"/>
          <w:szCs w:val="20"/>
          <w:lang w:val="pt-PT"/>
        </w:rPr>
        <w:t xml:space="preserve"> coupé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(Mazda R100 coup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é</w:t>
      </w:r>
      <w:r w:rsidRPr="000F57C7">
        <w:rPr>
          <w:rFonts w:ascii="Mazda Type" w:hAnsi="Mazda Type"/>
          <w:bCs/>
          <w:sz w:val="20"/>
          <w:szCs w:val="20"/>
          <w:lang w:val="pt-PT"/>
        </w:rPr>
        <w:t>).</w:t>
      </w:r>
    </w:p>
    <w:p w14:paraId="257538E2" w14:textId="31BDCF8F" w:rsidR="00492AC9" w:rsidRPr="000F57C7" w:rsidRDefault="00492AC9" w:rsidP="00492AC9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O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u</w:t>
      </w:r>
      <w:r w:rsidRPr="000F57C7">
        <w:rPr>
          <w:rFonts w:ascii="Mazda Type" w:hAnsi="Mazda Type"/>
          <w:bCs/>
          <w:sz w:val="20"/>
          <w:szCs w:val="20"/>
          <w:lang w:val="pt-PT"/>
        </w:rPr>
        <w:t>t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u</w:t>
      </w:r>
      <w:r w:rsidRPr="000F57C7">
        <w:rPr>
          <w:rFonts w:ascii="Mazda Type" w:hAnsi="Mazda Type"/>
          <w:bCs/>
          <w:sz w:val="20"/>
          <w:szCs w:val="20"/>
          <w:lang w:val="pt-PT"/>
        </w:rPr>
        <w:t>br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1969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 xml:space="preserve">Lançamento do 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Mazda </w:t>
      </w:r>
      <w:proofErr w:type="spellStart"/>
      <w:r w:rsidRPr="000F57C7">
        <w:rPr>
          <w:rFonts w:ascii="Mazda Type" w:hAnsi="Mazda Type"/>
          <w:bCs/>
          <w:sz w:val="20"/>
          <w:szCs w:val="20"/>
          <w:lang w:val="pt-PT"/>
        </w:rPr>
        <w:t>Luce</w:t>
      </w:r>
      <w:proofErr w:type="spellEnd"/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</w:t>
      </w:r>
      <w:proofErr w:type="spellStart"/>
      <w:r w:rsidRPr="000F57C7">
        <w:rPr>
          <w:rFonts w:ascii="Mazda Type" w:hAnsi="Mazda Type"/>
          <w:bCs/>
          <w:sz w:val="20"/>
          <w:szCs w:val="20"/>
          <w:lang w:val="pt-PT"/>
        </w:rPr>
        <w:t>Rotary</w:t>
      </w:r>
      <w:proofErr w:type="spellEnd"/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coup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é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(Mazda R130 coup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é)</w:t>
      </w:r>
      <w:r w:rsidRPr="000F57C7">
        <w:rPr>
          <w:rFonts w:ascii="Mazda Type" w:hAnsi="Mazda Type"/>
          <w:bCs/>
          <w:sz w:val="20"/>
          <w:szCs w:val="20"/>
          <w:lang w:val="pt-PT"/>
        </w:rPr>
        <w:t>.</w:t>
      </w:r>
    </w:p>
    <w:p w14:paraId="1D140BAC" w14:textId="71A470F6" w:rsidR="00492AC9" w:rsidRPr="000F57C7" w:rsidRDefault="00492AC9" w:rsidP="00492AC9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Ma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io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1970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 xml:space="preserve">Lançamento da gama 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Mazda Capella </w:t>
      </w:r>
      <w:proofErr w:type="spellStart"/>
      <w:r w:rsidRPr="000F57C7">
        <w:rPr>
          <w:rFonts w:ascii="Mazda Type" w:hAnsi="Mazda Type"/>
          <w:bCs/>
          <w:sz w:val="20"/>
          <w:szCs w:val="20"/>
          <w:lang w:val="pt-PT"/>
        </w:rPr>
        <w:t>Rotary</w:t>
      </w:r>
      <w:proofErr w:type="spellEnd"/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(Mazda RX-2).</w:t>
      </w:r>
    </w:p>
    <w:p w14:paraId="25108999" w14:textId="2C28E6F8" w:rsidR="00492AC9" w:rsidRPr="000F57C7" w:rsidRDefault="00492AC9" w:rsidP="00492AC9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Setemb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ro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1971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 xml:space="preserve">Lançamento do 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Mazda </w:t>
      </w:r>
      <w:proofErr w:type="spellStart"/>
      <w:r w:rsidRPr="000F57C7">
        <w:rPr>
          <w:rFonts w:ascii="Mazda Type" w:hAnsi="Mazda Type"/>
          <w:bCs/>
          <w:sz w:val="20"/>
          <w:szCs w:val="20"/>
          <w:lang w:val="pt-PT"/>
        </w:rPr>
        <w:t>Savanna</w:t>
      </w:r>
      <w:proofErr w:type="spellEnd"/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(Mazda RX-3).</w:t>
      </w:r>
    </w:p>
    <w:p w14:paraId="067B6A55" w14:textId="76DDE7CC" w:rsidR="00492AC9" w:rsidRPr="000F57C7" w:rsidRDefault="00492AC9" w:rsidP="00492AC9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Novemb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ro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1972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 xml:space="preserve">Lançamento da </w:t>
      </w:r>
      <w:r w:rsidRPr="000F57C7">
        <w:rPr>
          <w:rFonts w:ascii="Mazda Type" w:hAnsi="Mazda Type"/>
          <w:bCs/>
          <w:sz w:val="20"/>
          <w:szCs w:val="20"/>
          <w:lang w:val="pt-PT"/>
        </w:rPr>
        <w:t>2</w:t>
      </w:r>
      <w:r w:rsidR="00EF04A8" w:rsidRPr="000F57C7">
        <w:rPr>
          <w:rFonts w:ascii="Mazda Type" w:hAnsi="Mazda Type"/>
          <w:bCs/>
          <w:sz w:val="20"/>
          <w:szCs w:val="20"/>
          <w:vertAlign w:val="superscript"/>
          <w:lang w:val="pt-PT"/>
        </w:rPr>
        <w:t>ª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Gera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ção da gama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Mazda </w:t>
      </w:r>
      <w:proofErr w:type="spellStart"/>
      <w:r w:rsidRPr="000F57C7">
        <w:rPr>
          <w:rFonts w:ascii="Mazda Type" w:hAnsi="Mazda Type"/>
          <w:bCs/>
          <w:sz w:val="20"/>
          <w:szCs w:val="20"/>
          <w:lang w:val="pt-PT"/>
        </w:rPr>
        <w:t>Luce</w:t>
      </w:r>
      <w:proofErr w:type="spellEnd"/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</w:t>
      </w:r>
      <w:proofErr w:type="spellStart"/>
      <w:r w:rsidRPr="000F57C7">
        <w:rPr>
          <w:rFonts w:ascii="Mazda Type" w:hAnsi="Mazda Type"/>
          <w:bCs/>
          <w:sz w:val="20"/>
          <w:szCs w:val="20"/>
          <w:lang w:val="pt-PT"/>
        </w:rPr>
        <w:t>Rotary</w:t>
      </w:r>
      <w:proofErr w:type="spellEnd"/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(Mazda RX-4).</w:t>
      </w:r>
    </w:p>
    <w:p w14:paraId="47AAF7C0" w14:textId="1094BAE6" w:rsidR="00492AC9" w:rsidRPr="000F57C7" w:rsidRDefault="00492AC9" w:rsidP="00492AC9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Jun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ho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1973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Volume total da produção de veículos com motor rotativo atinges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500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.</w:t>
      </w:r>
      <w:r w:rsidRPr="000F57C7">
        <w:rPr>
          <w:rFonts w:ascii="Mazda Type" w:hAnsi="Mazda Type"/>
          <w:bCs/>
          <w:sz w:val="20"/>
          <w:szCs w:val="20"/>
          <w:lang w:val="pt-PT"/>
        </w:rPr>
        <w:t>000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 xml:space="preserve"> unidades</w:t>
      </w:r>
      <w:r w:rsidRPr="000F57C7">
        <w:rPr>
          <w:rFonts w:ascii="Mazda Type" w:hAnsi="Mazda Type"/>
          <w:bCs/>
          <w:sz w:val="20"/>
          <w:szCs w:val="20"/>
          <w:lang w:val="pt-PT"/>
        </w:rPr>
        <w:t>.</w:t>
      </w:r>
    </w:p>
    <w:p w14:paraId="04EF556C" w14:textId="72E46FB4" w:rsidR="00492AC9" w:rsidRPr="000F57C7" w:rsidRDefault="00492AC9" w:rsidP="00492AC9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Fe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ve</w:t>
      </w:r>
      <w:r w:rsidRPr="000F57C7">
        <w:rPr>
          <w:rFonts w:ascii="Mazda Type" w:hAnsi="Mazda Type"/>
          <w:bCs/>
          <w:sz w:val="20"/>
          <w:szCs w:val="20"/>
          <w:lang w:val="pt-PT"/>
        </w:rPr>
        <w:t>r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ei</w:t>
      </w:r>
      <w:r w:rsidRPr="000F57C7">
        <w:rPr>
          <w:rFonts w:ascii="Mazda Type" w:hAnsi="Mazda Type"/>
          <w:bCs/>
          <w:sz w:val="20"/>
          <w:szCs w:val="20"/>
          <w:lang w:val="pt-PT"/>
        </w:rPr>
        <w:t>r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1974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Lançamento da 2</w:t>
      </w:r>
      <w:r w:rsidR="001461EC" w:rsidRPr="000F57C7">
        <w:rPr>
          <w:rFonts w:ascii="Mazda Type" w:hAnsi="Mazda Type"/>
          <w:bCs/>
          <w:sz w:val="20"/>
          <w:szCs w:val="20"/>
          <w:vertAlign w:val="superscript"/>
          <w:lang w:val="pt-PT"/>
        </w:rPr>
        <w:t>ª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 xml:space="preserve"> Geração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 xml:space="preserve">do </w:t>
      </w:r>
      <w:r w:rsidRPr="000F57C7">
        <w:rPr>
          <w:rFonts w:ascii="Mazda Type" w:hAnsi="Mazda Type"/>
          <w:bCs/>
          <w:sz w:val="20"/>
          <w:szCs w:val="20"/>
          <w:lang w:val="pt-PT"/>
        </w:rPr>
        <w:t>Mazda Capella (Mazda RX-2).</w:t>
      </w:r>
    </w:p>
    <w:p w14:paraId="6CACCD73" w14:textId="7D8390FE" w:rsidR="00492AC9" w:rsidRPr="000F57C7" w:rsidRDefault="00492AC9" w:rsidP="00492AC9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A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b</w:t>
      </w:r>
      <w:r w:rsidRPr="000F57C7">
        <w:rPr>
          <w:rFonts w:ascii="Mazda Type" w:hAnsi="Mazda Type"/>
          <w:bCs/>
          <w:sz w:val="20"/>
          <w:szCs w:val="20"/>
          <w:lang w:val="pt-PT"/>
        </w:rPr>
        <w:t>ril 1974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 xml:space="preserve">Lançamento da 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Mazda </w:t>
      </w:r>
      <w:proofErr w:type="spellStart"/>
      <w:r w:rsidRPr="000F57C7">
        <w:rPr>
          <w:rFonts w:ascii="Mazda Type" w:hAnsi="Mazda Type"/>
          <w:bCs/>
          <w:sz w:val="20"/>
          <w:szCs w:val="20"/>
          <w:lang w:val="pt-PT"/>
        </w:rPr>
        <w:t>Rotary</w:t>
      </w:r>
      <w:proofErr w:type="spellEnd"/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</w:t>
      </w:r>
      <w:proofErr w:type="spellStart"/>
      <w:r w:rsidRPr="000F57C7">
        <w:rPr>
          <w:rFonts w:ascii="Mazda Type" w:hAnsi="Mazda Type"/>
          <w:bCs/>
          <w:sz w:val="20"/>
          <w:szCs w:val="20"/>
          <w:lang w:val="pt-PT"/>
        </w:rPr>
        <w:t>Pickup</w:t>
      </w:r>
      <w:proofErr w:type="spellEnd"/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(REPU) n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a América do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Nort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e.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</w:t>
      </w:r>
    </w:p>
    <w:p w14:paraId="3C529DFA" w14:textId="77587F54" w:rsidR="00492AC9" w:rsidRPr="000F57C7" w:rsidRDefault="00492AC9" w:rsidP="00492AC9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Jul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ho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1974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 xml:space="preserve">Lançamento do 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Mazda </w:t>
      </w:r>
      <w:proofErr w:type="spellStart"/>
      <w:r w:rsidRPr="000F57C7">
        <w:rPr>
          <w:rFonts w:ascii="Mazda Type" w:hAnsi="Mazda Type"/>
          <w:bCs/>
          <w:sz w:val="20"/>
          <w:szCs w:val="20"/>
          <w:lang w:val="pt-PT"/>
        </w:rPr>
        <w:t>Parkway</w:t>
      </w:r>
      <w:proofErr w:type="spellEnd"/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</w:t>
      </w:r>
      <w:proofErr w:type="spellStart"/>
      <w:r w:rsidRPr="000F57C7">
        <w:rPr>
          <w:rFonts w:ascii="Mazda Type" w:hAnsi="Mazda Type"/>
          <w:bCs/>
          <w:sz w:val="20"/>
          <w:szCs w:val="20"/>
          <w:lang w:val="pt-PT"/>
        </w:rPr>
        <w:t>Rotary</w:t>
      </w:r>
      <w:proofErr w:type="spellEnd"/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26.</w:t>
      </w:r>
    </w:p>
    <w:p w14:paraId="48835A8F" w14:textId="3ED67542" w:rsidR="00492AC9" w:rsidRPr="000F57C7" w:rsidRDefault="00492AC9" w:rsidP="00492AC9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A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b</w:t>
      </w:r>
      <w:r w:rsidRPr="000F57C7">
        <w:rPr>
          <w:rFonts w:ascii="Mazda Type" w:hAnsi="Mazda Type"/>
          <w:bCs/>
          <w:sz w:val="20"/>
          <w:szCs w:val="20"/>
          <w:lang w:val="pt-PT"/>
        </w:rPr>
        <w:t>ril 1975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 xml:space="preserve">Lançamento do 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Mazda </w:t>
      </w:r>
      <w:proofErr w:type="spellStart"/>
      <w:r w:rsidRPr="000F57C7">
        <w:rPr>
          <w:rFonts w:ascii="Mazda Type" w:hAnsi="Mazda Type"/>
          <w:bCs/>
          <w:sz w:val="20"/>
          <w:szCs w:val="20"/>
          <w:lang w:val="pt-PT"/>
        </w:rPr>
        <w:t>Roadpacer</w:t>
      </w:r>
      <w:proofErr w:type="spellEnd"/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AP.</w:t>
      </w:r>
    </w:p>
    <w:p w14:paraId="7235F883" w14:textId="79D72CC8" w:rsidR="00492AC9" w:rsidRPr="000F57C7" w:rsidRDefault="00492AC9" w:rsidP="00492AC9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O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u</w:t>
      </w:r>
      <w:r w:rsidRPr="000F57C7">
        <w:rPr>
          <w:rFonts w:ascii="Mazda Type" w:hAnsi="Mazda Type"/>
          <w:bCs/>
          <w:sz w:val="20"/>
          <w:szCs w:val="20"/>
          <w:lang w:val="pt-PT"/>
        </w:rPr>
        <w:t>t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u</w:t>
      </w:r>
      <w:r w:rsidRPr="000F57C7">
        <w:rPr>
          <w:rFonts w:ascii="Mazda Type" w:hAnsi="Mazda Type"/>
          <w:bCs/>
          <w:sz w:val="20"/>
          <w:szCs w:val="20"/>
          <w:lang w:val="pt-PT"/>
        </w:rPr>
        <w:t>b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ro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1975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Lançamento da 2</w:t>
      </w:r>
      <w:r w:rsidR="001461EC" w:rsidRPr="000F57C7">
        <w:rPr>
          <w:rFonts w:ascii="Mazda Type" w:hAnsi="Mazda Type"/>
          <w:bCs/>
          <w:sz w:val="20"/>
          <w:szCs w:val="20"/>
          <w:vertAlign w:val="superscript"/>
          <w:lang w:val="pt-PT"/>
        </w:rPr>
        <w:t>ª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 xml:space="preserve"> Geração do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Mazda Cosmo AP (Mazda RX-5).</w:t>
      </w:r>
    </w:p>
    <w:p w14:paraId="1B8BAE41" w14:textId="3E621F36" w:rsidR="00492AC9" w:rsidRPr="000F57C7" w:rsidRDefault="00EF04A8" w:rsidP="00492AC9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Outubro</w:t>
      </w:r>
      <w:r w:rsidR="00492AC9" w:rsidRPr="000F57C7">
        <w:rPr>
          <w:rFonts w:ascii="Mazda Type" w:hAnsi="Mazda Type"/>
          <w:bCs/>
          <w:sz w:val="20"/>
          <w:szCs w:val="20"/>
          <w:lang w:val="pt-PT"/>
        </w:rPr>
        <w:t xml:space="preserve"> 1977</w:t>
      </w:r>
      <w:r w:rsidR="00492AC9"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Lançamento da 3</w:t>
      </w:r>
      <w:r w:rsidR="001461EC" w:rsidRPr="000F57C7">
        <w:rPr>
          <w:rFonts w:ascii="Mazda Type" w:hAnsi="Mazda Type"/>
          <w:bCs/>
          <w:sz w:val="20"/>
          <w:szCs w:val="20"/>
          <w:vertAlign w:val="superscript"/>
          <w:lang w:val="pt-PT"/>
        </w:rPr>
        <w:t>ª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 xml:space="preserve"> Geração do</w:t>
      </w:r>
      <w:r w:rsidR="00492AC9" w:rsidRPr="000F57C7">
        <w:rPr>
          <w:rFonts w:ascii="Mazda Type" w:hAnsi="Mazda Type"/>
          <w:bCs/>
          <w:sz w:val="20"/>
          <w:szCs w:val="20"/>
          <w:lang w:val="pt-PT"/>
        </w:rPr>
        <w:t xml:space="preserve"> Mazda </w:t>
      </w:r>
      <w:proofErr w:type="spellStart"/>
      <w:r w:rsidR="00492AC9" w:rsidRPr="000F57C7">
        <w:rPr>
          <w:rFonts w:ascii="Mazda Type" w:hAnsi="Mazda Type"/>
          <w:bCs/>
          <w:sz w:val="20"/>
          <w:szCs w:val="20"/>
          <w:lang w:val="pt-PT"/>
        </w:rPr>
        <w:t>Luce</w:t>
      </w:r>
      <w:proofErr w:type="spellEnd"/>
      <w:r w:rsidR="00492AC9" w:rsidRPr="000F57C7">
        <w:rPr>
          <w:rFonts w:ascii="Mazda Type" w:hAnsi="Mazda Type"/>
          <w:bCs/>
          <w:sz w:val="20"/>
          <w:szCs w:val="20"/>
          <w:lang w:val="pt-PT"/>
        </w:rPr>
        <w:t xml:space="preserve"> (Mazda 929L).</w:t>
      </w:r>
    </w:p>
    <w:p w14:paraId="58A8C668" w14:textId="596C835A" w:rsidR="00492AC9" w:rsidRPr="000F57C7" w:rsidRDefault="00492AC9" w:rsidP="00492AC9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Mar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ço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1978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Lançamento da 1</w:t>
      </w:r>
      <w:r w:rsidR="001461EC" w:rsidRPr="000F57C7">
        <w:rPr>
          <w:rFonts w:ascii="Mazda Type" w:hAnsi="Mazda Type"/>
          <w:bCs/>
          <w:sz w:val="20"/>
          <w:szCs w:val="20"/>
          <w:vertAlign w:val="superscript"/>
          <w:lang w:val="pt-PT"/>
        </w:rPr>
        <w:t>ª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 xml:space="preserve"> Geração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 xml:space="preserve">do 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Mazda </w:t>
      </w:r>
      <w:proofErr w:type="spellStart"/>
      <w:r w:rsidRPr="000F57C7">
        <w:rPr>
          <w:rFonts w:ascii="Mazda Type" w:hAnsi="Mazda Type"/>
          <w:bCs/>
          <w:sz w:val="20"/>
          <w:szCs w:val="20"/>
          <w:lang w:val="pt-PT"/>
        </w:rPr>
        <w:t>Savanna</w:t>
      </w:r>
      <w:proofErr w:type="spellEnd"/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RX-7 (Mazda RX-7).</w:t>
      </w:r>
    </w:p>
    <w:p w14:paraId="5DD078F8" w14:textId="0387777D" w:rsidR="00492AC9" w:rsidRPr="000F57C7" w:rsidRDefault="00492AC9" w:rsidP="001461EC">
      <w:pPr>
        <w:tabs>
          <w:tab w:val="left" w:pos="2155"/>
        </w:tabs>
        <w:adjustRightInd w:val="0"/>
        <w:spacing w:line="260" w:lineRule="exact"/>
        <w:ind w:left="708" w:hanging="708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Novemb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ro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1978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CE3C90" w:rsidRPr="000F57C7">
        <w:rPr>
          <w:rFonts w:ascii="Mazda Type" w:hAnsi="Mazda Type"/>
          <w:bCs/>
          <w:sz w:val="20"/>
          <w:szCs w:val="20"/>
          <w:lang w:val="pt-PT"/>
        </w:rPr>
        <w:t>P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 xml:space="preserve">rodução de veículos com motor rotativo </w:t>
      </w:r>
      <w:r w:rsidR="00CE3C90" w:rsidRPr="000F57C7">
        <w:rPr>
          <w:rFonts w:ascii="Mazda Type" w:hAnsi="Mazda Type"/>
          <w:bCs/>
          <w:sz w:val="20"/>
          <w:szCs w:val="20"/>
          <w:lang w:val="pt-PT"/>
        </w:rPr>
        <w:t>tot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a</w:t>
      </w:r>
      <w:r w:rsidR="00CE3C90" w:rsidRPr="000F57C7">
        <w:rPr>
          <w:rFonts w:ascii="Mazda Type" w:hAnsi="Mazda Type"/>
          <w:bCs/>
          <w:sz w:val="20"/>
          <w:szCs w:val="20"/>
          <w:lang w:val="pt-PT"/>
        </w:rPr>
        <w:t>liza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 xml:space="preserve"> 1 milhão de unidades</w:t>
      </w:r>
      <w:r w:rsidRPr="000F57C7">
        <w:rPr>
          <w:rFonts w:ascii="Mazda Type" w:hAnsi="Mazda Type"/>
          <w:bCs/>
          <w:sz w:val="20"/>
          <w:szCs w:val="20"/>
          <w:lang w:val="pt-PT"/>
        </w:rPr>
        <w:t>.</w:t>
      </w:r>
    </w:p>
    <w:p w14:paraId="21BD9F3B" w14:textId="43DBCC49" w:rsidR="00492AC9" w:rsidRPr="000F57C7" w:rsidRDefault="00EF04A8" w:rsidP="00492AC9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Novembro</w:t>
      </w:r>
      <w:r w:rsidR="00492AC9" w:rsidRPr="000F57C7">
        <w:rPr>
          <w:rFonts w:ascii="Mazda Type" w:hAnsi="Mazda Type"/>
          <w:bCs/>
          <w:sz w:val="20"/>
          <w:szCs w:val="20"/>
          <w:lang w:val="pt-PT"/>
        </w:rPr>
        <w:t xml:space="preserve"> 1981</w:t>
      </w:r>
      <w:r w:rsidR="00492AC9"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Lançamento da 3</w:t>
      </w:r>
      <w:r w:rsidR="001461EC" w:rsidRPr="000F57C7">
        <w:rPr>
          <w:rFonts w:ascii="Mazda Type" w:hAnsi="Mazda Type"/>
          <w:bCs/>
          <w:sz w:val="20"/>
          <w:szCs w:val="20"/>
          <w:vertAlign w:val="superscript"/>
          <w:lang w:val="pt-PT"/>
        </w:rPr>
        <w:t>ª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 xml:space="preserve"> Geração do</w:t>
      </w:r>
      <w:r w:rsidR="00492AC9" w:rsidRPr="000F57C7">
        <w:rPr>
          <w:rFonts w:ascii="Mazda Type" w:hAnsi="Mazda Type"/>
          <w:bCs/>
          <w:sz w:val="20"/>
          <w:szCs w:val="20"/>
          <w:lang w:val="pt-PT"/>
        </w:rPr>
        <w:t xml:space="preserve"> Mazda Cosmo 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e d</w:t>
      </w:r>
      <w:r w:rsidR="00492AC9" w:rsidRPr="000F57C7">
        <w:rPr>
          <w:rFonts w:ascii="Mazda Type" w:hAnsi="Mazda Type"/>
          <w:bCs/>
          <w:sz w:val="20"/>
          <w:szCs w:val="20"/>
          <w:lang w:val="pt-PT"/>
        </w:rPr>
        <w:t>a 4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ª</w:t>
      </w:r>
      <w:r w:rsidR="00492AC9" w:rsidRPr="000F57C7">
        <w:rPr>
          <w:rFonts w:ascii="Mazda Type" w:hAnsi="Mazda Type"/>
          <w:bCs/>
          <w:sz w:val="20"/>
          <w:szCs w:val="20"/>
          <w:lang w:val="pt-PT"/>
        </w:rPr>
        <w:t xml:space="preserve"> Gera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ção da gama</w:t>
      </w:r>
      <w:r w:rsidR="00492AC9" w:rsidRPr="000F57C7">
        <w:rPr>
          <w:rFonts w:ascii="Mazda Type" w:hAnsi="Mazda Type"/>
          <w:bCs/>
          <w:sz w:val="20"/>
          <w:szCs w:val="20"/>
          <w:lang w:val="pt-PT"/>
        </w:rPr>
        <w:t xml:space="preserve"> </w:t>
      </w:r>
      <w:proofErr w:type="spellStart"/>
      <w:r w:rsidR="00492AC9" w:rsidRPr="000F57C7">
        <w:rPr>
          <w:rFonts w:ascii="Mazda Type" w:hAnsi="Mazda Type"/>
          <w:bCs/>
          <w:sz w:val="20"/>
          <w:szCs w:val="20"/>
          <w:lang w:val="pt-PT"/>
        </w:rPr>
        <w:t>Luce</w:t>
      </w:r>
      <w:proofErr w:type="spellEnd"/>
      <w:r w:rsidR="00492AC9" w:rsidRPr="000F57C7">
        <w:rPr>
          <w:rFonts w:ascii="Mazda Type" w:hAnsi="Mazda Type"/>
          <w:bCs/>
          <w:sz w:val="20"/>
          <w:szCs w:val="20"/>
          <w:lang w:val="pt-PT"/>
        </w:rPr>
        <w:t xml:space="preserve"> </w:t>
      </w:r>
      <w:proofErr w:type="spellStart"/>
      <w:r w:rsidR="00492AC9" w:rsidRPr="000F57C7">
        <w:rPr>
          <w:rFonts w:ascii="Mazda Type" w:hAnsi="Mazda Type"/>
          <w:bCs/>
          <w:sz w:val="20"/>
          <w:szCs w:val="20"/>
          <w:lang w:val="pt-PT"/>
        </w:rPr>
        <w:t>Rotary</w:t>
      </w:r>
      <w:proofErr w:type="spellEnd"/>
      <w:r w:rsidR="00492AC9" w:rsidRPr="000F57C7">
        <w:rPr>
          <w:rFonts w:ascii="Mazda Type" w:hAnsi="Mazda Type"/>
          <w:bCs/>
          <w:sz w:val="20"/>
          <w:szCs w:val="20"/>
          <w:lang w:val="pt-PT"/>
        </w:rPr>
        <w:t xml:space="preserve"> </w:t>
      </w:r>
    </w:p>
    <w:p w14:paraId="02926BCF" w14:textId="048C86F4" w:rsidR="00492AC9" w:rsidRPr="000F57C7" w:rsidRDefault="00492AC9" w:rsidP="00492AC9">
      <w:pPr>
        <w:tabs>
          <w:tab w:val="left" w:pos="2155"/>
        </w:tabs>
        <w:adjustRightInd w:val="0"/>
        <w:spacing w:line="260" w:lineRule="exact"/>
        <w:ind w:left="1440" w:firstLine="720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(Mazda 929)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.</w:t>
      </w:r>
    </w:p>
    <w:p w14:paraId="463EA1B7" w14:textId="5220EA53" w:rsidR="00492AC9" w:rsidRPr="000F57C7" w:rsidRDefault="00492AC9" w:rsidP="00492AC9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O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u</w:t>
      </w:r>
      <w:r w:rsidRPr="000F57C7">
        <w:rPr>
          <w:rFonts w:ascii="Mazda Type" w:hAnsi="Mazda Type"/>
          <w:bCs/>
          <w:sz w:val="20"/>
          <w:szCs w:val="20"/>
          <w:lang w:val="pt-PT"/>
        </w:rPr>
        <w:t>t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u</w:t>
      </w:r>
      <w:r w:rsidRPr="000F57C7">
        <w:rPr>
          <w:rFonts w:ascii="Mazda Type" w:hAnsi="Mazda Type"/>
          <w:bCs/>
          <w:sz w:val="20"/>
          <w:szCs w:val="20"/>
          <w:lang w:val="pt-PT"/>
        </w:rPr>
        <w:t>b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ro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1985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Lançamento da 2</w:t>
      </w:r>
      <w:r w:rsidR="001461EC" w:rsidRPr="000F57C7">
        <w:rPr>
          <w:rFonts w:ascii="Mazda Type" w:hAnsi="Mazda Type"/>
          <w:bCs/>
          <w:sz w:val="20"/>
          <w:szCs w:val="20"/>
          <w:vertAlign w:val="superscript"/>
          <w:lang w:val="pt-PT"/>
        </w:rPr>
        <w:t>ª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 xml:space="preserve"> Geração do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Mazda </w:t>
      </w:r>
      <w:proofErr w:type="spellStart"/>
      <w:r w:rsidRPr="000F57C7">
        <w:rPr>
          <w:rFonts w:ascii="Mazda Type" w:hAnsi="Mazda Type"/>
          <w:bCs/>
          <w:sz w:val="20"/>
          <w:szCs w:val="20"/>
          <w:lang w:val="pt-PT"/>
        </w:rPr>
        <w:t>Savanna</w:t>
      </w:r>
      <w:proofErr w:type="spellEnd"/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RX-7 (Mazda RX-7).</w:t>
      </w:r>
    </w:p>
    <w:p w14:paraId="6BCEC831" w14:textId="73E20E7A" w:rsidR="00492AC9" w:rsidRPr="000F57C7" w:rsidRDefault="00492AC9" w:rsidP="00492AC9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A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b</w:t>
      </w:r>
      <w:r w:rsidRPr="000F57C7">
        <w:rPr>
          <w:rFonts w:ascii="Mazda Type" w:hAnsi="Mazda Type"/>
          <w:bCs/>
          <w:sz w:val="20"/>
          <w:szCs w:val="20"/>
          <w:lang w:val="pt-PT"/>
        </w:rPr>
        <w:t>ril 1986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CE3C90" w:rsidRPr="000F57C7">
        <w:rPr>
          <w:rFonts w:ascii="Mazda Type" w:hAnsi="Mazda Type"/>
          <w:bCs/>
          <w:sz w:val="20"/>
          <w:szCs w:val="20"/>
          <w:lang w:val="pt-PT"/>
        </w:rPr>
        <w:t>P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 xml:space="preserve">rodução de veículos com motor rotativo </w:t>
      </w:r>
      <w:r w:rsidR="00CE3C90" w:rsidRPr="000F57C7">
        <w:rPr>
          <w:rFonts w:ascii="Mazda Type" w:hAnsi="Mazda Type"/>
          <w:bCs/>
          <w:sz w:val="20"/>
          <w:szCs w:val="20"/>
          <w:lang w:val="pt-PT"/>
        </w:rPr>
        <w:t>tot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a</w:t>
      </w:r>
      <w:r w:rsidR="00CE3C90" w:rsidRPr="000F57C7">
        <w:rPr>
          <w:rFonts w:ascii="Mazda Type" w:hAnsi="Mazda Type"/>
          <w:bCs/>
          <w:sz w:val="20"/>
          <w:szCs w:val="20"/>
          <w:lang w:val="pt-PT"/>
        </w:rPr>
        <w:t>l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i</w:t>
      </w:r>
      <w:r w:rsidR="00CE3C90" w:rsidRPr="000F57C7">
        <w:rPr>
          <w:rFonts w:ascii="Mazda Type" w:hAnsi="Mazda Type"/>
          <w:bCs/>
          <w:sz w:val="20"/>
          <w:szCs w:val="20"/>
          <w:lang w:val="pt-PT"/>
        </w:rPr>
        <w:t>za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 xml:space="preserve"> 1,5 milhão de unidades.</w:t>
      </w:r>
    </w:p>
    <w:p w14:paraId="76E2E10E" w14:textId="756EC2F3" w:rsidR="00492AC9" w:rsidRPr="000F57C7" w:rsidRDefault="00492AC9" w:rsidP="00492AC9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Setemb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ro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1986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Lançamento da 5</w:t>
      </w:r>
      <w:r w:rsidR="001461EC" w:rsidRPr="000F57C7">
        <w:rPr>
          <w:rFonts w:ascii="Mazda Type" w:hAnsi="Mazda Type"/>
          <w:bCs/>
          <w:sz w:val="20"/>
          <w:szCs w:val="20"/>
          <w:vertAlign w:val="superscript"/>
          <w:lang w:val="pt-PT"/>
        </w:rPr>
        <w:t>ª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 xml:space="preserve"> Geração do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Mazda </w:t>
      </w:r>
      <w:proofErr w:type="spellStart"/>
      <w:r w:rsidRPr="000F57C7">
        <w:rPr>
          <w:rFonts w:ascii="Mazda Type" w:hAnsi="Mazda Type"/>
          <w:bCs/>
          <w:sz w:val="20"/>
          <w:szCs w:val="20"/>
          <w:lang w:val="pt-PT"/>
        </w:rPr>
        <w:t>Luce</w:t>
      </w:r>
      <w:proofErr w:type="spellEnd"/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(Mazda 929).</w:t>
      </w:r>
    </w:p>
    <w:p w14:paraId="78E0CD98" w14:textId="17C36577" w:rsidR="00492AC9" w:rsidRPr="000F57C7" w:rsidRDefault="00492AC9" w:rsidP="00492AC9">
      <w:pPr>
        <w:tabs>
          <w:tab w:val="left" w:pos="2155"/>
        </w:tabs>
        <w:adjustRightInd w:val="0"/>
        <w:spacing w:line="260" w:lineRule="exact"/>
        <w:ind w:left="2160" w:hanging="2160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A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b</w:t>
      </w:r>
      <w:r w:rsidRPr="000F57C7">
        <w:rPr>
          <w:rFonts w:ascii="Mazda Type" w:hAnsi="Mazda Type"/>
          <w:bCs/>
          <w:sz w:val="20"/>
          <w:szCs w:val="20"/>
          <w:lang w:val="pt-PT"/>
        </w:rPr>
        <w:t>ril 1990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Lançamento da 4</w:t>
      </w:r>
      <w:r w:rsidR="001461EC" w:rsidRPr="000F57C7">
        <w:rPr>
          <w:rFonts w:ascii="Mazda Type" w:hAnsi="Mazda Type"/>
          <w:bCs/>
          <w:sz w:val="20"/>
          <w:szCs w:val="20"/>
          <w:vertAlign w:val="superscript"/>
          <w:lang w:val="pt-PT"/>
        </w:rPr>
        <w:t>ª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 xml:space="preserve"> Geração do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Mazda Cosmo (</w:t>
      </w:r>
      <w:proofErr w:type="spellStart"/>
      <w:r w:rsidRPr="000F57C7">
        <w:rPr>
          <w:rFonts w:ascii="Mazda Type" w:hAnsi="Mazda Type"/>
          <w:bCs/>
          <w:sz w:val="20"/>
          <w:szCs w:val="20"/>
          <w:lang w:val="pt-PT"/>
        </w:rPr>
        <w:t>Eunos</w:t>
      </w:r>
      <w:proofErr w:type="spellEnd"/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Cosmo), equip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a</w:t>
      </w:r>
      <w:r w:rsidRPr="000F57C7">
        <w:rPr>
          <w:rFonts w:ascii="Mazda Type" w:hAnsi="Mazda Type"/>
          <w:bCs/>
          <w:sz w:val="20"/>
          <w:szCs w:val="20"/>
          <w:lang w:val="pt-PT"/>
        </w:rPr>
        <w:t>d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o com um motor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rotativo de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tr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 xml:space="preserve">ês </w:t>
      </w:r>
      <w:r w:rsidRPr="000F57C7">
        <w:rPr>
          <w:rFonts w:ascii="Mazda Type" w:hAnsi="Mazda Type"/>
          <w:bCs/>
          <w:sz w:val="20"/>
          <w:szCs w:val="20"/>
          <w:lang w:val="pt-PT"/>
        </w:rPr>
        <w:t>rotor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es</w:t>
      </w:r>
      <w:r w:rsidRPr="000F57C7">
        <w:rPr>
          <w:rFonts w:ascii="Mazda Type" w:hAnsi="Mazda Type"/>
          <w:bCs/>
          <w:sz w:val="20"/>
          <w:szCs w:val="20"/>
          <w:lang w:val="pt-PT"/>
        </w:rPr>
        <w:t>.</w:t>
      </w:r>
    </w:p>
    <w:p w14:paraId="633C35A1" w14:textId="630A9DB7" w:rsidR="00492AC9" w:rsidRPr="000F57C7" w:rsidRDefault="00492AC9" w:rsidP="00492AC9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Jun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ho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1991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  <w:t xml:space="preserve">Mazda 787B 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vence a 59ª edição das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24 Hor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a</w:t>
      </w:r>
      <w:r w:rsidRPr="000F57C7">
        <w:rPr>
          <w:rFonts w:ascii="Mazda Type" w:hAnsi="Mazda Type"/>
          <w:bCs/>
          <w:sz w:val="20"/>
          <w:szCs w:val="20"/>
          <w:lang w:val="pt-PT"/>
        </w:rPr>
        <w:t>s</w:t>
      </w:r>
      <w:r w:rsidR="000F57C7">
        <w:rPr>
          <w:rFonts w:ascii="Mazda Type" w:hAnsi="Mazda Type"/>
          <w:bCs/>
          <w:sz w:val="20"/>
          <w:szCs w:val="20"/>
          <w:lang w:val="pt-PT"/>
        </w:rPr>
        <w:t xml:space="preserve"> 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de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</w:t>
      </w:r>
      <w:proofErr w:type="spellStart"/>
      <w:r w:rsidRPr="000F57C7">
        <w:rPr>
          <w:rFonts w:ascii="Mazda Type" w:hAnsi="Mazda Type"/>
          <w:bCs/>
          <w:sz w:val="20"/>
          <w:szCs w:val="20"/>
          <w:lang w:val="pt-PT"/>
        </w:rPr>
        <w:t>Le</w:t>
      </w:r>
      <w:proofErr w:type="spellEnd"/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</w:t>
      </w:r>
      <w:proofErr w:type="spellStart"/>
      <w:r w:rsidRPr="000F57C7">
        <w:rPr>
          <w:rFonts w:ascii="Mazda Type" w:hAnsi="Mazda Type"/>
          <w:bCs/>
          <w:sz w:val="20"/>
          <w:szCs w:val="20"/>
          <w:lang w:val="pt-PT"/>
        </w:rPr>
        <w:t>Mans</w:t>
      </w:r>
      <w:proofErr w:type="spellEnd"/>
      <w:r w:rsidRPr="000F57C7">
        <w:rPr>
          <w:rFonts w:ascii="Mazda Type" w:hAnsi="Mazda Type"/>
          <w:bCs/>
          <w:sz w:val="20"/>
          <w:szCs w:val="20"/>
          <w:lang w:val="pt-PT"/>
        </w:rPr>
        <w:t>.</w:t>
      </w:r>
    </w:p>
    <w:p w14:paraId="17E2539B" w14:textId="681EA34A" w:rsidR="00492AC9" w:rsidRPr="000F57C7" w:rsidRDefault="00492AC9" w:rsidP="00492AC9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De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z</w:t>
      </w:r>
      <w:r w:rsidRPr="000F57C7">
        <w:rPr>
          <w:rFonts w:ascii="Mazda Type" w:hAnsi="Mazda Type"/>
          <w:bCs/>
          <w:sz w:val="20"/>
          <w:szCs w:val="20"/>
          <w:lang w:val="pt-PT"/>
        </w:rPr>
        <w:t>emb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ro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1991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Lançamento da 3</w:t>
      </w:r>
      <w:r w:rsidR="001461EC" w:rsidRPr="000F57C7">
        <w:rPr>
          <w:rFonts w:ascii="Mazda Type" w:hAnsi="Mazda Type"/>
          <w:bCs/>
          <w:sz w:val="20"/>
          <w:szCs w:val="20"/>
          <w:vertAlign w:val="superscript"/>
          <w:lang w:val="pt-PT"/>
        </w:rPr>
        <w:t>ª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 xml:space="preserve"> Geração do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Mazda RX-7 (</w:t>
      </w:r>
      <w:proofErr w:type="spellStart"/>
      <w:r w:rsidRPr="000F57C7">
        <w:rPr>
          <w:rFonts w:ascii="Times New Roman" w:hAnsi="Times New Roman" w:cs="Times New Roman"/>
          <w:lang w:val="pt-PT"/>
        </w:rPr>
        <w:t>ɛ</w:t>
      </w:r>
      <w:r w:rsidRPr="000F57C7">
        <w:rPr>
          <w:rFonts w:ascii="Mazda Type" w:hAnsi="Mazda Type"/>
          <w:lang w:val="pt-PT"/>
        </w:rPr>
        <w:t>̃</w:t>
      </w:r>
      <w:r w:rsidRPr="000F57C7">
        <w:rPr>
          <w:rFonts w:ascii="Mazda Type" w:hAnsi="Mazda Type"/>
          <w:bCs/>
          <w:sz w:val="20"/>
          <w:szCs w:val="20"/>
          <w:lang w:val="pt-PT"/>
        </w:rPr>
        <w:t>fini</w:t>
      </w:r>
      <w:proofErr w:type="spellEnd"/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RX-7).</w:t>
      </w:r>
    </w:p>
    <w:p w14:paraId="150C2A68" w14:textId="5A693087" w:rsidR="00492AC9" w:rsidRPr="000F57C7" w:rsidRDefault="00492AC9" w:rsidP="00492AC9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A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b</w:t>
      </w:r>
      <w:r w:rsidRPr="000F57C7">
        <w:rPr>
          <w:rFonts w:ascii="Mazda Type" w:hAnsi="Mazda Type"/>
          <w:bCs/>
          <w:sz w:val="20"/>
          <w:szCs w:val="20"/>
          <w:lang w:val="pt-PT"/>
        </w:rPr>
        <w:t>ril 2002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>Lançamento da última edição especial do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Mazda RX-7, </w:t>
      </w:r>
      <w:r w:rsidR="001461EC" w:rsidRPr="000F57C7">
        <w:rPr>
          <w:rFonts w:ascii="Mazda Type" w:hAnsi="Mazda Type"/>
          <w:bCs/>
          <w:sz w:val="20"/>
          <w:szCs w:val="20"/>
          <w:lang w:val="pt-PT"/>
        </w:rPr>
        <w:t xml:space="preserve">Série </w:t>
      </w:r>
      <w:proofErr w:type="spellStart"/>
      <w:r w:rsidRPr="000F57C7">
        <w:rPr>
          <w:rFonts w:ascii="Mazda Type" w:hAnsi="Mazda Type"/>
          <w:bCs/>
          <w:sz w:val="20"/>
          <w:szCs w:val="20"/>
          <w:lang w:val="pt-PT"/>
        </w:rPr>
        <w:t>Spirit</w:t>
      </w:r>
      <w:proofErr w:type="spellEnd"/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R.</w:t>
      </w:r>
    </w:p>
    <w:p w14:paraId="236316CD" w14:textId="60C4535F" w:rsidR="004138EA" w:rsidRPr="000F57C7" w:rsidRDefault="004138EA" w:rsidP="004138EA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proofErr w:type="spellStart"/>
      <w:r w:rsidRPr="000F57C7">
        <w:rPr>
          <w:rFonts w:ascii="Mazda Type" w:hAnsi="Mazda Type"/>
          <w:bCs/>
          <w:sz w:val="20"/>
          <w:szCs w:val="20"/>
          <w:lang w:val="pt-PT"/>
        </w:rPr>
        <w:t>April</w:t>
      </w:r>
      <w:proofErr w:type="spellEnd"/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2003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  <w:t>Lançamento do Mazda RX-8.</w:t>
      </w:r>
    </w:p>
    <w:p w14:paraId="0EC385F1" w14:textId="08266BBC" w:rsidR="00492AC9" w:rsidRPr="000F57C7" w:rsidRDefault="00492AC9" w:rsidP="00492AC9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Novemb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ro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2011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4138EA" w:rsidRPr="000F57C7">
        <w:rPr>
          <w:rFonts w:ascii="Mazda Type" w:hAnsi="Mazda Type"/>
          <w:bCs/>
          <w:sz w:val="20"/>
          <w:szCs w:val="20"/>
          <w:lang w:val="pt-PT"/>
        </w:rPr>
        <w:t xml:space="preserve">Lançamento da última edição especial do Mazda RX-8, Série </w:t>
      </w:r>
      <w:proofErr w:type="spellStart"/>
      <w:r w:rsidR="004138EA" w:rsidRPr="000F57C7">
        <w:rPr>
          <w:rFonts w:ascii="Mazda Type" w:hAnsi="Mazda Type"/>
          <w:bCs/>
          <w:sz w:val="20"/>
          <w:szCs w:val="20"/>
          <w:lang w:val="pt-PT"/>
        </w:rPr>
        <w:t>Spirit</w:t>
      </w:r>
      <w:proofErr w:type="spellEnd"/>
      <w:r w:rsidR="004138EA" w:rsidRPr="000F57C7">
        <w:rPr>
          <w:rFonts w:ascii="Mazda Type" w:hAnsi="Mazda Type"/>
          <w:bCs/>
          <w:sz w:val="20"/>
          <w:szCs w:val="20"/>
          <w:lang w:val="pt-PT"/>
        </w:rPr>
        <w:t xml:space="preserve"> R.</w:t>
      </w:r>
    </w:p>
    <w:p w14:paraId="7DF61DD4" w14:textId="6A185A09" w:rsidR="00492AC9" w:rsidRPr="000F57C7" w:rsidRDefault="00492AC9" w:rsidP="00492AC9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Jun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ho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2012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4138EA" w:rsidRPr="000F57C7">
        <w:rPr>
          <w:rFonts w:ascii="Mazda Type" w:hAnsi="Mazda Type"/>
          <w:bCs/>
          <w:sz w:val="20"/>
          <w:szCs w:val="20"/>
          <w:lang w:val="pt-PT"/>
        </w:rPr>
        <w:t>Fim da p</w:t>
      </w:r>
      <w:r w:rsidRPr="000F57C7">
        <w:rPr>
          <w:rFonts w:ascii="Mazda Type" w:hAnsi="Mazda Type"/>
          <w:bCs/>
          <w:sz w:val="20"/>
          <w:szCs w:val="20"/>
          <w:lang w:val="pt-PT"/>
        </w:rPr>
        <w:t>rodu</w:t>
      </w:r>
      <w:r w:rsidR="004138EA" w:rsidRPr="000F57C7">
        <w:rPr>
          <w:rFonts w:ascii="Mazda Type" w:hAnsi="Mazda Type"/>
          <w:bCs/>
          <w:sz w:val="20"/>
          <w:szCs w:val="20"/>
          <w:lang w:val="pt-PT"/>
        </w:rPr>
        <w:t>ção do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Mazda RX-8.</w:t>
      </w:r>
    </w:p>
    <w:p w14:paraId="65E33F75" w14:textId="0FBCAC3F" w:rsidR="00492AC9" w:rsidRPr="000F57C7" w:rsidRDefault="00492AC9" w:rsidP="00492AC9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Jun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ho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2023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4138EA" w:rsidRPr="000F57C7">
        <w:rPr>
          <w:rFonts w:ascii="Mazda Type" w:hAnsi="Mazda Type"/>
          <w:bCs/>
          <w:sz w:val="20"/>
          <w:szCs w:val="20"/>
          <w:lang w:val="pt-PT"/>
        </w:rPr>
        <w:t>Início da p</w:t>
      </w:r>
      <w:r w:rsidRPr="000F57C7">
        <w:rPr>
          <w:rFonts w:ascii="Mazda Type" w:hAnsi="Mazda Type"/>
          <w:bCs/>
          <w:sz w:val="20"/>
          <w:szCs w:val="20"/>
          <w:lang w:val="pt-PT"/>
        </w:rPr>
        <w:t>rodu</w:t>
      </w:r>
      <w:r w:rsidR="004138EA" w:rsidRPr="000F57C7">
        <w:rPr>
          <w:rFonts w:ascii="Mazda Type" w:hAnsi="Mazda Type"/>
          <w:bCs/>
          <w:sz w:val="20"/>
          <w:szCs w:val="20"/>
          <w:lang w:val="pt-PT"/>
        </w:rPr>
        <w:t>ção do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Mazda MX-30 e-</w:t>
      </w:r>
      <w:proofErr w:type="spellStart"/>
      <w:r w:rsidRPr="000F57C7">
        <w:rPr>
          <w:rFonts w:ascii="Mazda Type" w:hAnsi="Mazda Type"/>
          <w:bCs/>
          <w:sz w:val="20"/>
          <w:szCs w:val="20"/>
          <w:lang w:val="pt-PT"/>
        </w:rPr>
        <w:t>Skyactiv</w:t>
      </w:r>
      <w:proofErr w:type="spellEnd"/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R-EV.</w:t>
      </w:r>
    </w:p>
    <w:p w14:paraId="7506FCAE" w14:textId="7ED596E4" w:rsidR="00492AC9" w:rsidRPr="000F57C7" w:rsidRDefault="00492AC9" w:rsidP="00492AC9">
      <w:pPr>
        <w:adjustRightInd w:val="0"/>
        <w:spacing w:after="120"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  <w:r w:rsidRPr="000F57C7">
        <w:rPr>
          <w:rFonts w:ascii="Mazda Type" w:hAnsi="Mazda Type"/>
          <w:bCs/>
          <w:sz w:val="20"/>
          <w:szCs w:val="20"/>
          <w:lang w:val="pt-PT"/>
        </w:rPr>
        <w:t>O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u</w:t>
      </w:r>
      <w:r w:rsidRPr="000F57C7">
        <w:rPr>
          <w:rFonts w:ascii="Mazda Type" w:hAnsi="Mazda Type"/>
          <w:bCs/>
          <w:sz w:val="20"/>
          <w:szCs w:val="20"/>
          <w:lang w:val="pt-PT"/>
        </w:rPr>
        <w:t>t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ubro</w:t>
      </w:r>
      <w:r w:rsidRPr="000F57C7">
        <w:rPr>
          <w:rFonts w:ascii="Mazda Type" w:hAnsi="Mazda Type"/>
          <w:bCs/>
          <w:sz w:val="20"/>
          <w:szCs w:val="20"/>
          <w:lang w:val="pt-PT"/>
        </w:rPr>
        <w:t xml:space="preserve"> 2023</w:t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Pr="000F57C7">
        <w:rPr>
          <w:rFonts w:ascii="Mazda Type" w:hAnsi="Mazda Type"/>
          <w:bCs/>
          <w:sz w:val="20"/>
          <w:szCs w:val="20"/>
          <w:lang w:val="pt-PT"/>
        </w:rPr>
        <w:tab/>
      </w:r>
      <w:r w:rsidR="00CE3C90" w:rsidRPr="000F57C7">
        <w:rPr>
          <w:rFonts w:ascii="Mazda Type" w:hAnsi="Mazda Type"/>
          <w:bCs/>
          <w:sz w:val="20"/>
          <w:szCs w:val="20"/>
          <w:lang w:val="pt-PT"/>
        </w:rPr>
        <w:t>P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rodução de ve</w:t>
      </w:r>
      <w:r w:rsidR="000F57C7">
        <w:rPr>
          <w:rFonts w:ascii="Mazda Type" w:hAnsi="Mazda Type"/>
          <w:bCs/>
          <w:sz w:val="20"/>
          <w:szCs w:val="20"/>
          <w:lang w:val="pt-PT"/>
        </w:rPr>
        <w:t>í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 xml:space="preserve">culos com motor rotativo </w:t>
      </w:r>
      <w:r w:rsidR="00CE3C90" w:rsidRPr="000F57C7">
        <w:rPr>
          <w:rFonts w:ascii="Mazda Type" w:hAnsi="Mazda Type"/>
          <w:bCs/>
          <w:sz w:val="20"/>
          <w:szCs w:val="20"/>
          <w:lang w:val="pt-PT"/>
        </w:rPr>
        <w:t>totaliza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 xml:space="preserve"> </w:t>
      </w:r>
      <w:r w:rsidRPr="000F57C7">
        <w:rPr>
          <w:rFonts w:ascii="Mazda Type" w:hAnsi="Mazda Type"/>
          <w:bCs/>
          <w:sz w:val="20"/>
          <w:szCs w:val="20"/>
          <w:lang w:val="pt-PT"/>
        </w:rPr>
        <w:t>2 mil</w:t>
      </w:r>
      <w:r w:rsidR="00EF04A8" w:rsidRPr="000F57C7">
        <w:rPr>
          <w:rFonts w:ascii="Mazda Type" w:hAnsi="Mazda Type"/>
          <w:bCs/>
          <w:sz w:val="20"/>
          <w:szCs w:val="20"/>
          <w:lang w:val="pt-PT"/>
        </w:rPr>
        <w:t>hões</w:t>
      </w:r>
      <w:r w:rsidR="00CE3C90" w:rsidRPr="000F57C7">
        <w:rPr>
          <w:rFonts w:ascii="Mazda Type" w:hAnsi="Mazda Type"/>
          <w:bCs/>
          <w:sz w:val="20"/>
          <w:szCs w:val="20"/>
          <w:lang w:val="pt-PT"/>
        </w:rPr>
        <w:t xml:space="preserve"> de unidades</w:t>
      </w:r>
      <w:r w:rsidRPr="000F57C7">
        <w:rPr>
          <w:rFonts w:ascii="Mazda Type" w:hAnsi="Mazda Type"/>
          <w:bCs/>
          <w:sz w:val="20"/>
          <w:szCs w:val="20"/>
          <w:lang w:val="pt-PT"/>
        </w:rPr>
        <w:t>.</w:t>
      </w:r>
    </w:p>
    <w:p w14:paraId="49BA83AC" w14:textId="77777777" w:rsidR="000F57C7" w:rsidRPr="000F57C7" w:rsidRDefault="000F57C7" w:rsidP="000F57C7">
      <w:pPr>
        <w:pBdr>
          <w:bottom w:val="single" w:sz="6" w:space="1" w:color="auto"/>
        </w:pBdr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  <w:lang w:val="pt-PT"/>
        </w:rPr>
      </w:pPr>
    </w:p>
    <w:p w14:paraId="499C6755" w14:textId="198A5FAB" w:rsidR="00DA5E3B" w:rsidRPr="000F57C7" w:rsidRDefault="00DA5E3B" w:rsidP="00DA5E3B">
      <w:pPr>
        <w:pStyle w:val="Textodenotaderodap"/>
        <w:rPr>
          <w:lang w:val="pt-PT"/>
        </w:rPr>
      </w:pPr>
    </w:p>
    <w:p w14:paraId="62DC8AE4" w14:textId="77777777" w:rsidR="00492AC9" w:rsidRPr="000F57C7" w:rsidRDefault="00492AC9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3166D32D" w14:textId="77777777" w:rsidR="00E26843" w:rsidRPr="000F57C7" w:rsidRDefault="00E2684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31326DEB" w14:textId="252256C0" w:rsidR="00365B33" w:rsidRPr="000F57C7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F57C7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# # #</w:t>
      </w:r>
    </w:p>
    <w:p w14:paraId="01418B6C" w14:textId="3491E3D9" w:rsidR="00714D56" w:rsidRPr="000F57C7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0F57C7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0F57C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0F57C7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0F57C7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0F57C7">
        <w:rPr>
          <w:sz w:val="20"/>
          <w:szCs w:val="20"/>
          <w:lang w:val="pt-PT"/>
        </w:rPr>
        <w:t xml:space="preserve"> </w:t>
      </w:r>
      <w:hyperlink r:id="rId8" w:history="1">
        <w:r w:rsidRPr="000F57C7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0F57C7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0F57C7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0F57C7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 w:rsidRPr="000F57C7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 w:rsidRPr="000F57C7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 w:rsidRPr="000F57C7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0F57C7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 w:rsidRPr="000F57C7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0F57C7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 w:rsidRPr="000F57C7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0F57C7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Pr="000F57C7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0F57C7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Pr="000F57C7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0F57C7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0F57C7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0F57C7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0F57C7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0F57C7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0F57C7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0F57C7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0F57C7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0F57C7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 w:rsidRPr="000F57C7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0F57C7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 w:rsidRPr="000F57C7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0F57C7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0F57C7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0F57C7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0F57C7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0F57C7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0F57C7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0F57C7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0F57C7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 w:rsidRPr="000F57C7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0F57C7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0F57C7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0F57C7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0F57C7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0F57C7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0F57C7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0F57C7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51B5" w14:textId="77777777" w:rsidR="003C77EE" w:rsidRDefault="003C77EE" w:rsidP="00972E15">
      <w:r>
        <w:separator/>
      </w:r>
    </w:p>
  </w:endnote>
  <w:endnote w:type="continuationSeparator" w:id="0">
    <w:p w14:paraId="74766AB6" w14:textId="77777777" w:rsidR="003C77EE" w:rsidRDefault="003C77EE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7BE9" w14:textId="77777777" w:rsidR="003C77EE" w:rsidRDefault="003C77EE" w:rsidP="00972E15">
      <w:r>
        <w:separator/>
      </w:r>
    </w:p>
  </w:footnote>
  <w:footnote w:type="continuationSeparator" w:id="0">
    <w:p w14:paraId="7D620964" w14:textId="77777777" w:rsidR="003C77EE" w:rsidRDefault="003C77EE" w:rsidP="00972E15">
      <w:r>
        <w:continuationSeparator/>
      </w:r>
    </w:p>
  </w:footnote>
  <w:footnote w:id="1">
    <w:p w14:paraId="112C3807" w14:textId="416471A8" w:rsidR="000F57C7" w:rsidRPr="000F57C7" w:rsidRDefault="000F57C7">
      <w:pPr>
        <w:pStyle w:val="Textodenotaderodap"/>
        <w:rPr>
          <w:rFonts w:ascii="Mazda Type" w:hAnsi="Mazda Type"/>
          <w:sz w:val="18"/>
          <w:szCs w:val="18"/>
          <w:lang w:val="pt-PT"/>
        </w:rPr>
      </w:pPr>
      <w:r w:rsidRPr="000F57C7">
        <w:rPr>
          <w:rStyle w:val="Refdenotaderodap"/>
          <w:rFonts w:ascii="Mazda Type" w:hAnsi="Mazda Type"/>
          <w:sz w:val="18"/>
          <w:szCs w:val="18"/>
        </w:rPr>
        <w:footnoteRef/>
      </w:r>
      <w:r w:rsidRPr="000F57C7">
        <w:rPr>
          <w:rFonts w:ascii="Mazda Type" w:hAnsi="Mazda Type"/>
          <w:sz w:val="18"/>
          <w:szCs w:val="18"/>
        </w:rPr>
        <w:t xml:space="preserve"> </w:t>
      </w:r>
      <w:r w:rsidRPr="000F57C7">
        <w:rPr>
          <w:rFonts w:ascii="Mazda Type" w:hAnsi="Mazda Type"/>
          <w:sz w:val="18"/>
          <w:szCs w:val="18"/>
        </w:rPr>
        <w:t xml:space="preserve">  Volume total de produção com base em cálculos internos.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81643"/>
    <w:rsid w:val="000A6C05"/>
    <w:rsid w:val="000B5634"/>
    <w:rsid w:val="000E60B0"/>
    <w:rsid w:val="000F18B0"/>
    <w:rsid w:val="000F57C7"/>
    <w:rsid w:val="00102B76"/>
    <w:rsid w:val="0011628C"/>
    <w:rsid w:val="00123E95"/>
    <w:rsid w:val="001461EC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530B3"/>
    <w:rsid w:val="00365B33"/>
    <w:rsid w:val="003961DD"/>
    <w:rsid w:val="003A683F"/>
    <w:rsid w:val="003B1BD9"/>
    <w:rsid w:val="003C77EE"/>
    <w:rsid w:val="003E644C"/>
    <w:rsid w:val="00401EE0"/>
    <w:rsid w:val="004064CF"/>
    <w:rsid w:val="004138EA"/>
    <w:rsid w:val="00421AC4"/>
    <w:rsid w:val="0046188A"/>
    <w:rsid w:val="00465BCB"/>
    <w:rsid w:val="00485664"/>
    <w:rsid w:val="00492AC9"/>
    <w:rsid w:val="004A76FF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44C"/>
    <w:rsid w:val="00717F27"/>
    <w:rsid w:val="00725614"/>
    <w:rsid w:val="0076690A"/>
    <w:rsid w:val="00767906"/>
    <w:rsid w:val="0078183B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B42EF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A737F"/>
    <w:rsid w:val="009B3BE7"/>
    <w:rsid w:val="009C5BA2"/>
    <w:rsid w:val="00A25513"/>
    <w:rsid w:val="00A31FEE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75B28"/>
    <w:rsid w:val="00B76C10"/>
    <w:rsid w:val="00B87402"/>
    <w:rsid w:val="00BA42D5"/>
    <w:rsid w:val="00BF2CC4"/>
    <w:rsid w:val="00C265B9"/>
    <w:rsid w:val="00C373AC"/>
    <w:rsid w:val="00C80697"/>
    <w:rsid w:val="00C97D52"/>
    <w:rsid w:val="00CB3778"/>
    <w:rsid w:val="00CC5EF8"/>
    <w:rsid w:val="00CD199A"/>
    <w:rsid w:val="00CD6B3E"/>
    <w:rsid w:val="00CE3C90"/>
    <w:rsid w:val="00D03719"/>
    <w:rsid w:val="00D468B9"/>
    <w:rsid w:val="00D6199A"/>
    <w:rsid w:val="00D8277F"/>
    <w:rsid w:val="00DA5E3B"/>
    <w:rsid w:val="00DA7F93"/>
    <w:rsid w:val="00DB6422"/>
    <w:rsid w:val="00DF69D6"/>
    <w:rsid w:val="00E2364C"/>
    <w:rsid w:val="00E26843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B23C3"/>
    <w:rsid w:val="00EB3FE9"/>
    <w:rsid w:val="00EB77DB"/>
    <w:rsid w:val="00EE4F6F"/>
    <w:rsid w:val="00EE5FC2"/>
    <w:rsid w:val="00EF04A8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192</TotalTime>
  <Pages>3</Pages>
  <Words>889</Words>
  <Characters>4804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11</cp:revision>
  <cp:lastPrinted>2020-01-28T12:28:00Z</cp:lastPrinted>
  <dcterms:created xsi:type="dcterms:W3CDTF">2023-10-30T09:41:00Z</dcterms:created>
  <dcterms:modified xsi:type="dcterms:W3CDTF">2023-11-02T10:55:00Z</dcterms:modified>
</cp:coreProperties>
</file>