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9965A" w14:textId="47243E25" w:rsidR="0092595A" w:rsidRPr="009871C7" w:rsidRDefault="001E1B0A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Alterações na Direcção da </w:t>
      </w:r>
      <w:r w:rsidR="006D1B13" w:rsidRPr="006D1B13">
        <w:rPr>
          <w:rFonts w:ascii="Mazda Type Medium" w:hAnsi="Mazda Type Medium"/>
          <w:sz w:val="32"/>
          <w:szCs w:val="32"/>
          <w:lang w:val="pt-PT"/>
        </w:rPr>
        <w:t>Mazda</w:t>
      </w:r>
      <w:r>
        <w:rPr>
          <w:rFonts w:ascii="Mazda Type Medium" w:hAnsi="Mazda Type Medium"/>
          <w:sz w:val="32"/>
          <w:szCs w:val="32"/>
          <w:lang w:val="pt-PT"/>
        </w:rPr>
        <w:t xml:space="preserve"> Motor de Portugal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25CE6595" w14:textId="7A1BD6A6" w:rsidR="00D1542A" w:rsidRDefault="00D1542A" w:rsidP="00A72EB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Paulo Ribeiro nomeado </w:t>
      </w:r>
      <w:proofErr w:type="spellStart"/>
      <w:r>
        <w:rPr>
          <w:rFonts w:ascii="Mazda Type" w:hAnsi="Mazda Type"/>
          <w:sz w:val="22"/>
          <w:szCs w:val="22"/>
          <w:lang w:val="pt-PT"/>
        </w:rPr>
        <w:t>Director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 de Vendas </w:t>
      </w:r>
    </w:p>
    <w:p w14:paraId="7E0F0B4F" w14:textId="75175504" w:rsidR="00A72EB4" w:rsidRDefault="00D1542A" w:rsidP="00A72EB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Tiago</w:t>
      </w:r>
      <w:r w:rsidR="00F822AB">
        <w:rPr>
          <w:rFonts w:ascii="Mazda Type" w:hAnsi="Mazda Type"/>
          <w:sz w:val="22"/>
          <w:szCs w:val="22"/>
          <w:lang w:val="pt-PT"/>
        </w:rPr>
        <w:t xml:space="preserve"> Reis</w:t>
      </w:r>
      <w:r>
        <w:rPr>
          <w:rFonts w:ascii="Mazda Type" w:hAnsi="Mazda Type"/>
          <w:sz w:val="22"/>
          <w:szCs w:val="22"/>
          <w:lang w:val="pt-PT"/>
        </w:rPr>
        <w:t xml:space="preserve"> Tomaz nomeado </w:t>
      </w:r>
      <w:proofErr w:type="spellStart"/>
      <w:r>
        <w:rPr>
          <w:rFonts w:ascii="Mazda Type" w:hAnsi="Mazda Type"/>
          <w:sz w:val="22"/>
          <w:szCs w:val="22"/>
          <w:lang w:val="pt-PT"/>
        </w:rPr>
        <w:t>Director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 de Após-Venda</w:t>
      </w:r>
    </w:p>
    <w:p w14:paraId="34573B2E" w14:textId="58D5373B" w:rsidR="0076690A" w:rsidRDefault="00D1542A" w:rsidP="00A72EB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Novos </w:t>
      </w:r>
      <w:r w:rsidR="00F822AB">
        <w:rPr>
          <w:rFonts w:ascii="Mazda Type" w:hAnsi="Mazda Type"/>
          <w:sz w:val="22"/>
          <w:szCs w:val="22"/>
          <w:lang w:val="pt-PT"/>
        </w:rPr>
        <w:t xml:space="preserve">responsáveis para </w:t>
      </w:r>
      <w:r>
        <w:rPr>
          <w:rFonts w:ascii="Mazda Type" w:hAnsi="Mazda Type"/>
          <w:sz w:val="22"/>
          <w:szCs w:val="22"/>
          <w:lang w:val="pt-PT"/>
        </w:rPr>
        <w:t xml:space="preserve">uma nova visão de negócio </w:t>
      </w:r>
      <w:r w:rsidR="00F822AB">
        <w:rPr>
          <w:rFonts w:ascii="Mazda Type" w:hAnsi="Mazda Type"/>
          <w:sz w:val="22"/>
          <w:szCs w:val="22"/>
          <w:lang w:val="pt-PT"/>
        </w:rPr>
        <w:t xml:space="preserve">da Mazda </w:t>
      </w:r>
      <w:r>
        <w:rPr>
          <w:rFonts w:ascii="Mazda Type" w:hAnsi="Mazda Type"/>
          <w:sz w:val="22"/>
          <w:szCs w:val="22"/>
          <w:lang w:val="pt-PT"/>
        </w:rPr>
        <w:t>em Portugal</w:t>
      </w:r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79E3374B" w14:textId="7B3BE03B" w:rsidR="002F78DD" w:rsidRPr="009A0B43" w:rsidRDefault="002F78DD" w:rsidP="002F78DD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9A0B43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Lisboa, </w:t>
      </w:r>
      <w:r w:rsidR="00F822AB" w:rsidRPr="009A0B43">
        <w:rPr>
          <w:rFonts w:ascii="Mazda Type" w:hAnsi="Mazda Type"/>
          <w:b/>
          <w:kern w:val="2"/>
          <w:sz w:val="20"/>
          <w:szCs w:val="20"/>
          <w:lang w:val="pt-PT" w:eastAsia="ja-JP"/>
        </w:rPr>
        <w:t>9</w:t>
      </w:r>
      <w:r w:rsidRPr="009A0B43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0E2BA9" w:rsidRPr="009A0B43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Abril </w:t>
      </w:r>
      <w:r w:rsidRPr="009A0B43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2025. </w:t>
      </w:r>
      <w:r w:rsidRPr="009A0B43">
        <w:rPr>
          <w:rFonts w:ascii="Mazda Type" w:hAnsi="Mazda Type"/>
          <w:kern w:val="2"/>
          <w:sz w:val="20"/>
          <w:szCs w:val="20"/>
          <w:lang w:val="pt-PT" w:eastAsia="ja-JP"/>
        </w:rPr>
        <w:t>A Mazda Motor de Portugal acaba de realizar alterações na sua Direcção, fruto da saída do Eng</w:t>
      </w:r>
      <w:r w:rsidR="00F822AB" w:rsidRPr="009A0B43">
        <w:rPr>
          <w:rFonts w:ascii="Mazda Type" w:hAnsi="Mazda Type"/>
          <w:kern w:val="2"/>
          <w:sz w:val="20"/>
          <w:szCs w:val="20"/>
          <w:lang w:val="pt-PT" w:eastAsia="ja-JP"/>
        </w:rPr>
        <w:t>º</w:t>
      </w:r>
      <w:r w:rsidRPr="009A0B43">
        <w:rPr>
          <w:rFonts w:ascii="Mazda Type" w:hAnsi="Mazda Type"/>
          <w:kern w:val="2"/>
          <w:sz w:val="20"/>
          <w:szCs w:val="20"/>
          <w:lang w:val="pt-PT" w:eastAsia="ja-JP"/>
        </w:rPr>
        <w:t xml:space="preserve"> José Santos, </w:t>
      </w:r>
      <w:r w:rsidR="00F822AB" w:rsidRPr="009A0B43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profissional de excelência </w:t>
      </w:r>
      <w:r w:rsidRPr="009A0B43">
        <w:rPr>
          <w:rFonts w:ascii="Mazda Type" w:hAnsi="Mazda Type"/>
          <w:kern w:val="2"/>
          <w:sz w:val="20"/>
          <w:szCs w:val="20"/>
          <w:lang w:val="pt-PT" w:eastAsia="ja-JP"/>
        </w:rPr>
        <w:t>que</w:t>
      </w:r>
      <w:r w:rsidR="00F822AB" w:rsidRPr="009A0B43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 reformou,</w:t>
      </w:r>
      <w:r w:rsidRPr="009A0B4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822AB" w:rsidRPr="009A0B43">
        <w:rPr>
          <w:rFonts w:ascii="Mazda Type" w:hAnsi="Mazda Type"/>
          <w:kern w:val="2"/>
          <w:sz w:val="20"/>
          <w:szCs w:val="20"/>
          <w:lang w:val="pt-PT" w:eastAsia="ja-JP"/>
        </w:rPr>
        <w:t>após uma notável carreira de 25 anos na empresa</w:t>
      </w:r>
      <w:r w:rsidRPr="009A0B4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bem como da necessidade de ajustar a organização à </w:t>
      </w:r>
      <w:proofErr w:type="spellStart"/>
      <w:r w:rsidRPr="009A0B43">
        <w:rPr>
          <w:rFonts w:ascii="Mazda Type" w:hAnsi="Mazda Type"/>
          <w:kern w:val="2"/>
          <w:sz w:val="20"/>
          <w:szCs w:val="20"/>
          <w:lang w:val="pt-PT" w:eastAsia="ja-JP"/>
        </w:rPr>
        <w:t>actual</w:t>
      </w:r>
      <w:proofErr w:type="spellEnd"/>
      <w:r w:rsidRPr="009A0B43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realidade do mercado.</w:t>
      </w:r>
    </w:p>
    <w:p w14:paraId="126FA2B9" w14:textId="58685F5A" w:rsidR="002F78DD" w:rsidRPr="002F78DD" w:rsidRDefault="002F78DD" w:rsidP="002F78DD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9A0B4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“Figura incontornável da Mazda em Portugal e grande profissional, o José Santos apostava na determinação</w:t>
      </w:r>
      <w:r w:rsidRPr="002F78D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 gosto pelo negócio automóvel, tendo alcançado uma notável evolução da </w:t>
      </w:r>
      <w:proofErr w:type="spellStart"/>
      <w:r w:rsidRPr="002F78D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percepção</w:t>
      </w:r>
      <w:proofErr w:type="spellEnd"/>
      <w:r w:rsidRPr="002F78D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positiva do após-venda da Mazda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. </w:t>
      </w:r>
      <w:r w:rsidRPr="002F78D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Quero, deste modo, agradecer-lhe publicamente toda a sua dedicação e empenho para com a Mazda Motor de Portugal e pelo importante papel que desempenhou no sucesso da nossa estratégia nessa área”, </w:t>
      </w:r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>sublinha Luis Morais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>Director</w:t>
      </w:r>
      <w:proofErr w:type="spellEnd"/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Geral da Mazda Motor de Portugal</w:t>
      </w:r>
      <w:r w:rsidRPr="002F78D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</w:t>
      </w:r>
    </w:p>
    <w:p w14:paraId="3B8E9434" w14:textId="38901E67" w:rsidR="002F78DD" w:rsidRDefault="002F78DD" w:rsidP="00F235D4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Pr="002F78D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Em simultâneo, é com grande orgulho que anuncio a nomeação de Paulo Ribeiro para a Direcção de Vendas</w:t>
      </w:r>
      <w:r w:rsidR="00F822A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 de </w:t>
      </w:r>
      <w:r w:rsidR="00F822AB" w:rsidRPr="002F78D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Tiago </w:t>
      </w:r>
      <w:r w:rsidR="00F822A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Reis </w:t>
      </w:r>
      <w:r w:rsidR="00F822AB" w:rsidRPr="002F78D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Tomaz para a Direcção de Após-Venda</w:t>
      </w:r>
      <w:r w:rsidR="009A0B4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 Amba</w:t>
      </w:r>
      <w:r w:rsidRPr="002F78D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 têm efeito</w:t>
      </w:r>
      <w:r w:rsidR="009A0B4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</w:t>
      </w:r>
      <w:r w:rsidRPr="002F78D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imediato</w:t>
      </w:r>
      <w:r w:rsidR="009A0B4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</w:t>
      </w:r>
      <w:r w:rsidRPr="002F78D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 permitem a evolução interna de dois grandes profissionais, como o reforço da área das vendas e do após-venda, prepara</w:t>
      </w:r>
      <w:r w:rsidR="00F822A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ndo-nos,</w:t>
      </w:r>
      <w:r w:rsidRPr="002F78D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com afinco</w:t>
      </w:r>
      <w:r w:rsidR="00F822A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2F78D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para o próximo futuro em termos de ofertas em ambas as áreas, não só ao nível do produto automóvel, como em todas as vertentes da oficina e demais serviços inerentes”,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acrescenta</w:t>
      </w:r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375343DC" w14:textId="14CEE68D" w:rsidR="00F235D4" w:rsidRPr="00F235D4" w:rsidRDefault="00F235D4" w:rsidP="00F235D4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br/>
      </w:r>
      <w:r w:rsidRPr="00F235D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Paulo Ribeiro, </w:t>
      </w:r>
      <w:proofErr w:type="spellStart"/>
      <w:r w:rsidRPr="00F235D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Director</w:t>
      </w:r>
      <w:proofErr w:type="spellEnd"/>
      <w:r w:rsidRPr="00F235D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de Vendas da Mazda Motor de Portugal</w:t>
      </w:r>
    </w:p>
    <w:p w14:paraId="4D2D2608" w14:textId="4B2E28A5" w:rsidR="00262843" w:rsidRPr="00262843" w:rsidRDefault="00262843" w:rsidP="0026284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bookmarkStart w:id="0" w:name="_Hlk194919434"/>
      <w:r w:rsidRPr="00262843">
        <w:rPr>
          <w:rFonts w:ascii="Mazda Type" w:hAnsi="Mazda Type"/>
          <w:kern w:val="2"/>
          <w:sz w:val="20"/>
          <w:szCs w:val="20"/>
          <w:lang w:val="pt-PT" w:eastAsia="ja-JP"/>
        </w:rPr>
        <w:t>Licenciado em Gestão de Empresas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262843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especialização em Marketing,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foi </w:t>
      </w:r>
      <w:r w:rsidRPr="00262843">
        <w:rPr>
          <w:rFonts w:ascii="Mazda Type" w:hAnsi="Mazda Type"/>
          <w:kern w:val="2"/>
          <w:sz w:val="20"/>
          <w:szCs w:val="20"/>
          <w:lang w:val="pt-PT" w:eastAsia="ja-JP"/>
        </w:rPr>
        <w:t>sempre um forte adepto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262843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informa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r w:rsidRPr="0026284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proofErr w:type="spellStart"/>
      <w:r w:rsidRPr="00262843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262843">
        <w:rPr>
          <w:rFonts w:ascii="Mazda Type" w:hAnsi="Mazda Type"/>
          <w:kern w:val="2"/>
          <w:sz w:val="20"/>
          <w:szCs w:val="20"/>
          <w:lang w:val="pt-PT" w:eastAsia="ja-JP"/>
        </w:rPr>
        <w:t>tualiz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ação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, frequentando</w:t>
      </w:r>
      <w:r w:rsidRPr="00262843">
        <w:rPr>
          <w:rFonts w:ascii="Mazda Type" w:hAnsi="Mazda Type"/>
          <w:kern w:val="2"/>
          <w:sz w:val="20"/>
          <w:szCs w:val="20"/>
          <w:lang w:val="pt-PT" w:eastAsia="ja-JP"/>
        </w:rPr>
        <w:t xml:space="preserve"> vários cursos e </w:t>
      </w:r>
      <w:proofErr w:type="spellStart"/>
      <w:r w:rsidRPr="00262843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262843">
        <w:rPr>
          <w:rFonts w:ascii="Mazda Type" w:hAnsi="Mazda Type"/>
          <w:kern w:val="2"/>
          <w:sz w:val="20"/>
          <w:szCs w:val="20"/>
          <w:lang w:val="pt-PT" w:eastAsia="ja-JP"/>
        </w:rPr>
        <w:t>ções</w:t>
      </w:r>
      <w:proofErr w:type="spellEnd"/>
      <w:r w:rsidRPr="0026284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formação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Pr="00262843">
        <w:rPr>
          <w:rFonts w:ascii="Mazda Type" w:hAnsi="Mazda Type"/>
          <w:kern w:val="2"/>
          <w:sz w:val="20"/>
          <w:szCs w:val="20"/>
          <w:lang w:val="pt-PT" w:eastAsia="ja-JP"/>
        </w:rPr>
        <w:t>Marketing Europeu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  <w:r w:rsidRPr="0026284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Profissionais de Marketing </w:t>
      </w:r>
      <w:proofErr w:type="spellStart"/>
      <w:r w:rsidRPr="00262843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ulti</w:t>
      </w:r>
      <w:r w:rsidRPr="00262843"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Métiers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  <w:r w:rsidRPr="00262843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Comunicação Assertiva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; </w:t>
      </w:r>
      <w:r w:rsidRPr="00262843">
        <w:rPr>
          <w:rFonts w:ascii="Mazda Type" w:hAnsi="Mazda Type"/>
          <w:kern w:val="2"/>
          <w:sz w:val="20"/>
          <w:szCs w:val="20"/>
          <w:lang w:val="pt-PT" w:eastAsia="ja-JP"/>
        </w:rPr>
        <w:t>Formação Empresa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; </w:t>
      </w:r>
      <w:r w:rsidRPr="00262843">
        <w:rPr>
          <w:rFonts w:ascii="Mazda Type" w:hAnsi="Mazda Type"/>
          <w:kern w:val="2"/>
          <w:sz w:val="20"/>
          <w:szCs w:val="20"/>
          <w:lang w:val="pt-PT" w:eastAsia="ja-JP"/>
        </w:rPr>
        <w:t>Plano Integrado de Marketing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Pr="00262843">
        <w:rPr>
          <w:rFonts w:ascii="Mazda Type" w:hAnsi="Mazda Type"/>
          <w:kern w:val="2"/>
          <w:sz w:val="20"/>
          <w:szCs w:val="20"/>
          <w:lang w:val="pt-PT" w:eastAsia="ja-JP"/>
        </w:rPr>
        <w:t>AEP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);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Power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Coaching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62843">
        <w:rPr>
          <w:rFonts w:ascii="Mazda Type" w:hAnsi="Mazda Type"/>
          <w:kern w:val="2"/>
          <w:sz w:val="20"/>
          <w:szCs w:val="20"/>
          <w:lang w:val="pt-PT" w:eastAsia="ja-JP"/>
        </w:rPr>
        <w:t>Program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;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Neurovendas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; </w:t>
      </w:r>
      <w:r w:rsidRPr="00262843">
        <w:rPr>
          <w:rFonts w:ascii="Mazda Type" w:hAnsi="Mazda Type"/>
          <w:kern w:val="2"/>
          <w:sz w:val="20"/>
          <w:szCs w:val="20"/>
          <w:lang w:val="pt-PT" w:eastAsia="ja-JP"/>
        </w:rPr>
        <w:t>GPRD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; R</w:t>
      </w:r>
      <w:r w:rsidRPr="00262843">
        <w:rPr>
          <w:rFonts w:ascii="Mazda Type" w:hAnsi="Mazda Type"/>
          <w:kern w:val="2"/>
          <w:sz w:val="20"/>
          <w:szCs w:val="20"/>
          <w:lang w:val="pt-PT" w:eastAsia="ja-JP"/>
        </w:rPr>
        <w:t>ecupera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ção de</w:t>
      </w:r>
      <w:r w:rsidRPr="0026284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Clientes Perdidos; </w:t>
      </w:r>
      <w:r w:rsidRPr="00262843">
        <w:rPr>
          <w:rFonts w:ascii="Mazda Type" w:hAnsi="Mazda Type"/>
          <w:kern w:val="2"/>
          <w:sz w:val="20"/>
          <w:szCs w:val="20"/>
          <w:lang w:val="pt-PT" w:eastAsia="ja-JP"/>
        </w:rPr>
        <w:t xml:space="preserve">Sistemas de Qualidade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262843">
        <w:rPr>
          <w:rFonts w:ascii="Mazda Type" w:hAnsi="Mazda Type"/>
          <w:kern w:val="2"/>
          <w:sz w:val="20"/>
          <w:szCs w:val="20"/>
          <w:lang w:val="pt-PT" w:eastAsia="ja-JP"/>
        </w:rPr>
        <w:t>Certificação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  <w:r w:rsidRPr="00262843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Norma ISO 2001/9000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  <w:r w:rsidRPr="0026284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Design Gráfico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; etc.</w:t>
      </w:r>
      <w:r w:rsidR="00F235D4">
        <w:rPr>
          <w:rFonts w:ascii="Mazda Type" w:hAnsi="Mazda Type"/>
          <w:kern w:val="2"/>
          <w:sz w:val="20"/>
          <w:szCs w:val="20"/>
          <w:lang w:val="pt-PT" w:eastAsia="ja-JP"/>
        </w:rPr>
        <w:t>).</w:t>
      </w:r>
    </w:p>
    <w:p w14:paraId="036E1A0B" w14:textId="3BF2E6D2" w:rsidR="00F822AB" w:rsidRPr="00262843" w:rsidRDefault="00F822AB" w:rsidP="00F822A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235D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“Com mais de 25 anos no setor automóvel, nunca me cansei de fazer coisas diferentes e inovadoras. Sempre com a convicção de que existem novas oportunidades e que temos que estar preparados para as abraçar, há que não ter medo, acreditar e agarrá-las com toda a convicção, para que o nosso trabalho seja bem</w:t>
      </w:r>
      <w:r w:rsidR="009A0B4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Pr="00F235D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sucedido”</w:t>
      </w:r>
      <w:r w:rsidRPr="00F235D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>refere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Paulo Ribeiro</w:t>
      </w:r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BF7854A" w14:textId="2729A727" w:rsidR="00262843" w:rsidRDefault="00F235D4" w:rsidP="0026284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Complementarmente às suas funções profissionais, Paulo Ribeiro é </w:t>
      </w:r>
      <w:r w:rsidR="00262843" w:rsidRPr="00262843">
        <w:rPr>
          <w:rFonts w:ascii="Mazda Type" w:hAnsi="Mazda Type"/>
          <w:kern w:val="2"/>
          <w:sz w:val="20"/>
          <w:szCs w:val="20"/>
          <w:lang w:val="pt-PT" w:eastAsia="ja-JP"/>
        </w:rPr>
        <w:t xml:space="preserve">Embaixador da Associação </w:t>
      </w:r>
      <w:r w:rsidR="00262843">
        <w:rPr>
          <w:rFonts w:ascii="Mazda Type" w:hAnsi="Mazda Type"/>
          <w:kern w:val="2"/>
          <w:sz w:val="20"/>
          <w:szCs w:val="20"/>
          <w:lang w:val="pt-PT" w:eastAsia="ja-JP"/>
        </w:rPr>
        <w:t>Terra dos Sonhos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faz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ac</w:t>
      </w:r>
      <w:r w:rsidR="00262843" w:rsidRPr="00262843">
        <w:rPr>
          <w:rFonts w:ascii="Mazda Type" w:hAnsi="Mazda Type"/>
          <w:kern w:val="2"/>
          <w:sz w:val="20"/>
          <w:szCs w:val="20"/>
          <w:lang w:val="pt-PT" w:eastAsia="ja-JP"/>
        </w:rPr>
        <w:t>ções</w:t>
      </w:r>
      <w:proofErr w:type="spellEnd"/>
      <w:r w:rsidR="00262843" w:rsidRPr="0026284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262843" w:rsidRPr="00262843">
        <w:rPr>
          <w:rFonts w:ascii="Mazda Type" w:hAnsi="Mazda Type"/>
          <w:kern w:val="2"/>
          <w:sz w:val="20"/>
          <w:szCs w:val="20"/>
          <w:lang w:val="pt-PT" w:eastAsia="ja-JP"/>
        </w:rPr>
        <w:t>ontuais no IPO Porto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estando hoje também envolvido num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projecto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="00262843" w:rsidRPr="00262843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desenvolvimento de uma equipa de futebol para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crianças a</w:t>
      </w:r>
      <w:r w:rsidR="00262843" w:rsidRPr="00262843">
        <w:rPr>
          <w:rFonts w:ascii="Mazda Type" w:hAnsi="Mazda Type"/>
          <w:kern w:val="2"/>
          <w:sz w:val="20"/>
          <w:szCs w:val="20"/>
          <w:lang w:val="pt-PT" w:eastAsia="ja-JP"/>
        </w:rPr>
        <w:t xml:space="preserve">utistas. </w:t>
      </w:r>
    </w:p>
    <w:p w14:paraId="38EAFB55" w14:textId="78BB19F2" w:rsidR="00F235D4" w:rsidRDefault="00F235D4" w:rsidP="0026284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br/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Tiago Reis Tomaz</w:t>
      </w:r>
      <w:r w:rsidRPr="00F235D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, </w:t>
      </w:r>
      <w:proofErr w:type="spellStart"/>
      <w:r w:rsidRPr="00F235D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Director</w:t>
      </w:r>
      <w:proofErr w:type="spellEnd"/>
      <w:r w:rsidRPr="00F235D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de </w:t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Após-</w:t>
      </w:r>
      <w:r w:rsidRPr="00F235D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Venda da Mazda Motor de Portugal</w:t>
      </w:r>
    </w:p>
    <w:p w14:paraId="055AF03C" w14:textId="37DCA050" w:rsidR="00F822AB" w:rsidRDefault="000E2BA9" w:rsidP="000E2BA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>Apaixonado pelos automóveis por influência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pai, também ele engenheiro mecânico, jornalista automóvel e piloto, desde cedo sabia que 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>futuro seria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também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ligado a esta área.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Formado em </w:t>
      </w:r>
      <w:proofErr w:type="spellStart"/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>Mechanical</w:t>
      </w:r>
      <w:proofErr w:type="spellEnd"/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A0B43">
        <w:rPr>
          <w:rFonts w:ascii="Mazda Type" w:hAnsi="Mazda Type"/>
          <w:kern w:val="2"/>
          <w:sz w:val="20"/>
          <w:szCs w:val="20"/>
          <w:lang w:val="pt-PT" w:eastAsia="ja-JP"/>
        </w:rPr>
        <w:t xml:space="preserve">&amp; </w:t>
      </w:r>
      <w:proofErr w:type="spellStart"/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>Manufacturing</w:t>
      </w:r>
      <w:proofErr w:type="spellEnd"/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>Engineering</w:t>
      </w:r>
      <w:proofErr w:type="spellEnd"/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pela </w:t>
      </w:r>
      <w:proofErr w:type="spellStart"/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>University</w:t>
      </w:r>
      <w:proofErr w:type="spellEnd"/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>of</w:t>
      </w:r>
      <w:proofErr w:type="spellEnd"/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>Glamorgan</w:t>
      </w:r>
      <w:proofErr w:type="spellEnd"/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(Reino Unido),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Tiago </w:t>
      </w:r>
      <w:r w:rsidR="00BE6F16">
        <w:rPr>
          <w:rFonts w:ascii="Mazda Type" w:hAnsi="Mazda Type"/>
          <w:kern w:val="2"/>
          <w:sz w:val="20"/>
          <w:szCs w:val="20"/>
          <w:lang w:val="pt-PT" w:eastAsia="ja-JP"/>
        </w:rPr>
        <w:t xml:space="preserve">Reis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Tomaz 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inici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ou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sua 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jornada na indústria em 2004,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primeiro nas 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áreas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controle de qualidade e auditoria, na </w:t>
      </w:r>
      <w:proofErr w:type="spellStart"/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>Pneuvita</w:t>
      </w:r>
      <w:proofErr w:type="spellEnd"/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na 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MSX Internacional,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depois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após-venda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esponsável 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área na </w:t>
      </w:r>
      <w:proofErr w:type="spellStart"/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>Cimpomóvel</w:t>
      </w:r>
      <w:proofErr w:type="spellEnd"/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Dealer.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>ngress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ou 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Mazda Motor de Portugal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2008 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</w:t>
      </w:r>
      <w:proofErr w:type="spellStart"/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>Technical</w:t>
      </w:r>
      <w:proofErr w:type="spellEnd"/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>Advisor</w:t>
      </w:r>
      <w:proofErr w:type="spellEnd"/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>, cargo que desempenh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ou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70968">
        <w:rPr>
          <w:rFonts w:ascii="Mazda Type" w:hAnsi="Mazda Type"/>
          <w:kern w:val="2"/>
          <w:sz w:val="20"/>
          <w:szCs w:val="20"/>
          <w:lang w:val="pt-PT" w:eastAsia="ja-JP"/>
        </w:rPr>
        <w:t>até 20</w:t>
      </w:r>
      <w:r w:rsidR="006015BE">
        <w:rPr>
          <w:rFonts w:ascii="Mazda Type" w:hAnsi="Mazda Type"/>
          <w:kern w:val="2"/>
          <w:sz w:val="20"/>
          <w:szCs w:val="20"/>
          <w:lang w:val="pt-PT" w:eastAsia="ja-JP"/>
        </w:rPr>
        <w:t>1</w:t>
      </w:r>
      <w:r w:rsidR="00970968">
        <w:rPr>
          <w:rFonts w:ascii="Mazda Type" w:hAnsi="Mazda Type"/>
          <w:kern w:val="2"/>
          <w:sz w:val="20"/>
          <w:szCs w:val="20"/>
          <w:lang w:val="pt-PT" w:eastAsia="ja-JP"/>
        </w:rPr>
        <w:t>6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>, aprimorando processos e contribuindo para a excelência técnica da marca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ascendendo, </w:t>
      </w:r>
      <w:r w:rsidR="00970968">
        <w:rPr>
          <w:rFonts w:ascii="Mazda Type" w:hAnsi="Mazda Type"/>
          <w:kern w:val="2"/>
          <w:sz w:val="20"/>
          <w:szCs w:val="20"/>
          <w:lang w:val="pt-PT" w:eastAsia="ja-JP"/>
        </w:rPr>
        <w:t>nesse ano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</w:t>
      </w:r>
      <w:proofErr w:type="spellStart"/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>Senior</w:t>
      </w:r>
      <w:proofErr w:type="spellEnd"/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>Technical</w:t>
      </w:r>
      <w:proofErr w:type="spellEnd"/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>Advisor</w:t>
      </w:r>
      <w:proofErr w:type="spellEnd"/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fruto do 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>aprofunda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mento de 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>conhecimento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>liderança na área técnica.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0CBEEBFE" w14:textId="77777777" w:rsidR="00F822AB" w:rsidRPr="000E2BA9" w:rsidRDefault="00F822AB" w:rsidP="00F822AB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0E2BA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“Esta promoção representa não apenas o reconhecimento do meu trabalho, mas também um compromisso renovado com a inovação, qualidade e excelência técnica que definem a Mazda. Estou entusiasmado com os desafios e oportunidades que esta nova fase trará e ansioso para continuar a contribuir para o crescimento da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empresa e da marca Mazda em Portugal</w:t>
      </w:r>
      <w:r w:rsidRPr="000E2BA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. Agradeço a todos que têm feito parte desta jornada, em especial ao José Santos pelo contributo para o meu crescimento”, 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sublinha Tiago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Reis 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>Tomaz</w:t>
      </w:r>
      <w:r w:rsidRPr="000E2BA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</w:t>
      </w:r>
      <w:r w:rsidRPr="002F78D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</w:p>
    <w:p w14:paraId="10413BF7" w14:textId="5D3CECF2" w:rsidR="002F78DD" w:rsidRPr="002F78DD" w:rsidRDefault="000E2BA9" w:rsidP="000E2BA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46 anos,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é 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>casado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pai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três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rapazes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tendo no </w:t>
      </w:r>
      <w:proofErr w:type="spellStart"/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>padel</w:t>
      </w:r>
      <w:proofErr w:type="spellEnd"/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futebol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os seus 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principais </w:t>
      </w:r>
      <w:r w:rsidRPr="00F822A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hobbies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Pr="000E2B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bookmarkEnd w:id="0"/>
    <w:p w14:paraId="4E934133" w14:textId="703CECC4" w:rsidR="00F822AB" w:rsidRDefault="00F822AB" w:rsidP="00F822A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br/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Composição da Direcção da </w:t>
      </w:r>
      <w:r w:rsidRPr="00F235D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Mazda Motor de Portugal</w:t>
      </w:r>
    </w:p>
    <w:p w14:paraId="31A61A85" w14:textId="686AB038" w:rsidR="002F78DD" w:rsidRPr="002F78DD" w:rsidRDefault="002F78DD" w:rsidP="002F78D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 xml:space="preserve">Fruto destas duas novas nomeações, a Direcção da Mazda Motor de Portugal passa, neste ano de 2025, </w:t>
      </w:r>
      <w:r w:rsidR="00605BDB">
        <w:rPr>
          <w:rFonts w:ascii="Mazda Type" w:hAnsi="Mazda Type"/>
          <w:kern w:val="2"/>
          <w:sz w:val="20"/>
          <w:szCs w:val="20"/>
          <w:lang w:val="pt-PT" w:eastAsia="ja-JP"/>
        </w:rPr>
        <w:t>a ter a seguinte estrutura</w:t>
      </w:r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</w:p>
    <w:p w14:paraId="48E5FFBA" w14:textId="77777777" w:rsidR="002F78DD" w:rsidRDefault="002F78DD" w:rsidP="002F78DD">
      <w:pPr>
        <w:adjustRightInd w:val="0"/>
        <w:spacing w:after="120" w:line="260" w:lineRule="exact"/>
        <w:contextualSpacing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 xml:space="preserve">- Luis Morais - </w:t>
      </w:r>
      <w:proofErr w:type="spellStart"/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>Director</w:t>
      </w:r>
      <w:proofErr w:type="spellEnd"/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Geral</w:t>
      </w:r>
    </w:p>
    <w:p w14:paraId="5320268B" w14:textId="6A8B8CF2" w:rsidR="002F78DD" w:rsidRPr="002F78DD" w:rsidRDefault="002F78DD" w:rsidP="002F78DD">
      <w:pPr>
        <w:adjustRightInd w:val="0"/>
        <w:spacing w:after="120" w:line="260" w:lineRule="exact"/>
        <w:contextualSpacing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 xml:space="preserve">- Ana Penteado - </w:t>
      </w:r>
      <w:proofErr w:type="spellStart"/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>Directora</w:t>
      </w:r>
      <w:proofErr w:type="spellEnd"/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Marketing</w:t>
      </w:r>
      <w:r w:rsidR="009A0B43">
        <w:rPr>
          <w:rFonts w:ascii="Mazda Type" w:hAnsi="Mazda Type"/>
          <w:kern w:val="2"/>
          <w:sz w:val="20"/>
          <w:szCs w:val="20"/>
          <w:lang w:val="pt-PT" w:eastAsia="ja-JP"/>
        </w:rPr>
        <w:t xml:space="preserve"> &amp; CRM</w:t>
      </w:r>
    </w:p>
    <w:p w14:paraId="13738302" w14:textId="77777777" w:rsidR="002F78DD" w:rsidRPr="002F78DD" w:rsidRDefault="002F78DD" w:rsidP="002F78DD">
      <w:pPr>
        <w:adjustRightInd w:val="0"/>
        <w:spacing w:after="120" w:line="260" w:lineRule="exact"/>
        <w:contextualSpacing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 xml:space="preserve">- João Medalha - </w:t>
      </w:r>
      <w:proofErr w:type="spellStart"/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>Director</w:t>
      </w:r>
      <w:proofErr w:type="spellEnd"/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Risco &amp; </w:t>
      </w:r>
      <w:proofErr w:type="spellStart"/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>Adm</w:t>
      </w:r>
      <w:proofErr w:type="spellEnd"/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/ RH / IT</w:t>
      </w:r>
    </w:p>
    <w:p w14:paraId="51759567" w14:textId="77777777" w:rsidR="002F78DD" w:rsidRPr="002F78DD" w:rsidRDefault="002F78DD" w:rsidP="002F78DD">
      <w:pPr>
        <w:adjustRightInd w:val="0"/>
        <w:spacing w:after="120" w:line="260" w:lineRule="exact"/>
        <w:contextualSpacing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 xml:space="preserve">- Paulo Ribeiro - </w:t>
      </w:r>
      <w:proofErr w:type="spellStart"/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>Director</w:t>
      </w:r>
      <w:proofErr w:type="spellEnd"/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Vendas</w:t>
      </w:r>
    </w:p>
    <w:p w14:paraId="26F17AAB" w14:textId="77777777" w:rsidR="002F78DD" w:rsidRPr="002F78DD" w:rsidRDefault="002F78DD" w:rsidP="002F78DD">
      <w:pPr>
        <w:adjustRightInd w:val="0"/>
        <w:spacing w:after="120" w:line="260" w:lineRule="exact"/>
        <w:contextualSpacing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 xml:space="preserve">- Pedro Medeiros - </w:t>
      </w:r>
      <w:proofErr w:type="spellStart"/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>Director</w:t>
      </w:r>
      <w:proofErr w:type="spellEnd"/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Operações</w:t>
      </w:r>
    </w:p>
    <w:p w14:paraId="18FBBB54" w14:textId="77777777" w:rsidR="002F78DD" w:rsidRPr="002F78DD" w:rsidRDefault="002F78DD" w:rsidP="002F78DD">
      <w:pPr>
        <w:adjustRightInd w:val="0"/>
        <w:spacing w:after="120" w:line="260" w:lineRule="exact"/>
        <w:contextualSpacing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 xml:space="preserve">- Teresa Reis - </w:t>
      </w:r>
      <w:proofErr w:type="spellStart"/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>Directora</w:t>
      </w:r>
      <w:proofErr w:type="spellEnd"/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Financeira</w:t>
      </w:r>
    </w:p>
    <w:p w14:paraId="6BFEC528" w14:textId="7CF3B10B" w:rsidR="00D1542A" w:rsidRPr="00D1542A" w:rsidRDefault="002F78DD" w:rsidP="002F78D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 xml:space="preserve">- Tiago </w:t>
      </w:r>
      <w:r w:rsidR="00E265AD">
        <w:rPr>
          <w:rFonts w:ascii="Mazda Type" w:hAnsi="Mazda Type"/>
          <w:kern w:val="2"/>
          <w:sz w:val="20"/>
          <w:szCs w:val="20"/>
          <w:lang w:val="pt-PT" w:eastAsia="ja-JP"/>
        </w:rPr>
        <w:t xml:space="preserve">Reis </w:t>
      </w:r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 xml:space="preserve">Tomaz - </w:t>
      </w:r>
      <w:proofErr w:type="spellStart"/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>Director</w:t>
      </w:r>
      <w:proofErr w:type="spellEnd"/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Ap</w:t>
      </w:r>
      <w:r w:rsidRPr="002F78DD">
        <w:rPr>
          <w:rFonts w:ascii="Mazda Type" w:hAnsi="Mazda Type"/>
          <w:kern w:val="2"/>
          <w:sz w:val="20"/>
          <w:szCs w:val="20"/>
          <w:lang w:val="pt-PT" w:eastAsia="ja-JP"/>
        </w:rPr>
        <w:t>ós-Venda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1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1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2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2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  <w:num w:numId="8" w16cid:durableId="813106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2621C"/>
    <w:rsid w:val="000356FE"/>
    <w:rsid w:val="00053C5B"/>
    <w:rsid w:val="00055D93"/>
    <w:rsid w:val="00061834"/>
    <w:rsid w:val="00076139"/>
    <w:rsid w:val="000A6C05"/>
    <w:rsid w:val="000B5634"/>
    <w:rsid w:val="000E2BA9"/>
    <w:rsid w:val="000E60B0"/>
    <w:rsid w:val="000E71AB"/>
    <w:rsid w:val="000F18B0"/>
    <w:rsid w:val="00102B76"/>
    <w:rsid w:val="0011576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C43A7"/>
    <w:rsid w:val="001D4E76"/>
    <w:rsid w:val="001D5A45"/>
    <w:rsid w:val="001E1B0A"/>
    <w:rsid w:val="001E5D7F"/>
    <w:rsid w:val="001E7319"/>
    <w:rsid w:val="001F0243"/>
    <w:rsid w:val="002075EB"/>
    <w:rsid w:val="00215ECE"/>
    <w:rsid w:val="00222C74"/>
    <w:rsid w:val="002260E6"/>
    <w:rsid w:val="00240CD8"/>
    <w:rsid w:val="002468DF"/>
    <w:rsid w:val="00253FF7"/>
    <w:rsid w:val="002541A2"/>
    <w:rsid w:val="00262843"/>
    <w:rsid w:val="002B6F3B"/>
    <w:rsid w:val="002C1E0E"/>
    <w:rsid w:val="002D279C"/>
    <w:rsid w:val="002D6BAD"/>
    <w:rsid w:val="002E69DF"/>
    <w:rsid w:val="002F63B5"/>
    <w:rsid w:val="002F78DD"/>
    <w:rsid w:val="00305558"/>
    <w:rsid w:val="00306B43"/>
    <w:rsid w:val="003530B3"/>
    <w:rsid w:val="00365B33"/>
    <w:rsid w:val="00394D60"/>
    <w:rsid w:val="003961DD"/>
    <w:rsid w:val="003A683F"/>
    <w:rsid w:val="003B1BD9"/>
    <w:rsid w:val="003E644C"/>
    <w:rsid w:val="00401EE0"/>
    <w:rsid w:val="004064CF"/>
    <w:rsid w:val="00410FA1"/>
    <w:rsid w:val="00421AC4"/>
    <w:rsid w:val="0046188A"/>
    <w:rsid w:val="00465BCB"/>
    <w:rsid w:val="00485664"/>
    <w:rsid w:val="004A76FF"/>
    <w:rsid w:val="004D3CD8"/>
    <w:rsid w:val="004D4547"/>
    <w:rsid w:val="004E1D85"/>
    <w:rsid w:val="004F7975"/>
    <w:rsid w:val="0052312D"/>
    <w:rsid w:val="00531BC5"/>
    <w:rsid w:val="005643C0"/>
    <w:rsid w:val="00573131"/>
    <w:rsid w:val="005861A2"/>
    <w:rsid w:val="00586D4C"/>
    <w:rsid w:val="005C4495"/>
    <w:rsid w:val="005E4B85"/>
    <w:rsid w:val="006015BE"/>
    <w:rsid w:val="00605BDB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C1C47"/>
    <w:rsid w:val="006D1B13"/>
    <w:rsid w:val="006F5DF0"/>
    <w:rsid w:val="00710917"/>
    <w:rsid w:val="00714D56"/>
    <w:rsid w:val="00717F27"/>
    <w:rsid w:val="00725614"/>
    <w:rsid w:val="007413D5"/>
    <w:rsid w:val="00743ECA"/>
    <w:rsid w:val="0076690A"/>
    <w:rsid w:val="00767906"/>
    <w:rsid w:val="007A7546"/>
    <w:rsid w:val="007B44F8"/>
    <w:rsid w:val="007B58C0"/>
    <w:rsid w:val="007E294C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575"/>
    <w:rsid w:val="00952C07"/>
    <w:rsid w:val="00960A3F"/>
    <w:rsid w:val="00962028"/>
    <w:rsid w:val="00970968"/>
    <w:rsid w:val="00972E15"/>
    <w:rsid w:val="009759B6"/>
    <w:rsid w:val="009811AB"/>
    <w:rsid w:val="009867EE"/>
    <w:rsid w:val="009871C7"/>
    <w:rsid w:val="0099172B"/>
    <w:rsid w:val="009938DB"/>
    <w:rsid w:val="0099427C"/>
    <w:rsid w:val="009A0B43"/>
    <w:rsid w:val="009B3BE7"/>
    <w:rsid w:val="009C5BA2"/>
    <w:rsid w:val="00A25513"/>
    <w:rsid w:val="00A3539C"/>
    <w:rsid w:val="00A3782B"/>
    <w:rsid w:val="00A71A05"/>
    <w:rsid w:val="00A72EB4"/>
    <w:rsid w:val="00AA061F"/>
    <w:rsid w:val="00AB5FC1"/>
    <w:rsid w:val="00AC5927"/>
    <w:rsid w:val="00AC75AB"/>
    <w:rsid w:val="00AC7EC8"/>
    <w:rsid w:val="00AE5F02"/>
    <w:rsid w:val="00AF29EE"/>
    <w:rsid w:val="00AF3209"/>
    <w:rsid w:val="00AF3DDD"/>
    <w:rsid w:val="00AF744A"/>
    <w:rsid w:val="00B01866"/>
    <w:rsid w:val="00B21FA3"/>
    <w:rsid w:val="00B26234"/>
    <w:rsid w:val="00B46110"/>
    <w:rsid w:val="00B75B28"/>
    <w:rsid w:val="00B76C10"/>
    <w:rsid w:val="00B87402"/>
    <w:rsid w:val="00BA42D5"/>
    <w:rsid w:val="00BB3B0D"/>
    <w:rsid w:val="00BE6F16"/>
    <w:rsid w:val="00BF2CC4"/>
    <w:rsid w:val="00C265B9"/>
    <w:rsid w:val="00C80697"/>
    <w:rsid w:val="00C97D52"/>
    <w:rsid w:val="00CB3778"/>
    <w:rsid w:val="00CC5EF8"/>
    <w:rsid w:val="00CD199A"/>
    <w:rsid w:val="00CD6B3E"/>
    <w:rsid w:val="00D03719"/>
    <w:rsid w:val="00D04EA8"/>
    <w:rsid w:val="00D1542A"/>
    <w:rsid w:val="00D34F60"/>
    <w:rsid w:val="00D43086"/>
    <w:rsid w:val="00D468B9"/>
    <w:rsid w:val="00D5499C"/>
    <w:rsid w:val="00D82A02"/>
    <w:rsid w:val="00DA7F93"/>
    <w:rsid w:val="00DB3A05"/>
    <w:rsid w:val="00DB6422"/>
    <w:rsid w:val="00DE6C1F"/>
    <w:rsid w:val="00DE76A5"/>
    <w:rsid w:val="00DF69D6"/>
    <w:rsid w:val="00E14987"/>
    <w:rsid w:val="00E2364C"/>
    <w:rsid w:val="00E24B90"/>
    <w:rsid w:val="00E265AD"/>
    <w:rsid w:val="00E269D4"/>
    <w:rsid w:val="00E340D1"/>
    <w:rsid w:val="00E402D9"/>
    <w:rsid w:val="00E402EE"/>
    <w:rsid w:val="00E40809"/>
    <w:rsid w:val="00E54A29"/>
    <w:rsid w:val="00E568F3"/>
    <w:rsid w:val="00E65950"/>
    <w:rsid w:val="00E72164"/>
    <w:rsid w:val="00E736A0"/>
    <w:rsid w:val="00EB23C3"/>
    <w:rsid w:val="00EB3FE9"/>
    <w:rsid w:val="00EB77DB"/>
    <w:rsid w:val="00EE4F6F"/>
    <w:rsid w:val="00EE5FC2"/>
    <w:rsid w:val="00EF38B4"/>
    <w:rsid w:val="00F06183"/>
    <w:rsid w:val="00F13FE4"/>
    <w:rsid w:val="00F235D4"/>
    <w:rsid w:val="00F2477E"/>
    <w:rsid w:val="00F31CF7"/>
    <w:rsid w:val="00F33B49"/>
    <w:rsid w:val="00F362F2"/>
    <w:rsid w:val="00F53574"/>
    <w:rsid w:val="00F602D9"/>
    <w:rsid w:val="00F712DE"/>
    <w:rsid w:val="00F741A8"/>
    <w:rsid w:val="00F822AB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32</TotalTime>
  <Pages>2</Pages>
  <Words>842</Words>
  <Characters>4553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5</cp:revision>
  <cp:lastPrinted>2025-04-09T09:34:00Z</cp:lastPrinted>
  <dcterms:created xsi:type="dcterms:W3CDTF">2025-04-09T09:24:00Z</dcterms:created>
  <dcterms:modified xsi:type="dcterms:W3CDTF">2025-04-09T10:09:00Z</dcterms:modified>
</cp:coreProperties>
</file>