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ED4F" w14:textId="129E3719" w:rsidR="00102D71" w:rsidRDefault="00C01319" w:rsidP="00C0131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AB5BB8">
        <w:rPr>
          <w:rFonts w:ascii="Mazda Type Medium" w:hAnsi="Mazda Type Medium"/>
          <w:sz w:val="32"/>
          <w:szCs w:val="32"/>
          <w:lang w:val="pt-PT"/>
        </w:rPr>
        <w:t xml:space="preserve">MX-30 </w:t>
      </w:r>
      <w:r>
        <w:rPr>
          <w:rFonts w:ascii="Mazda Type Medium" w:hAnsi="Mazda Type Medium"/>
          <w:sz w:val="32"/>
          <w:szCs w:val="32"/>
          <w:lang w:val="pt-PT"/>
        </w:rPr>
        <w:t xml:space="preserve">com nova versão </w:t>
      </w:r>
      <w:proofErr w:type="spellStart"/>
      <w:r>
        <w:rPr>
          <w:rFonts w:ascii="Mazda Type Medium" w:hAnsi="Mazda Type Medium"/>
          <w:sz w:val="32"/>
          <w:szCs w:val="32"/>
          <w:lang w:val="pt-PT"/>
        </w:rPr>
        <w:t>Advantage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299E79A5" w14:textId="5C05CD1E" w:rsidR="00862BE0" w:rsidRPr="00411734" w:rsidRDefault="00174CBA" w:rsidP="00C0131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e valores de aquisição imbatíveis</w:t>
      </w:r>
    </w:p>
    <w:p w14:paraId="3FAD73BA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1A49217" w14:textId="77777777" w:rsidR="002F2645" w:rsidRDefault="00C01319" w:rsidP="002F2645">
      <w:pPr>
        <w:pStyle w:val="PargrafodaLista"/>
        <w:numPr>
          <w:ilvl w:val="0"/>
          <w:numId w:val="9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 w:rsidRPr="002F2645">
        <w:rPr>
          <w:rFonts w:ascii="Mazda Type" w:hAnsi="Mazda Type"/>
          <w:sz w:val="22"/>
          <w:szCs w:val="22"/>
          <w:lang w:val="pt-PT"/>
        </w:rPr>
        <w:t>Um ano depois do l</w:t>
      </w:r>
      <w:r w:rsidR="00CB4E69" w:rsidRPr="002F2645">
        <w:rPr>
          <w:rFonts w:ascii="Mazda Type" w:hAnsi="Mazda Type"/>
          <w:sz w:val="22"/>
          <w:szCs w:val="22"/>
          <w:lang w:val="pt-PT"/>
        </w:rPr>
        <w:t xml:space="preserve">ançamento do </w:t>
      </w:r>
      <w:r w:rsidR="00102D71" w:rsidRPr="002F2645">
        <w:rPr>
          <w:rFonts w:ascii="Mazda Type" w:hAnsi="Mazda Type"/>
          <w:sz w:val="22"/>
          <w:szCs w:val="22"/>
          <w:lang w:val="pt-PT"/>
        </w:rPr>
        <w:t xml:space="preserve">SUV </w:t>
      </w:r>
      <w:r w:rsidR="00CB4E69" w:rsidRPr="002F2645">
        <w:rPr>
          <w:rFonts w:ascii="Mazda Type" w:hAnsi="Mazda Type"/>
          <w:sz w:val="22"/>
          <w:szCs w:val="22"/>
          <w:lang w:val="pt-PT"/>
        </w:rPr>
        <w:t>MX-30</w:t>
      </w:r>
      <w:r w:rsidRPr="002F2645">
        <w:rPr>
          <w:rFonts w:ascii="Mazda Type" w:hAnsi="Mazda Type"/>
          <w:sz w:val="22"/>
          <w:szCs w:val="22"/>
          <w:lang w:val="pt-PT"/>
        </w:rPr>
        <w:t xml:space="preserve">, </w:t>
      </w:r>
      <w:r w:rsidR="00102D71" w:rsidRPr="002F2645">
        <w:rPr>
          <w:rFonts w:ascii="Mazda Type" w:hAnsi="Mazda Type"/>
          <w:sz w:val="22"/>
          <w:szCs w:val="22"/>
          <w:lang w:val="pt-PT"/>
        </w:rPr>
        <w:t>o primeiro VE d</w:t>
      </w:r>
      <w:r w:rsidRPr="002F2645">
        <w:rPr>
          <w:rFonts w:ascii="Mazda Type" w:hAnsi="Mazda Type"/>
          <w:sz w:val="22"/>
          <w:szCs w:val="22"/>
          <w:lang w:val="pt-PT"/>
        </w:rPr>
        <w:t xml:space="preserve">a Mazda reforça os argumentos </w:t>
      </w:r>
      <w:r w:rsidR="00174CBA" w:rsidRPr="002F2645">
        <w:rPr>
          <w:rFonts w:ascii="Mazda Type" w:hAnsi="Mazda Type"/>
          <w:sz w:val="22"/>
          <w:szCs w:val="22"/>
          <w:lang w:val="pt-PT"/>
        </w:rPr>
        <w:t>do seu</w:t>
      </w:r>
      <w:r w:rsidRPr="002F2645">
        <w:rPr>
          <w:rFonts w:ascii="Mazda Type" w:hAnsi="Mazda Type"/>
          <w:sz w:val="22"/>
          <w:szCs w:val="22"/>
          <w:lang w:val="pt-PT"/>
        </w:rPr>
        <w:t xml:space="preserve"> SUV 100 por cento </w:t>
      </w:r>
      <w:proofErr w:type="spellStart"/>
      <w:r w:rsidRPr="002F2645">
        <w:rPr>
          <w:rFonts w:ascii="Mazda Type" w:hAnsi="Mazda Type"/>
          <w:sz w:val="22"/>
          <w:szCs w:val="22"/>
          <w:lang w:val="pt-PT"/>
        </w:rPr>
        <w:t>eléctrico</w:t>
      </w:r>
      <w:proofErr w:type="spellEnd"/>
      <w:r w:rsidRPr="002F2645">
        <w:rPr>
          <w:rFonts w:ascii="Mazda Type" w:hAnsi="Mazda Type"/>
          <w:sz w:val="22"/>
          <w:szCs w:val="22"/>
          <w:lang w:val="pt-PT"/>
        </w:rPr>
        <w:t xml:space="preserve">, </w:t>
      </w:r>
      <w:r w:rsidR="00174CBA" w:rsidRPr="002F2645">
        <w:rPr>
          <w:rFonts w:ascii="Mazda Type" w:hAnsi="Mazda Type"/>
          <w:sz w:val="22"/>
          <w:szCs w:val="22"/>
          <w:lang w:val="pt-PT"/>
        </w:rPr>
        <w:t xml:space="preserve">com </w:t>
      </w:r>
      <w:r w:rsidRPr="002F2645">
        <w:rPr>
          <w:rFonts w:ascii="Mazda Type" w:hAnsi="Mazda Type"/>
          <w:sz w:val="22"/>
          <w:szCs w:val="22"/>
          <w:lang w:val="pt-PT"/>
        </w:rPr>
        <w:t xml:space="preserve">a versão </w:t>
      </w:r>
      <w:proofErr w:type="spellStart"/>
      <w:r w:rsidRPr="002F2645">
        <w:rPr>
          <w:rFonts w:ascii="Mazda Type" w:hAnsi="Mazda Type"/>
          <w:sz w:val="22"/>
          <w:szCs w:val="22"/>
          <w:lang w:val="pt-PT"/>
        </w:rPr>
        <w:t>Advantage</w:t>
      </w:r>
      <w:proofErr w:type="spellEnd"/>
      <w:r w:rsidR="00493784" w:rsidRPr="002F2645">
        <w:rPr>
          <w:rFonts w:ascii="Mazda Type" w:hAnsi="Mazda Type"/>
          <w:sz w:val="22"/>
          <w:szCs w:val="22"/>
          <w:lang w:val="pt-PT"/>
        </w:rPr>
        <w:t>, edição limitada</w:t>
      </w:r>
      <w:r w:rsidR="00C36CD4" w:rsidRPr="002F2645">
        <w:rPr>
          <w:rFonts w:ascii="Mazda Type" w:hAnsi="Mazda Type"/>
          <w:sz w:val="22"/>
          <w:szCs w:val="22"/>
          <w:lang w:val="pt-PT"/>
        </w:rPr>
        <w:t xml:space="preserve">. </w:t>
      </w:r>
    </w:p>
    <w:p w14:paraId="62AF92DD" w14:textId="77777777" w:rsidR="002F2645" w:rsidRDefault="00C36CD4" w:rsidP="002F2645">
      <w:pPr>
        <w:pStyle w:val="PargrafodaLista"/>
        <w:numPr>
          <w:ilvl w:val="0"/>
          <w:numId w:val="9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 w:rsidRPr="002F2645">
        <w:rPr>
          <w:rFonts w:ascii="Mazda Type" w:hAnsi="Mazda Type"/>
          <w:sz w:val="22"/>
          <w:szCs w:val="22"/>
          <w:lang w:val="pt-PT"/>
        </w:rPr>
        <w:t xml:space="preserve">Com </w:t>
      </w:r>
      <w:r w:rsidR="00102D71" w:rsidRPr="002F2645">
        <w:rPr>
          <w:rFonts w:ascii="Mazda Type" w:hAnsi="Mazda Type"/>
          <w:sz w:val="22"/>
          <w:szCs w:val="22"/>
          <w:lang w:val="pt-PT"/>
        </w:rPr>
        <w:t xml:space="preserve">a imbatível </w:t>
      </w:r>
      <w:r w:rsidR="00F0067A" w:rsidRPr="002F2645">
        <w:rPr>
          <w:rFonts w:ascii="Mazda Type" w:hAnsi="Mazda Type"/>
          <w:sz w:val="22"/>
          <w:szCs w:val="22"/>
          <w:lang w:val="pt-PT"/>
        </w:rPr>
        <w:t xml:space="preserve">campanha </w:t>
      </w:r>
      <w:r w:rsidR="00102D71" w:rsidRPr="002F2645">
        <w:rPr>
          <w:rFonts w:ascii="Mazda Type" w:hAnsi="Mazda Type"/>
          <w:sz w:val="22"/>
          <w:szCs w:val="22"/>
          <w:lang w:val="pt-PT"/>
        </w:rPr>
        <w:t xml:space="preserve">de financiamento coloca o </w:t>
      </w:r>
      <w:r w:rsidR="00F0067A" w:rsidRPr="002F2645">
        <w:rPr>
          <w:rFonts w:ascii="Mazda Type" w:hAnsi="Mazda Type"/>
          <w:sz w:val="22"/>
          <w:szCs w:val="22"/>
          <w:lang w:val="pt-PT"/>
        </w:rPr>
        <w:t xml:space="preserve">novo </w:t>
      </w:r>
      <w:r w:rsidR="00102D71" w:rsidRPr="002F2645">
        <w:rPr>
          <w:rFonts w:ascii="Mazda Type" w:hAnsi="Mazda Type"/>
          <w:sz w:val="22"/>
          <w:szCs w:val="22"/>
          <w:lang w:val="pt-PT"/>
        </w:rPr>
        <w:t xml:space="preserve">Mazda </w:t>
      </w:r>
      <w:r w:rsidR="00F0067A" w:rsidRPr="002F2645">
        <w:rPr>
          <w:rFonts w:ascii="Mazda Type" w:hAnsi="Mazda Type"/>
          <w:sz w:val="22"/>
          <w:szCs w:val="22"/>
          <w:lang w:val="pt-PT"/>
        </w:rPr>
        <w:t xml:space="preserve">MX-30 </w:t>
      </w:r>
      <w:proofErr w:type="spellStart"/>
      <w:r w:rsidR="00C01319" w:rsidRPr="002F2645">
        <w:rPr>
          <w:rFonts w:ascii="Mazda Type" w:hAnsi="Mazda Type"/>
          <w:sz w:val="22"/>
          <w:szCs w:val="22"/>
          <w:lang w:val="pt-PT"/>
        </w:rPr>
        <w:t>Advantage</w:t>
      </w:r>
      <w:proofErr w:type="spellEnd"/>
      <w:r w:rsidR="00C01319" w:rsidRPr="002F2645">
        <w:rPr>
          <w:rFonts w:ascii="Mazda Type" w:hAnsi="Mazda Type"/>
          <w:sz w:val="22"/>
          <w:szCs w:val="22"/>
          <w:lang w:val="pt-PT"/>
        </w:rPr>
        <w:t xml:space="preserve"> </w:t>
      </w:r>
      <w:r w:rsidR="00102D71" w:rsidRPr="002F2645">
        <w:rPr>
          <w:rFonts w:ascii="Mazda Type" w:hAnsi="Mazda Type"/>
          <w:sz w:val="22"/>
          <w:szCs w:val="22"/>
          <w:lang w:val="pt-PT"/>
        </w:rPr>
        <w:t xml:space="preserve">no patamar de </w:t>
      </w:r>
      <w:r w:rsidR="00F0067A" w:rsidRPr="002F2645">
        <w:rPr>
          <w:rFonts w:ascii="Mazda Type" w:hAnsi="Mazda Type"/>
          <w:sz w:val="22"/>
          <w:szCs w:val="22"/>
          <w:lang w:val="pt-PT"/>
        </w:rPr>
        <w:t>2</w:t>
      </w:r>
      <w:r w:rsidR="00174CBA" w:rsidRPr="002F2645">
        <w:rPr>
          <w:rFonts w:ascii="Mazda Type" w:hAnsi="Mazda Type"/>
          <w:sz w:val="22"/>
          <w:szCs w:val="22"/>
          <w:lang w:val="pt-PT"/>
        </w:rPr>
        <w:t>5</w:t>
      </w:r>
      <w:r w:rsidR="00F0067A" w:rsidRPr="002F2645">
        <w:rPr>
          <w:rFonts w:ascii="Mazda Type" w:hAnsi="Mazda Type"/>
          <w:sz w:val="22"/>
          <w:szCs w:val="22"/>
          <w:lang w:val="pt-PT"/>
        </w:rPr>
        <w:t>.</w:t>
      </w:r>
      <w:r w:rsidR="00174CBA" w:rsidRPr="002F2645">
        <w:rPr>
          <w:rFonts w:ascii="Mazda Type" w:hAnsi="Mazda Type"/>
          <w:sz w:val="22"/>
          <w:szCs w:val="22"/>
          <w:lang w:val="pt-PT"/>
        </w:rPr>
        <w:t>990</w:t>
      </w:r>
      <w:r w:rsidR="00F0067A" w:rsidRPr="002F2645">
        <w:rPr>
          <w:rFonts w:ascii="Mazda Type" w:hAnsi="Mazda Type"/>
          <w:sz w:val="22"/>
          <w:szCs w:val="22"/>
          <w:lang w:val="pt-PT"/>
        </w:rPr>
        <w:t xml:space="preserve"> €</w:t>
      </w:r>
      <w:r w:rsidRPr="002F2645">
        <w:rPr>
          <w:rFonts w:ascii="Mazda Type" w:hAnsi="Mazda Type"/>
          <w:sz w:val="22"/>
          <w:szCs w:val="22"/>
          <w:lang w:val="pt-PT"/>
        </w:rPr>
        <w:t xml:space="preserve"> (chave-na-mão).</w:t>
      </w:r>
    </w:p>
    <w:p w14:paraId="09270574" w14:textId="7D84975C" w:rsidR="00862BE0" w:rsidRPr="002F2645" w:rsidRDefault="00493784" w:rsidP="002F2645">
      <w:pPr>
        <w:pStyle w:val="PargrafodaLista"/>
        <w:numPr>
          <w:ilvl w:val="0"/>
          <w:numId w:val="9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 w:rsidRPr="002F2645">
        <w:rPr>
          <w:rFonts w:ascii="Mazda Type" w:hAnsi="Mazda Type"/>
          <w:sz w:val="22"/>
          <w:szCs w:val="22"/>
          <w:lang w:val="pt-PT"/>
        </w:rPr>
        <w:t xml:space="preserve">O novo MX-30 </w:t>
      </w:r>
      <w:proofErr w:type="spellStart"/>
      <w:r w:rsidRPr="002F2645">
        <w:rPr>
          <w:rFonts w:ascii="Mazda Type" w:hAnsi="Mazda Type"/>
          <w:sz w:val="22"/>
          <w:szCs w:val="22"/>
          <w:lang w:val="pt-PT"/>
        </w:rPr>
        <w:t>Advantage</w:t>
      </w:r>
      <w:proofErr w:type="spellEnd"/>
      <w:r w:rsidRPr="002F2645">
        <w:rPr>
          <w:rFonts w:ascii="Mazda Type" w:hAnsi="Mazda Type"/>
          <w:sz w:val="22"/>
          <w:szCs w:val="22"/>
          <w:lang w:val="pt-PT"/>
        </w:rPr>
        <w:t xml:space="preserve"> está já disponível para </w:t>
      </w:r>
      <w:r w:rsidR="00265AD5" w:rsidRPr="002F2645">
        <w:rPr>
          <w:rFonts w:ascii="Mazda Type" w:hAnsi="Mazda Type"/>
          <w:sz w:val="22"/>
          <w:szCs w:val="22"/>
          <w:lang w:val="pt-PT"/>
        </w:rPr>
        <w:t xml:space="preserve">entrega </w:t>
      </w:r>
      <w:r w:rsidRPr="002F2645">
        <w:rPr>
          <w:rFonts w:ascii="Mazda Type" w:hAnsi="Mazda Type"/>
          <w:sz w:val="22"/>
          <w:szCs w:val="22"/>
          <w:lang w:val="pt-PT"/>
        </w:rPr>
        <w:t>em toda a Rede de Concessionários Mazda</w:t>
      </w:r>
      <w:r w:rsidR="00265AD5" w:rsidRPr="002F2645">
        <w:rPr>
          <w:rFonts w:ascii="Mazda Type" w:hAnsi="Mazda Type"/>
          <w:sz w:val="22"/>
          <w:szCs w:val="22"/>
          <w:lang w:val="pt-PT"/>
        </w:rPr>
        <w:t>.</w:t>
      </w:r>
    </w:p>
    <w:p w14:paraId="3908F860" w14:textId="04A21E9A" w:rsidR="002E54CA" w:rsidRDefault="002E54CA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5A7CA627" w14:textId="77777777" w:rsidR="002F2645" w:rsidRPr="009871C7" w:rsidRDefault="002F2645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71656CBD" w14:textId="1C773D0C" w:rsidR="00C10990" w:rsidRPr="002F2645" w:rsidRDefault="00AB5BB8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2F2645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12</w:t>
      </w:r>
      <w:r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854B26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Outubro</w:t>
      </w:r>
      <w:proofErr w:type="gramEnd"/>
      <w:r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01319" w:rsidRPr="002F2645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1C7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Lançado no mercado nacional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há precisamente um ano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SUV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MX-30, 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primeiro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100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cento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registou, então, uma enorme aceitação, levando a que se esgotasse rapidamente a então versão de lançamento </w:t>
      </w:r>
      <w:proofErr w:type="spellStart"/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>First</w:t>
      </w:r>
      <w:proofErr w:type="spellEnd"/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>Edition</w:t>
      </w:r>
      <w:proofErr w:type="spellEnd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, proposta limitada em número de unidades e com equipamento específico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Doze meses depois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volta a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dotar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gama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um novo reforço, denominad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proofErr w:type="spellStart"/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em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limitada e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conteúdos exclusivos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ser adquirida através de uma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imbatível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campanha de financiamento,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 valor de 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854B26" w:rsidRPr="002F2645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54B26" w:rsidRPr="002F2645">
        <w:rPr>
          <w:rFonts w:ascii="Mazda Type" w:hAnsi="Mazda Type"/>
          <w:kern w:val="2"/>
          <w:sz w:val="20"/>
          <w:szCs w:val="20"/>
          <w:lang w:val="pt-PT" w:eastAsia="ja-JP"/>
        </w:rPr>
        <w:t>990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(preço chave na mão)</w:t>
      </w:r>
      <w:r w:rsidR="00854B26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935FB27" w14:textId="5F137514" w:rsidR="00C06619" w:rsidRPr="002F2645" w:rsidRDefault="005C6BC3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nova proposta </w:t>
      </w:r>
      <w:r w:rsidR="0077449E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 </w:t>
      </w:r>
      <w:proofErr w:type="spellStart"/>
      <w:r w:rsidR="0077449E" w:rsidRPr="002F2645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02D71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alvo de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>uma dotação específica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conteúdos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7449E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174C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 </w:t>
      </w:r>
      <w:r w:rsidR="0077449E" w:rsidRPr="002F2645">
        <w:rPr>
          <w:rFonts w:ascii="Mazda Type" w:hAnsi="Mazda Type"/>
          <w:kern w:val="2"/>
          <w:sz w:val="20"/>
          <w:szCs w:val="20"/>
          <w:lang w:val="pt-PT" w:eastAsia="ja-JP"/>
        </w:rPr>
        <w:t>destacam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-se, entre outros, as jantes de liga leve de 18 polegadas brilhantes, </w:t>
      </w:r>
      <w:proofErr w:type="spellStart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Adaptive</w:t>
      </w:r>
      <w:proofErr w:type="spellEnd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LED </w:t>
      </w:r>
      <w:proofErr w:type="spellStart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Headlights</w:t>
      </w:r>
      <w:proofErr w:type="spellEnd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(inclui luzes diurnas DRL e luzes de assinatura)</w:t>
      </w:r>
      <w:r w:rsidR="00996785" w:rsidRPr="002F26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vidros traseiros escurecidos</w:t>
      </w:r>
      <w:r w:rsidR="0099678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retrovisores exteriores também aquecidos, com recolhimento automático e memória. </w:t>
      </w:r>
    </w:p>
    <w:p w14:paraId="48D14651" w14:textId="7CAE3235" w:rsidR="00FB578A" w:rsidRPr="002F2645" w:rsidRDefault="00996785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Ao nível da composição de interiores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cabe ao cliente a escolha, sem custo, entre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estofos </w:t>
      </w:r>
      <w:proofErr w:type="spellStart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Confidence</w:t>
      </w:r>
      <w:proofErr w:type="spellEnd"/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Vintage </w:t>
      </w:r>
      <w:proofErr w:type="spellStart"/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completando-se a dotação com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bancos dianteiros aquecidos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o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condutor 8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posições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="00493784" w:rsidRPr="002F2645">
        <w:rPr>
          <w:rFonts w:ascii="Mazda Type" w:hAnsi="Mazda Type"/>
          <w:kern w:val="2"/>
          <w:sz w:val="20"/>
          <w:szCs w:val="20"/>
          <w:lang w:val="pt-PT" w:eastAsia="ja-JP"/>
        </w:rPr>
        <w:t>regulação lombar e memória da posição de condução.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cores, a edição limitada MX-30 </w:t>
      </w:r>
      <w:proofErr w:type="spellStart"/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ser adquirida nos tons </w:t>
      </w:r>
      <w:proofErr w:type="spellStart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conjugadas com 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qualquer dos dois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acrescendo, 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carroçaria em Preto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SUV MX-30 com </w:t>
      </w:r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composição </w:t>
      </w:r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Vintage </w:t>
      </w:r>
      <w:proofErr w:type="spellStart"/>
      <w:r w:rsidR="00C06619" w:rsidRPr="002F2645"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 w:rsidR="00FB578A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6A70492" w14:textId="4EC8D4D6" w:rsidR="0086360E" w:rsidRPr="002F2645" w:rsidRDefault="0077449E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destacar as vantagens 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>em termos de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fiscalidade nacional, 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>no domínio da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Tributação Autónoma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está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subjacente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modelos 100 por centro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(EV)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nomeadamente, a isenção do pagamento de ISV para os clientes particulares e empresariais, ou ainda, especificamente para empresas, a dedução do IVA e a possibilidade de amortização a 100% do IRC. Neste particular, o novo Mazda MX-30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poderá 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atingir um valor </w:t>
      </w:r>
      <w:r w:rsidR="00D96B12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 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C6BC3" w:rsidRPr="002F2645">
        <w:rPr>
          <w:rFonts w:ascii="Mazda Type" w:hAnsi="Mazda Type"/>
          <w:kern w:val="2"/>
          <w:sz w:val="20"/>
          <w:szCs w:val="20"/>
          <w:lang w:val="pt-PT" w:eastAsia="ja-JP"/>
        </w:rPr>
        <w:t>21</w:t>
      </w:r>
      <w:r w:rsidR="00A54C95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5C6BC3" w:rsidRPr="002F2645">
        <w:rPr>
          <w:rFonts w:ascii="Mazda Type" w:hAnsi="Mazda Type"/>
          <w:kern w:val="2"/>
          <w:sz w:val="20"/>
          <w:szCs w:val="20"/>
          <w:lang w:val="pt-PT" w:eastAsia="ja-JP"/>
        </w:rPr>
        <w:t>130</w:t>
      </w:r>
      <w:r w:rsidR="00211C62" w:rsidRPr="002F2645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D96B12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campanha de financiamento</w:t>
      </w:r>
      <w:r w:rsidR="00211C62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86360E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complementares poderão ser consultadas em </w:t>
      </w:r>
      <w:hyperlink r:id="rId7" w:history="1">
        <w:r w:rsidR="0086360E" w:rsidRPr="002F2645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="0086360E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F0E3BCF" w14:textId="77777777" w:rsidR="00241B14" w:rsidRDefault="00241B14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18BFFA0E" w14:textId="262831E1" w:rsidR="00493784" w:rsidRPr="00241B14" w:rsidRDefault="00493784" w:rsidP="00241B1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41B1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A técnica do Mazda MX-30 em resumo</w:t>
      </w:r>
    </w:p>
    <w:p w14:paraId="52EBAB3C" w14:textId="64D9F605" w:rsidR="00F0067A" w:rsidRPr="002F2645" w:rsidRDefault="00493784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Precursor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por cento </w:t>
      </w:r>
      <w:proofErr w:type="spellStart"/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trica</w:t>
      </w:r>
      <w:proofErr w:type="spellEnd"/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gama Mazda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MX-30 proporcionando uma experiência de condução </w:t>
      </w:r>
      <w:proofErr w:type="spellStart"/>
      <w:r w:rsidR="00C01319"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>Jimba</w:t>
      </w:r>
      <w:proofErr w:type="spellEnd"/>
      <w:r w:rsidR="00C01319"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01319"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>Ittai</w:t>
      </w:r>
      <w:proofErr w:type="spellEnd"/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exclusiva, suave, silenciosa e perfeita graças à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combinação de um motor </w:t>
      </w:r>
      <w:proofErr w:type="spellStart"/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735D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F0067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bateria de </w:t>
      </w:r>
      <w:r w:rsidR="00735DBA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iões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de lítio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combinação resulta ainda mais requintada </w:t>
      </w:r>
      <w:r w:rsidR="00C01319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sistema 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electric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G-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Vectoring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(e-GVC </w:t>
      </w:r>
      <w:proofErr w:type="spellStart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735DBA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6150373" w14:textId="60333603" w:rsidR="00C10990" w:rsidRPr="002F2645" w:rsidRDefault="00735DBA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 w:cstheme="majorHAnsi"/>
          <w:sz w:val="20"/>
          <w:szCs w:val="20"/>
          <w:lang w:val="pt-PT"/>
        </w:rPr>
        <w:t xml:space="preserve">Com uma potência máxima de 107 Kw/145 CV e um binário máximo de 270,9 </w:t>
      </w:r>
      <w:proofErr w:type="spellStart"/>
      <w:r w:rsidRPr="002F2645">
        <w:rPr>
          <w:rFonts w:ascii="Mazda Type" w:hAnsi="Mazda Type" w:cstheme="majorHAnsi"/>
          <w:sz w:val="20"/>
          <w:szCs w:val="20"/>
          <w:lang w:val="pt-PT"/>
        </w:rPr>
        <w:t>Nm</w:t>
      </w:r>
      <w:proofErr w:type="spellEnd"/>
      <w:r w:rsidRPr="002F2645">
        <w:rPr>
          <w:rFonts w:ascii="Mazda Type" w:hAnsi="Mazda Type" w:cstheme="majorHAnsi"/>
          <w:sz w:val="20"/>
          <w:szCs w:val="20"/>
          <w:lang w:val="pt-PT"/>
        </w:rPr>
        <w:t xml:space="preserve">, o MX-30 de 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>tração dianteira</w:t>
      </w:r>
      <w:r w:rsidRPr="002F2645">
        <w:rPr>
          <w:rFonts w:ascii="Mazda Type" w:hAnsi="Mazda Type" w:cstheme="majorHAnsi"/>
          <w:sz w:val="20"/>
          <w:szCs w:val="20"/>
          <w:lang w:val="pt-PT"/>
        </w:rPr>
        <w:t xml:space="preserve"> acelera dos 0 aos 100 km/h em 9,7 segundos, registando um consumo energ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 xml:space="preserve">ético </w:t>
      </w:r>
      <w:r w:rsidRPr="002F2645">
        <w:rPr>
          <w:rFonts w:ascii="Mazda Type" w:hAnsi="Mazda Type" w:cstheme="majorHAnsi"/>
          <w:sz w:val="20"/>
          <w:szCs w:val="20"/>
          <w:lang w:val="pt-PT"/>
        </w:rPr>
        <w:t>de 19 kWh/100 km (emissões de CO</w:t>
      </w:r>
      <w:r w:rsidRPr="002F2645">
        <w:rPr>
          <w:rFonts w:ascii="Mazda Type" w:hAnsi="Mazda Type" w:cstheme="majorHAnsi"/>
          <w:sz w:val="20"/>
          <w:szCs w:val="20"/>
          <w:vertAlign w:val="subscript"/>
          <w:lang w:val="pt-PT"/>
        </w:rPr>
        <w:t>2</w:t>
      </w:r>
      <w:r w:rsidRPr="002F2645">
        <w:rPr>
          <w:rFonts w:ascii="Mazda Type" w:hAnsi="Mazda Type" w:cstheme="majorHAnsi"/>
          <w:sz w:val="20"/>
          <w:szCs w:val="20"/>
          <w:lang w:val="pt-PT"/>
        </w:rPr>
        <w:t>: 0 g/km; combinado WLTP)</w:t>
      </w:r>
      <w:r w:rsidR="00CD2AD8" w:rsidRPr="002F2645">
        <w:rPr>
          <w:rStyle w:val="Refdenotaderodap"/>
          <w:rFonts w:ascii="Mazda Type" w:hAnsi="Mazda Type" w:cstheme="majorHAnsi"/>
          <w:sz w:val="20"/>
          <w:szCs w:val="20"/>
        </w:rPr>
        <w:footnoteReference w:id="1"/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>, a partir d</w:t>
      </w:r>
      <w:r w:rsidRPr="002F2645">
        <w:rPr>
          <w:rFonts w:ascii="Mazda Type" w:hAnsi="Mazda Type" w:cstheme="majorHAnsi"/>
          <w:sz w:val="20"/>
          <w:szCs w:val="20"/>
          <w:lang w:val="pt-PT"/>
        </w:rPr>
        <w:t>a bateria de iões de lítio de 35,5 kWh do sistema, conferindo-lhe uma autonomia de condução de 200 km (265 km em cidade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>, WLTP</w:t>
      </w:r>
      <w:r w:rsidRPr="002F2645">
        <w:rPr>
          <w:rFonts w:ascii="Mazda Type" w:hAnsi="Mazda Type" w:cstheme="majorHAnsi"/>
          <w:sz w:val="20"/>
          <w:szCs w:val="20"/>
          <w:lang w:val="pt-PT"/>
        </w:rPr>
        <w:t xml:space="preserve">), superior 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 xml:space="preserve">aos </w:t>
      </w:r>
      <w:r w:rsidRPr="002F2645">
        <w:rPr>
          <w:rFonts w:ascii="Mazda Type" w:hAnsi="Mazda Type" w:cstheme="majorHAnsi"/>
          <w:sz w:val="20"/>
          <w:szCs w:val="20"/>
          <w:lang w:val="pt-PT"/>
        </w:rPr>
        <w:t xml:space="preserve">48 quilómetros 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 xml:space="preserve">que os </w:t>
      </w:r>
      <w:r w:rsidRPr="002F2645">
        <w:rPr>
          <w:rFonts w:ascii="Mazda Type" w:hAnsi="Mazda Type" w:cstheme="majorHAnsi"/>
          <w:sz w:val="20"/>
          <w:szCs w:val="20"/>
          <w:lang w:val="pt-PT"/>
        </w:rPr>
        <w:t>clientes europeus</w:t>
      </w:r>
      <w:r w:rsidR="00F0067A" w:rsidRPr="002F2645">
        <w:rPr>
          <w:rFonts w:ascii="Mazda Type" w:hAnsi="Mazda Type" w:cstheme="majorHAnsi"/>
          <w:sz w:val="20"/>
          <w:szCs w:val="20"/>
          <w:lang w:val="pt-PT"/>
        </w:rPr>
        <w:t xml:space="preserve"> percorrem, em média, no seu quotidiano</w:t>
      </w:r>
      <w:r w:rsidRPr="002F2645">
        <w:rPr>
          <w:rFonts w:ascii="Mazda Type" w:hAnsi="Mazda Type" w:cstheme="majorHAnsi"/>
          <w:sz w:val="20"/>
          <w:szCs w:val="20"/>
          <w:lang w:val="pt-PT"/>
        </w:rPr>
        <w:t>.</w:t>
      </w:r>
    </w:p>
    <w:p w14:paraId="5F3226C5" w14:textId="77777777" w:rsidR="00735DBA" w:rsidRPr="002F2645" w:rsidRDefault="00735DBA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Adoptando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estilo denominado '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', o MX-30 apresenta-se numa carroçaria com portas Freestyle, de abertura oposta e sem pilar central, abrindo todo um novo terreno na</w:t>
      </w:r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interpretação das formas artesanais do design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. Já no interior destaca-se</w:t>
      </w:r>
      <w:r w:rsidR="00CD2AD8" w:rsidRPr="002F2645">
        <w:rPr>
          <w:rFonts w:ascii="Mazda Type" w:hAnsi="Mazda Type"/>
          <w:kern w:val="2"/>
          <w:sz w:val="20"/>
          <w:szCs w:val="20"/>
          <w:lang w:val="pt-PT" w:eastAsia="ja-JP"/>
        </w:rPr>
        <w:t>, entre outros elementos distintos,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consola central flutuante, na qual se integra o primeiro painel </w:t>
      </w:r>
      <w:proofErr w:type="spellStart"/>
      <w:r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>touchscreen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para controlo do sistema de ar condicionado, bem como um conjunto de materiais exclusivos,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projectados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minimizar o impacto ambiental, nomeadamente os forros das portas concebidos a partir de fibras obtidas de garrafas plásticas recicladas, ou detalhes em cortiça, recolhida de inúmeros sobreiros portugueses.</w:t>
      </w:r>
    </w:p>
    <w:p w14:paraId="22064529" w14:textId="75D49748" w:rsidR="00CD2AD8" w:rsidRPr="002F2645" w:rsidRDefault="00CD2AD8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 uma ampla gama de funções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proofErr w:type="spellStart"/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extra de segurança que, apesar da inexistência do pilar central, se conjuga na perfeição com uma estrutura de elevada robustez e resistência, nomeadamente na </w:t>
      </w:r>
      <w:proofErr w:type="spellStart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protecção</w:t>
      </w:r>
      <w:proofErr w:type="spellEnd"/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bateria de elevada voltagem, sendo muito eficiente a capacidade de absorção da energia decorrente de eventuais colisões, para uma performance de segurança de </w:t>
      </w:r>
      <w:r w:rsidR="00C10990" w:rsidRPr="002F2645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lência</w:t>
      </w:r>
      <w:r w:rsidR="00735DBA" w:rsidRPr="002F264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6F062BA" w14:textId="10196173" w:rsidR="00AB5BB8" w:rsidRPr="002F2645" w:rsidRDefault="00AB5BB8" w:rsidP="00241B14">
      <w:pPr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2F264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2F2645" w:rsidRPr="002F26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F2645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</w:p>
    <w:p w14:paraId="0F085D9A" w14:textId="27ABFAE4" w:rsidR="00AB5BB8" w:rsidRPr="00241B14" w:rsidRDefault="00AB5BB8" w:rsidP="00241B1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</w:pPr>
      <w:r w:rsidRPr="00241B14"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t xml:space="preserve">Notas para Imprensa: </w:t>
      </w:r>
    </w:p>
    <w:p w14:paraId="272E7A4A" w14:textId="77777777" w:rsidR="002F2645" w:rsidRPr="002F2645" w:rsidRDefault="002F2645" w:rsidP="00241B1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 w:rsidRPr="002F2645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2F2645">
        <w:rPr>
          <w:rFonts w:ascii="Mazda Type" w:hAnsi="Mazda Type"/>
          <w:sz w:val="20"/>
          <w:szCs w:val="20"/>
          <w:lang w:val="pt-PT"/>
        </w:rPr>
        <w:t xml:space="preserve"> </w:t>
      </w:r>
      <w:hyperlink r:id="rId8" w:history="1">
        <w:r w:rsidRPr="002F2645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3D163EE7" w14:textId="77777777" w:rsidR="002F2645" w:rsidRPr="002F2645" w:rsidRDefault="002F2645" w:rsidP="00241B14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2F2645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2F264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2F2645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0E96803B" w14:textId="2DEE4EEA" w:rsidR="000B5634" w:rsidRPr="002F2645" w:rsidRDefault="002F2645" w:rsidP="00241B14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2F2645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2F2645" w:rsidSect="00241B14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7BF0" w14:textId="77777777" w:rsidR="009B67AF" w:rsidRDefault="009B67AF" w:rsidP="00972E15">
      <w:r>
        <w:separator/>
      </w:r>
    </w:p>
  </w:endnote>
  <w:endnote w:type="continuationSeparator" w:id="0">
    <w:p w14:paraId="1ABF03FB" w14:textId="77777777" w:rsidR="009B67AF" w:rsidRDefault="009B67A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3BBD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521E4B6" wp14:editId="305017C6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1FCD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4C5AE187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558AC61E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47DF5114" w14:textId="77777777" w:rsidR="009811AB" w:rsidRPr="00061834" w:rsidRDefault="009B67AF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21E4B6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2121FCD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4C5AE187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558AC61E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47DF5114" w14:textId="77777777" w:rsidR="009811AB" w:rsidRPr="00061834" w:rsidRDefault="009B67AF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1D9F" w14:textId="77777777" w:rsidR="009B67AF" w:rsidRDefault="009B67AF" w:rsidP="00972E15">
      <w:r>
        <w:separator/>
      </w:r>
    </w:p>
  </w:footnote>
  <w:footnote w:type="continuationSeparator" w:id="0">
    <w:p w14:paraId="24D70A4A" w14:textId="77777777" w:rsidR="009B67AF" w:rsidRDefault="009B67AF" w:rsidP="00972E15">
      <w:r>
        <w:continuationSeparator/>
      </w:r>
    </w:p>
  </w:footnote>
  <w:footnote w:id="1">
    <w:p w14:paraId="7FFE90D7" w14:textId="2185DF8B" w:rsidR="00CD2AD8" w:rsidRPr="003A3F2B" w:rsidRDefault="00CD2AD8" w:rsidP="00CD2AD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r w:rsidR="00CD0F8E">
        <w:rPr>
          <w:rFonts w:ascii="Mazda Type" w:hAnsi="Mazda Type"/>
          <w:sz w:val="16"/>
          <w:szCs w:val="16"/>
          <w:lang w:val="pt-PT"/>
        </w:rPr>
        <w:t>Mazda MX-30 e-</w:t>
      </w:r>
      <w:proofErr w:type="spellStart"/>
      <w:r w:rsidR="00CD0F8E">
        <w:rPr>
          <w:rFonts w:ascii="Mazda Type" w:hAnsi="Mazda Type"/>
          <w:sz w:val="16"/>
          <w:szCs w:val="16"/>
          <w:lang w:val="pt-PT"/>
        </w:rPr>
        <w:t>Skyactiv</w:t>
      </w:r>
      <w:proofErr w:type="spellEnd"/>
      <w:r w:rsidR="00CD0F8E">
        <w:rPr>
          <w:rFonts w:ascii="Mazda Type" w:hAnsi="Mazda Type"/>
          <w:sz w:val="16"/>
          <w:szCs w:val="16"/>
          <w:lang w:val="pt-PT"/>
        </w:rPr>
        <w:t xml:space="preserve"> (</w:t>
      </w:r>
      <w:r w:rsidR="00CD0F8E" w:rsidRPr="00C56468">
        <w:rPr>
          <w:rFonts w:ascii="Mazda Type" w:hAnsi="Mazda Type"/>
          <w:sz w:val="16"/>
          <w:szCs w:val="16"/>
          <w:lang w:val="pt-PT"/>
        </w:rPr>
        <w:t>107 Kw/145 CV</w:t>
      </w:r>
      <w:r w:rsidR="00CD0F8E">
        <w:rPr>
          <w:rFonts w:ascii="Mazda Type" w:hAnsi="Mazda Type"/>
          <w:sz w:val="16"/>
          <w:szCs w:val="16"/>
          <w:lang w:val="pt-PT"/>
        </w:rPr>
        <w:t>)</w:t>
      </w:r>
      <w:r w:rsidR="00CD0F8E" w:rsidRPr="003A3F2B">
        <w:rPr>
          <w:rFonts w:ascii="Mazda Type" w:hAnsi="Mazda Type"/>
          <w:sz w:val="16"/>
          <w:szCs w:val="16"/>
          <w:lang w:val="pt-PT"/>
        </w:rPr>
        <w:t xml:space="preserve"> homologado </w:t>
      </w:r>
      <w:r w:rsidR="00CD0F8E">
        <w:rPr>
          <w:rFonts w:ascii="Mazda Type" w:hAnsi="Mazda Type"/>
          <w:sz w:val="16"/>
          <w:szCs w:val="16"/>
          <w:lang w:val="pt-PT"/>
        </w:rPr>
        <w:t xml:space="preserve">de acordo com </w:t>
      </w:r>
      <w:r w:rsidR="00CD0F8E" w:rsidRPr="003A3F2B">
        <w:rPr>
          <w:rFonts w:ascii="Mazda Type" w:hAnsi="Mazda Type"/>
          <w:sz w:val="16"/>
          <w:szCs w:val="16"/>
          <w:lang w:val="pt-PT"/>
        </w:rPr>
        <w:t>a norma WLTP (</w:t>
      </w:r>
      <w:proofErr w:type="spellStart"/>
      <w:r w:rsidR="00CD0F8E" w:rsidRPr="003A3F2B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="00CD0F8E" w:rsidRPr="003A3F2B">
        <w:rPr>
          <w:rFonts w:ascii="Mazda Type" w:hAnsi="Mazda Type"/>
          <w:sz w:val="16"/>
          <w:szCs w:val="16"/>
          <w:lang w:val="pt-PT"/>
        </w:rPr>
        <w:t xml:space="preserve">. (EU) 1151 / 2017; </w:t>
      </w:r>
      <w:proofErr w:type="spellStart"/>
      <w:r w:rsidR="00CD0F8E" w:rsidRPr="003A3F2B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="00CD0F8E" w:rsidRPr="003A3F2B">
        <w:rPr>
          <w:rFonts w:ascii="Mazda Type" w:hAnsi="Mazda Type"/>
          <w:sz w:val="16"/>
          <w:szCs w:val="16"/>
          <w:lang w:val="pt-PT"/>
        </w:rPr>
        <w:t>. (EU) 2007/715)</w:t>
      </w:r>
      <w:r w:rsidRPr="003A3F2B">
        <w:rPr>
          <w:rFonts w:ascii="Mazda Type" w:hAnsi="Mazda Type"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7198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25A49" wp14:editId="72AE868C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8A6E4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25A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5F48A6E4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2C6C9582" wp14:editId="5CB05E63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EA4"/>
    <w:multiLevelType w:val="hybridMultilevel"/>
    <w:tmpl w:val="AFAE29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4D6A"/>
    <w:multiLevelType w:val="hybridMultilevel"/>
    <w:tmpl w:val="1B8AEAB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987"/>
    <w:rsid w:val="00053C5B"/>
    <w:rsid w:val="00061834"/>
    <w:rsid w:val="00076139"/>
    <w:rsid w:val="00076219"/>
    <w:rsid w:val="000B5634"/>
    <w:rsid w:val="000E60B0"/>
    <w:rsid w:val="000F18B0"/>
    <w:rsid w:val="00102D71"/>
    <w:rsid w:val="00123E95"/>
    <w:rsid w:val="00154391"/>
    <w:rsid w:val="00174CBA"/>
    <w:rsid w:val="001A44BF"/>
    <w:rsid w:val="001A584D"/>
    <w:rsid w:val="001B516D"/>
    <w:rsid w:val="001D4E76"/>
    <w:rsid w:val="001D5A45"/>
    <w:rsid w:val="001F0243"/>
    <w:rsid w:val="001F11B3"/>
    <w:rsid w:val="002037AB"/>
    <w:rsid w:val="00211C62"/>
    <w:rsid w:val="00222C74"/>
    <w:rsid w:val="00241B14"/>
    <w:rsid w:val="002541A2"/>
    <w:rsid w:val="00265AD5"/>
    <w:rsid w:val="002938CA"/>
    <w:rsid w:val="002D279C"/>
    <w:rsid w:val="002D6BAD"/>
    <w:rsid w:val="002E54CA"/>
    <w:rsid w:val="002F2645"/>
    <w:rsid w:val="003134DE"/>
    <w:rsid w:val="003530B3"/>
    <w:rsid w:val="003A3F2B"/>
    <w:rsid w:val="003A683F"/>
    <w:rsid w:val="003B1BD9"/>
    <w:rsid w:val="003E644C"/>
    <w:rsid w:val="00401EE0"/>
    <w:rsid w:val="004064CF"/>
    <w:rsid w:val="00411734"/>
    <w:rsid w:val="00421AC4"/>
    <w:rsid w:val="0045331C"/>
    <w:rsid w:val="0046188A"/>
    <w:rsid w:val="00465BCB"/>
    <w:rsid w:val="00493784"/>
    <w:rsid w:val="004E1D85"/>
    <w:rsid w:val="004F7975"/>
    <w:rsid w:val="00544E91"/>
    <w:rsid w:val="005643C0"/>
    <w:rsid w:val="00566D49"/>
    <w:rsid w:val="005861A2"/>
    <w:rsid w:val="00586D4C"/>
    <w:rsid w:val="005931D8"/>
    <w:rsid w:val="00595558"/>
    <w:rsid w:val="005C6BC3"/>
    <w:rsid w:val="005E4B85"/>
    <w:rsid w:val="00612E35"/>
    <w:rsid w:val="006275A5"/>
    <w:rsid w:val="006360B5"/>
    <w:rsid w:val="0065460D"/>
    <w:rsid w:val="006714D3"/>
    <w:rsid w:val="006F5DF0"/>
    <w:rsid w:val="00725614"/>
    <w:rsid w:val="00735BFC"/>
    <w:rsid w:val="00735DBA"/>
    <w:rsid w:val="007509A4"/>
    <w:rsid w:val="00767906"/>
    <w:rsid w:val="0077449E"/>
    <w:rsid w:val="0079440C"/>
    <w:rsid w:val="007A7546"/>
    <w:rsid w:val="007B44F8"/>
    <w:rsid w:val="007B58C0"/>
    <w:rsid w:val="007E2F07"/>
    <w:rsid w:val="007E313C"/>
    <w:rsid w:val="007F243A"/>
    <w:rsid w:val="008066B7"/>
    <w:rsid w:val="00815DAA"/>
    <w:rsid w:val="008230C3"/>
    <w:rsid w:val="008319D2"/>
    <w:rsid w:val="00831DAA"/>
    <w:rsid w:val="008453F5"/>
    <w:rsid w:val="00854B26"/>
    <w:rsid w:val="00862BE0"/>
    <w:rsid w:val="0086360E"/>
    <w:rsid w:val="00865583"/>
    <w:rsid w:val="00872E07"/>
    <w:rsid w:val="008914EE"/>
    <w:rsid w:val="008D4F06"/>
    <w:rsid w:val="008D6646"/>
    <w:rsid w:val="008E2D6C"/>
    <w:rsid w:val="009141BC"/>
    <w:rsid w:val="00924FB0"/>
    <w:rsid w:val="009373DC"/>
    <w:rsid w:val="00952C07"/>
    <w:rsid w:val="00960A3F"/>
    <w:rsid w:val="00962028"/>
    <w:rsid w:val="00972E15"/>
    <w:rsid w:val="009811AB"/>
    <w:rsid w:val="009871C7"/>
    <w:rsid w:val="009938DB"/>
    <w:rsid w:val="00996785"/>
    <w:rsid w:val="009A2530"/>
    <w:rsid w:val="009B67AF"/>
    <w:rsid w:val="009C5BA2"/>
    <w:rsid w:val="00A17C3A"/>
    <w:rsid w:val="00A25513"/>
    <w:rsid w:val="00A3539C"/>
    <w:rsid w:val="00A3782B"/>
    <w:rsid w:val="00A54C95"/>
    <w:rsid w:val="00A7178D"/>
    <w:rsid w:val="00A71A05"/>
    <w:rsid w:val="00A85136"/>
    <w:rsid w:val="00AA59D8"/>
    <w:rsid w:val="00AB5BB8"/>
    <w:rsid w:val="00AE351B"/>
    <w:rsid w:val="00AE5F02"/>
    <w:rsid w:val="00AF29EE"/>
    <w:rsid w:val="00AF3209"/>
    <w:rsid w:val="00AF744A"/>
    <w:rsid w:val="00B01866"/>
    <w:rsid w:val="00B75B28"/>
    <w:rsid w:val="00B87402"/>
    <w:rsid w:val="00BA42D5"/>
    <w:rsid w:val="00C00D1A"/>
    <w:rsid w:val="00C01319"/>
    <w:rsid w:val="00C06619"/>
    <w:rsid w:val="00C10990"/>
    <w:rsid w:val="00C265B9"/>
    <w:rsid w:val="00C36CD4"/>
    <w:rsid w:val="00C80697"/>
    <w:rsid w:val="00C97D52"/>
    <w:rsid w:val="00CB3778"/>
    <w:rsid w:val="00CB4E69"/>
    <w:rsid w:val="00CC5EF8"/>
    <w:rsid w:val="00CD0F8E"/>
    <w:rsid w:val="00CD199A"/>
    <w:rsid w:val="00CD2AD8"/>
    <w:rsid w:val="00D03719"/>
    <w:rsid w:val="00D468B9"/>
    <w:rsid w:val="00D96B12"/>
    <w:rsid w:val="00DA7F93"/>
    <w:rsid w:val="00DB6422"/>
    <w:rsid w:val="00E17126"/>
    <w:rsid w:val="00E269D4"/>
    <w:rsid w:val="00E321C7"/>
    <w:rsid w:val="00E40809"/>
    <w:rsid w:val="00E65950"/>
    <w:rsid w:val="00EA668F"/>
    <w:rsid w:val="00EB23C3"/>
    <w:rsid w:val="00EB77DB"/>
    <w:rsid w:val="00ED1B9C"/>
    <w:rsid w:val="00EE4F6F"/>
    <w:rsid w:val="00EF0CE3"/>
    <w:rsid w:val="00EF7827"/>
    <w:rsid w:val="00F0067A"/>
    <w:rsid w:val="00F13083"/>
    <w:rsid w:val="00F13FE4"/>
    <w:rsid w:val="00F31CF7"/>
    <w:rsid w:val="00F362F2"/>
    <w:rsid w:val="00F53574"/>
    <w:rsid w:val="00F8369B"/>
    <w:rsid w:val="00FB578A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32EC"/>
  <w14:defaultImageDpi w14:val="32767"/>
  <w15:docId w15:val="{17350047-3B89-4793-B7F7-AA94460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AB5BB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AB5BB8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d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José Pinheiro | Good News</cp:lastModifiedBy>
  <cp:revision>4</cp:revision>
  <cp:lastPrinted>2021-10-11T16:00:00Z</cp:lastPrinted>
  <dcterms:created xsi:type="dcterms:W3CDTF">2021-10-11T16:00:00Z</dcterms:created>
  <dcterms:modified xsi:type="dcterms:W3CDTF">2021-10-11T16:06:00Z</dcterms:modified>
</cp:coreProperties>
</file>