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1010C115" w:rsidR="00C15731" w:rsidRPr="00E51E6E" w:rsidRDefault="0018654B" w:rsidP="006F5AF4">
      <w:pPr>
        <w:rPr>
          <w:sz w:val="32"/>
          <w:szCs w:val="48"/>
        </w:rPr>
      </w:pPr>
      <w:r w:rsidRPr="00E51E6E">
        <w:br/>
      </w:r>
      <w:r w:rsidR="006225D4" w:rsidRPr="00E51E6E">
        <w:rPr>
          <w:caps/>
          <w:sz w:val="32"/>
          <w:szCs w:val="32"/>
        </w:rPr>
        <w:t xml:space="preserve">Euro NCAP </w:t>
      </w:r>
      <w:r w:rsidR="00E51E6E">
        <w:rPr>
          <w:caps/>
          <w:sz w:val="32"/>
          <w:szCs w:val="32"/>
        </w:rPr>
        <w:t xml:space="preserve">ATRIBUI </w:t>
      </w:r>
      <w:r w:rsidR="00E51E6E" w:rsidRPr="00E51E6E">
        <w:rPr>
          <w:caps/>
          <w:sz w:val="32"/>
          <w:szCs w:val="32"/>
        </w:rPr>
        <w:t xml:space="preserve">CINCO EStrELAs AO </w:t>
      </w:r>
      <w:r w:rsidR="00E51E6E">
        <w:rPr>
          <w:caps/>
          <w:sz w:val="32"/>
          <w:szCs w:val="32"/>
        </w:rPr>
        <w:t xml:space="preserve">NOVO </w:t>
      </w:r>
      <w:r w:rsidR="006225D4" w:rsidRPr="00E51E6E">
        <w:rPr>
          <w:caps/>
          <w:sz w:val="32"/>
          <w:szCs w:val="32"/>
        </w:rPr>
        <w:t>Mazda CX-5</w:t>
      </w:r>
    </w:p>
    <w:p w14:paraId="5FD2C2C5" w14:textId="77777777" w:rsidR="006F5AF4" w:rsidRPr="00E51E6E" w:rsidRDefault="006F5AF4" w:rsidP="006F5AF4"/>
    <w:p w14:paraId="704A7642" w14:textId="0E6F5BB3" w:rsidR="004920A5" w:rsidRPr="004920A5" w:rsidRDefault="004920A5" w:rsidP="004920A5">
      <w:pPr>
        <w:pStyle w:val="Ttulo2"/>
        <w:ind w:right="561"/>
        <w:jc w:val="both"/>
        <w:rPr>
          <w:lang w:val="pt-PT"/>
        </w:rPr>
      </w:pPr>
      <w:r w:rsidRPr="004920A5">
        <w:rPr>
          <w:lang w:val="pt-PT"/>
        </w:rPr>
        <w:t xml:space="preserve">Classificação máxima de cinco estrelas </w:t>
      </w:r>
      <w:r>
        <w:rPr>
          <w:lang w:val="pt-PT"/>
        </w:rPr>
        <w:t xml:space="preserve">pela </w:t>
      </w:r>
      <w:r w:rsidRPr="004920A5">
        <w:rPr>
          <w:lang w:val="pt-PT"/>
        </w:rPr>
        <w:t xml:space="preserve">Euro NCAP, com pontuação máxima em </w:t>
      </w:r>
      <w:r>
        <w:rPr>
          <w:lang w:val="pt-PT"/>
        </w:rPr>
        <w:t>P</w:t>
      </w:r>
      <w:r w:rsidRPr="004920A5">
        <w:rPr>
          <w:lang w:val="pt-PT"/>
        </w:rPr>
        <w:t xml:space="preserve">roteção de </w:t>
      </w:r>
      <w:r>
        <w:rPr>
          <w:lang w:val="pt-PT"/>
        </w:rPr>
        <w:t>Utilizadores</w:t>
      </w:r>
      <w:r w:rsidRPr="004920A5">
        <w:rPr>
          <w:lang w:val="pt-PT"/>
        </w:rPr>
        <w:t xml:space="preserve"> </w:t>
      </w:r>
      <w:r>
        <w:rPr>
          <w:lang w:val="pt-PT"/>
        </w:rPr>
        <w:t>V</w:t>
      </w:r>
      <w:r w:rsidRPr="004920A5">
        <w:rPr>
          <w:lang w:val="pt-PT"/>
        </w:rPr>
        <w:t>ulneráveis da</w:t>
      </w:r>
      <w:r>
        <w:rPr>
          <w:lang w:val="pt-PT"/>
        </w:rPr>
        <w:t>s</w:t>
      </w:r>
      <w:r w:rsidRPr="004920A5">
        <w:rPr>
          <w:lang w:val="pt-PT"/>
        </w:rPr>
        <w:t xml:space="preserve"> </w:t>
      </w:r>
      <w:r>
        <w:rPr>
          <w:lang w:val="pt-PT"/>
        </w:rPr>
        <w:t>E</w:t>
      </w:r>
      <w:r w:rsidRPr="004920A5">
        <w:rPr>
          <w:lang w:val="pt-PT"/>
        </w:rPr>
        <w:t>strada</w:t>
      </w:r>
      <w:r>
        <w:rPr>
          <w:lang w:val="pt-PT"/>
        </w:rPr>
        <w:t>s</w:t>
      </w:r>
      <w:r w:rsidRPr="004920A5">
        <w:rPr>
          <w:lang w:val="pt-PT"/>
        </w:rPr>
        <w:t xml:space="preserve">, </w:t>
      </w:r>
      <w:r>
        <w:rPr>
          <w:lang w:val="pt-PT"/>
        </w:rPr>
        <w:t>A</w:t>
      </w:r>
      <w:r w:rsidRPr="004920A5">
        <w:rPr>
          <w:lang w:val="pt-PT"/>
        </w:rPr>
        <w:t xml:space="preserve">dultos e </w:t>
      </w:r>
      <w:r>
        <w:rPr>
          <w:lang w:val="pt-PT"/>
        </w:rPr>
        <w:t>C</w:t>
      </w:r>
      <w:r w:rsidRPr="004920A5">
        <w:rPr>
          <w:lang w:val="pt-PT"/>
        </w:rPr>
        <w:t>rianças</w:t>
      </w:r>
      <w:r w:rsidR="00A91325">
        <w:rPr>
          <w:lang w:val="pt-PT"/>
        </w:rPr>
        <w:t>.</w:t>
      </w:r>
    </w:p>
    <w:p w14:paraId="73A7BEF4" w14:textId="611D96A0" w:rsidR="004920A5" w:rsidRPr="004920A5" w:rsidRDefault="004920A5" w:rsidP="004920A5">
      <w:pPr>
        <w:pStyle w:val="Ttulo2"/>
        <w:ind w:right="561"/>
        <w:jc w:val="both"/>
        <w:rPr>
          <w:lang w:val="pt-PT"/>
        </w:rPr>
      </w:pPr>
      <w:r w:rsidRPr="004920A5">
        <w:rPr>
          <w:lang w:val="pt-PT"/>
        </w:rPr>
        <w:t xml:space="preserve">Conjunto </w:t>
      </w:r>
      <w:r w:rsidR="00A91325">
        <w:rPr>
          <w:lang w:val="pt-PT"/>
        </w:rPr>
        <w:t xml:space="preserve">de </w:t>
      </w:r>
      <w:r w:rsidRPr="004920A5">
        <w:rPr>
          <w:lang w:val="pt-PT"/>
        </w:rPr>
        <w:t xml:space="preserve">ADAS aprimorado, </w:t>
      </w:r>
      <w:r w:rsidR="00A91325">
        <w:rPr>
          <w:lang w:val="pt-PT"/>
        </w:rPr>
        <w:t>destacando-se</w:t>
      </w:r>
      <w:r w:rsidRPr="004920A5">
        <w:rPr>
          <w:lang w:val="pt-PT"/>
        </w:rPr>
        <w:t xml:space="preserve">, entre outros, </w:t>
      </w:r>
      <w:r w:rsidR="00A91325">
        <w:rPr>
          <w:lang w:val="pt-PT"/>
        </w:rPr>
        <w:t xml:space="preserve">o </w:t>
      </w:r>
      <w:r w:rsidRPr="004920A5">
        <w:rPr>
          <w:lang w:val="pt-PT"/>
        </w:rPr>
        <w:t>Autonomous Emergency Braking (AEB)</w:t>
      </w:r>
      <w:r w:rsidR="00A91325">
        <w:rPr>
          <w:lang w:val="pt-PT"/>
        </w:rPr>
        <w:t xml:space="preserve"> </w:t>
      </w:r>
      <w:r w:rsidRPr="004920A5">
        <w:rPr>
          <w:lang w:val="pt-PT"/>
        </w:rPr>
        <w:t>que proporciona uma condução mais segura e confiante</w:t>
      </w:r>
      <w:r w:rsidR="00A91325">
        <w:rPr>
          <w:lang w:val="pt-PT"/>
        </w:rPr>
        <w:t>.</w:t>
      </w:r>
    </w:p>
    <w:p w14:paraId="055595F3" w14:textId="63C54E9E" w:rsidR="004920A5" w:rsidRPr="004920A5" w:rsidRDefault="004920A5" w:rsidP="004920A5">
      <w:pPr>
        <w:pStyle w:val="Ttulo2"/>
        <w:ind w:right="561"/>
        <w:jc w:val="both"/>
        <w:rPr>
          <w:lang w:val="pt-PT"/>
        </w:rPr>
      </w:pPr>
      <w:r w:rsidRPr="004920A5">
        <w:rPr>
          <w:lang w:val="pt-PT"/>
        </w:rPr>
        <w:t>Inteligente, seguro, versátil: tecnologias avançadas, HMI repensado e design ergonómico aumentam a proteção e a flexibilidade para todos os estilos de vida</w:t>
      </w:r>
      <w:r w:rsidR="00F8288A">
        <w:rPr>
          <w:lang w:val="pt-PT"/>
        </w:rPr>
        <w:t>.</w:t>
      </w:r>
    </w:p>
    <w:p w14:paraId="13C6277A" w14:textId="77777777" w:rsidR="006F5AF4" w:rsidRPr="00410356" w:rsidRDefault="006F5AF4" w:rsidP="006F5AF4"/>
    <w:p w14:paraId="3806D56F" w14:textId="77777777" w:rsidR="00D97158" w:rsidRPr="00410356" w:rsidRDefault="00D97158" w:rsidP="006F5AF4"/>
    <w:p w14:paraId="1D8B3D65" w14:textId="429F7A6F" w:rsidR="008E4FA7" w:rsidRPr="008E4FA7" w:rsidRDefault="006225D4" w:rsidP="008E4FA7">
      <w:pPr>
        <w:adjustRightInd w:val="0"/>
        <w:spacing w:line="260" w:lineRule="atLeast"/>
        <w:jc w:val="both"/>
      </w:pPr>
      <w:r w:rsidRPr="008E4FA7">
        <w:rPr>
          <w:b/>
          <w:bCs/>
        </w:rPr>
        <w:t>Leverkusen, 10 De</w:t>
      </w:r>
      <w:r w:rsidR="009A115A" w:rsidRPr="008E4FA7">
        <w:rPr>
          <w:b/>
          <w:bCs/>
        </w:rPr>
        <w:t>z</w:t>
      </w:r>
      <w:r w:rsidRPr="008E4FA7">
        <w:rPr>
          <w:b/>
          <w:bCs/>
        </w:rPr>
        <w:t>em</w:t>
      </w:r>
      <w:r w:rsidR="009A115A" w:rsidRPr="008E4FA7">
        <w:rPr>
          <w:b/>
          <w:bCs/>
        </w:rPr>
        <w:t>bro</w:t>
      </w:r>
      <w:r w:rsidRPr="008E4FA7">
        <w:rPr>
          <w:b/>
          <w:bCs/>
        </w:rPr>
        <w:t xml:space="preserve"> 2025</w:t>
      </w:r>
      <w:r w:rsidRPr="008E4FA7">
        <w:t xml:space="preserve">. </w:t>
      </w:r>
      <w:r w:rsidR="008E4FA7" w:rsidRPr="008E4FA7">
        <w:t xml:space="preserve">Refletindo o compromisso da Mazda </w:t>
      </w:r>
      <w:r w:rsidR="008E4FA7">
        <w:t xml:space="preserve">para </w:t>
      </w:r>
      <w:r w:rsidR="008E4FA7" w:rsidRPr="008E4FA7">
        <w:t>com a</w:t>
      </w:r>
      <w:r w:rsidR="008E4FA7">
        <w:t>s avançadas tecnologias de</w:t>
      </w:r>
      <w:r w:rsidR="008E4FA7" w:rsidRPr="008E4FA7">
        <w:t xml:space="preserve"> segurança </w:t>
      </w:r>
      <w:r w:rsidR="008E4FA7">
        <w:t xml:space="preserve">e </w:t>
      </w:r>
      <w:r w:rsidR="008E4FA7" w:rsidRPr="008E4FA7">
        <w:t>de apoio à condução, o novo Mazda CX-5</w:t>
      </w:r>
      <w:r w:rsidR="008E4FA7">
        <w:rPr>
          <w:rStyle w:val="Refdenotaderodap"/>
          <w:szCs w:val="20"/>
        </w:rPr>
        <w:footnoteReference w:id="1"/>
      </w:r>
      <w:r w:rsidR="008E4FA7" w:rsidRPr="008E4FA7">
        <w:t xml:space="preserve"> obteve a classificação máxima de cinco estrelas nos </w:t>
      </w:r>
      <w:r w:rsidR="008E4FA7">
        <w:t>mais recentes</w:t>
      </w:r>
      <w:r w:rsidR="008E4FA7" w:rsidRPr="008E4FA7">
        <w:t xml:space="preserve"> testes </w:t>
      </w:r>
      <w:r w:rsidR="008E4FA7">
        <w:t xml:space="preserve">da </w:t>
      </w:r>
      <w:r w:rsidR="008E4FA7" w:rsidRPr="008E4FA7">
        <w:t xml:space="preserve">Euro NCAP. Este resultado excecional </w:t>
      </w:r>
      <w:r w:rsidR="008E4FA7">
        <w:t>resulta de</w:t>
      </w:r>
      <w:r w:rsidR="008E4FA7" w:rsidRPr="008E4FA7">
        <w:t xml:space="preserve"> uma pontuação de 90% </w:t>
      </w:r>
      <w:r w:rsidR="008E4FA7">
        <w:t>n</w:t>
      </w:r>
      <w:r w:rsidR="008E4FA7" w:rsidRPr="008E4FA7">
        <w:t xml:space="preserve">a </w:t>
      </w:r>
      <w:r w:rsidR="008E4FA7">
        <w:t>P</w:t>
      </w:r>
      <w:r w:rsidR="008E4FA7" w:rsidRPr="008E4FA7">
        <w:t xml:space="preserve">roteção de </w:t>
      </w:r>
      <w:r w:rsidR="008E4FA7">
        <w:t>O</w:t>
      </w:r>
      <w:r w:rsidR="008E4FA7" w:rsidRPr="008E4FA7">
        <w:t xml:space="preserve">cupantes </w:t>
      </w:r>
      <w:r w:rsidR="008E4FA7">
        <w:t>A</w:t>
      </w:r>
      <w:r w:rsidR="008E4FA7" w:rsidRPr="008E4FA7">
        <w:t xml:space="preserve">dultos, </w:t>
      </w:r>
      <w:r w:rsidR="008E4FA7">
        <w:t xml:space="preserve">de </w:t>
      </w:r>
      <w:r w:rsidR="008E4FA7" w:rsidRPr="008E4FA7">
        <w:t xml:space="preserve">89% </w:t>
      </w:r>
      <w:r w:rsidR="008E4FA7">
        <w:t>n</w:t>
      </w:r>
      <w:r w:rsidR="008E4FA7" w:rsidRPr="008E4FA7">
        <w:t xml:space="preserve">a </w:t>
      </w:r>
      <w:r w:rsidR="008E4FA7">
        <w:t>P</w:t>
      </w:r>
      <w:r w:rsidR="008E4FA7" w:rsidRPr="008E4FA7">
        <w:t xml:space="preserve">roteção de </w:t>
      </w:r>
      <w:r w:rsidR="008E4FA7">
        <w:t>O</w:t>
      </w:r>
      <w:r w:rsidR="008E4FA7" w:rsidRPr="008E4FA7">
        <w:t xml:space="preserve">cupantes </w:t>
      </w:r>
      <w:r w:rsidR="008E4FA7">
        <w:t>C</w:t>
      </w:r>
      <w:r w:rsidR="008E4FA7" w:rsidRPr="008E4FA7">
        <w:t xml:space="preserve">rianças, </w:t>
      </w:r>
      <w:r w:rsidR="008E4FA7">
        <w:t xml:space="preserve">de </w:t>
      </w:r>
      <w:r w:rsidR="008E4FA7" w:rsidRPr="008E4FA7">
        <w:t xml:space="preserve">93% para </w:t>
      </w:r>
      <w:r w:rsidR="008E4FA7">
        <w:t>U</w:t>
      </w:r>
      <w:r w:rsidR="008E4FA7" w:rsidRPr="008E4FA7">
        <w:t>t</w:t>
      </w:r>
      <w:r w:rsidR="008E4FA7">
        <w:t>ilizadore</w:t>
      </w:r>
      <w:r w:rsidR="008E4FA7" w:rsidRPr="008E4FA7">
        <w:t xml:space="preserve">s </w:t>
      </w:r>
      <w:r w:rsidR="008E4FA7">
        <w:t>V</w:t>
      </w:r>
      <w:r w:rsidR="008E4FA7" w:rsidRPr="008E4FA7">
        <w:t>ulneráveis da</w:t>
      </w:r>
      <w:r w:rsidR="008E4FA7">
        <w:t>s</w:t>
      </w:r>
      <w:r w:rsidR="008E4FA7" w:rsidRPr="008E4FA7">
        <w:t xml:space="preserve"> </w:t>
      </w:r>
      <w:r w:rsidR="008E4FA7">
        <w:t>E</w:t>
      </w:r>
      <w:r w:rsidR="008E4FA7" w:rsidRPr="008E4FA7">
        <w:t xml:space="preserve">strada e </w:t>
      </w:r>
      <w:r w:rsidR="008E4FA7">
        <w:t xml:space="preserve">de </w:t>
      </w:r>
      <w:r w:rsidR="008E4FA7" w:rsidRPr="008E4FA7">
        <w:t xml:space="preserve">83% para </w:t>
      </w:r>
      <w:r w:rsidR="008E4FA7">
        <w:t>os S</w:t>
      </w:r>
      <w:r w:rsidR="008E4FA7" w:rsidRPr="008E4FA7">
        <w:t xml:space="preserve">istemas de </w:t>
      </w:r>
      <w:r w:rsidR="008E4FA7">
        <w:t>A</w:t>
      </w:r>
      <w:r w:rsidR="008E4FA7" w:rsidRPr="008E4FA7">
        <w:t xml:space="preserve">ssistência à </w:t>
      </w:r>
      <w:r w:rsidR="008E4FA7">
        <w:t>S</w:t>
      </w:r>
      <w:r w:rsidR="008E4FA7" w:rsidRPr="008E4FA7">
        <w:t xml:space="preserve">egurança. </w:t>
      </w:r>
      <w:r w:rsidR="00EB2D32">
        <w:t xml:space="preserve">Permitindo que o condutor mantenha </w:t>
      </w:r>
      <w:r w:rsidR="008E4FA7" w:rsidRPr="008E4FA7">
        <w:t xml:space="preserve">os </w:t>
      </w:r>
      <w:r w:rsidR="00EB2D32">
        <w:t xml:space="preserve">seus </w:t>
      </w:r>
      <w:r w:rsidR="008E4FA7" w:rsidRPr="008E4FA7">
        <w:t xml:space="preserve">olhos </w:t>
      </w:r>
      <w:r w:rsidR="00EB2D32">
        <w:t>sempre atentos</w:t>
      </w:r>
      <w:r w:rsidR="008E4FA7" w:rsidRPr="008E4FA7">
        <w:t>, a tecnologia inovadora da Mazda garante maior segurança, tranquilidade e prazer de condu</w:t>
      </w:r>
      <w:r w:rsidR="00EB2D32">
        <w:t>ção.</w:t>
      </w:r>
    </w:p>
    <w:p w14:paraId="01BF1F04" w14:textId="77777777" w:rsidR="008E4FA7" w:rsidRPr="008E4FA7" w:rsidRDefault="008E4FA7" w:rsidP="008E4FA7">
      <w:pPr>
        <w:adjustRightInd w:val="0"/>
        <w:spacing w:line="260" w:lineRule="atLeast"/>
        <w:jc w:val="both"/>
      </w:pPr>
    </w:p>
    <w:p w14:paraId="1C158F55" w14:textId="2B36EAD4" w:rsidR="008E4FA7" w:rsidRPr="008E4FA7" w:rsidRDefault="008E4FA7" w:rsidP="008E4FA7">
      <w:pPr>
        <w:adjustRightInd w:val="0"/>
        <w:spacing w:line="260" w:lineRule="atLeast"/>
        <w:jc w:val="both"/>
      </w:pPr>
      <w:r w:rsidRPr="008E4FA7">
        <w:t>Para a pontuação de 90% na</w:t>
      </w:r>
      <w:r w:rsidR="00EB2D32">
        <w:t xml:space="preserve"> P</w:t>
      </w:r>
      <w:r w:rsidRPr="008E4FA7">
        <w:t xml:space="preserve">roteção de </w:t>
      </w:r>
      <w:r w:rsidR="00EB2D32">
        <w:t>O</w:t>
      </w:r>
      <w:r w:rsidRPr="008E4FA7">
        <w:t xml:space="preserve">cupantes </w:t>
      </w:r>
      <w:r w:rsidR="00EB2D32">
        <w:t>A</w:t>
      </w:r>
      <w:r w:rsidRPr="008E4FA7">
        <w:t>dultos</w:t>
      </w:r>
      <w:r w:rsidR="000700A8">
        <w:t xml:space="preserve"> contribuiu o facto de</w:t>
      </w:r>
      <w:r w:rsidRPr="008E4FA7">
        <w:t xml:space="preserve"> o habitáculo </w:t>
      </w:r>
      <w:r w:rsidR="000700A8">
        <w:t xml:space="preserve">ter </w:t>
      </w:r>
      <w:r w:rsidRPr="008E4FA7">
        <w:t>permanec</w:t>
      </w:r>
      <w:r w:rsidR="000700A8">
        <w:t>ido</w:t>
      </w:r>
      <w:r w:rsidRPr="008E4FA7">
        <w:t xml:space="preserve"> estável no teste de colisão frontal </w:t>
      </w:r>
      <w:r w:rsidR="000700A8">
        <w:t>descentrado</w:t>
      </w:r>
      <w:r w:rsidR="00AF235C">
        <w:t xml:space="preserve"> e da </w:t>
      </w:r>
      <w:r w:rsidRPr="008E4FA7">
        <w:t xml:space="preserve">boa proteção dos joelhos e fémures. A proteção em áreas críticas do corpo foi classificada como boa ou adequada, com resultados sólidos nos testes </w:t>
      </w:r>
      <w:r w:rsidR="00AF235C">
        <w:t>contra uma</w:t>
      </w:r>
      <w:r w:rsidRPr="008E4FA7">
        <w:t xml:space="preserve"> barreira rígida e lateral </w:t>
      </w:r>
      <w:r w:rsidR="00AF235C">
        <w:t>a</w:t>
      </w:r>
      <w:r w:rsidRPr="008E4FA7">
        <w:t xml:space="preserve"> toda a largura. No exigente impacto lateral contra </w:t>
      </w:r>
      <w:r w:rsidR="00AF235C">
        <w:t xml:space="preserve">um </w:t>
      </w:r>
      <w:r w:rsidRPr="008E4FA7">
        <w:t xml:space="preserve">poste, a proteção permaneceu adequada. O desempenho do lado oposto beneficiou-se do forte controlo do movimento dos ocupantes e do bom desempenho do airbag do lado oposto. A proteção contra </w:t>
      </w:r>
      <w:r w:rsidR="00AF235C">
        <w:t xml:space="preserve">as </w:t>
      </w:r>
      <w:r w:rsidRPr="008E4FA7">
        <w:rPr>
          <w:i/>
          <w:iCs/>
        </w:rPr>
        <w:t>chicotadas</w:t>
      </w:r>
      <w:r w:rsidRPr="008E4FA7">
        <w:t xml:space="preserve"> </w:t>
      </w:r>
      <w:r w:rsidR="00AF235C">
        <w:t xml:space="preserve">dos pescoços </w:t>
      </w:r>
      <w:r w:rsidRPr="008E4FA7">
        <w:t xml:space="preserve">foi excelente </w:t>
      </w:r>
      <w:r w:rsidR="00AF235C">
        <w:t>à</w:t>
      </w:r>
      <w:r w:rsidRPr="008E4FA7">
        <w:t xml:space="preserve"> frente e atrás, apoiada </w:t>
      </w:r>
      <w:r w:rsidR="005F002F">
        <w:t>por tecnologias avançadas como o</w:t>
      </w:r>
      <w:r w:rsidRPr="008E4FA7">
        <w:t xml:space="preserve"> eCall, mitigação de colisão secundária e operabilidade comprovada das portas e janelas em caso de submersão.</w:t>
      </w:r>
    </w:p>
    <w:p w14:paraId="0228702C" w14:textId="77777777" w:rsidR="008E4FA7" w:rsidRDefault="008E4FA7" w:rsidP="008E4FA7">
      <w:pPr>
        <w:adjustRightInd w:val="0"/>
        <w:spacing w:line="260" w:lineRule="atLeast"/>
        <w:jc w:val="both"/>
      </w:pPr>
    </w:p>
    <w:p w14:paraId="3702013D" w14:textId="7239D116" w:rsidR="004A644C" w:rsidRDefault="004A644C" w:rsidP="004A644C">
      <w:pPr>
        <w:adjustRightInd w:val="0"/>
        <w:spacing w:line="260" w:lineRule="atLeast"/>
        <w:jc w:val="both"/>
      </w:pPr>
      <w:r>
        <w:t>O novo Mazda CX-5 obteve uma pontuação de 89% na categoria de Proteção de Ocupantes Crianças, al</w:t>
      </w:r>
      <w:r w:rsidR="005F4608">
        <w:t>canç</w:t>
      </w:r>
      <w:r>
        <w:t>ando a pontuação máxima nos testes de colisão frontal des</w:t>
      </w:r>
      <w:r w:rsidR="005F4608">
        <w:t>centr</w:t>
      </w:r>
      <w:r>
        <w:t xml:space="preserve">ada e </w:t>
      </w:r>
      <w:r w:rsidR="005F4608">
        <w:t>com a</w:t>
      </w:r>
      <w:r>
        <w:t xml:space="preserve"> barreira lateral</w:t>
      </w:r>
      <w:r w:rsidR="005F4608">
        <w:t>,</w:t>
      </w:r>
      <w:r>
        <w:t xml:space="preserve"> com </w:t>
      </w:r>
      <w:r w:rsidR="005F4608">
        <w:t xml:space="preserve">recurso a </w:t>
      </w:r>
      <w:r>
        <w:t xml:space="preserve">manequins de 6 e 10 anos. A desativação automática do airbag do passageiro garante </w:t>
      </w:r>
      <w:r w:rsidR="005F4608">
        <w:t>um</w:t>
      </w:r>
      <w:r>
        <w:t xml:space="preserve">a compatibilidade segura com uma ampla gama de </w:t>
      </w:r>
      <w:r w:rsidR="005F4608">
        <w:t>S</w:t>
      </w:r>
      <w:r>
        <w:t xml:space="preserve">istemas de </w:t>
      </w:r>
      <w:r w:rsidR="005F4608">
        <w:t>R</w:t>
      </w:r>
      <w:r>
        <w:t xml:space="preserve">etenção </w:t>
      </w:r>
      <w:r w:rsidR="005F4608">
        <w:t>para Crianças</w:t>
      </w:r>
      <w:r>
        <w:t xml:space="preserve"> (CRS)</w:t>
      </w:r>
      <w:r w:rsidR="00A821E2">
        <w:t xml:space="preserve">, podendo instalar-se, com segurança, todos os </w:t>
      </w:r>
      <w:r w:rsidR="007842A3">
        <w:t xml:space="preserve">modelos de </w:t>
      </w:r>
      <w:r w:rsidR="00A821E2">
        <w:t>CRS aprovados</w:t>
      </w:r>
      <w:r>
        <w:t xml:space="preserve">. </w:t>
      </w:r>
      <w:r w:rsidR="00A821E2">
        <w:t>O modelo</w:t>
      </w:r>
      <w:r>
        <w:t xml:space="preserve"> inclu</w:t>
      </w:r>
      <w:r w:rsidR="00A821E2">
        <w:t>i ainda</w:t>
      </w:r>
      <w:r>
        <w:t xml:space="preserve"> um alerta indireto de presença de crianças</w:t>
      </w:r>
      <w:r w:rsidR="005F4608">
        <w:t xml:space="preserve"> a bordo</w:t>
      </w:r>
      <w:r>
        <w:t>.</w:t>
      </w:r>
    </w:p>
    <w:p w14:paraId="62F64006" w14:textId="77777777" w:rsidR="004A644C" w:rsidRDefault="004A644C" w:rsidP="004A644C">
      <w:pPr>
        <w:adjustRightInd w:val="0"/>
        <w:spacing w:line="260" w:lineRule="atLeast"/>
        <w:jc w:val="both"/>
      </w:pPr>
    </w:p>
    <w:p w14:paraId="1C030F3B" w14:textId="0373836E" w:rsidR="004A644C" w:rsidRDefault="004A644C" w:rsidP="004A644C">
      <w:pPr>
        <w:adjustRightInd w:val="0"/>
        <w:spacing w:line="260" w:lineRule="atLeast"/>
        <w:jc w:val="both"/>
      </w:pPr>
      <w:r>
        <w:t xml:space="preserve">Para os </w:t>
      </w:r>
      <w:r w:rsidR="00D0571D">
        <w:t>Utilizadores V</w:t>
      </w:r>
      <w:r>
        <w:t>ulneráveis da</w:t>
      </w:r>
      <w:r w:rsidR="00D0571D">
        <w:t>s</w:t>
      </w:r>
      <w:r>
        <w:t xml:space="preserve"> </w:t>
      </w:r>
      <w:r w:rsidR="00D0571D">
        <w:t>E</w:t>
      </w:r>
      <w:r>
        <w:t>strada</w:t>
      </w:r>
      <w:r w:rsidR="00D0571D">
        <w:t>s</w:t>
      </w:r>
      <w:r>
        <w:t xml:space="preserve">, o novo CX-5 apresentou um desempenho bom ou adequado em termos de impacto na cabeça e </w:t>
      </w:r>
      <w:r w:rsidR="00D0571D">
        <w:t xml:space="preserve">uma </w:t>
      </w:r>
      <w:r>
        <w:t xml:space="preserve">pontuação máxima na proteção da parte inferior do corpo. O seu sistema de </w:t>
      </w:r>
      <w:r w:rsidR="00D0571D">
        <w:t>T</w:t>
      </w:r>
      <w:r>
        <w:t xml:space="preserve">ravagem de </w:t>
      </w:r>
      <w:r w:rsidR="00D0571D">
        <w:t>E</w:t>
      </w:r>
      <w:r>
        <w:t xml:space="preserve">mergência </w:t>
      </w:r>
      <w:r w:rsidR="00D0571D">
        <w:t>A</w:t>
      </w:r>
      <w:r>
        <w:t>utónoma (AEB) deteta peões e ciclistas, incluindo aqueles que se aproximam por trás</w:t>
      </w:r>
      <w:r w:rsidR="00D0571D">
        <w:t xml:space="preserve"> da viatura</w:t>
      </w:r>
      <w:r>
        <w:t xml:space="preserve">, e teve um desempenho excecional em cenários de marcha-atrás e </w:t>
      </w:r>
      <w:r w:rsidR="00D0571D">
        <w:t xml:space="preserve">de </w:t>
      </w:r>
      <w:r>
        <w:t>abertura de portas. O modelo também obteve a pontuação máxima na proteção de motociclistas, resultando numa classificação de 93% nest</w:t>
      </w:r>
      <w:r w:rsidR="00D0571D">
        <w:t>a área em particular</w:t>
      </w:r>
      <w:r>
        <w:t>.</w:t>
      </w:r>
    </w:p>
    <w:p w14:paraId="3C6C173C" w14:textId="0185C1F2" w:rsidR="004A644C" w:rsidRDefault="004A644C" w:rsidP="004A644C">
      <w:pPr>
        <w:adjustRightInd w:val="0"/>
        <w:spacing w:line="260" w:lineRule="atLeast"/>
        <w:jc w:val="both"/>
      </w:pPr>
    </w:p>
    <w:p w14:paraId="17885DF8" w14:textId="65F953E0" w:rsidR="004240C1" w:rsidRPr="004240C1" w:rsidRDefault="004240C1" w:rsidP="004240C1">
      <w:pPr>
        <w:spacing w:line="260" w:lineRule="exact"/>
        <w:jc w:val="both"/>
      </w:pPr>
      <w:r w:rsidRPr="004240C1">
        <w:lastRenderedPageBreak/>
        <w:t xml:space="preserve">O abrangente conjunto de Sistemas Avançados de Assistência ao Condutor (ADAS) </w:t>
      </w:r>
      <w:r>
        <w:t>integrados n</w:t>
      </w:r>
      <w:r w:rsidRPr="004240C1">
        <w:t xml:space="preserve">o </w:t>
      </w:r>
      <w:r>
        <w:t xml:space="preserve">novo </w:t>
      </w:r>
      <w:r w:rsidRPr="004240C1">
        <w:t xml:space="preserve">Mazda CX-5 contribuiu para a sua classificação de 83% </w:t>
      </w:r>
      <w:r>
        <w:t>no domínio da</w:t>
      </w:r>
      <w:r w:rsidRPr="004240C1">
        <w:t xml:space="preserve"> Assistência à Segurança. O AEB reagiu eficazmente a outros veículos, enquanto os avisos </w:t>
      </w:r>
      <w:r w:rsidRPr="004240C1">
        <w:rPr>
          <w:i/>
          <w:iCs/>
        </w:rPr>
        <w:t>standard</w:t>
      </w:r>
      <w:r w:rsidRPr="004240C1">
        <w:t xml:space="preserve"> do cinto de segurança e a monitorização direta do condutor melhoram a segurança no dia a dia. O </w:t>
      </w:r>
      <w:r>
        <w:t>s</w:t>
      </w:r>
      <w:r w:rsidRPr="004240C1">
        <w:t xml:space="preserve">istema de </w:t>
      </w:r>
      <w:r>
        <w:t>a</w:t>
      </w:r>
      <w:r w:rsidRPr="004240C1">
        <w:t xml:space="preserve">ssistência à faixa de rodagem corrige suavemente o desvio involuntário da </w:t>
      </w:r>
      <w:r>
        <w:t>viatura na mesma</w:t>
      </w:r>
      <w:r w:rsidRPr="004240C1">
        <w:t xml:space="preserve">, </w:t>
      </w:r>
      <w:r>
        <w:t>aplicando</w:t>
      </w:r>
      <w:r w:rsidRPr="004240C1">
        <w:t xml:space="preserve"> uma intervenção mais </w:t>
      </w:r>
      <w:r>
        <w:t>substancial</w:t>
      </w:r>
      <w:r w:rsidRPr="004240C1">
        <w:t xml:space="preserve"> quando necessário. O sistema de assistência à velocidade reconhece</w:t>
      </w:r>
      <w:r>
        <w:t>,</w:t>
      </w:r>
      <w:r w:rsidRPr="004240C1">
        <w:t xml:space="preserve"> de forma fiável</w:t>
      </w:r>
      <w:r>
        <w:t>,</w:t>
      </w:r>
      <w:r w:rsidRPr="004240C1">
        <w:t xml:space="preserve"> os limites de velocidade locais, </w:t>
      </w:r>
      <w:r>
        <w:t xml:space="preserve">contando </w:t>
      </w:r>
      <w:r w:rsidRPr="004240C1">
        <w:t>com ajuste opcional.</w:t>
      </w:r>
    </w:p>
    <w:p w14:paraId="6E4EEF1F" w14:textId="28D93F61" w:rsidR="004240C1" w:rsidRPr="004240C1" w:rsidRDefault="004240C1" w:rsidP="004240C1">
      <w:pPr>
        <w:spacing w:line="260" w:lineRule="exact"/>
        <w:jc w:val="both"/>
      </w:pPr>
    </w:p>
    <w:p w14:paraId="43AA0E1A" w14:textId="3240FCCC" w:rsidR="006225D4" w:rsidRPr="004240C1" w:rsidRDefault="004240C1" w:rsidP="004240C1">
      <w:pPr>
        <w:spacing w:line="260" w:lineRule="exact"/>
        <w:jc w:val="both"/>
      </w:pPr>
      <w:r w:rsidRPr="004240C1">
        <w:t xml:space="preserve">As tecnologias ADAS atualizadas melhoram ainda mais a segurança e o conforto ao volante. O Smart Brake Support (SBS) agora auxilia nas manobras a baixa velocidade e na deteção antecipada de filas de trânsito, enquanto o Blind Spot Monitoring (BSM) melhorado cobre veículos, bicicletas e tráfego cruzado durante as curvas. O Driver Emergency Assist (DEA) e o Driver Monitoring intervêm </w:t>
      </w:r>
      <w:r w:rsidR="00E71AAD">
        <w:t>caso</w:t>
      </w:r>
      <w:r w:rsidRPr="004240C1">
        <w:t xml:space="preserve"> a capacidade de resposta diminu</w:t>
      </w:r>
      <w:r w:rsidR="00E71AAD">
        <w:t>a</w:t>
      </w:r>
      <w:r w:rsidRPr="004240C1">
        <w:t xml:space="preserve">, enquanto avisos visuais/áudio mantêm a concentração </w:t>
      </w:r>
      <w:r w:rsidR="00E71AAD">
        <w:t>em</w:t>
      </w:r>
      <w:r w:rsidRPr="004240C1">
        <w:t xml:space="preserve"> trânsito parado. O Lane Change Assist (LCA), o Mazda Radar Cruise Control (MRCC), o Emergency Lane Keeping (ELK) e o Proactive Driver Assist (PDA) proporcionam uma condução mais suave e controlada. </w:t>
      </w:r>
      <w:r w:rsidR="00E71AAD">
        <w:t>A</w:t>
      </w:r>
      <w:r w:rsidRPr="004240C1">
        <w:t xml:space="preserve">s </w:t>
      </w:r>
      <w:r w:rsidR="00E71AAD">
        <w:t>versões mais equipadas da gama CX-5</w:t>
      </w:r>
      <w:r w:rsidRPr="004240C1">
        <w:t xml:space="preserve"> adicionam um </w:t>
      </w:r>
      <w:r w:rsidR="00FD6862">
        <w:t xml:space="preserve">Monitor de Visão </w:t>
      </w:r>
      <w:r w:rsidR="009516C0" w:rsidRPr="009516C0">
        <w:t xml:space="preserve">360° </w:t>
      </w:r>
      <w:r w:rsidRPr="004240C1">
        <w:t>melhorado</w:t>
      </w:r>
      <w:r w:rsidR="00E71AAD">
        <w:t>,</w:t>
      </w:r>
      <w:r w:rsidRPr="004240C1">
        <w:t xml:space="preserve"> </w:t>
      </w:r>
      <w:r w:rsidR="008907AD" w:rsidRPr="008907AD">
        <w:t>ajuda</w:t>
      </w:r>
      <w:r w:rsidR="008907AD">
        <w:t>ndo</w:t>
      </w:r>
      <w:r w:rsidR="008907AD" w:rsidRPr="008907AD">
        <w:t>-o a ver o que está à volta ou por baixo do veículo</w:t>
      </w:r>
      <w:r w:rsidR="00E54FF2">
        <w:t>, ajudando nas manobras de</w:t>
      </w:r>
      <w:r w:rsidRPr="004240C1">
        <w:t xml:space="preserve"> estacionamento.</w:t>
      </w:r>
      <w:r w:rsidR="006225D4" w:rsidRPr="004240C1">
        <w:t xml:space="preserve"> </w:t>
      </w:r>
    </w:p>
    <w:p w14:paraId="6DEBDEB9" w14:textId="77777777" w:rsidR="006225D4" w:rsidRPr="004240C1" w:rsidRDefault="006225D4" w:rsidP="006225D4">
      <w:pPr>
        <w:adjustRightInd w:val="0"/>
        <w:spacing w:line="260" w:lineRule="exact"/>
        <w:jc w:val="both"/>
        <w:rPr>
          <w:szCs w:val="20"/>
        </w:rPr>
      </w:pPr>
    </w:p>
    <w:p w14:paraId="0D088270" w14:textId="14599389" w:rsidR="009E1A91" w:rsidRDefault="00E54FF2" w:rsidP="006225D4">
      <w:pPr>
        <w:adjustRightInd w:val="0"/>
        <w:spacing w:line="260" w:lineRule="exact"/>
        <w:jc w:val="both"/>
        <w:rPr>
          <w:color w:val="000000"/>
          <w:szCs w:val="20"/>
        </w:rPr>
      </w:pPr>
      <w:r>
        <w:rPr>
          <w:color w:val="000000"/>
          <w:szCs w:val="20"/>
        </w:rPr>
        <w:t>Agora c</w:t>
      </w:r>
      <w:r w:rsidR="009E1A91" w:rsidRPr="009E1A91">
        <w:rPr>
          <w:color w:val="000000"/>
          <w:szCs w:val="20"/>
        </w:rPr>
        <w:t>lassificado com cinco estrelas pela Euro NCAP, o novo Mazda CX-5 combina</w:t>
      </w:r>
      <w:r w:rsidR="009E1A91">
        <w:rPr>
          <w:color w:val="000000"/>
          <w:szCs w:val="20"/>
        </w:rPr>
        <w:t>,</w:t>
      </w:r>
      <w:r w:rsidR="009E1A91" w:rsidRPr="009E1A91">
        <w:rPr>
          <w:color w:val="000000"/>
          <w:szCs w:val="20"/>
        </w:rPr>
        <w:t xml:space="preserve"> na perfeição</w:t>
      </w:r>
      <w:r w:rsidR="009E1A91">
        <w:rPr>
          <w:color w:val="000000"/>
          <w:szCs w:val="20"/>
        </w:rPr>
        <w:t>,</w:t>
      </w:r>
      <w:r w:rsidR="009E1A91" w:rsidRPr="009E1A91">
        <w:rPr>
          <w:color w:val="000000"/>
          <w:szCs w:val="20"/>
        </w:rPr>
        <w:t xml:space="preserve"> um design re</w:t>
      </w:r>
      <w:r w:rsidR="009E1A91">
        <w:rPr>
          <w:color w:val="000000"/>
          <w:szCs w:val="20"/>
        </w:rPr>
        <w:t>quint</w:t>
      </w:r>
      <w:r w:rsidR="009E1A91" w:rsidRPr="009E1A91">
        <w:rPr>
          <w:color w:val="000000"/>
          <w:szCs w:val="20"/>
        </w:rPr>
        <w:t xml:space="preserve">ado com tecnologias de ponta, incluindo uma nova Interface Homem-Máquina (HMI), </w:t>
      </w:r>
      <w:r>
        <w:rPr>
          <w:color w:val="000000"/>
          <w:szCs w:val="20"/>
        </w:rPr>
        <w:t>de modo a</w:t>
      </w:r>
      <w:r w:rsidR="009E1A91" w:rsidRPr="009E1A91">
        <w:rPr>
          <w:color w:val="000000"/>
          <w:szCs w:val="20"/>
        </w:rPr>
        <w:t xml:space="preserve"> oferecer uma segurança excecional no mundo real</w:t>
      </w:r>
      <w:r w:rsidR="009E1A91">
        <w:rPr>
          <w:color w:val="000000"/>
          <w:szCs w:val="20"/>
        </w:rPr>
        <w:t>,</w:t>
      </w:r>
      <w:r w:rsidR="009E1A91" w:rsidRPr="009E1A91">
        <w:rPr>
          <w:color w:val="000000"/>
          <w:szCs w:val="20"/>
        </w:rPr>
        <w:t xml:space="preserve"> </w:t>
      </w:r>
      <w:r w:rsidR="00103C5C">
        <w:rPr>
          <w:color w:val="000000"/>
          <w:szCs w:val="20"/>
        </w:rPr>
        <w:t xml:space="preserve">sendo proposto </w:t>
      </w:r>
      <w:r w:rsidR="009E1A91" w:rsidRPr="009E1A91">
        <w:rPr>
          <w:color w:val="000000"/>
          <w:szCs w:val="20"/>
        </w:rPr>
        <w:t>a preço</w:t>
      </w:r>
      <w:r w:rsidR="009E1A91">
        <w:rPr>
          <w:color w:val="000000"/>
          <w:szCs w:val="20"/>
        </w:rPr>
        <w:t>s</w:t>
      </w:r>
      <w:r w:rsidR="009E1A91" w:rsidRPr="009E1A91">
        <w:rPr>
          <w:color w:val="000000"/>
          <w:szCs w:val="20"/>
        </w:rPr>
        <w:t xml:space="preserve"> </w:t>
      </w:r>
      <w:r w:rsidR="009E1A91">
        <w:rPr>
          <w:color w:val="000000"/>
          <w:szCs w:val="20"/>
        </w:rPr>
        <w:t xml:space="preserve">competitivos, </w:t>
      </w:r>
      <w:r w:rsidR="009E1A91" w:rsidRPr="009E1A91">
        <w:rPr>
          <w:color w:val="000000"/>
          <w:szCs w:val="20"/>
        </w:rPr>
        <w:t>torna</w:t>
      </w:r>
      <w:r w:rsidR="009E1A91">
        <w:rPr>
          <w:color w:val="000000"/>
          <w:szCs w:val="20"/>
        </w:rPr>
        <w:t>ndo</w:t>
      </w:r>
      <w:r w:rsidR="009E1A91" w:rsidRPr="009E1A91">
        <w:rPr>
          <w:color w:val="000000"/>
          <w:szCs w:val="20"/>
        </w:rPr>
        <w:t>-</w:t>
      </w:r>
      <w:r w:rsidR="00103C5C">
        <w:rPr>
          <w:color w:val="000000"/>
          <w:szCs w:val="20"/>
        </w:rPr>
        <w:t>se</w:t>
      </w:r>
      <w:r w:rsidR="009E1A91" w:rsidRPr="009E1A91">
        <w:rPr>
          <w:color w:val="000000"/>
          <w:szCs w:val="20"/>
        </w:rPr>
        <w:t xml:space="preserve"> </w:t>
      </w:r>
      <w:r w:rsidR="009E1A91">
        <w:rPr>
          <w:color w:val="000000"/>
          <w:szCs w:val="20"/>
        </w:rPr>
        <w:t>n</w:t>
      </w:r>
      <w:r w:rsidR="009E1A91" w:rsidRPr="009E1A91">
        <w:rPr>
          <w:color w:val="000000"/>
          <w:szCs w:val="20"/>
        </w:rPr>
        <w:t>a escolha ideal para famílias, exploradores urbanos e entusiastas de atividades ao ar livre. Através destes avanços inovadores, a Mazda permite que condutores de todas as idades viajem com confiança e segurança, promovendo uma maior liberdade e um estilo de vida mais ativo.</w:t>
      </w:r>
    </w:p>
    <w:p w14:paraId="1E095CDE" w14:textId="1B25FCEB" w:rsidR="009E1A91" w:rsidRDefault="009E1A91" w:rsidP="006225D4">
      <w:pPr>
        <w:adjustRightInd w:val="0"/>
        <w:spacing w:line="260" w:lineRule="exact"/>
        <w:jc w:val="both"/>
        <w:rPr>
          <w:color w:val="000000"/>
          <w:szCs w:val="20"/>
        </w:rPr>
      </w:pPr>
    </w:p>
    <w:p w14:paraId="7D784DBE" w14:textId="7B24FB40" w:rsidR="009E1A91" w:rsidRPr="009E1A91" w:rsidRDefault="009E1A91" w:rsidP="006225D4">
      <w:pPr>
        <w:adjustRightInd w:val="0"/>
        <w:spacing w:line="260" w:lineRule="exact"/>
        <w:jc w:val="both"/>
        <w:rPr>
          <w:color w:val="000000"/>
          <w:szCs w:val="20"/>
        </w:rPr>
      </w:pPr>
      <w:r>
        <w:rPr>
          <w:color w:val="000000"/>
          <w:szCs w:val="20"/>
        </w:rPr>
        <w:t>O lançamento do novo Mazda CX-5 no mercado nacional será, oportunamente, alvo de comunicaç</w:t>
      </w:r>
      <w:r w:rsidR="00103C5C">
        <w:rPr>
          <w:color w:val="000000"/>
          <w:szCs w:val="20"/>
        </w:rPr>
        <w:t>ão</w:t>
      </w:r>
      <w:r>
        <w:rPr>
          <w:color w:val="000000"/>
          <w:szCs w:val="20"/>
        </w:rPr>
        <w:t xml:space="preserve"> dedicada.</w:t>
      </w:r>
    </w:p>
    <w:p w14:paraId="385E0E35" w14:textId="229D400B" w:rsidR="004C398E" w:rsidRPr="00D97158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1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525BAB61" w:rsidR="00923688" w:rsidRPr="00312748" w:rsidRDefault="00923688" w:rsidP="00312748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312748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4F057DFF" w14:textId="27D52F32" w:rsidR="00A24161" w:rsidRPr="00B5271F" w:rsidRDefault="008E4FA7" w:rsidP="00E51E6E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 w:rsidR="00A24161" w:rsidRPr="00B5271F">
        <w:rPr>
          <w:sz w:val="18"/>
          <w:szCs w:val="18"/>
        </w:rPr>
        <w:t>Novo Mazda CX-5 2.5 e-Skyactiv G (FWD)</w:t>
      </w:r>
      <w:r w:rsidR="00B5271F" w:rsidRPr="00B5271F">
        <w:rPr>
          <w:sz w:val="18"/>
          <w:szCs w:val="18"/>
        </w:rPr>
        <w:t xml:space="preserve"> – Consumo de combustível</w:t>
      </w:r>
      <w:r w:rsidR="00A24161" w:rsidRPr="00B5271F">
        <w:rPr>
          <w:sz w:val="18"/>
          <w:szCs w:val="18"/>
        </w:rPr>
        <w:t>: 7</w:t>
      </w:r>
      <w:r w:rsidR="00B5271F">
        <w:rPr>
          <w:sz w:val="18"/>
          <w:szCs w:val="18"/>
        </w:rPr>
        <w:t>,</w:t>
      </w:r>
      <w:r w:rsidR="00A24161" w:rsidRPr="00B5271F">
        <w:rPr>
          <w:sz w:val="18"/>
          <w:szCs w:val="18"/>
        </w:rPr>
        <w:t xml:space="preserve">0 l/100 km; </w:t>
      </w:r>
      <w:r w:rsidR="00B5271F">
        <w:rPr>
          <w:sz w:val="18"/>
          <w:szCs w:val="18"/>
        </w:rPr>
        <w:t xml:space="preserve">Emissões de </w:t>
      </w:r>
      <w:r w:rsidR="00A24161" w:rsidRPr="00B5271F">
        <w:rPr>
          <w:sz w:val="18"/>
          <w:szCs w:val="18"/>
        </w:rPr>
        <w:t>CO</w:t>
      </w:r>
      <w:r w:rsidR="00A24161" w:rsidRPr="00B5271F">
        <w:rPr>
          <w:sz w:val="18"/>
          <w:szCs w:val="18"/>
          <w:vertAlign w:val="subscript"/>
        </w:rPr>
        <w:t>2</w:t>
      </w:r>
      <w:r w:rsidR="00B5271F">
        <w:rPr>
          <w:sz w:val="18"/>
          <w:szCs w:val="18"/>
        </w:rPr>
        <w:t>:</w:t>
      </w:r>
      <w:r w:rsidR="00A24161" w:rsidRPr="00B5271F">
        <w:rPr>
          <w:sz w:val="18"/>
          <w:szCs w:val="18"/>
        </w:rPr>
        <w:t xml:space="preserve">157–159 g/km; </w:t>
      </w:r>
      <w:r w:rsidR="00B5271F">
        <w:rPr>
          <w:sz w:val="18"/>
          <w:szCs w:val="18"/>
        </w:rPr>
        <w:t xml:space="preserve">Classe de </w:t>
      </w:r>
      <w:r w:rsidR="00A24161" w:rsidRPr="00B5271F">
        <w:rPr>
          <w:sz w:val="18"/>
          <w:szCs w:val="18"/>
        </w:rPr>
        <w:t>CO</w:t>
      </w:r>
      <w:r w:rsidR="00B5271F" w:rsidRPr="00B5271F">
        <w:rPr>
          <w:sz w:val="18"/>
          <w:szCs w:val="18"/>
          <w:vertAlign w:val="subscript"/>
        </w:rPr>
        <w:t>2</w:t>
      </w:r>
      <w:r w:rsidR="00A24161" w:rsidRPr="00B5271F">
        <w:rPr>
          <w:sz w:val="18"/>
          <w:szCs w:val="18"/>
        </w:rPr>
        <w:t>: F.</w:t>
      </w:r>
      <w:r w:rsidR="00B5271F" w:rsidRPr="00B5271F">
        <w:rPr>
          <w:sz w:val="18"/>
          <w:szCs w:val="18"/>
        </w:rPr>
        <w:t xml:space="preserve"> </w:t>
      </w:r>
      <w:r w:rsidR="00584DA7" w:rsidRPr="00B5271F">
        <w:rPr>
          <w:sz w:val="18"/>
          <w:szCs w:val="18"/>
        </w:rPr>
        <w:t>WLTP</w:t>
      </w:r>
      <w:r w:rsidR="00584DA7">
        <w:rPr>
          <w:sz w:val="18"/>
          <w:szCs w:val="18"/>
        </w:rPr>
        <w:t>, valores</w:t>
      </w:r>
      <w:r w:rsidR="00584DA7" w:rsidRPr="00B5271F">
        <w:rPr>
          <w:sz w:val="18"/>
          <w:szCs w:val="18"/>
        </w:rPr>
        <w:t xml:space="preserve"> combin</w:t>
      </w:r>
      <w:r w:rsidR="00584DA7">
        <w:rPr>
          <w:sz w:val="18"/>
          <w:szCs w:val="18"/>
        </w:rPr>
        <w:t>ados</w:t>
      </w:r>
      <w:r w:rsidR="00B5271F" w:rsidRPr="00B5271F">
        <w:rPr>
          <w:sz w:val="18"/>
          <w:szCs w:val="18"/>
        </w:rPr>
        <w:t>.</w:t>
      </w:r>
    </w:p>
    <w:p w14:paraId="16C276A6" w14:textId="38805520" w:rsidR="008E4FA7" w:rsidRPr="003E33E5" w:rsidRDefault="00B5271F" w:rsidP="00E51E6E">
      <w:pPr>
        <w:pStyle w:val="Textodenotaderodap"/>
        <w:jc w:val="both"/>
        <w:rPr>
          <w:sz w:val="18"/>
          <w:szCs w:val="18"/>
        </w:rPr>
      </w:pPr>
      <w:r w:rsidRPr="00B5271F">
        <w:rPr>
          <w:sz w:val="18"/>
          <w:szCs w:val="18"/>
        </w:rPr>
        <w:t>Novo</w:t>
      </w:r>
      <w:r w:rsidR="00A24161" w:rsidRPr="00B5271F">
        <w:rPr>
          <w:sz w:val="18"/>
          <w:szCs w:val="18"/>
        </w:rPr>
        <w:t xml:space="preserve"> Mazda CX-5 2.5 e-Skyactiv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="00A24161" w:rsidRPr="003E33E5">
        <w:rPr>
          <w:sz w:val="18"/>
          <w:szCs w:val="18"/>
        </w:rPr>
        <w:t xml:space="preserve"> 7</w:t>
      </w:r>
      <w:r w:rsidR="003E33E5">
        <w:rPr>
          <w:sz w:val="18"/>
          <w:szCs w:val="18"/>
        </w:rPr>
        <w:t>,</w:t>
      </w:r>
      <w:r w:rsidR="00A24161" w:rsidRPr="003E33E5">
        <w:rPr>
          <w:sz w:val="18"/>
          <w:szCs w:val="18"/>
        </w:rPr>
        <w:t>4-7</w:t>
      </w:r>
      <w:r w:rsidR="003E33E5">
        <w:rPr>
          <w:sz w:val="18"/>
          <w:szCs w:val="18"/>
        </w:rPr>
        <w:t>,</w:t>
      </w:r>
      <w:r w:rsidR="00A24161" w:rsidRPr="003E33E5">
        <w:rPr>
          <w:sz w:val="18"/>
          <w:szCs w:val="18"/>
        </w:rPr>
        <w:t xml:space="preserve">5 l/100 km; </w:t>
      </w:r>
      <w:r w:rsidR="003E33E5">
        <w:rPr>
          <w:sz w:val="18"/>
          <w:szCs w:val="18"/>
        </w:rPr>
        <w:t xml:space="preserve">Emissões de </w:t>
      </w:r>
      <w:r w:rsidR="003E33E5" w:rsidRPr="00B5271F">
        <w:rPr>
          <w:sz w:val="18"/>
          <w:szCs w:val="18"/>
        </w:rPr>
        <w:t>CO</w:t>
      </w:r>
      <w:r w:rsidR="003E33E5" w:rsidRPr="00B5271F">
        <w:rPr>
          <w:sz w:val="18"/>
          <w:szCs w:val="18"/>
          <w:vertAlign w:val="subscript"/>
        </w:rPr>
        <w:t>2</w:t>
      </w:r>
      <w:r w:rsidR="003E33E5">
        <w:rPr>
          <w:sz w:val="18"/>
          <w:szCs w:val="18"/>
        </w:rPr>
        <w:t>:</w:t>
      </w:r>
      <w:r w:rsidR="00A24161" w:rsidRPr="003E33E5">
        <w:rPr>
          <w:sz w:val="18"/>
          <w:szCs w:val="18"/>
        </w:rPr>
        <w:t>168–169 g/km; C</w:t>
      </w:r>
      <w:r w:rsidR="003E33E5">
        <w:rPr>
          <w:sz w:val="18"/>
          <w:szCs w:val="18"/>
        </w:rPr>
        <w:t>lasse de C</w:t>
      </w:r>
      <w:r w:rsidR="00A24161" w:rsidRPr="003E33E5">
        <w:rPr>
          <w:sz w:val="18"/>
          <w:szCs w:val="18"/>
        </w:rPr>
        <w:t>O</w:t>
      </w:r>
      <w:r w:rsidR="003E33E5" w:rsidRPr="00B5271F">
        <w:rPr>
          <w:sz w:val="18"/>
          <w:szCs w:val="18"/>
          <w:vertAlign w:val="subscript"/>
        </w:rPr>
        <w:t>2</w:t>
      </w:r>
      <w:r w:rsidR="00A24161" w:rsidRPr="003E33E5">
        <w:rPr>
          <w:sz w:val="18"/>
          <w:szCs w:val="18"/>
        </w:rPr>
        <w:t>: F.</w:t>
      </w:r>
      <w:r w:rsidR="00584DA7" w:rsidRPr="00584DA7">
        <w:rPr>
          <w:sz w:val="18"/>
          <w:szCs w:val="18"/>
        </w:rPr>
        <w:t xml:space="preserve"> </w:t>
      </w:r>
      <w:r w:rsidR="00584DA7" w:rsidRPr="00B5271F">
        <w:rPr>
          <w:sz w:val="18"/>
          <w:szCs w:val="18"/>
        </w:rPr>
        <w:t>WLTP</w:t>
      </w:r>
      <w:r w:rsidR="00584DA7">
        <w:rPr>
          <w:sz w:val="18"/>
          <w:szCs w:val="18"/>
        </w:rPr>
        <w:t>, valores</w:t>
      </w:r>
      <w:r w:rsidR="00584DA7" w:rsidRPr="00B5271F">
        <w:rPr>
          <w:sz w:val="18"/>
          <w:szCs w:val="18"/>
        </w:rPr>
        <w:t xml:space="preserve"> combin</w:t>
      </w:r>
      <w:r w:rsidR="00584DA7">
        <w:rPr>
          <w:sz w:val="18"/>
          <w:szCs w:val="18"/>
        </w:rPr>
        <w:t>ados</w:t>
      </w:r>
      <w:r w:rsidR="00E51E6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0A8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5C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748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33E5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356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40C1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0A5"/>
    <w:rsid w:val="004922D5"/>
    <w:rsid w:val="00492AE1"/>
    <w:rsid w:val="00493A4C"/>
    <w:rsid w:val="00494B18"/>
    <w:rsid w:val="00494DDF"/>
    <w:rsid w:val="00495707"/>
    <w:rsid w:val="00496D72"/>
    <w:rsid w:val="00497300"/>
    <w:rsid w:val="004976EE"/>
    <w:rsid w:val="004A026A"/>
    <w:rsid w:val="004A465C"/>
    <w:rsid w:val="004A644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4DA7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02F"/>
    <w:rsid w:val="005F027B"/>
    <w:rsid w:val="005F106B"/>
    <w:rsid w:val="005F26E5"/>
    <w:rsid w:val="005F3A61"/>
    <w:rsid w:val="005F4608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5D4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2A3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07AD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E4FA7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16C0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15A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1A91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416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21E2"/>
    <w:rsid w:val="00A85DA9"/>
    <w:rsid w:val="00A86452"/>
    <w:rsid w:val="00A8791B"/>
    <w:rsid w:val="00A91325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35C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71F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63AB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571D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E6E"/>
    <w:rsid w:val="00E51F69"/>
    <w:rsid w:val="00E52E1C"/>
    <w:rsid w:val="00E53765"/>
    <w:rsid w:val="00E54FF2"/>
    <w:rsid w:val="00E56A39"/>
    <w:rsid w:val="00E6015B"/>
    <w:rsid w:val="00E62995"/>
    <w:rsid w:val="00E62A4A"/>
    <w:rsid w:val="00E65062"/>
    <w:rsid w:val="00E66AD9"/>
    <w:rsid w:val="00E70079"/>
    <w:rsid w:val="00E71AAD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D32"/>
    <w:rsid w:val="00EB2F96"/>
    <w:rsid w:val="00EB35A8"/>
    <w:rsid w:val="00EB4206"/>
    <w:rsid w:val="00EB5637"/>
    <w:rsid w:val="00EB6011"/>
    <w:rsid w:val="00EB66AC"/>
    <w:rsid w:val="00EB6D90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288A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D6862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4FA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3399f6dd-ffc2-4c89-b4be-7838c087c6be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efcf9f5-d604-489f-a3cf-2a8ab85bb1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46</TotalTime>
  <Pages>2</Pages>
  <Words>944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40</cp:revision>
  <cp:lastPrinted>2025-09-03T17:21:00Z</cp:lastPrinted>
  <dcterms:created xsi:type="dcterms:W3CDTF">2025-09-03T17:21:00Z</dcterms:created>
  <dcterms:modified xsi:type="dcterms:W3CDTF">2025-12-10T09:26:00Z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