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965A" w14:textId="7BCFCC7C" w:rsidR="0092595A" w:rsidRPr="009871C7" w:rsidRDefault="009871B6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9871B6">
        <w:rPr>
          <w:rFonts w:ascii="Mazda Type Medium" w:hAnsi="Mazda Type Medium"/>
          <w:sz w:val="32"/>
          <w:szCs w:val="32"/>
          <w:lang w:val="pt-PT"/>
        </w:rPr>
        <w:t xml:space="preserve">Mazda MX-5 </w:t>
      </w:r>
      <w:r w:rsidR="00BB0CE7">
        <w:rPr>
          <w:rFonts w:ascii="Mazda Type Medium" w:hAnsi="Mazda Type Medium"/>
          <w:sz w:val="32"/>
          <w:szCs w:val="32"/>
          <w:lang w:val="pt-PT"/>
        </w:rPr>
        <w:t xml:space="preserve">distinguido com </w:t>
      </w:r>
      <w:r w:rsidR="00BE7D25">
        <w:rPr>
          <w:rFonts w:ascii="Mazda Type Medium" w:hAnsi="Mazda Type Medium"/>
          <w:sz w:val="32"/>
          <w:szCs w:val="32"/>
          <w:lang w:val="pt-PT"/>
        </w:rPr>
        <w:t>‘</w:t>
      </w:r>
      <w:r w:rsidRPr="009871B6">
        <w:rPr>
          <w:rFonts w:ascii="Mazda Type Medium" w:hAnsi="Mazda Type Medium"/>
          <w:sz w:val="32"/>
          <w:szCs w:val="32"/>
          <w:lang w:val="pt-PT"/>
        </w:rPr>
        <w:t xml:space="preserve">Lifetime Achievement </w:t>
      </w:r>
      <w:r w:rsidR="00BB0CE7">
        <w:rPr>
          <w:rFonts w:ascii="Mazda Type Medium" w:hAnsi="Mazda Type Medium"/>
          <w:sz w:val="32"/>
          <w:szCs w:val="32"/>
          <w:lang w:val="pt-PT"/>
        </w:rPr>
        <w:t>Award</w:t>
      </w:r>
      <w:r w:rsidR="00BE7D25">
        <w:rPr>
          <w:rFonts w:ascii="Mazda Type Medium" w:hAnsi="Mazda Type Medium"/>
          <w:sz w:val="32"/>
          <w:szCs w:val="32"/>
          <w:lang w:val="pt-PT"/>
        </w:rPr>
        <w:t>’</w:t>
      </w:r>
      <w:r w:rsidR="00BB0CE7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BE7D25">
        <w:rPr>
          <w:rFonts w:ascii="Mazda Type Medium" w:hAnsi="Mazda Type Medium"/>
          <w:sz w:val="32"/>
          <w:szCs w:val="32"/>
          <w:lang w:val="pt-PT"/>
        </w:rPr>
        <w:br/>
      </w:r>
      <w:r w:rsidR="00BB0CE7">
        <w:rPr>
          <w:rFonts w:ascii="Mazda Type Medium" w:hAnsi="Mazda Type Medium"/>
          <w:sz w:val="32"/>
          <w:szCs w:val="32"/>
          <w:lang w:val="pt-PT"/>
        </w:rPr>
        <w:t xml:space="preserve">na edição </w:t>
      </w:r>
      <w:r w:rsidRPr="009871B6">
        <w:rPr>
          <w:rFonts w:ascii="Mazda Type Medium" w:hAnsi="Mazda Type Medium"/>
          <w:sz w:val="32"/>
          <w:szCs w:val="32"/>
          <w:lang w:val="pt-PT"/>
        </w:rPr>
        <w:t xml:space="preserve">2024 </w:t>
      </w:r>
      <w:r w:rsidR="00BB0CE7">
        <w:rPr>
          <w:rFonts w:ascii="Mazda Type Medium" w:hAnsi="Mazda Type Medium"/>
          <w:sz w:val="32"/>
          <w:szCs w:val="32"/>
          <w:lang w:val="pt-PT"/>
        </w:rPr>
        <w:t xml:space="preserve">do Carro do Ano </w:t>
      </w:r>
      <w:r w:rsidR="00BE7D25">
        <w:rPr>
          <w:rFonts w:ascii="Mazda Type Medium" w:hAnsi="Mazda Type Medium"/>
          <w:sz w:val="32"/>
          <w:szCs w:val="32"/>
          <w:lang w:val="pt-PT"/>
        </w:rPr>
        <w:t>escocês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048D22B5" w:rsidR="0076690A" w:rsidRDefault="00BB0CE7" w:rsidP="00BB0CE7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Este troféu junta-se aos conquistados pelas </w:t>
      </w:r>
      <w:r w:rsidRPr="00BB0CE7">
        <w:rPr>
          <w:rFonts w:ascii="Mazda Type" w:hAnsi="Mazda Type"/>
          <w:sz w:val="22"/>
          <w:szCs w:val="22"/>
          <w:lang w:val="pt-PT"/>
        </w:rPr>
        <w:t xml:space="preserve">várias gerações do MX-5 </w:t>
      </w:r>
      <w:r>
        <w:rPr>
          <w:rFonts w:ascii="Mazda Type" w:hAnsi="Mazda Type"/>
          <w:sz w:val="22"/>
          <w:szCs w:val="22"/>
          <w:lang w:val="pt-PT"/>
        </w:rPr>
        <w:t>desde o arranque da iniciativa</w:t>
      </w:r>
      <w:r w:rsidR="009871B6" w:rsidRPr="009871B6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4EB5EA4" w14:textId="24D20B60" w:rsidR="009871B6" w:rsidRPr="009871B6" w:rsidRDefault="00306B43" w:rsidP="009871B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BB0CE7"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6 Janeiro </w:t>
      </w:r>
      <w:r w:rsidR="009871C7"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93745E" w:rsidRPr="00BB0CE7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BB0CE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MX-5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celebr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ou, recentemente,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nov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sucesso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Escócia, no âmbito </w:t>
      </w:r>
      <w:r w:rsidR="0004599F">
        <w:rPr>
          <w:rFonts w:ascii="Mazda Type" w:hAnsi="Mazda Type"/>
          <w:kern w:val="2"/>
          <w:sz w:val="20"/>
          <w:szCs w:val="20"/>
          <w:lang w:val="pt-PT" w:eastAsia="ja-JP"/>
        </w:rPr>
        <w:t>do evento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Carro do Ano 202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D73C09" w:rsidRPr="009871B6">
        <w:rPr>
          <w:rFonts w:ascii="Mazda Type" w:hAnsi="Mazda Type"/>
          <w:kern w:val="2"/>
          <w:sz w:val="20"/>
          <w:szCs w:val="20"/>
          <w:lang w:val="pt-PT" w:eastAsia="ja-JP"/>
        </w:rPr>
        <w:t>SCOTY</w:t>
      </w:r>
      <w:r w:rsidR="00D73C09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871B6" w:rsidRPr="009871B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dois lugares mais vendido do mundo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sido distinguido com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Lifetime Achievement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Award’, atribuído pela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Association of Scottish Motoring Writers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>, responsável pela iniciativa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reconhecimento da ASMW </w:t>
      </w:r>
      <w:r w:rsidR="00BE7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decorreu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BE7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final do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mesmo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ano em que o MX-5 celebr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BE7D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35</w:t>
      </w:r>
      <w:r w:rsidR="00BE7D25">
        <w:rPr>
          <w:rFonts w:ascii="Mazda Type" w:hAnsi="Mazda Type"/>
          <w:kern w:val="2"/>
          <w:sz w:val="20"/>
          <w:szCs w:val="20"/>
          <w:lang w:val="pt-PT" w:eastAsia="ja-JP"/>
        </w:rPr>
        <w:t>º aniversário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E7D25">
        <w:rPr>
          <w:rFonts w:ascii="Mazda Type" w:hAnsi="Mazda Type"/>
          <w:kern w:val="2"/>
          <w:sz w:val="20"/>
          <w:szCs w:val="20"/>
          <w:lang w:val="pt-PT" w:eastAsia="ja-JP"/>
        </w:rPr>
        <w:t>decorrente d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lançamento </w:t>
      </w:r>
      <w:r w:rsidR="009871B6">
        <w:rPr>
          <w:rFonts w:ascii="Mazda Type" w:hAnsi="Mazda Type"/>
          <w:kern w:val="2"/>
          <w:sz w:val="20"/>
          <w:szCs w:val="20"/>
          <w:lang w:val="pt-PT" w:eastAsia="ja-JP"/>
        </w:rPr>
        <w:t>original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1989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BEAA2E2" w14:textId="5B9ED770" w:rsidR="00D73C09" w:rsidRDefault="00D73C09" w:rsidP="009871B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Premiado com diversos troféus no âmbito desta iniciativa escocesa,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inclu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‘Best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Drop Top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edições de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2006 e 2007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atribuído à sua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terceira geração, prémio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renovado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2015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sequência do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lança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mento da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tual quarta 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Reconhecendo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abrangência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apelo do MX-5,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 viu alvo de outros troféus nesta abrangente iniciativa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incluindo o título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global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9871B6">
        <w:rPr>
          <w:rFonts w:ascii="Mazda Type" w:hAnsi="Mazda Type"/>
          <w:kern w:val="2"/>
          <w:sz w:val="20"/>
          <w:szCs w:val="20"/>
          <w:lang w:val="pt-PT" w:eastAsia="ja-JP"/>
        </w:rPr>
        <w:t>Used Car of the Year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2016 e o troféu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‘Best </w:t>
      </w:r>
      <w:r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Used Car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Under 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£15k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0CE7">
        <w:rPr>
          <w:rFonts w:ascii="Mazda Type" w:hAnsi="Mazda Type"/>
          <w:kern w:val="2"/>
          <w:sz w:val="20"/>
          <w:szCs w:val="20"/>
          <w:lang w:val="pt-PT" w:eastAsia="ja-JP"/>
        </w:rPr>
        <w:t>em 2023</w:t>
      </w:r>
      <w:r w:rsidR="009871B6" w:rsidRPr="009871B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41A8BD4" w14:textId="77777777" w:rsidR="00D73C09" w:rsidRDefault="00D73C09" w:rsidP="009871B6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Comentando o reconhecimento do MX-5, Alisdair Suttie, Presidente da ASMW, afirmou: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Ao longo de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35 anos, o Mazda MX-5 tem proporcionado emoções e envolvimento ao condutor a um preço apetecível. Com mais de um milhão de unidades vendidas, é realmente o automóvel desportivo favorito da Escócia e do mundo. Recentemente 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tualizado, o MX-5 está mais brilhante do que nunca e merece 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Lifetime Achievement Award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ASMW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F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ácil 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lidar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ainda mais fácil 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apaixonar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mos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quer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novo ou usado, o MX-5 é um automóvel desportivo que se compra com a cabeça 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coração”.</w:t>
      </w:r>
    </w:p>
    <w:p w14:paraId="14986D7A" w14:textId="782EC47A" w:rsidR="00D73C09" w:rsidRDefault="00D73C09" w:rsidP="009871B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Comentando o prémio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>Lifetime Achievement Award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 agora atribuído ao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MX-5, Jeremy Thomson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 Geral da Mazda UK, afirmou: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“no que diz respeito ao envolvimento do condutor, a 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tual geração do MX-5 estabeleceu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-o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como um automóvel desportivo de referência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permitindo-nos continuar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oferecer um dos automóveis mais emocionantes 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maior prazer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 condu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ção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 pode adquirir no mercado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O MX-5 é o ícone da marca Mazda e personifica tudo o que há de melhor nos nossos produtos, pelo que é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fantástico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 a ASMW o tenha reconhecido com um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Lifetime Achievement Award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p w14:paraId="06AFB6AD" w14:textId="6F54C3A4" w:rsidR="00D73C09" w:rsidRPr="00D73C09" w:rsidRDefault="00D73C09" w:rsidP="009871B6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décadas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meia de produção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todas as suas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>quatro gerações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a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>produ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supera os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1,2 milhões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saídos d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fábrica da Mazda em Ujina, Hiroshima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MX-5 foi sempre a referência dos automóveis desportivos puros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baixo peso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o envolvimento do condutor no centro do seu apelo. Esta filosofia </w:t>
      </w:r>
      <w:r w:rsidRPr="00D73C0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 Ittai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do condutor e da máquina a trabalharem em perfeita harmonia - está no coração de todos os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reforçando-se, muito em particular, n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MX-5.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Disponível em versão soft-top ou RF, o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actual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>Mazda MX-5 continua a proporcionar um puro prazer de condução em versão descapotável, mantendo os seus valores fundamentais de agilidade, leveza e comportamento equilibrado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>ocupa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ndo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coração dos fãs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todo o mundo</w:t>
      </w:r>
      <w:r w:rsidRPr="00D73C0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599F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265E2"/>
    <w:rsid w:val="00240CD8"/>
    <w:rsid w:val="002468DF"/>
    <w:rsid w:val="00253FF7"/>
    <w:rsid w:val="002541A2"/>
    <w:rsid w:val="002967AF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3575F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3745E"/>
    <w:rsid w:val="00952C07"/>
    <w:rsid w:val="00960A3F"/>
    <w:rsid w:val="00962028"/>
    <w:rsid w:val="00972E15"/>
    <w:rsid w:val="009811AB"/>
    <w:rsid w:val="009871B6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B0CE7"/>
    <w:rsid w:val="00BD4CBE"/>
    <w:rsid w:val="00BE7D2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73C09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3F6F"/>
    <w:rsid w:val="00EE4F6F"/>
    <w:rsid w:val="00EE5FC2"/>
    <w:rsid w:val="00EF38B4"/>
    <w:rsid w:val="00F06183"/>
    <w:rsid w:val="00F13FE4"/>
    <w:rsid w:val="00F2477E"/>
    <w:rsid w:val="00F31CF7"/>
    <w:rsid w:val="00F35B81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28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2025-01-04T10:47:00Z</dcterms:created>
  <dcterms:modified xsi:type="dcterms:W3CDTF">2025-01-04T11:01:00Z</dcterms:modified>
</cp:coreProperties>
</file>