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6DE3" w14:textId="7DF5C7AB" w:rsidR="00862BE0" w:rsidRPr="009871C7" w:rsidRDefault="006D1B13" w:rsidP="00862BE0">
      <w:pPr>
        <w:jc w:val="center"/>
        <w:rPr>
          <w:rFonts w:ascii="Mazda Type" w:hAnsi="Mazda Type"/>
          <w:sz w:val="32"/>
          <w:szCs w:val="32"/>
          <w:lang w:val="pt-PT"/>
        </w:rPr>
      </w:pPr>
      <w:r w:rsidRPr="006D1B13">
        <w:rPr>
          <w:rFonts w:ascii="Mazda Type Medium" w:hAnsi="Mazda Type Medium"/>
          <w:sz w:val="32"/>
          <w:szCs w:val="32"/>
          <w:lang w:val="pt-PT"/>
        </w:rPr>
        <w:t>Mazda</w:t>
      </w:r>
      <w:r w:rsidR="00971686">
        <w:rPr>
          <w:rFonts w:ascii="Mazda Type Medium" w:hAnsi="Mazda Type Medium"/>
          <w:sz w:val="32"/>
          <w:szCs w:val="32"/>
          <w:lang w:val="pt-PT"/>
        </w:rPr>
        <w:t xml:space="preserve"> MX-5 Cup</w:t>
      </w:r>
      <w:r w:rsidR="00616665">
        <w:rPr>
          <w:rFonts w:ascii="Mazda Type Medium" w:hAnsi="Mazda Type Medium"/>
          <w:sz w:val="32"/>
          <w:szCs w:val="32"/>
          <w:lang w:val="pt-PT"/>
        </w:rPr>
        <w:t xml:space="preserve">: 20 anos de </w:t>
      </w:r>
      <w:r w:rsidR="00181595">
        <w:rPr>
          <w:rFonts w:ascii="Mazda Type Medium" w:hAnsi="Mazda Type Medium"/>
          <w:sz w:val="32"/>
          <w:szCs w:val="32"/>
          <w:lang w:val="pt-PT"/>
        </w:rPr>
        <w:t>enorme sucesso</w:t>
      </w:r>
      <w:r w:rsidR="00616665" w:rsidRPr="00616665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616665">
        <w:rPr>
          <w:rFonts w:ascii="Mazda Type Medium" w:hAnsi="Mazda Type Medium"/>
          <w:sz w:val="32"/>
          <w:szCs w:val="32"/>
          <w:lang w:val="pt-PT"/>
        </w:rPr>
        <w:br/>
        <w:t>deste troféu monomarca de velocidade</w:t>
      </w:r>
      <w:r w:rsidR="00971686">
        <w:rPr>
          <w:rFonts w:ascii="Mazda Type Medium" w:hAnsi="Mazda Type Medium"/>
          <w:sz w:val="32"/>
          <w:szCs w:val="32"/>
          <w:lang w:val="pt-PT"/>
        </w:rPr>
        <w:br/>
      </w:r>
    </w:p>
    <w:p w14:paraId="7E0F0B4F" w14:textId="4F15FAA7" w:rsidR="00A72EB4" w:rsidRDefault="00971686" w:rsidP="00DB2C7F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Em 2025 celebram-se duas décadas da competição monomarca </w:t>
      </w:r>
      <w:r w:rsidR="0027324E">
        <w:rPr>
          <w:rFonts w:ascii="Mazda Type" w:hAnsi="Mazda Type"/>
          <w:sz w:val="22"/>
          <w:szCs w:val="22"/>
          <w:lang w:val="pt-PT"/>
        </w:rPr>
        <w:t>norte-americana</w:t>
      </w:r>
    </w:p>
    <w:p w14:paraId="09E1BA14" w14:textId="0879D560" w:rsidR="0076690A" w:rsidRDefault="0027324E" w:rsidP="00DB2C7F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Recorde de participantes </w:t>
      </w:r>
      <w:r w:rsidR="00971686">
        <w:rPr>
          <w:rFonts w:ascii="Mazda Type" w:hAnsi="Mazda Type"/>
          <w:sz w:val="22"/>
          <w:szCs w:val="22"/>
          <w:lang w:val="pt-PT"/>
        </w:rPr>
        <w:t>em corridas disputadas ao milésimo de segundo</w:t>
      </w:r>
    </w:p>
    <w:p w14:paraId="7CC2B903" w14:textId="1D432E69" w:rsidR="0027324E" w:rsidRDefault="0027324E" w:rsidP="00DB2C7F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Equidade </w:t>
      </w:r>
      <w:r w:rsidR="00DB2C7F">
        <w:rPr>
          <w:rFonts w:ascii="Mazda Type" w:hAnsi="Mazda Type"/>
          <w:sz w:val="22"/>
          <w:szCs w:val="22"/>
          <w:lang w:val="pt-PT"/>
        </w:rPr>
        <w:t xml:space="preserve">de materiais </w:t>
      </w:r>
      <w:r>
        <w:rPr>
          <w:rFonts w:ascii="Mazda Type" w:hAnsi="Mazda Type"/>
          <w:sz w:val="22"/>
          <w:szCs w:val="22"/>
          <w:lang w:val="pt-PT"/>
        </w:rPr>
        <w:t xml:space="preserve">e equilíbrio são </w:t>
      </w:r>
      <w:proofErr w:type="spellStart"/>
      <w:r>
        <w:rPr>
          <w:rFonts w:ascii="Mazda Type" w:hAnsi="Mazda Type"/>
          <w:sz w:val="22"/>
          <w:szCs w:val="22"/>
          <w:lang w:val="pt-PT"/>
        </w:rPr>
        <w:t>factores</w:t>
      </w:r>
      <w:r w:rsidR="004E17D2">
        <w:rPr>
          <w:rFonts w:ascii="Mazda Type" w:hAnsi="Mazda Type"/>
          <w:sz w:val="22"/>
          <w:szCs w:val="22"/>
          <w:lang w:val="pt-PT"/>
        </w:rPr>
        <w:t>-</w:t>
      </w:r>
      <w:r>
        <w:rPr>
          <w:rFonts w:ascii="Mazda Type" w:hAnsi="Mazda Type"/>
          <w:sz w:val="22"/>
          <w:szCs w:val="22"/>
          <w:lang w:val="pt-PT"/>
        </w:rPr>
        <w:t>chave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n</w:t>
      </w:r>
      <w:r w:rsidR="00DB2C7F">
        <w:rPr>
          <w:rFonts w:ascii="Mazda Type" w:hAnsi="Mazda Type"/>
          <w:sz w:val="22"/>
          <w:szCs w:val="22"/>
          <w:lang w:val="pt-PT"/>
        </w:rPr>
        <w:t>este</w:t>
      </w:r>
      <w:r>
        <w:rPr>
          <w:rFonts w:ascii="Mazda Type" w:hAnsi="Mazda Type"/>
          <w:sz w:val="22"/>
          <w:szCs w:val="22"/>
          <w:lang w:val="pt-PT"/>
        </w:rPr>
        <w:t xml:space="preserve"> troféu assente n</w:t>
      </w:r>
      <w:r w:rsidR="00DB2C7F">
        <w:rPr>
          <w:rFonts w:ascii="Mazda Type" w:hAnsi="Mazda Type"/>
          <w:sz w:val="22"/>
          <w:szCs w:val="22"/>
          <w:lang w:val="pt-PT"/>
        </w:rPr>
        <w:t>a mais recente geração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DB2C7F">
        <w:rPr>
          <w:rFonts w:ascii="Mazda Type" w:hAnsi="Mazda Type"/>
          <w:sz w:val="22"/>
          <w:szCs w:val="22"/>
          <w:lang w:val="pt-PT"/>
        </w:rPr>
        <w:t xml:space="preserve">do </w:t>
      </w:r>
      <w:r w:rsidR="00DB2C7F" w:rsidRPr="00DB2C7F">
        <w:rPr>
          <w:rFonts w:ascii="Mazda Type" w:hAnsi="Mazda Type"/>
          <w:i/>
          <w:iCs/>
          <w:sz w:val="22"/>
          <w:szCs w:val="22"/>
          <w:lang w:val="pt-PT"/>
        </w:rPr>
        <w:t>roadster</w:t>
      </w:r>
      <w:r w:rsidR="00DB2C7F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MX-5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ACA1EE2" w14:textId="7A7006BA" w:rsidR="00D765D3" w:rsidRDefault="008072A1" w:rsidP="00AF78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Irvine (Califórnia)</w:t>
      </w:r>
      <w:r w:rsidR="00306B43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Lisboa</w:t>
      </w:r>
      <w:r w:rsidR="009871C7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701A6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14 </w:t>
      </w:r>
      <w:proofErr w:type="gramStart"/>
      <w:r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3701A6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3701A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Iniciou-se há dias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971686">
        <w:rPr>
          <w:rFonts w:ascii="Mazda Type" w:hAnsi="Mazda Type"/>
          <w:kern w:val="2"/>
          <w:sz w:val="20"/>
          <w:szCs w:val="20"/>
          <w:lang w:val="pt-PT" w:eastAsia="ja-JP"/>
        </w:rPr>
        <w:t xml:space="preserve">20ª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temporada d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1686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denominada </w:t>
      </w:r>
      <w:proofErr w:type="spellStart"/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>Whelen</w:t>
      </w:r>
      <w:proofErr w:type="spellEnd"/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 Cup </w:t>
      </w:r>
      <w:proofErr w:type="spellStart"/>
      <w:r w:rsidR="00795071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presented</w:t>
      </w:r>
      <w:proofErr w:type="spellEnd"/>
      <w:r w:rsidR="00795071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95071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by</w:t>
      </w:r>
      <w:proofErr w:type="spellEnd"/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Michelin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, um d</w:t>
      </w:r>
      <w:r w:rsidR="0097168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proofErr w:type="gramStart"/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mais fantástic</w:t>
      </w:r>
      <w:r w:rsidR="0097168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716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troféus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monomarca</w:t>
      </w:r>
      <w:proofErr w:type="gramEnd"/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planeta, ou não se disputasse com um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s mais icónic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do mundo automóvel, o Mazda MX-5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, na sua configuração Cup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FB9D54A" w14:textId="3CB3C84C" w:rsidR="00FB5782" w:rsidRDefault="003701A6" w:rsidP="00D765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época de 2024 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arrancou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âmbito da Rolex 24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Daytona, primeira prova da série norte-americana de corridas de resistência organizada pela </w:t>
      </w:r>
      <w:proofErr w:type="spellStart"/>
      <w:r w:rsidR="00616665" w:rsidRPr="00616665">
        <w:rPr>
          <w:rFonts w:ascii="Mazda Type" w:hAnsi="Mazda Type"/>
          <w:kern w:val="2"/>
          <w:sz w:val="20"/>
          <w:szCs w:val="20"/>
          <w:lang w:val="pt-PT" w:eastAsia="ja-JP"/>
        </w:rPr>
        <w:t>International</w:t>
      </w:r>
      <w:proofErr w:type="spellEnd"/>
      <w:r w:rsidR="00616665" w:rsidRP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Sports </w:t>
      </w:r>
      <w:proofErr w:type="spellStart"/>
      <w:r w:rsidR="00616665" w:rsidRPr="00616665">
        <w:rPr>
          <w:rFonts w:ascii="Mazda Type" w:hAnsi="Mazda Type"/>
          <w:kern w:val="2"/>
          <w:sz w:val="20"/>
          <w:szCs w:val="20"/>
          <w:lang w:val="pt-PT" w:eastAsia="ja-JP"/>
        </w:rPr>
        <w:t>Association</w:t>
      </w:r>
      <w:proofErr w:type="spellEnd"/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(IMSA)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, disputando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sob </w:t>
      </w:r>
      <w:r w:rsidR="00AF781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assinatura da Mazda </w:t>
      </w:r>
      <w:proofErr w:type="spellStart"/>
      <w:r w:rsidR="00AF7812" w:rsidRPr="00AF7812">
        <w:rPr>
          <w:rFonts w:ascii="Mazda Type" w:hAnsi="Mazda Type"/>
          <w:kern w:val="2"/>
          <w:sz w:val="20"/>
          <w:szCs w:val="20"/>
          <w:lang w:val="pt-PT" w:eastAsia="ja-JP"/>
        </w:rPr>
        <w:t>Motorsports</w:t>
      </w:r>
      <w:proofErr w:type="spellEnd"/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>divisão de competição da marca japonesa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ste troféu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corridas em circuitos 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como base os </w:t>
      </w:r>
      <w:r w:rsidR="00AF781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estrada, 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>naturalmente</w:t>
      </w:r>
      <w:r w:rsidR="00AF781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>são alvo d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 w:rsid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necessário processo de </w:t>
      </w:r>
      <w:r w:rsidR="007C1992">
        <w:rPr>
          <w:rFonts w:ascii="Mazda Type" w:hAnsi="Mazda Type"/>
          <w:kern w:val="2"/>
          <w:sz w:val="20"/>
          <w:szCs w:val="20"/>
          <w:lang w:val="pt-PT" w:eastAsia="ja-JP"/>
        </w:rPr>
        <w:t>transformação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as torna em </w:t>
      </w:r>
      <w:r w:rsidR="008072A1" w:rsidRPr="008072A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máquinas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uras </w:t>
      </w:r>
      <w:r w:rsidR="008072A1">
        <w:rPr>
          <w:rFonts w:ascii="Mazda Type" w:hAnsi="Mazda Type"/>
          <w:kern w:val="2"/>
          <w:sz w:val="20"/>
          <w:szCs w:val="20"/>
          <w:lang w:val="pt-PT" w:eastAsia="ja-JP"/>
        </w:rPr>
        <w:t>de velocidade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B578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desenvolvimento de engenharia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está a cargo da </w:t>
      </w:r>
      <w:proofErr w:type="spellStart"/>
      <w:r w:rsidR="00FB5782" w:rsidRPr="00AF7812">
        <w:rPr>
          <w:rFonts w:ascii="Mazda Type" w:hAnsi="Mazda Type"/>
          <w:kern w:val="2"/>
          <w:sz w:val="20"/>
          <w:szCs w:val="20"/>
          <w:lang w:val="pt-PT" w:eastAsia="ja-JP"/>
        </w:rPr>
        <w:t>Flis</w:t>
      </w:r>
      <w:proofErr w:type="spellEnd"/>
      <w:r w:rsidR="00FB578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Performance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parceira da Mazda e promotora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troféu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1789FFA" w14:textId="1E48D13C" w:rsidR="007C1992" w:rsidRDefault="008072A1" w:rsidP="00AF78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Englobando </w:t>
      </w:r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prémios monetários e bolsas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num montante superior a </w:t>
      </w:r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1 milhão de dólares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norte-americanos, a MX-5 Cup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terá, este ano, uma das suas mais competitivas épocas de sempre, dividindo-se por sete fins-de-semana, cada um </w:t>
      </w:r>
      <w:r w:rsidR="0061666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duas corridas independentes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E182AD5" w14:textId="0173721D" w:rsidR="00126B90" w:rsidRPr="00126B90" w:rsidRDefault="00126B90" w:rsidP="00AF781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D6ED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</w:t>
      </w:r>
      <w:r w:rsidRPr="00126B9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riação dos MX-5 Cup </w:t>
      </w:r>
      <w:r w:rsidR="001D6ED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cargo da </w:t>
      </w:r>
      <w:proofErr w:type="spellStart"/>
      <w:r w:rsidR="001D6EDD" w:rsidRPr="00126B9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Flis</w:t>
      </w:r>
      <w:proofErr w:type="spellEnd"/>
      <w:r w:rsidR="001D6EDD" w:rsidRPr="00126B9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Performance</w:t>
      </w:r>
    </w:p>
    <w:p w14:paraId="53D2103C" w14:textId="77777777" w:rsidR="00CD6233" w:rsidRDefault="000F6836" w:rsidP="00126B9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B578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 MX-5 Cup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são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verdadeiros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carro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corrida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construído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propositadamente a partir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normais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F1" w:rsidRPr="007F32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</w:t>
      </w:r>
      <w:r w:rsidR="007F32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7F32F1" w:rsidRPr="007F32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dsters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geração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“ND”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 especificações de 201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>6-1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>20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19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>+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) produzidos </w:t>
      </w:r>
      <w:r w:rsidR="007F32F1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="007F32F1" w:rsidRPr="00AF7812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numa das </w:t>
      </w:r>
      <w:r w:rsidR="00FB5782" w:rsidRPr="00AF7812">
        <w:rPr>
          <w:rFonts w:ascii="Mazda Type" w:hAnsi="Mazda Type"/>
          <w:kern w:val="2"/>
          <w:sz w:val="20"/>
          <w:szCs w:val="20"/>
          <w:lang w:val="pt-PT" w:eastAsia="ja-JP"/>
        </w:rPr>
        <w:t>fábrica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B5782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intados na cor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Artic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pequenos </w:t>
      </w:r>
      <w:r w:rsidR="00FB5782" w:rsidRPr="007C19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FB578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saem por barco do Japão rumo aos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EUA,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 depois para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instalações da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proofErr w:type="spellStart"/>
        <w:r w:rsidRPr="000F6836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Flis</w:t>
        </w:r>
        <w:proofErr w:type="spellEnd"/>
        <w:r w:rsidRPr="000F6836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Performance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Daytona </w:t>
      </w:r>
      <w:proofErr w:type="spellStart"/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Beach</w:t>
      </w:r>
      <w:proofErr w:type="spellEnd"/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Flórida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>, para al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 xml:space="preserve">i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passarem 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>por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aturado </w:t>
      </w:r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de transformação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7A21DC6" w14:textId="77777777" w:rsidR="00E44C61" w:rsidRDefault="00CD6233" w:rsidP="00126B9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ntre outr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verifica-se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total</w:t>
      </w:r>
      <w:r w:rsidR="002F7DCB" w:rsidRPr="002F7D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F7DCB" w:rsidRPr="00AF7812">
        <w:rPr>
          <w:rFonts w:ascii="Mazda Type" w:hAnsi="Mazda Type"/>
          <w:kern w:val="2"/>
          <w:sz w:val="20"/>
          <w:szCs w:val="20"/>
          <w:lang w:val="pt-PT" w:eastAsia="ja-JP"/>
        </w:rPr>
        <w:t>desmontagem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depois ser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>solda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ao chassis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completo </w:t>
      </w:r>
      <w:proofErr w:type="spellStart"/>
      <w:r w:rsidR="000F6836" w:rsidRPr="00126B9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rol</w:t>
      </w:r>
      <w:r w:rsidR="000F68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</w:t>
      </w:r>
      <w:r w:rsidR="000F6836" w:rsidRPr="00126B9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-cage</w:t>
      </w:r>
      <w:proofErr w:type="spellEnd"/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adapta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rem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interior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es às especificidades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a competição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integrando-lhe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de 250 peças específicas.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>Por outro lado, v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ários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seus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componentes, incluindo o motor </w:t>
      </w:r>
      <w:proofErr w:type="spellStart"/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>2.0</w:t>
      </w:r>
      <w:r w:rsidR="001D6E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caixa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sequencial </w:t>
      </w:r>
      <w:r w:rsidR="001D6EDD">
        <w:rPr>
          <w:rFonts w:ascii="Mazda Type" w:hAnsi="Mazda Type"/>
          <w:kern w:val="2"/>
          <w:sz w:val="20"/>
          <w:szCs w:val="20"/>
          <w:lang w:val="pt-PT" w:eastAsia="ja-JP"/>
        </w:rPr>
        <w:t>de seis velocidades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são selados para garantir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>competi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>tividade</w:t>
      </w:r>
      <w:r w:rsidR="000F6836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>idênticos</w:t>
      </w:r>
      <w:r w:rsid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tod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as equipas </w:t>
      </w:r>
      <w:r w:rsidR="002F7DCB">
        <w:rPr>
          <w:rFonts w:ascii="Mazda Type" w:hAnsi="Mazda Type"/>
          <w:kern w:val="2"/>
          <w:sz w:val="20"/>
          <w:szCs w:val="20"/>
          <w:lang w:val="pt-PT" w:eastAsia="ja-JP"/>
        </w:rPr>
        <w:t>participantes</w:t>
      </w:r>
      <w:r w:rsidR="007F32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troféu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CC464A4" w14:textId="57F0F80D" w:rsidR="000F6836" w:rsidRDefault="00E44C61" w:rsidP="00126B9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seguem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restrita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regulamentação desportiva do troféu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o selo de certificação da </w:t>
      </w:r>
      <w:r w:rsidR="001D6EDD">
        <w:rPr>
          <w:rFonts w:ascii="Mazda Type" w:hAnsi="Mazda Type"/>
          <w:kern w:val="2"/>
          <w:sz w:val="20"/>
          <w:szCs w:val="20"/>
          <w:lang w:val="pt-PT" w:eastAsia="ja-JP"/>
        </w:rPr>
        <w:t xml:space="preserve">série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IMSA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onde este ano a Mazda MX-5 Cup se integra,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modo a garantir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uma </w:t>
      </w:r>
      <w:r w:rsidR="00CD6233" w:rsidRPr="00AF7812">
        <w:rPr>
          <w:rFonts w:ascii="Mazda Type" w:hAnsi="Mazda Type"/>
          <w:kern w:val="2"/>
          <w:sz w:val="20"/>
          <w:szCs w:val="20"/>
          <w:lang w:val="pt-PT" w:eastAsia="ja-JP"/>
        </w:rPr>
        <w:t>plataforma económica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acessível a pilotos de diferente experiência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universo </w:t>
      </w:r>
      <w:r w:rsidR="00CD623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proofErr w:type="spellStart"/>
      <w:r w:rsidR="00CD623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312E29" w14:textId="77777777" w:rsidR="00D765D3" w:rsidRDefault="00D765D3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5906D1D1" w14:textId="4C3B04BA" w:rsidR="00DF6E21" w:rsidRPr="00126B90" w:rsidRDefault="00D765D3" w:rsidP="00DF6E2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="00E00F3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</w:t>
      </w:r>
      <w:r w:rsidR="00DF6E2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ecorde de participantes </w:t>
      </w:r>
      <w:r w:rsidR="00E00F3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na primeira corrida de </w:t>
      </w:r>
      <w:r w:rsidR="0079092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2025</w:t>
      </w:r>
    </w:p>
    <w:p w14:paraId="2C63C0E4" w14:textId="4F0EDC39" w:rsidR="002F7DCB" w:rsidRDefault="00D765D3" w:rsidP="0079507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ampla a diferença de idades e de palmarés dos 36 pilotos dispostos a discutir o </w:t>
      </w:r>
      <w:proofErr w:type="gramStart"/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>titulo</w:t>
      </w:r>
      <w:proofErr w:type="gramEnd"/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 que é a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>20ª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temporada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denominada </w:t>
      </w:r>
      <w:proofErr w:type="spellStart"/>
      <w:r w:rsidR="0079092F" w:rsidRPr="00795071">
        <w:rPr>
          <w:rFonts w:ascii="Mazda Type" w:hAnsi="Mazda Type"/>
          <w:kern w:val="2"/>
          <w:sz w:val="20"/>
          <w:szCs w:val="20"/>
          <w:lang w:val="pt-PT" w:eastAsia="ja-JP"/>
        </w:rPr>
        <w:t>Whelen</w:t>
      </w:r>
      <w:proofErr w:type="spellEnd"/>
      <w:r w:rsidR="0079092F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 Cup </w:t>
      </w:r>
      <w:proofErr w:type="spellStart"/>
      <w:r w:rsidR="0079092F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presented</w:t>
      </w:r>
      <w:proofErr w:type="spellEnd"/>
      <w:r w:rsidR="0079092F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9092F" w:rsidRPr="0079507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by</w:t>
      </w:r>
      <w:proofErr w:type="spellEnd"/>
      <w:r w:rsidR="0079092F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Michelin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grelha de partida 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Daytona compôs-se de 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1D6EDD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5071">
        <w:rPr>
          <w:rFonts w:ascii="Mazda Type" w:hAnsi="Mazda Type"/>
          <w:kern w:val="2"/>
          <w:sz w:val="20"/>
          <w:szCs w:val="20"/>
          <w:lang w:val="pt-PT" w:eastAsia="ja-JP"/>
        </w:rPr>
        <w:t>viaturas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>, em representação de nove diferentes estruturas de competição,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>sendo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até à data, </w:t>
      </w:r>
      <w:r w:rsidR="00DF6E21">
        <w:rPr>
          <w:rFonts w:ascii="Mazda Type" w:hAnsi="Mazda Type"/>
          <w:kern w:val="2"/>
          <w:sz w:val="20"/>
          <w:szCs w:val="20"/>
          <w:lang w:val="pt-PT" w:eastAsia="ja-JP"/>
        </w:rPr>
        <w:t>o maior plantel de sempre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neste troféu cuja primeira edição remonta ao ano de 2006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5C9E2B6" w14:textId="1D5697BB" w:rsidR="00795071" w:rsidRPr="00795071" w:rsidRDefault="001D6EDD" w:rsidP="0079507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44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temporada 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iniciou-se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presença 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>de novos e habituais concorrentes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incluindo </w:t>
      </w:r>
      <w:r w:rsidR="0079092F" w:rsidRPr="00795071">
        <w:rPr>
          <w:rFonts w:ascii="Mazda Type" w:hAnsi="Mazda Type"/>
          <w:kern w:val="2"/>
          <w:sz w:val="20"/>
          <w:szCs w:val="20"/>
          <w:lang w:val="pt-PT" w:eastAsia="ja-JP"/>
        </w:rPr>
        <w:t>Gresham Wagner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8A1E96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>Campeão</w:t>
      </w:r>
      <w:r w:rsidR="008A1E96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2024 e de 2021) e Jared Thomas (</w:t>
      </w:r>
      <w:r w:rsidR="008A1E96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>Campeão</w:t>
      </w:r>
      <w:r w:rsidR="008A1E96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2023 e 2022)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bem como os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>vencedores das bolsas de competição</w:t>
      </w:r>
      <w:r w:rsidR="00942B08" w:rsidRP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42B08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Cup </w:t>
      </w:r>
      <w:proofErr w:type="spellStart"/>
      <w:r w:rsidR="00942B08" w:rsidRPr="00795071">
        <w:rPr>
          <w:rFonts w:ascii="Mazda Type" w:hAnsi="Mazda Type"/>
          <w:kern w:val="2"/>
          <w:sz w:val="20"/>
          <w:szCs w:val="20"/>
          <w:lang w:val="pt-PT" w:eastAsia="ja-JP"/>
        </w:rPr>
        <w:t>Shootout</w:t>
      </w:r>
      <w:proofErr w:type="spellEnd"/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iniciativa complementar que a Mazda leva a cabo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final de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>ano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permitindo que jovens valores </w:t>
      </w:r>
      <w:r w:rsidR="0079092F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evoluam </w:t>
      </w:r>
      <w:r w:rsidR="00942B08">
        <w:rPr>
          <w:rFonts w:ascii="Mazda Type" w:hAnsi="Mazda Type"/>
          <w:kern w:val="2"/>
          <w:sz w:val="20"/>
          <w:szCs w:val="20"/>
          <w:lang w:val="pt-PT" w:eastAsia="ja-JP"/>
        </w:rPr>
        <w:t>as suas carreiras nos circuitos norte-americanos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F4125" w:rsidRPr="009F4125">
        <w:rPr>
          <w:rFonts w:ascii="Mazda Type" w:hAnsi="Mazda Type"/>
          <w:kern w:val="2"/>
          <w:sz w:val="20"/>
          <w:szCs w:val="20"/>
          <w:lang w:eastAsia="ja-JP"/>
        </w:rPr>
        <w:t>Noah Harmon</w:t>
      </w:r>
      <w:r w:rsidR="009F4125">
        <w:rPr>
          <w:rFonts w:ascii="Mazda Type" w:hAnsi="Mazda Type"/>
          <w:kern w:val="2"/>
          <w:sz w:val="20"/>
          <w:szCs w:val="20"/>
          <w:lang w:eastAsia="ja-JP"/>
        </w:rPr>
        <w:t xml:space="preserve"> e </w:t>
      </w:r>
      <w:r w:rsidR="009F4125" w:rsidRPr="009F4125">
        <w:rPr>
          <w:rFonts w:ascii="Mazda Type" w:hAnsi="Mazda Type"/>
          <w:kern w:val="2"/>
          <w:sz w:val="20"/>
          <w:szCs w:val="20"/>
          <w:lang w:eastAsia="ja-JP"/>
        </w:rPr>
        <w:t>Helio Meza</w:t>
      </w:r>
      <w:r w:rsidR="004E17D2">
        <w:rPr>
          <w:rFonts w:ascii="Mazda Type" w:hAnsi="Mazda Type"/>
          <w:kern w:val="2"/>
          <w:sz w:val="20"/>
          <w:szCs w:val="20"/>
          <w:lang w:eastAsia="ja-JP"/>
        </w:rPr>
        <w:t xml:space="preserve"> foram </w:t>
      </w:r>
      <w:r w:rsidR="009F4125">
        <w:rPr>
          <w:rFonts w:ascii="Mazda Type" w:hAnsi="Mazda Type"/>
          <w:kern w:val="2"/>
          <w:sz w:val="20"/>
          <w:szCs w:val="20"/>
          <w:lang w:eastAsia="ja-JP"/>
        </w:rPr>
        <w:t xml:space="preserve">os </w:t>
      </w:r>
      <w:r w:rsidR="004E17D2">
        <w:rPr>
          <w:rFonts w:ascii="Mazda Type" w:hAnsi="Mazda Type"/>
          <w:kern w:val="2"/>
          <w:sz w:val="20"/>
          <w:szCs w:val="20"/>
          <w:lang w:eastAsia="ja-JP"/>
        </w:rPr>
        <w:t>contemplados n</w:t>
      </w:r>
      <w:r w:rsidR="009F4125">
        <w:rPr>
          <w:rFonts w:ascii="Mazda Type" w:hAnsi="Mazda Type"/>
          <w:kern w:val="2"/>
          <w:sz w:val="20"/>
          <w:szCs w:val="20"/>
          <w:lang w:eastAsia="ja-JP"/>
        </w:rPr>
        <w:t>a iniciativa d</w:t>
      </w:r>
      <w:r w:rsidR="00DB2C7F">
        <w:rPr>
          <w:rFonts w:ascii="Mazda Type" w:hAnsi="Mazda Type"/>
          <w:kern w:val="2"/>
          <w:sz w:val="20"/>
          <w:szCs w:val="20"/>
          <w:lang w:eastAsia="ja-JP"/>
        </w:rPr>
        <w:t>o final do ano passado</w:t>
      </w:r>
      <w:r w:rsidR="009F4125">
        <w:rPr>
          <w:rFonts w:ascii="Mazda Type" w:hAnsi="Mazda Type"/>
          <w:kern w:val="2"/>
          <w:sz w:val="20"/>
          <w:szCs w:val="20"/>
          <w:lang w:eastAsia="ja-JP"/>
        </w:rPr>
        <w:t xml:space="preserve">, a que se juntou </w:t>
      </w:r>
      <w:r w:rsidR="009F4125" w:rsidRPr="009F4125">
        <w:rPr>
          <w:rFonts w:ascii="Mazda Type" w:hAnsi="Mazda Type"/>
          <w:kern w:val="2"/>
          <w:sz w:val="20"/>
          <w:szCs w:val="20"/>
          <w:lang w:eastAsia="ja-JP"/>
        </w:rPr>
        <w:t>Ashlyn Speed</w:t>
      </w:r>
      <w:r w:rsidR="009F4125">
        <w:rPr>
          <w:rFonts w:ascii="Mazda Type" w:hAnsi="Mazda Type"/>
          <w:kern w:val="2"/>
          <w:sz w:val="20"/>
          <w:szCs w:val="20"/>
          <w:lang w:eastAsia="ja-JP"/>
        </w:rPr>
        <w:t>, vencedora da</w:t>
      </w:r>
      <w:r w:rsidR="009F4125" w:rsidRPr="009F4125">
        <w:rPr>
          <w:rFonts w:ascii="Mazda Type" w:hAnsi="Mazda Type"/>
          <w:kern w:val="2"/>
          <w:sz w:val="20"/>
          <w:szCs w:val="20"/>
          <w:lang w:eastAsia="ja-JP"/>
        </w:rPr>
        <w:t xml:space="preserve"> The Mazda Women in Motorsport Initiative Scholarship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ela que é uma das seis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concorrentes femininas </w:t>
      </w:r>
      <w:r w:rsidR="004E17D2">
        <w:rPr>
          <w:rFonts w:ascii="Mazda Type" w:hAnsi="Mazda Type"/>
          <w:kern w:val="2"/>
          <w:sz w:val="20"/>
          <w:szCs w:val="20"/>
          <w:lang w:val="pt-PT" w:eastAsia="ja-JP"/>
        </w:rPr>
        <w:t>presentes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troféu de 2025</w:t>
      </w:r>
      <w:r w:rsidR="009F4125" w:rsidRPr="009F4125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63E38712" w14:textId="2456935D" w:rsidR="007C1992" w:rsidRDefault="007C1992" w:rsidP="0079507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Regressando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prémios, para além das taças inerentes a cada corrida, </w:t>
      </w:r>
      <w:r w:rsidR="00D618A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618AB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Cup </w:t>
      </w:r>
      <w:r w:rsidR="001D6ED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2025 tem para distribuir um total </w:t>
      </w:r>
      <w:r w:rsidR="00EE0A8C">
        <w:rPr>
          <w:rFonts w:ascii="Mazda Type" w:hAnsi="Mazda Type"/>
          <w:kern w:val="2"/>
          <w:sz w:val="20"/>
          <w:szCs w:val="20"/>
          <w:lang w:val="pt-PT" w:eastAsia="ja-JP"/>
        </w:rPr>
        <w:t xml:space="preserve">1.175.500 dólares norte-americanos, assim divididos: </w:t>
      </w:r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 xml:space="preserve">378.000 para o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conjunto </w:t>
      </w:r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14 corridas do presente calendário (27.000 por jornada, com prémios para todo o </w:t>
      </w:r>
      <w:r w:rsidR="00B20D95" w:rsidRPr="00B20D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top-10</w:t>
      </w:r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para a melhor representante feminina), 540.500 de prémios de final de época (idem para os 10 mais pontuados e para a piloto que mais pontos acumular) e 260.000 em bolsas de competição para os três pilotos que melhores resultados obtenham no chamado </w:t>
      </w:r>
      <w:proofErr w:type="spellStart"/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>Shootout</w:t>
      </w:r>
      <w:proofErr w:type="spellEnd"/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>Scholarship</w:t>
      </w:r>
      <w:proofErr w:type="spellEnd"/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>, de final de época.</w:t>
      </w:r>
    </w:p>
    <w:p w14:paraId="652EE085" w14:textId="5FEF2A81" w:rsidR="00315906" w:rsidRPr="00126B90" w:rsidRDefault="00315906" w:rsidP="0031590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Daytona</w:t>
      </w:r>
      <w:r w:rsidR="001D6ED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a abrir uma época que se </w:t>
      </w:r>
      <w:proofErr w:type="spellStart"/>
      <w:r w:rsidR="001D6ED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perspectiva</w:t>
      </w:r>
      <w:proofErr w:type="spellEnd"/>
      <w:r w:rsidR="001D6ED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muito emocionante</w:t>
      </w:r>
    </w:p>
    <w:p w14:paraId="3232DEF0" w14:textId="739D0AC8" w:rsidR="00315906" w:rsidRDefault="001D6EDD" w:rsidP="008E771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 das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7 </w:t>
      </w:r>
      <w:r w:rsidR="00B20D95">
        <w:rPr>
          <w:rFonts w:ascii="Mazda Type" w:hAnsi="Mazda Type"/>
          <w:kern w:val="2"/>
          <w:sz w:val="20"/>
          <w:szCs w:val="20"/>
          <w:lang w:val="pt-PT" w:eastAsia="ja-JP"/>
        </w:rPr>
        <w:t>jornadas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duplas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calendário de 2025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>correu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oval </w:t>
      </w:r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Daytona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International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Speedway</w:t>
      </w:r>
      <w:proofErr w:type="spellEnd"/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nos passados dias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22 a 24 de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aneiro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palco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>onde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45 minutos </w:t>
      </w:r>
      <w:r w:rsidR="007F488E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hyperlink r:id="rId9" w:history="1">
        <w:r w:rsidR="007F488E" w:rsidRPr="00BB6A4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Corrida #1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primeira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vitória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ano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>fic</w:t>
      </w:r>
      <w:r w:rsidR="007F488E">
        <w:rPr>
          <w:rFonts w:ascii="Mazda Type" w:hAnsi="Mazda Type"/>
          <w:kern w:val="2"/>
          <w:sz w:val="20"/>
          <w:szCs w:val="20"/>
          <w:lang w:val="pt-PT" w:eastAsia="ja-JP"/>
        </w:rPr>
        <w:t>aria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proofErr w:type="spellStart"/>
      <w:r w:rsidR="009F4125" w:rsidRPr="009F4125">
        <w:rPr>
          <w:rFonts w:ascii="Mazda Type" w:hAnsi="Mazda Type"/>
          <w:kern w:val="2"/>
          <w:sz w:val="20"/>
          <w:szCs w:val="20"/>
          <w:lang w:val="pt-PT" w:eastAsia="ja-JP"/>
        </w:rPr>
        <w:t>Tyler</w:t>
      </w:r>
      <w:proofErr w:type="spellEnd"/>
      <w:r w:rsidR="009F4125" w:rsidRP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Gonzalez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 equipa </w:t>
      </w:r>
      <w:r w:rsidR="00773031" w:rsidRPr="00773031">
        <w:rPr>
          <w:rFonts w:ascii="Mazda Type" w:hAnsi="Mazda Type"/>
          <w:kern w:val="2"/>
          <w:sz w:val="20"/>
          <w:szCs w:val="20"/>
          <w:lang w:val="pt-PT" w:eastAsia="ja-JP"/>
        </w:rPr>
        <w:t>BSI Racing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obtida com 0,51 segundos de vantagem sobre </w:t>
      </w:r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>Ethan Goulart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>Saito Motorsport Group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melhor </w:t>
      </w:r>
      <w:r w:rsidR="0031590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</w:t>
      </w:r>
      <w:r w:rsidR="000E5EB0" w:rsidRPr="000E5EB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ookie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0,769 segundos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avanço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</w:t>
      </w:r>
      <w:proofErr w:type="spellStart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>Bryce</w:t>
      </w:r>
      <w:proofErr w:type="spellEnd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>Cornet</w:t>
      </w:r>
      <w:proofErr w:type="spellEnd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>Spark</w:t>
      </w:r>
      <w:proofErr w:type="spellEnd"/>
      <w:r w:rsidR="000E5EB0" w:rsidRP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Performance)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terceiro classificado. </w:t>
      </w:r>
    </w:p>
    <w:p w14:paraId="2679F53A" w14:textId="3A6F9C5F" w:rsidR="00773031" w:rsidRDefault="007F488E" w:rsidP="008E771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dia seguinte seria </w:t>
      </w:r>
      <w:r w:rsidRPr="00773031">
        <w:rPr>
          <w:rFonts w:ascii="Mazda Type" w:hAnsi="Mazda Type"/>
          <w:kern w:val="2"/>
          <w:sz w:val="20"/>
          <w:szCs w:val="20"/>
          <w:lang w:val="pt-PT" w:eastAsia="ja-JP"/>
        </w:rPr>
        <w:t>Jared Thoma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(</w:t>
      </w:r>
      <w:r w:rsidRP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JTR </w:t>
      </w:r>
      <w:proofErr w:type="spellStart"/>
      <w:r w:rsidRPr="00773031">
        <w:rPr>
          <w:rFonts w:ascii="Mazda Type" w:hAnsi="Mazda Type"/>
          <w:kern w:val="2"/>
          <w:sz w:val="20"/>
          <w:szCs w:val="20"/>
          <w:lang w:val="pt-PT" w:eastAsia="ja-JP"/>
        </w:rPr>
        <w:t>Motorsports</w:t>
      </w:r>
      <w:proofErr w:type="spellEnd"/>
      <w:r w:rsidRP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73031">
        <w:rPr>
          <w:rFonts w:ascii="Mazda Type" w:hAnsi="Mazda Type"/>
          <w:kern w:val="2"/>
          <w:sz w:val="20"/>
          <w:szCs w:val="20"/>
          <w:lang w:val="pt-PT" w:eastAsia="ja-JP"/>
        </w:rPr>
        <w:t>Engineering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 a 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sai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vitorioso d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atribulada </w:t>
      </w:r>
      <w:hyperlink r:id="rId10" w:history="1">
        <w:r w:rsidR="00773031" w:rsidRPr="00BB6A4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Corrida </w:t>
        </w:r>
        <w:r w:rsidR="00E00F30" w:rsidRPr="00BB6A4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#</w:t>
        </w:r>
        <w:r w:rsidR="00773031" w:rsidRPr="00BB6A4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2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B2C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vitória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obtida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uns mínimos 38 milésimos de segundo sobre </w:t>
      </w:r>
      <w:proofErr w:type="spellStart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Todd</w:t>
      </w:r>
      <w:proofErr w:type="spellEnd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Burras (AAG Racing) e 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221 milésimos para </w:t>
      </w:r>
      <w:proofErr w:type="spellStart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Ren</w:t>
      </w:r>
      <w:proofErr w:type="spellEnd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Messinger</w:t>
      </w:r>
      <w:proofErr w:type="spellEnd"/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5234CB" w:rsidRPr="005234CB">
        <w:rPr>
          <w:rFonts w:ascii="Mazda Type" w:hAnsi="Mazda Type"/>
          <w:kern w:val="2"/>
          <w:sz w:val="20"/>
          <w:szCs w:val="20"/>
          <w:lang w:val="pt-PT" w:eastAsia="ja-JP"/>
        </w:rPr>
        <w:t>McCumbee</w:t>
      </w:r>
      <w:proofErr w:type="spellEnd"/>
      <w:r w:rsidR="005234CB" w:rsidRP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234CB" w:rsidRPr="005234CB">
        <w:rPr>
          <w:rFonts w:ascii="Mazda Type" w:hAnsi="Mazda Type"/>
          <w:kern w:val="2"/>
          <w:sz w:val="20"/>
          <w:szCs w:val="20"/>
          <w:lang w:val="pt-PT" w:eastAsia="ja-JP"/>
        </w:rPr>
        <w:t>McAleer</w:t>
      </w:r>
      <w:proofErr w:type="spellEnd"/>
      <w:r w:rsidR="005234CB" w:rsidRP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E5EB0">
        <w:rPr>
          <w:rFonts w:ascii="Mazda Type" w:hAnsi="Mazda Type"/>
          <w:kern w:val="2"/>
          <w:sz w:val="20"/>
          <w:szCs w:val="20"/>
          <w:lang w:val="pt-PT" w:eastAsia="ja-JP"/>
        </w:rPr>
        <w:t>, o melhor estreante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5234CB">
        <w:rPr>
          <w:rFonts w:ascii="Mazda Type" w:hAnsi="Mazda Type"/>
          <w:kern w:val="2"/>
          <w:sz w:val="20"/>
          <w:szCs w:val="20"/>
          <w:lang w:val="pt-PT" w:eastAsia="ja-JP"/>
        </w:rPr>
        <w:t>comprovativo da competitividade e equilíbrio de andamentos por que se rege este troféu.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0FE4AD5" w14:textId="0CC4D03E" w:rsidR="008E771A" w:rsidRPr="008E771A" w:rsidRDefault="00BB6A40" w:rsidP="008E771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presente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>época divid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>ir-se-á</w:t>
      </w:r>
      <w:r w:rsidR="007730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pelos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restantes seis duplos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encontros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próxim</w:t>
      </w:r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jornada a ser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Prix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St.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Petersburg</w:t>
      </w:r>
      <w:proofErr w:type="spellEnd"/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28 fevereiro a 2 </w:t>
      </w:r>
      <w:proofErr w:type="gramStart"/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Março</w:t>
      </w:r>
      <w:proofErr w:type="gramEnd"/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serão as únicas corridas </w:t>
      </w:r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 </w:t>
      </w:r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 xml:space="preserve">feitas 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traçado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citadino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>egu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os circuitos </w:t>
      </w:r>
      <w:r w:rsidR="007D66D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tradicionais de </w:t>
      </w:r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Barber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Motorsports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Park 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(2 a 4 de </w:t>
      </w:r>
      <w:proofErr w:type="gramStart"/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  <w:proofErr w:type="gramEnd"/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Mid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-Ohio Sports Car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Course</w:t>
      </w:r>
      <w:proofErr w:type="spellEnd"/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(6 a 8 de Junho)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Canadian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Tire Motorsport Park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(11 a 13 de Julho)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única incursão fora das fronteiras dos EUA – 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ginia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International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Raceway</w:t>
      </w:r>
      <w:proofErr w:type="spellEnd"/>
      <w:r w:rsid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(22 a 24 de Agosto)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>, numa época que terminará n</w:t>
      </w:r>
      <w:r w:rsidR="009F4125">
        <w:rPr>
          <w:rFonts w:ascii="Mazda Type" w:hAnsi="Mazda Type"/>
          <w:kern w:val="2"/>
          <w:sz w:val="20"/>
          <w:szCs w:val="20"/>
          <w:lang w:val="pt-PT" w:eastAsia="ja-JP"/>
        </w:rPr>
        <w:t>o traçado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Michelin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Raceway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>Road</w:t>
      </w:r>
      <w:proofErr w:type="spellEnd"/>
      <w:r w:rsidR="008E771A" w:rsidRPr="008E77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Atlanta</w:t>
      </w:r>
      <w:r w:rsidR="00B938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(8 a 10 de Outubro).</w:t>
      </w:r>
    </w:p>
    <w:p w14:paraId="663C7917" w14:textId="179F27A8" w:rsidR="00795071" w:rsidRDefault="00E00F30" w:rsidP="00E00F3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As corridas d</w:t>
      </w:r>
      <w:r w:rsidR="007F488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Cup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2025 têm tran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missão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directa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plataformas de YouTube da 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IMSA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da 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>RACER.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Informações adicionais podem ser consultadas em</w:t>
      </w:r>
      <w:r w:rsidR="00795071" w:rsidRPr="007950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1" w:history="1">
        <w:r w:rsidR="003741E2" w:rsidRPr="003741E2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https://www.mx-5cup.com/</w:t>
        </w:r>
      </w:hyperlink>
      <w:r w:rsidR="003741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nas redes sociais (Facebook, X, You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3741E2">
        <w:rPr>
          <w:rFonts w:ascii="Mazda Type" w:hAnsi="Mazda Type"/>
          <w:kern w:val="2"/>
          <w:sz w:val="20"/>
          <w:szCs w:val="20"/>
          <w:lang w:val="pt-PT" w:eastAsia="ja-JP"/>
        </w:rPr>
        <w:t xml:space="preserve">ube </w:t>
      </w:r>
      <w:r w:rsidR="00315906">
        <w:rPr>
          <w:rFonts w:ascii="Mazda Type" w:hAnsi="Mazda Type"/>
          <w:kern w:val="2"/>
          <w:sz w:val="20"/>
          <w:szCs w:val="20"/>
          <w:lang w:val="pt-PT" w:eastAsia="ja-JP"/>
        </w:rPr>
        <w:t>e Instagram).</w:t>
      </w:r>
    </w:p>
    <w:p w14:paraId="17395C8D" w14:textId="2E23251D" w:rsidR="00427976" w:rsidRPr="00126B90" w:rsidRDefault="00427976" w:rsidP="0042797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 xml:space="preserve">Do Reino Unido, à Nova Zelândia </w:t>
      </w:r>
      <w:r w:rsidR="002D0F0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Japão</w:t>
      </w:r>
    </w:p>
    <w:p w14:paraId="35F97D3B" w14:textId="1AABDE27" w:rsidR="004512C7" w:rsidRDefault="00427976" w:rsidP="00E00F3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Sublinhe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o sucesso planetário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os troféus de velocidade com base nos Mazda MX-5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 alcançado nos quatro cantos do mundo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não só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assentes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recente, como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que têm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base as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anteriores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gerações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. São hoje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várias as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iniciativas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decorre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, não só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Europa</w:t>
      </w:r>
      <w:r w:rsidR="00156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no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Reino Unido</w:t>
      </w:r>
      <w:r w:rsidR="00156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nos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6F69">
        <w:rPr>
          <w:rFonts w:ascii="Mazda Type" w:hAnsi="Mazda Type"/>
          <w:kern w:val="2"/>
          <w:sz w:val="20"/>
          <w:szCs w:val="20"/>
          <w:lang w:val="pt-PT" w:eastAsia="ja-JP"/>
        </w:rPr>
        <w:t>Países Baixos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="00156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Zelândia,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156F69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Filipinas 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e, naturalmente, no Japão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, entre outros</w:t>
      </w:r>
      <w:r w:rsidR="004512C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BE2D392" w14:textId="2610699C" w:rsidR="00427976" w:rsidRPr="00427976" w:rsidRDefault="00427976" w:rsidP="004279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realidade em Portugal, país que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três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anos, de 2001 a 2003,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contou com 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própria Mazda Cup,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troféu de velocidade </w:t>
      </w:r>
      <w:proofErr w:type="spellStart"/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>co-organizado</w:t>
      </w:r>
      <w:proofErr w:type="spellEnd"/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Mazda Motor de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que teve como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base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geração “NB”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MX-5.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ota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ndo-os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de 1.8 litros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fruto da aplicação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4279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kit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Astra,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elev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potência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>aos 170/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180 cavalos, 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máquina de competição cont</w:t>
      </w:r>
      <w:r w:rsidR="0027324E">
        <w:rPr>
          <w:rFonts w:ascii="Mazda Type" w:hAnsi="Mazda Type"/>
          <w:kern w:val="2"/>
          <w:sz w:val="20"/>
          <w:szCs w:val="20"/>
          <w:lang w:val="pt-PT" w:eastAsia="ja-JP"/>
        </w:rPr>
        <w:t>ava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>com sistemas de travagem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suspensão e </w:t>
      </w:r>
      <w:proofErr w:type="spellStart"/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>direcção</w:t>
      </w:r>
      <w:proofErr w:type="spellEnd"/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específicos</w:t>
      </w:r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>, para além dos necessários reforços estruturai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nomeadamente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integração do obrigatório </w:t>
      </w:r>
      <w:proofErr w:type="spellStart"/>
      <w:r w:rsidR="001B0F6F" w:rsidRPr="001B0F6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rol</w:t>
      </w:r>
      <w:r w:rsidR="001B0F6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</w:t>
      </w:r>
      <w:r w:rsidR="001B0F6F" w:rsidRPr="001B0F6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-cage</w:t>
      </w:r>
      <w:proofErr w:type="spellEnd"/>
      <w:r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0817080" w14:textId="7D1A5209" w:rsidR="00427976" w:rsidRDefault="0027324E" w:rsidP="004279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>calendários dividiram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pelos mais conceituados circuitos portugueses (Vila Real, Vila do Conde, Estoril e Braga) e espanhóis (</w:t>
      </w:r>
      <w:proofErr w:type="spellStart"/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>Jarama</w:t>
      </w:r>
      <w:proofErr w:type="spellEnd"/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Jerez de la </w:t>
      </w:r>
      <w:proofErr w:type="spellStart"/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>Frontera</w:t>
      </w:r>
      <w:proofErr w:type="spellEnd"/>
      <w:r w:rsidR="00C705F2" w:rsidRPr="0042797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palcos onde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duplas de pilotos,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compostas por 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nomes conceituados do </w:t>
      </w:r>
      <w:proofErr w:type="spellStart"/>
      <w:r w:rsidR="001B0F6F" w:rsidRPr="001B0F6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nacional e outros em início de carreira,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entregaram a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diversas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lutas pelas melhores posições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disputadas pela mais de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dezena e meia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Cup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presentes em cada </w:t>
      </w:r>
      <w:r w:rsidR="00D765D3">
        <w:rPr>
          <w:rFonts w:ascii="Mazda Type" w:hAnsi="Mazda Type"/>
          <w:kern w:val="2"/>
          <w:sz w:val="20"/>
          <w:szCs w:val="20"/>
          <w:lang w:val="pt-PT" w:eastAsia="ja-JP"/>
        </w:rPr>
        <w:t>série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>2001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seriam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>Lourenço Rosa / Ricardo Bravo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sagr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ar-se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‘Campe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 xml:space="preserve">feito que o primeiro repetiria na edição seguinte, mas então </w:t>
      </w:r>
      <w:r w:rsidR="002D0F0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par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>com Aragão Teixeira. Já em 2003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seriam 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>Hugo Godinho / Nuno Cabral</w:t>
      </w:r>
      <w:r w:rsidR="001B0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derradeiros </w:t>
      </w:r>
      <w:r w:rsidR="008A1E96">
        <w:rPr>
          <w:rFonts w:ascii="Mazda Type" w:hAnsi="Mazda Type"/>
          <w:kern w:val="2"/>
          <w:sz w:val="20"/>
          <w:szCs w:val="20"/>
          <w:lang w:val="pt-PT" w:eastAsia="ja-JP"/>
        </w:rPr>
        <w:t xml:space="preserve">titulados da </w:t>
      </w:r>
      <w:r w:rsidR="00C705F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Cup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portuguesa</w:t>
      </w:r>
      <w:r w:rsidR="00427976" w:rsidRPr="0042797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165C747" w14:textId="4F7E40B8" w:rsidR="00BF43AD" w:rsidRPr="00305558" w:rsidRDefault="00BF43AD" w:rsidP="00BF43AD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503A629E" w14:textId="2B5A78E4" w:rsidR="00A93EC7" w:rsidRPr="00A93EC7" w:rsidRDefault="00156F69" w:rsidP="0079507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93EC7" w:rsidRPr="00A93EC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MX-5 Cup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(EUA) </w:t>
      </w:r>
      <w:r w:rsidR="00A93EC7" w:rsidRPr="00A93EC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– Características Técnicas</w:t>
      </w:r>
    </w:p>
    <w:p w14:paraId="5AEAB744" w14:textId="67C8ACBE" w:rsidR="00A93EC7" w:rsidRPr="00A93EC7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A93EC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Motor</w:t>
      </w:r>
    </w:p>
    <w:p w14:paraId="798599EB" w14:textId="2B6A6BDE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-G 2.0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quatro cilindros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selado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156ED3FF" w14:textId="1F4C9FF0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ECU de competição Bosch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selada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57C7886B" w14:textId="4CC819C7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scape de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em aço inoxidável e sistema de escape completo</w:t>
      </w:r>
    </w:p>
    <w:p w14:paraId="1CC96636" w14:textId="77945F13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Radiador de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de grandes dimensões</w:t>
      </w:r>
    </w:p>
    <w:p w14:paraId="7562EA53" w14:textId="187C4BA1" w:rsidR="00A93EC7" w:rsidRPr="00A93EC7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Travessa superior da barra de suporte</w:t>
      </w:r>
    </w:p>
    <w:p w14:paraId="06574E84" w14:textId="6B744D5C" w:rsidR="00A93EC7" w:rsidRPr="00A93EC7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Transmissão</w:t>
      </w:r>
    </w:p>
    <w:p w14:paraId="7EE2DB91" w14:textId="7D61D406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sequencial de seis velocidades SADEV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selada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bomba e refrigerador</w:t>
      </w:r>
    </w:p>
    <w:p w14:paraId="600E47C7" w14:textId="56466748" w:rsidR="00A93EC7" w:rsidRPr="00A93EC7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Diferencial de deslizamento limitado </w:t>
      </w:r>
      <w:r w:rsidR="0072289D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selado</w:t>
      </w:r>
      <w:r w:rsidR="0072289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bomba, refrigerador e controlador térmico</w:t>
      </w:r>
    </w:p>
    <w:p w14:paraId="41C5F677" w14:textId="28717588" w:rsidR="00A93EC7" w:rsidRPr="00A93EC7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A93EC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Suspensão</w:t>
      </w:r>
    </w:p>
    <w:p w14:paraId="628D1935" w14:textId="27C7600D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Amortecedores </w:t>
      </w:r>
      <w:r w:rsidR="0072289D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DSSV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ajustáveis dinâmicos</w:t>
      </w:r>
      <w:r w:rsidR="007228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(selados)</w:t>
      </w:r>
    </w:p>
    <w:p w14:paraId="5A0CE842" w14:textId="2A0D7D59" w:rsidR="00A93EC7" w:rsidRPr="00A93EC7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Molas helicoidais e molas auxiliares de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competição</w:t>
      </w:r>
    </w:p>
    <w:p w14:paraId="50AA7C59" w14:textId="1B792FC3" w:rsidR="00A93EC7" w:rsidRPr="00A93EC7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A93EC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lastRenderedPageBreak/>
        <w:t xml:space="preserve">Pneus 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 Jantes</w:t>
      </w:r>
    </w:p>
    <w:p w14:paraId="29454DCD" w14:textId="0D9F9269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Pneus </w:t>
      </w:r>
      <w:r w:rsidR="00A93EC7" w:rsidRPr="00A93E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slicks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Michelin Pilot Sport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Competition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20/61-17 </w:t>
      </w:r>
    </w:p>
    <w:p w14:paraId="62C6822B" w14:textId="1AD02867" w:rsidR="00A93EC7" w:rsidRPr="00A93EC7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Jantes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Rays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Wheels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alumínio forjado de </w:t>
      </w:r>
      <w:proofErr w:type="gram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17“ x</w:t>
      </w:r>
      <w:proofErr w:type="gram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7,5” </w:t>
      </w:r>
    </w:p>
    <w:p w14:paraId="747C9D82" w14:textId="02DEF743" w:rsidR="00A93EC7" w:rsidRPr="00A93EC7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A93EC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Travões</w:t>
      </w:r>
    </w:p>
    <w:p w14:paraId="6BB38806" w14:textId="2117AF85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Pinças dianteiras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Brembo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 pistões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competição</w:t>
      </w:r>
    </w:p>
    <w:p w14:paraId="61763B80" w14:textId="57D9745B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Pastilhas de travão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Pagid</w:t>
      </w:r>
      <w:proofErr w:type="spellEnd"/>
    </w:p>
    <w:p w14:paraId="0FD577F1" w14:textId="7362800B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Tubos de travão flexíveis blindados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aço inoxidável</w:t>
      </w:r>
    </w:p>
    <w:p w14:paraId="0B67153F" w14:textId="69354E7D" w:rsidR="00A93EC7" w:rsidRPr="00A93EC7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Rotores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Brembo</w:t>
      </w:r>
      <w:proofErr w:type="spellEnd"/>
    </w:p>
    <w:p w14:paraId="0CA6CA50" w14:textId="54A97A1C" w:rsidR="00A93EC7" w:rsidRPr="00315906" w:rsidRDefault="00A93EC7" w:rsidP="00A93EC7">
      <w:pPr>
        <w:adjustRightInd w:val="0"/>
        <w:spacing w:after="120" w:line="260" w:lineRule="exact"/>
        <w:contextualSpacing/>
        <w:jc w:val="both"/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</w:pPr>
      <w:r w:rsidRPr="00315906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Cockpit</w:t>
      </w:r>
    </w:p>
    <w:p w14:paraId="11D3BB0B" w14:textId="55A95BF4" w:rsid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Barras de proteção cortadas a laser e pré-dobradas</w:t>
      </w:r>
    </w:p>
    <w:p w14:paraId="192BC81B" w14:textId="04D308DF" w:rsid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proofErr w:type="spellStart"/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Roll</w:t>
      </w:r>
      <w:r w:rsidR="0072289D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cage</w:t>
      </w:r>
      <w:proofErr w:type="spellEnd"/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simétrico para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com volante à esquerda e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/ou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direita </w:t>
      </w:r>
    </w:p>
    <w:p w14:paraId="75AC09EB" w14:textId="622178C1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arras de porta completas ao estilo NASCAR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ambos os lados</w:t>
      </w:r>
      <w:r w:rsidR="007228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viatura</w:t>
      </w:r>
    </w:p>
    <w:p w14:paraId="40F36BE0" w14:textId="76CBA7B0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Volante de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Max Papis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Innovations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(MPI), personalizado com o logótipo Mazda</w:t>
      </w:r>
    </w:p>
    <w:p w14:paraId="557E40D9" w14:textId="09B4771F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Cubo do volante de libertação rápida NRG</w:t>
      </w:r>
    </w:p>
    <w:p w14:paraId="678AA1D1" w14:textId="287CBB0A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anti-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incêndio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Lifeline</w:t>
      </w:r>
      <w:proofErr w:type="spellEnd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Electronic</w:t>
      </w:r>
      <w:proofErr w:type="spellEnd"/>
      <w:r w:rsidR="00A93EC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aprovado pela FIA</w:t>
      </w:r>
    </w:p>
    <w:p w14:paraId="4C6EB8B9" w14:textId="72643FD6" w:rsidR="00A93EC7" w:rsidRPr="00A93EC7" w:rsidRDefault="002D0F03" w:rsidP="002D0F03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Circuitos elétricos com fusíveis para equipamento adicional</w:t>
      </w:r>
    </w:p>
    <w:p w14:paraId="549C85DF" w14:textId="7FB07543" w:rsidR="00A93EC7" w:rsidRPr="00795071" w:rsidRDefault="002D0F03" w:rsidP="002D0F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proofErr w:type="spellStart"/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Cort</w:t>
      </w:r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>a-corrente</w:t>
      </w:r>
      <w:proofErr w:type="spellEnd"/>
      <w:r w:rsidR="00E00F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93EC7" w:rsidRPr="00A93EC7">
        <w:rPr>
          <w:rFonts w:ascii="Mazda Type" w:hAnsi="Mazda Type"/>
          <w:kern w:val="2"/>
          <w:sz w:val="20"/>
          <w:szCs w:val="20"/>
          <w:lang w:val="pt-PT" w:eastAsia="ja-JP"/>
        </w:rPr>
        <w:t>principal controlado por solenoide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2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4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616665">
      <w:headerReference w:type="default" r:id="rId15"/>
      <w:footerReference w:type="default" r:id="rId16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8953814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10F17"/>
    <w:rsid w:val="000237E6"/>
    <w:rsid w:val="000356FE"/>
    <w:rsid w:val="00053C5B"/>
    <w:rsid w:val="00055D93"/>
    <w:rsid w:val="00061834"/>
    <w:rsid w:val="00076139"/>
    <w:rsid w:val="000A6C05"/>
    <w:rsid w:val="000B5634"/>
    <w:rsid w:val="000E5EB0"/>
    <w:rsid w:val="000E60B0"/>
    <w:rsid w:val="000F18B0"/>
    <w:rsid w:val="000F6836"/>
    <w:rsid w:val="00102B76"/>
    <w:rsid w:val="00115766"/>
    <w:rsid w:val="0011628C"/>
    <w:rsid w:val="00123E95"/>
    <w:rsid w:val="00126B90"/>
    <w:rsid w:val="001537CC"/>
    <w:rsid w:val="00154391"/>
    <w:rsid w:val="00156F69"/>
    <w:rsid w:val="00161E2F"/>
    <w:rsid w:val="00181595"/>
    <w:rsid w:val="00193064"/>
    <w:rsid w:val="001A44BF"/>
    <w:rsid w:val="001A584D"/>
    <w:rsid w:val="001B0F6F"/>
    <w:rsid w:val="001B516D"/>
    <w:rsid w:val="001C431E"/>
    <w:rsid w:val="001C43A7"/>
    <w:rsid w:val="001D4E76"/>
    <w:rsid w:val="001D5A45"/>
    <w:rsid w:val="001D6EDD"/>
    <w:rsid w:val="001E5D7F"/>
    <w:rsid w:val="001E7319"/>
    <w:rsid w:val="001F0243"/>
    <w:rsid w:val="002075EB"/>
    <w:rsid w:val="00215ECE"/>
    <w:rsid w:val="00222C74"/>
    <w:rsid w:val="00240CD8"/>
    <w:rsid w:val="002456BE"/>
    <w:rsid w:val="002468DF"/>
    <w:rsid w:val="00253FF7"/>
    <w:rsid w:val="002541A2"/>
    <w:rsid w:val="0027324E"/>
    <w:rsid w:val="002B6F3B"/>
    <w:rsid w:val="002D0F03"/>
    <w:rsid w:val="002D279C"/>
    <w:rsid w:val="002D6BAD"/>
    <w:rsid w:val="002F3B08"/>
    <w:rsid w:val="002F63B5"/>
    <w:rsid w:val="002F7DCB"/>
    <w:rsid w:val="00304E32"/>
    <w:rsid w:val="00305558"/>
    <w:rsid w:val="00306B43"/>
    <w:rsid w:val="00315906"/>
    <w:rsid w:val="003530B3"/>
    <w:rsid w:val="00365B33"/>
    <w:rsid w:val="003701A6"/>
    <w:rsid w:val="003741E2"/>
    <w:rsid w:val="003961DD"/>
    <w:rsid w:val="003A683F"/>
    <w:rsid w:val="003B1BD9"/>
    <w:rsid w:val="003D0CC0"/>
    <w:rsid w:val="003E644C"/>
    <w:rsid w:val="00401EE0"/>
    <w:rsid w:val="004064CF"/>
    <w:rsid w:val="00421AC4"/>
    <w:rsid w:val="00427976"/>
    <w:rsid w:val="004512C7"/>
    <w:rsid w:val="00456C60"/>
    <w:rsid w:val="0046188A"/>
    <w:rsid w:val="00465BCB"/>
    <w:rsid w:val="00485664"/>
    <w:rsid w:val="004A76FF"/>
    <w:rsid w:val="004D3CD8"/>
    <w:rsid w:val="004D4547"/>
    <w:rsid w:val="004E17D2"/>
    <w:rsid w:val="004E1D85"/>
    <w:rsid w:val="004F7975"/>
    <w:rsid w:val="0052312D"/>
    <w:rsid w:val="005234CB"/>
    <w:rsid w:val="00531BC5"/>
    <w:rsid w:val="005643C0"/>
    <w:rsid w:val="00573131"/>
    <w:rsid w:val="00580BD2"/>
    <w:rsid w:val="005861A2"/>
    <w:rsid w:val="00586D4C"/>
    <w:rsid w:val="005E4B85"/>
    <w:rsid w:val="00612E35"/>
    <w:rsid w:val="0061350D"/>
    <w:rsid w:val="00616665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E584B"/>
    <w:rsid w:val="006F5DF0"/>
    <w:rsid w:val="00710917"/>
    <w:rsid w:val="00714D56"/>
    <w:rsid w:val="00717F27"/>
    <w:rsid w:val="0072289D"/>
    <w:rsid w:val="00725614"/>
    <w:rsid w:val="0076690A"/>
    <w:rsid w:val="00767906"/>
    <w:rsid w:val="00773031"/>
    <w:rsid w:val="00776E6C"/>
    <w:rsid w:val="0079092F"/>
    <w:rsid w:val="00790E27"/>
    <w:rsid w:val="00795071"/>
    <w:rsid w:val="007A7546"/>
    <w:rsid w:val="007B44F8"/>
    <w:rsid w:val="007B58C0"/>
    <w:rsid w:val="007C1992"/>
    <w:rsid w:val="007D66D4"/>
    <w:rsid w:val="007E2F07"/>
    <w:rsid w:val="007E313C"/>
    <w:rsid w:val="007F243A"/>
    <w:rsid w:val="007F32F1"/>
    <w:rsid w:val="007F488E"/>
    <w:rsid w:val="0080295C"/>
    <w:rsid w:val="008066B7"/>
    <w:rsid w:val="008072A1"/>
    <w:rsid w:val="00815DAA"/>
    <w:rsid w:val="008230C3"/>
    <w:rsid w:val="008453F5"/>
    <w:rsid w:val="00862BE0"/>
    <w:rsid w:val="00872E07"/>
    <w:rsid w:val="00881C93"/>
    <w:rsid w:val="008914EE"/>
    <w:rsid w:val="008942EB"/>
    <w:rsid w:val="008A1E96"/>
    <w:rsid w:val="008D6646"/>
    <w:rsid w:val="008E17F0"/>
    <w:rsid w:val="008E2D6C"/>
    <w:rsid w:val="008E771A"/>
    <w:rsid w:val="008F6874"/>
    <w:rsid w:val="009141BC"/>
    <w:rsid w:val="009163F3"/>
    <w:rsid w:val="00924FB0"/>
    <w:rsid w:val="0092595A"/>
    <w:rsid w:val="009373DC"/>
    <w:rsid w:val="00942B08"/>
    <w:rsid w:val="00952C07"/>
    <w:rsid w:val="00960A3F"/>
    <w:rsid w:val="00962028"/>
    <w:rsid w:val="00971686"/>
    <w:rsid w:val="00972E15"/>
    <w:rsid w:val="009811AB"/>
    <w:rsid w:val="009871C7"/>
    <w:rsid w:val="0099172B"/>
    <w:rsid w:val="009938DB"/>
    <w:rsid w:val="0099427C"/>
    <w:rsid w:val="009B3BE7"/>
    <w:rsid w:val="009C0DE9"/>
    <w:rsid w:val="009C5BA2"/>
    <w:rsid w:val="009F4125"/>
    <w:rsid w:val="00A25513"/>
    <w:rsid w:val="00A3539C"/>
    <w:rsid w:val="00A3782B"/>
    <w:rsid w:val="00A71A05"/>
    <w:rsid w:val="00A72EB4"/>
    <w:rsid w:val="00A93EC7"/>
    <w:rsid w:val="00AB5FC1"/>
    <w:rsid w:val="00AC7EC8"/>
    <w:rsid w:val="00AE5F02"/>
    <w:rsid w:val="00AF29EE"/>
    <w:rsid w:val="00AF3209"/>
    <w:rsid w:val="00AF744A"/>
    <w:rsid w:val="00AF7812"/>
    <w:rsid w:val="00B01866"/>
    <w:rsid w:val="00B20D95"/>
    <w:rsid w:val="00B21FA3"/>
    <w:rsid w:val="00B46110"/>
    <w:rsid w:val="00B65847"/>
    <w:rsid w:val="00B75B28"/>
    <w:rsid w:val="00B76C10"/>
    <w:rsid w:val="00B87402"/>
    <w:rsid w:val="00B9387C"/>
    <w:rsid w:val="00BA42D5"/>
    <w:rsid w:val="00BB6A40"/>
    <w:rsid w:val="00BF2CC4"/>
    <w:rsid w:val="00BF43AD"/>
    <w:rsid w:val="00C265B9"/>
    <w:rsid w:val="00C705F2"/>
    <w:rsid w:val="00C80697"/>
    <w:rsid w:val="00C97D52"/>
    <w:rsid w:val="00CB3778"/>
    <w:rsid w:val="00CC10C6"/>
    <w:rsid w:val="00CC5EF8"/>
    <w:rsid w:val="00CD199A"/>
    <w:rsid w:val="00CD6233"/>
    <w:rsid w:val="00CD6B3E"/>
    <w:rsid w:val="00D03719"/>
    <w:rsid w:val="00D34F60"/>
    <w:rsid w:val="00D44356"/>
    <w:rsid w:val="00D468B9"/>
    <w:rsid w:val="00D5499C"/>
    <w:rsid w:val="00D618AB"/>
    <w:rsid w:val="00D765D3"/>
    <w:rsid w:val="00DA7F93"/>
    <w:rsid w:val="00DB2C7F"/>
    <w:rsid w:val="00DB6422"/>
    <w:rsid w:val="00DE76A5"/>
    <w:rsid w:val="00DF69D6"/>
    <w:rsid w:val="00DF6E21"/>
    <w:rsid w:val="00E00F30"/>
    <w:rsid w:val="00E2364C"/>
    <w:rsid w:val="00E269D4"/>
    <w:rsid w:val="00E340D1"/>
    <w:rsid w:val="00E402D9"/>
    <w:rsid w:val="00E402EE"/>
    <w:rsid w:val="00E40809"/>
    <w:rsid w:val="00E44C61"/>
    <w:rsid w:val="00E54A29"/>
    <w:rsid w:val="00E568F3"/>
    <w:rsid w:val="00E65950"/>
    <w:rsid w:val="00E72164"/>
    <w:rsid w:val="00E736A0"/>
    <w:rsid w:val="00EB23C3"/>
    <w:rsid w:val="00EB3FE9"/>
    <w:rsid w:val="00EB77DB"/>
    <w:rsid w:val="00EE0A8C"/>
    <w:rsid w:val="00EE4F6F"/>
    <w:rsid w:val="00EE5FC2"/>
    <w:rsid w:val="00EF187F"/>
    <w:rsid w:val="00EF38B4"/>
    <w:rsid w:val="00F06183"/>
    <w:rsid w:val="00F13FE4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92BF3"/>
    <w:rsid w:val="00FB5782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sPerformance.com" TargetMode="External"/><Relationship Id="rId13" Type="http://schemas.openxmlformats.org/officeDocument/2006/relationships/hyperlink" Target="mailto:tmorao@goodnews.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da-press.p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x-5cup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5AlicQVw3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lieSC1vBb4" TargetMode="External"/><Relationship Id="rId14" Type="http://schemas.openxmlformats.org/officeDocument/2006/relationships/hyperlink" Target="mailto:jlpinheiro@goodnews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4</Pages>
  <Words>1626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2025-02-13T16:49:00Z</dcterms:created>
  <dcterms:modified xsi:type="dcterms:W3CDTF">2025-02-13T16:49:00Z</dcterms:modified>
</cp:coreProperties>
</file>