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C41C" w14:textId="77777777" w:rsidR="003F6CB1" w:rsidRDefault="003F6CB1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M</w:t>
      </w:r>
      <w:r w:rsidRPr="00E006A0">
        <w:rPr>
          <w:rFonts w:ascii="Mazda Type Medium" w:hAnsi="Mazda Type Medium"/>
          <w:sz w:val="32"/>
          <w:szCs w:val="32"/>
          <w:lang w:val="pt-PT"/>
        </w:rPr>
        <w:t>ais antigo Concessionário Mazda</w:t>
      </w:r>
      <w:r>
        <w:rPr>
          <w:rFonts w:ascii="Mazda Type Medium" w:hAnsi="Mazda Type Medium"/>
          <w:sz w:val="32"/>
          <w:szCs w:val="32"/>
          <w:lang w:val="pt-PT"/>
        </w:rPr>
        <w:t>:</w:t>
      </w:r>
      <w:r w:rsidRPr="00E006A0"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14:paraId="1A4EEE8F" w14:textId="58E307E8" w:rsidR="00473A79" w:rsidRPr="00E006A0" w:rsidRDefault="00AF0DBA" w:rsidP="00AF0DBA">
      <w:pPr>
        <w:tabs>
          <w:tab w:val="left" w:pos="950"/>
          <w:tab w:val="center" w:pos="4532"/>
        </w:tabs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ab/>
      </w:r>
      <w:r>
        <w:rPr>
          <w:rFonts w:ascii="Mazda Type Medium" w:hAnsi="Mazda Type Medium"/>
          <w:sz w:val="32"/>
          <w:szCs w:val="32"/>
          <w:lang w:val="pt-PT"/>
        </w:rPr>
        <w:tab/>
      </w:r>
      <w:r w:rsidR="00473A79" w:rsidRPr="00E006A0">
        <w:rPr>
          <w:rFonts w:ascii="Mazda Type Medium" w:hAnsi="Mazda Type Medium"/>
          <w:sz w:val="32"/>
          <w:szCs w:val="32"/>
          <w:lang w:val="pt-PT"/>
        </w:rPr>
        <w:t>Santos da Cunha 2</w:t>
      </w:r>
      <w:r w:rsidR="003F6CB1">
        <w:rPr>
          <w:rFonts w:ascii="Mazda Type Medium" w:hAnsi="Mazda Type Medium"/>
          <w:sz w:val="32"/>
          <w:szCs w:val="32"/>
          <w:lang w:val="pt-PT"/>
        </w:rPr>
        <w:t xml:space="preserve"> festeja o seu </w:t>
      </w:r>
      <w:r w:rsidR="00473A79" w:rsidRPr="00E006A0">
        <w:rPr>
          <w:rFonts w:ascii="Mazda Type Medium" w:hAnsi="Mazda Type Medium"/>
          <w:sz w:val="32"/>
          <w:szCs w:val="32"/>
          <w:lang w:val="pt-PT"/>
        </w:rPr>
        <w:t>50º aniversário</w:t>
      </w:r>
    </w:p>
    <w:p w14:paraId="31326DE3" w14:textId="77777777" w:rsidR="00862BE0" w:rsidRPr="00E006A0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45A3447D" w14:textId="09F08E0C" w:rsidR="00473A79" w:rsidRPr="00E006A0" w:rsidRDefault="00473A79" w:rsidP="00210ABB">
      <w:pPr>
        <w:pStyle w:val="PargrafodaLista"/>
        <w:numPr>
          <w:ilvl w:val="0"/>
          <w:numId w:val="1"/>
        </w:numPr>
        <w:spacing w:line="260" w:lineRule="exact"/>
        <w:ind w:right="275"/>
        <w:jc w:val="both"/>
        <w:rPr>
          <w:rFonts w:ascii="Mazda Type" w:hAnsi="Mazda Type"/>
          <w:sz w:val="22"/>
          <w:szCs w:val="22"/>
          <w:lang w:val="pt-PT"/>
        </w:rPr>
      </w:pPr>
      <w:bookmarkStart w:id="0" w:name="_Hlk151105138"/>
      <w:r w:rsidRPr="00E006A0">
        <w:rPr>
          <w:rFonts w:ascii="Mazda Type" w:hAnsi="Mazda Type"/>
          <w:sz w:val="22"/>
          <w:szCs w:val="22"/>
          <w:lang w:val="pt-PT"/>
        </w:rPr>
        <w:t>Integrad</w:t>
      </w:r>
      <w:r w:rsidR="00AF0DBA">
        <w:rPr>
          <w:rFonts w:ascii="Mazda Type" w:hAnsi="Mazda Type"/>
          <w:sz w:val="22"/>
          <w:szCs w:val="22"/>
          <w:lang w:val="pt-PT"/>
        </w:rPr>
        <w:t>a</w:t>
      </w:r>
      <w:r w:rsidRPr="00E006A0">
        <w:rPr>
          <w:rFonts w:ascii="Mazda Type" w:hAnsi="Mazda Type"/>
          <w:sz w:val="22"/>
          <w:szCs w:val="22"/>
          <w:lang w:val="pt-PT"/>
        </w:rPr>
        <w:t xml:space="preserve"> num </w:t>
      </w:r>
      <w:r w:rsidR="00210ABB" w:rsidRPr="00E006A0">
        <w:rPr>
          <w:rFonts w:ascii="Mazda Type" w:hAnsi="Mazda Type"/>
          <w:sz w:val="22"/>
          <w:szCs w:val="22"/>
          <w:lang w:val="pt-PT"/>
        </w:rPr>
        <w:t>abrangente</w:t>
      </w:r>
      <w:r w:rsidRPr="00E006A0">
        <w:rPr>
          <w:rFonts w:ascii="Mazda Type" w:hAnsi="Mazda Type"/>
          <w:sz w:val="22"/>
          <w:szCs w:val="22"/>
          <w:lang w:val="pt-PT"/>
        </w:rPr>
        <w:t xml:space="preserve"> </w:t>
      </w:r>
      <w:r w:rsidR="002D0FDA" w:rsidRPr="00E006A0">
        <w:rPr>
          <w:rFonts w:ascii="Mazda Type" w:hAnsi="Mazda Type"/>
          <w:sz w:val="22"/>
          <w:szCs w:val="22"/>
          <w:lang w:val="pt-PT"/>
        </w:rPr>
        <w:t>G</w:t>
      </w:r>
      <w:r w:rsidRPr="00E006A0">
        <w:rPr>
          <w:rFonts w:ascii="Mazda Type" w:hAnsi="Mazda Type"/>
          <w:sz w:val="22"/>
          <w:szCs w:val="22"/>
          <w:lang w:val="pt-PT"/>
        </w:rPr>
        <w:t xml:space="preserve">rupo </w:t>
      </w:r>
      <w:r w:rsidR="002D0FDA" w:rsidRPr="00E006A0">
        <w:rPr>
          <w:rFonts w:ascii="Mazda Type" w:hAnsi="Mazda Type"/>
          <w:sz w:val="22"/>
          <w:szCs w:val="22"/>
          <w:lang w:val="pt-PT"/>
        </w:rPr>
        <w:t xml:space="preserve">empresarial nascido em </w:t>
      </w:r>
      <w:r w:rsidRPr="00E006A0">
        <w:rPr>
          <w:rFonts w:ascii="Mazda Type" w:hAnsi="Mazda Type"/>
          <w:sz w:val="22"/>
          <w:szCs w:val="22"/>
          <w:lang w:val="pt-PT"/>
        </w:rPr>
        <w:t>1834, a Santos da Cunha</w:t>
      </w:r>
      <w:r w:rsidR="00E94553" w:rsidRPr="00E006A0">
        <w:rPr>
          <w:rFonts w:ascii="Mazda Type" w:hAnsi="Mazda Type"/>
          <w:sz w:val="22"/>
          <w:szCs w:val="22"/>
          <w:lang w:val="pt-PT"/>
        </w:rPr>
        <w:t xml:space="preserve"> 2</w:t>
      </w:r>
      <w:r w:rsidR="00836975" w:rsidRPr="00E006A0">
        <w:rPr>
          <w:rFonts w:ascii="Mazda Type" w:hAnsi="Mazda Type"/>
          <w:sz w:val="22"/>
          <w:szCs w:val="22"/>
          <w:lang w:val="pt-PT"/>
        </w:rPr>
        <w:t xml:space="preserve"> é </w:t>
      </w:r>
      <w:r w:rsidR="00AF0DBA">
        <w:rPr>
          <w:rFonts w:ascii="Mazda Type" w:hAnsi="Mazda Type"/>
          <w:sz w:val="22"/>
          <w:szCs w:val="22"/>
          <w:lang w:val="pt-PT"/>
        </w:rPr>
        <w:t>a</w:t>
      </w:r>
      <w:r w:rsidR="00836975" w:rsidRPr="00E006A0">
        <w:rPr>
          <w:rFonts w:ascii="Mazda Type" w:hAnsi="Mazda Type"/>
          <w:sz w:val="22"/>
          <w:szCs w:val="22"/>
          <w:lang w:val="pt-PT"/>
        </w:rPr>
        <w:t xml:space="preserve"> mais antig</w:t>
      </w:r>
      <w:r w:rsidR="00AF0DBA">
        <w:rPr>
          <w:rFonts w:ascii="Mazda Type" w:hAnsi="Mazda Type"/>
          <w:sz w:val="22"/>
          <w:szCs w:val="22"/>
          <w:lang w:val="pt-PT"/>
        </w:rPr>
        <w:t>a</w:t>
      </w:r>
      <w:r w:rsidR="00836975" w:rsidRPr="00E006A0">
        <w:rPr>
          <w:rFonts w:ascii="Mazda Type" w:hAnsi="Mazda Type"/>
          <w:sz w:val="22"/>
          <w:szCs w:val="22"/>
          <w:lang w:val="pt-PT"/>
        </w:rPr>
        <w:t xml:space="preserve"> representante </w:t>
      </w:r>
      <w:r w:rsidR="00E94553" w:rsidRPr="00E006A0">
        <w:rPr>
          <w:rFonts w:ascii="Mazda Type" w:hAnsi="Mazda Type"/>
          <w:sz w:val="22"/>
          <w:szCs w:val="22"/>
          <w:lang w:val="pt-PT"/>
        </w:rPr>
        <w:t xml:space="preserve">da </w:t>
      </w:r>
      <w:r w:rsidR="00836975" w:rsidRPr="00E006A0">
        <w:rPr>
          <w:rFonts w:ascii="Mazda Type" w:hAnsi="Mazda Type"/>
          <w:sz w:val="22"/>
          <w:szCs w:val="22"/>
          <w:lang w:val="pt-PT"/>
        </w:rPr>
        <w:t xml:space="preserve">Mazda em solo </w:t>
      </w:r>
      <w:r w:rsidR="00E94553" w:rsidRPr="00E006A0">
        <w:rPr>
          <w:rFonts w:ascii="Mazda Type" w:hAnsi="Mazda Type"/>
          <w:sz w:val="22"/>
          <w:szCs w:val="22"/>
          <w:lang w:val="pt-PT"/>
        </w:rPr>
        <w:t>nacional</w:t>
      </w:r>
      <w:r w:rsidR="00AF0DBA">
        <w:rPr>
          <w:rFonts w:ascii="Mazda Type" w:hAnsi="Mazda Type"/>
          <w:sz w:val="22"/>
          <w:szCs w:val="22"/>
          <w:lang w:val="pt-PT"/>
        </w:rPr>
        <w:t>.</w:t>
      </w:r>
    </w:p>
    <w:p w14:paraId="1E4B26AA" w14:textId="04AD0E63" w:rsidR="00473A79" w:rsidRPr="00E006A0" w:rsidRDefault="00210ABB" w:rsidP="00210ABB">
      <w:pPr>
        <w:pStyle w:val="PargrafodaLista"/>
        <w:numPr>
          <w:ilvl w:val="0"/>
          <w:numId w:val="1"/>
        </w:numPr>
        <w:spacing w:line="260" w:lineRule="exact"/>
        <w:ind w:right="275"/>
        <w:jc w:val="both"/>
        <w:rPr>
          <w:rFonts w:ascii="Mazda Type" w:hAnsi="Mazda Type"/>
          <w:sz w:val="22"/>
          <w:szCs w:val="22"/>
          <w:lang w:val="pt-PT"/>
        </w:rPr>
      </w:pPr>
      <w:r w:rsidRPr="00E006A0">
        <w:rPr>
          <w:rFonts w:ascii="Mazda Type" w:hAnsi="Mazda Type"/>
          <w:sz w:val="22"/>
          <w:szCs w:val="22"/>
          <w:lang w:val="pt-PT"/>
        </w:rPr>
        <w:t>O serviço prestado ao longo deste meio século é, entre outros, fruto do reconhecimento de competências qualificaç</w:t>
      </w:r>
      <w:r w:rsidR="002D0FDA" w:rsidRPr="00E006A0">
        <w:rPr>
          <w:rFonts w:ascii="Mazda Type" w:hAnsi="Mazda Type"/>
          <w:sz w:val="22"/>
          <w:szCs w:val="22"/>
          <w:lang w:val="pt-PT"/>
        </w:rPr>
        <w:t>ões</w:t>
      </w:r>
      <w:r w:rsidRPr="00E006A0">
        <w:rPr>
          <w:rFonts w:ascii="Mazda Type" w:hAnsi="Mazda Type"/>
          <w:sz w:val="22"/>
          <w:szCs w:val="22"/>
          <w:lang w:val="pt-PT"/>
        </w:rPr>
        <w:t xml:space="preserve"> dos seus trabalhadores, valendo-lhe a atribuição de inúmeras distinções no sector e pelos seus clientes</w:t>
      </w:r>
      <w:r w:rsidR="00AF0DBA">
        <w:rPr>
          <w:rFonts w:ascii="Mazda Type" w:hAnsi="Mazda Type"/>
          <w:sz w:val="22"/>
          <w:szCs w:val="22"/>
          <w:lang w:val="pt-PT"/>
        </w:rPr>
        <w:t>.</w:t>
      </w:r>
    </w:p>
    <w:bookmarkEnd w:id="0"/>
    <w:p w14:paraId="4416FA7C" w14:textId="77777777" w:rsidR="00473A79" w:rsidRPr="00E006A0" w:rsidRDefault="00473A79" w:rsidP="00473A79">
      <w:pPr>
        <w:spacing w:line="260" w:lineRule="exact"/>
        <w:rPr>
          <w:rFonts w:ascii="Mazda Type" w:hAnsi="Mazda Type"/>
          <w:sz w:val="20"/>
          <w:szCs w:val="20"/>
          <w:lang w:val="pt-PT"/>
        </w:rPr>
      </w:pPr>
    </w:p>
    <w:p w14:paraId="24A01237" w14:textId="7FB46C96" w:rsidR="00E10F9B" w:rsidRPr="00E006A0" w:rsidRDefault="00473A79" w:rsidP="00E10F9B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006A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Lisboa, </w:t>
      </w:r>
      <w:r w:rsidR="006C78F5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17 </w:t>
      </w:r>
      <w:r w:rsidR="00344B1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Novembro </w:t>
      </w:r>
      <w:r w:rsidRPr="00E006A0">
        <w:rPr>
          <w:rFonts w:ascii="Mazda Type" w:hAnsi="Mazda Type"/>
          <w:b/>
          <w:kern w:val="2"/>
          <w:sz w:val="20"/>
          <w:szCs w:val="20"/>
          <w:lang w:val="pt-PT" w:eastAsia="ja-JP"/>
        </w:rPr>
        <w:t>202</w:t>
      </w:r>
      <w:r w:rsidR="00210ABB" w:rsidRPr="00E006A0">
        <w:rPr>
          <w:rFonts w:ascii="Mazda Type" w:hAnsi="Mazda Type"/>
          <w:b/>
          <w:kern w:val="2"/>
          <w:sz w:val="20"/>
          <w:szCs w:val="20"/>
          <w:lang w:val="pt-PT" w:eastAsia="ja-JP"/>
        </w:rPr>
        <w:t>3</w:t>
      </w:r>
      <w:r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701803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Fundada há </w:t>
      </w:r>
      <w:r w:rsidR="00423D34">
        <w:rPr>
          <w:rFonts w:ascii="Mazda Type" w:hAnsi="Mazda Type"/>
          <w:kern w:val="2"/>
          <w:sz w:val="20"/>
          <w:szCs w:val="20"/>
          <w:lang w:val="pt-PT" w:eastAsia="ja-JP"/>
        </w:rPr>
        <w:t>50 anos</w:t>
      </w:r>
      <w:r w:rsidR="003F6CB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01803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Santos da Cunha 2 é a mais antiga r</w:t>
      </w:r>
      <w:r w:rsidR="00210ABB" w:rsidRPr="00E006A0">
        <w:rPr>
          <w:rFonts w:ascii="Mazda Type" w:hAnsi="Mazda Type"/>
          <w:kern w:val="2"/>
          <w:sz w:val="20"/>
          <w:szCs w:val="20"/>
          <w:lang w:val="pt-PT" w:eastAsia="ja-JP"/>
        </w:rPr>
        <w:t>epresentante da marca Mazda</w:t>
      </w:r>
      <w:r w:rsidR="000D2E36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Portugal</w:t>
      </w:r>
      <w:r w:rsidR="00701803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23D34">
        <w:rPr>
          <w:rFonts w:ascii="Mazda Type" w:hAnsi="Mazda Type"/>
          <w:kern w:val="2"/>
          <w:sz w:val="20"/>
          <w:szCs w:val="20"/>
          <w:lang w:val="pt-PT" w:eastAsia="ja-JP"/>
        </w:rPr>
        <w:t>tendo</w:t>
      </w:r>
      <w:r w:rsidR="00701803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por </w:t>
      </w:r>
      <w:r w:rsidR="00E10F9B" w:rsidRPr="00E006A0">
        <w:rPr>
          <w:rFonts w:ascii="Mazda Type" w:hAnsi="Mazda Type"/>
          <w:kern w:val="2"/>
          <w:sz w:val="20"/>
          <w:szCs w:val="20"/>
          <w:lang w:val="pt-PT" w:eastAsia="ja-JP"/>
        </w:rPr>
        <w:t>essa razão</w:t>
      </w:r>
      <w:r w:rsidR="00701803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23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dado </w:t>
      </w:r>
      <w:r w:rsidR="00701803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início </w:t>
      </w:r>
      <w:r w:rsidR="00E10F9B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a um conjunto </w:t>
      </w:r>
      <w:r w:rsidR="00701803" w:rsidRPr="00E006A0">
        <w:rPr>
          <w:rFonts w:ascii="Mazda Type" w:hAnsi="Mazda Type"/>
          <w:kern w:val="2"/>
          <w:sz w:val="20"/>
          <w:szCs w:val="20"/>
          <w:lang w:val="pt-PT" w:eastAsia="ja-JP"/>
        </w:rPr>
        <w:t>de celebrações que se irão prolongar até final do ano</w:t>
      </w:r>
      <w:r w:rsidR="00E10F9B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muitas delas </w:t>
      </w:r>
      <w:r w:rsidR="000D2E36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naturalmente </w:t>
      </w:r>
      <w:r w:rsidR="00145B9E" w:rsidRPr="00E006A0">
        <w:rPr>
          <w:rFonts w:ascii="Mazda Type" w:hAnsi="Mazda Type"/>
          <w:kern w:val="2"/>
          <w:sz w:val="20"/>
          <w:szCs w:val="20"/>
          <w:lang w:val="pt-PT" w:eastAsia="ja-JP"/>
        </w:rPr>
        <w:t>direcionadas</w:t>
      </w:r>
      <w:r w:rsidR="00E10F9B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D2E36" w:rsidRPr="00E006A0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E10F9B" w:rsidRPr="00E006A0">
        <w:rPr>
          <w:rFonts w:ascii="Mazda Type" w:hAnsi="Mazda Type"/>
          <w:kern w:val="2"/>
          <w:sz w:val="20"/>
          <w:szCs w:val="20"/>
          <w:lang w:val="pt-PT" w:eastAsia="ja-JP"/>
        </w:rPr>
        <w:t>os seus clientes, presentes e futuros</w:t>
      </w:r>
      <w:r w:rsidR="00701803" w:rsidRPr="00E006A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423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C78F5">
        <w:rPr>
          <w:rFonts w:ascii="Mazda Type" w:hAnsi="Mazda Type"/>
          <w:kern w:val="2"/>
          <w:sz w:val="20"/>
          <w:szCs w:val="20"/>
          <w:lang w:val="pt-PT" w:eastAsia="ja-JP"/>
        </w:rPr>
        <w:t>Feito</w:t>
      </w:r>
      <w:r w:rsidR="003F6C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F6CB1" w:rsidRPr="00E006A0">
        <w:rPr>
          <w:rFonts w:ascii="Mazda Type" w:hAnsi="Mazda Type"/>
          <w:kern w:val="2"/>
          <w:sz w:val="20"/>
          <w:szCs w:val="20"/>
          <w:lang w:val="pt-PT" w:eastAsia="ja-JP"/>
        </w:rPr>
        <w:t>a 6 de agosto de 1973</w:t>
      </w:r>
      <w:r w:rsidR="006C78F5">
        <w:rPr>
          <w:rFonts w:ascii="Mazda Type" w:hAnsi="Mazda Type"/>
          <w:kern w:val="2"/>
          <w:sz w:val="20"/>
          <w:szCs w:val="20"/>
          <w:lang w:val="pt-PT" w:eastAsia="ja-JP"/>
        </w:rPr>
        <w:t>, o seu registo</w:t>
      </w:r>
      <w:r w:rsidR="003F6CB1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23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data de </w:t>
      </w:r>
      <w:r w:rsidR="002D0FDA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cerca de </w:t>
      </w:r>
      <w:r w:rsidR="003955C0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meio século antes da </w:t>
      </w:r>
      <w:r w:rsidR="002D0FDA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própria </w:t>
      </w:r>
      <w:r w:rsidR="003955C0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criação da </w:t>
      </w:r>
      <w:r w:rsidR="00E10F9B" w:rsidRPr="00E006A0">
        <w:rPr>
          <w:rFonts w:ascii="Mazda Type" w:hAnsi="Mazda Type"/>
          <w:kern w:val="2"/>
          <w:sz w:val="20"/>
          <w:szCs w:val="20"/>
          <w:lang w:val="pt-PT" w:eastAsia="ja-JP"/>
        </w:rPr>
        <w:t>Mazda Motor de Portugal</w:t>
      </w:r>
      <w:r w:rsidR="003955C0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D0FDA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entidade </w:t>
      </w:r>
      <w:r w:rsidR="003955C0" w:rsidRPr="00E006A0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423D3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F6CB1" w:rsidRPr="00E006A0">
        <w:rPr>
          <w:rFonts w:ascii="Mazda Type" w:hAnsi="Mazda Type"/>
          <w:kern w:val="2"/>
          <w:sz w:val="20"/>
          <w:szCs w:val="20"/>
          <w:lang w:val="pt-PT" w:eastAsia="ja-JP"/>
        </w:rPr>
        <w:t>a partir do dia 8 de Fevereiro de 1995</w:t>
      </w:r>
      <w:r w:rsidR="003F6C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423D34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herdeira do anterior importador, </w:t>
      </w:r>
      <w:r w:rsidR="00423D34">
        <w:rPr>
          <w:rFonts w:ascii="Mazda Type" w:hAnsi="Mazda Type"/>
          <w:kern w:val="2"/>
          <w:sz w:val="20"/>
          <w:szCs w:val="20"/>
          <w:lang w:val="pt-PT" w:eastAsia="ja-JP"/>
        </w:rPr>
        <w:t>se tornou</w:t>
      </w:r>
      <w:r w:rsidR="003F6CB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955C0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</w:t>
      </w:r>
      <w:r w:rsidR="00E10F9B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Companhia Nacional de Vendas oficial da Mazda Motor </w:t>
      </w:r>
      <w:proofErr w:type="spellStart"/>
      <w:r w:rsidR="00E10F9B" w:rsidRPr="00E006A0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="00E10F9B"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nosso país</w:t>
      </w:r>
      <w:r w:rsidR="003955C0" w:rsidRPr="00E006A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F20CA3D" w14:textId="77777777" w:rsidR="00C9388C" w:rsidRDefault="003955C0" w:rsidP="000D2E36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E006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2A2279" w:rsidRPr="00E006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É</w:t>
      </w:r>
      <w:r w:rsidRPr="00E006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com enorme orgulho que todos nós, na Mazda, </w:t>
      </w:r>
      <w:r w:rsidR="00E94553" w:rsidRPr="00E006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festejamos com a</w:t>
      </w:r>
      <w:r w:rsidRPr="00E006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Santos da Cunha 2 </w:t>
      </w:r>
      <w:r w:rsidR="000D2E36" w:rsidRPr="00E006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toda a sua equipa de profissionais </w:t>
      </w:r>
      <w:r w:rsidRPr="00E006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este meio século de vida e de comprovadas competências, que lhe permitem ser um dos mais dinâmicos Concessionários e Reparadores Au</w:t>
      </w:r>
      <w:r w:rsidRPr="00344B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torizados da </w:t>
      </w:r>
      <w:r w:rsidR="000D2E36" w:rsidRPr="00344B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marca</w:t>
      </w:r>
      <w:r w:rsidR="00E94553" w:rsidRPr="00344B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Mazda no nosso país</w:t>
      </w:r>
      <w:r w:rsidR="002A2279" w:rsidRPr="00344B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2A2279" w:rsidRPr="00344B19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94553" w:rsidRPr="00344B19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 </w:t>
      </w:r>
      <w:r w:rsidR="002A2279" w:rsidRPr="00344B19">
        <w:rPr>
          <w:rFonts w:ascii="Mazda Type" w:hAnsi="Mazda Type"/>
          <w:kern w:val="2"/>
          <w:sz w:val="20"/>
          <w:szCs w:val="20"/>
          <w:lang w:val="pt-PT" w:eastAsia="ja-JP"/>
        </w:rPr>
        <w:t xml:space="preserve">Luis Morais, </w:t>
      </w:r>
      <w:proofErr w:type="spellStart"/>
      <w:r w:rsidR="002A2279" w:rsidRPr="00344B19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2A2279" w:rsidRPr="00344B19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 da Mazda Motor de Portugal</w:t>
      </w:r>
      <w:r w:rsidRPr="00344B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="000D2E36" w:rsidRPr="00344B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2AC1E4A1" w14:textId="0B405C47" w:rsidR="000D2E36" w:rsidRDefault="002A2279" w:rsidP="000D2E36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 w:rsidRPr="00344B1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E94553" w:rsidRPr="00344B1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É </w:t>
      </w:r>
      <w:r w:rsidR="000D2E36" w:rsidRPr="00344B19">
        <w:rPr>
          <w:rFonts w:ascii="Mazda Type" w:hAnsi="Mazda Type"/>
          <w:i/>
          <w:kern w:val="2"/>
          <w:sz w:val="20"/>
          <w:szCs w:val="20"/>
          <w:lang w:val="pt-PT" w:eastAsia="ja-JP"/>
        </w:rPr>
        <w:t>uma data que, para além de emblemática, representa</w:t>
      </w:r>
      <w:r w:rsidRPr="00344B19">
        <w:rPr>
          <w:rFonts w:ascii="Mazda Type" w:hAnsi="Mazda Type"/>
          <w:i/>
          <w:kern w:val="2"/>
          <w:sz w:val="20"/>
          <w:szCs w:val="20"/>
          <w:lang w:val="pt-PT" w:eastAsia="ja-JP"/>
        </w:rPr>
        <w:t>,</w:t>
      </w:r>
      <w:r w:rsidR="000D2E36" w:rsidRPr="00344B1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na Santos da Cunha 2</w:t>
      </w:r>
      <w:r w:rsidRPr="00344B19">
        <w:rPr>
          <w:rFonts w:ascii="Mazda Type" w:hAnsi="Mazda Type"/>
          <w:i/>
          <w:kern w:val="2"/>
          <w:sz w:val="20"/>
          <w:szCs w:val="20"/>
          <w:lang w:val="pt-PT" w:eastAsia="ja-JP"/>
        </w:rPr>
        <w:t>,</w:t>
      </w:r>
      <w:r w:rsidR="000D2E36" w:rsidRPr="00344B1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todo um conjun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 de alicerces que nos permitem olhar para o futuro com 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enorme 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esperança e expectativas. </w:t>
      </w:r>
      <w:r w:rsidR="00E9455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Junto c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om </w:t>
      </w:r>
      <w:r w:rsidR="00E9455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 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sua 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equipa</w:t>
      </w:r>
      <w:r w:rsidR="00E9455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e 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com as demais </w:t>
      </w:r>
      <w:r w:rsidR="00E9455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semelhantes 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estruturas da nossa </w:t>
      </w:r>
      <w:r w:rsidR="00E9455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rede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,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iremos </w:t>
      </w:r>
      <w:r w:rsidR="00E9455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conseguir 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adaptar-nos às realidades e especificidades do nosso mercado, acompanhando os </w:t>
      </w:r>
      <w:r w:rsidR="00E9455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seus 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diferentes ciclos de evoluções, 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em especial </w:t>
      </w:r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a </w:t>
      </w:r>
      <w:proofErr w:type="spellStart"/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actual</w:t>
      </w:r>
      <w:proofErr w:type="spellEnd"/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transição energética que, muito em breve, levará a Mazda a </w:t>
      </w:r>
      <w:proofErr w:type="spellStart"/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vôos</w:t>
      </w:r>
      <w:proofErr w:type="spellEnd"/>
      <w:r w:rsidR="000D2E36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maiores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”.</w:t>
      </w:r>
      <w:r w:rsidR="002D0FDA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</w:p>
    <w:p w14:paraId="406092FB" w14:textId="24D7DD00" w:rsidR="006C78F5" w:rsidRPr="006C78F5" w:rsidRDefault="00E7685D" w:rsidP="000D2E36">
      <w:pPr>
        <w:adjustRightInd w:val="0"/>
        <w:spacing w:after="120" w:line="260" w:lineRule="exact"/>
        <w:jc w:val="both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Cs/>
          <w:kern w:val="2"/>
          <w:sz w:val="20"/>
          <w:szCs w:val="20"/>
          <w:lang w:val="pt-PT" w:eastAsia="ja-JP"/>
        </w:rPr>
        <w:t>Neste âmbito</w:t>
      </w:r>
      <w:r w:rsidR="006C78F5" w:rsidRPr="00E7685D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iCs/>
          <w:kern w:val="2"/>
          <w:sz w:val="20"/>
          <w:szCs w:val="20"/>
          <w:lang w:val="pt-PT" w:eastAsia="ja-JP"/>
        </w:rPr>
        <w:t>aquando d</w:t>
      </w:r>
      <w:r w:rsidR="006C78F5" w:rsidRPr="00E7685D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a mais recente Reunião de Concessionários Mazda, </w:t>
      </w:r>
      <w:r w:rsidR="006C78F5" w:rsidRPr="00E7685D">
        <w:rPr>
          <w:rFonts w:ascii="Mazda Type" w:hAnsi="Mazda Type"/>
          <w:kern w:val="2"/>
          <w:sz w:val="20"/>
          <w:szCs w:val="20"/>
          <w:lang w:val="pt-PT" w:eastAsia="ja-JP"/>
        </w:rPr>
        <w:t xml:space="preserve">Luis Santos da Cunha, responsável máximo pela Santos da Cunha 2, viu-se agraciado com um troféu simbólico, comemorativo desta importante marca histórica, entregue por </w:t>
      </w:r>
      <w:proofErr w:type="spellStart"/>
      <w:r w:rsidR="006C78F5" w:rsidRPr="00E7685D">
        <w:rPr>
          <w:rFonts w:ascii="Mazda Type" w:hAnsi="Mazda Type"/>
          <w:kern w:val="2"/>
          <w:sz w:val="20"/>
          <w:szCs w:val="20"/>
          <w:lang w:val="pt-PT" w:eastAsia="ja-JP"/>
        </w:rPr>
        <w:t>Matthias</w:t>
      </w:r>
      <w:proofErr w:type="spellEnd"/>
      <w:r w:rsidR="006C78F5" w:rsidRPr="00E7685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6C78F5" w:rsidRPr="00E7685D">
        <w:rPr>
          <w:rFonts w:ascii="Mazda Type" w:hAnsi="Mazda Type"/>
          <w:kern w:val="2"/>
          <w:sz w:val="20"/>
          <w:szCs w:val="20"/>
          <w:lang w:val="pt-PT" w:eastAsia="ja-JP"/>
        </w:rPr>
        <w:t>Seleghem</w:t>
      </w:r>
      <w:proofErr w:type="spellEnd"/>
      <w:r w:rsidR="006C78F5" w:rsidRPr="00E7685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Vice-Presidente, Experiência de Cliente, Comunicação e Relações Públicas da Mazda Motor </w:t>
      </w:r>
      <w:proofErr w:type="spellStart"/>
      <w:r w:rsidR="006C78F5" w:rsidRPr="00E7685D">
        <w:rPr>
          <w:rFonts w:ascii="Mazda Type" w:hAnsi="Mazda Type"/>
          <w:kern w:val="2"/>
          <w:sz w:val="20"/>
          <w:szCs w:val="20"/>
          <w:lang w:val="pt-PT" w:eastAsia="ja-JP"/>
        </w:rPr>
        <w:t>Europe</w:t>
      </w:r>
      <w:proofErr w:type="spellEnd"/>
      <w:r w:rsidR="006C78F5" w:rsidRPr="00E7685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4EDBB6D8" w14:textId="2BDF02D0" w:rsidR="002A2279" w:rsidRPr="00352C61" w:rsidRDefault="002A2279" w:rsidP="002A2279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E006A0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  <w:r w:rsidRPr="00352C61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Cinquenta anos de uma vasta e rica história de sucessos</w:t>
      </w:r>
    </w:p>
    <w:p w14:paraId="140FF340" w14:textId="021A874D" w:rsidR="00701803" w:rsidRPr="00352C61" w:rsidRDefault="002A2279" w:rsidP="0070180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0D2E36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om </w:t>
      </w:r>
      <w:r w:rsidR="00BE45B4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sede no Lote 4 do Parque Comercial de Esporões, em Braga, </w:t>
      </w: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a Santos da Cunha 2 e o próprio grupo onde se insere, </w:t>
      </w:r>
      <w:r w:rsidR="00BE45B4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hoje ao seu leme </w:t>
      </w:r>
      <w:r w:rsidR="005E0ED7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Luis Santos da Cunha, </w:t>
      </w:r>
      <w:r w:rsidR="009F2E91" w:rsidRPr="00352C61">
        <w:rPr>
          <w:rFonts w:ascii="Mazda Type" w:hAnsi="Mazda Type"/>
          <w:kern w:val="2"/>
          <w:sz w:val="20"/>
          <w:szCs w:val="20"/>
          <w:lang w:val="pt-PT" w:eastAsia="ja-JP"/>
        </w:rPr>
        <w:t>neto mais novo de</w:t>
      </w:r>
      <w:r w:rsidR="003924BB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dos</w:t>
      </w:r>
      <w:r w:rsidR="009F2E91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seis filhos dos </w:t>
      </w:r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>fundador</w:t>
      </w:r>
      <w:r w:rsidR="000957EC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es </w:t>
      </w:r>
      <w:r w:rsidR="009F2E91" w:rsidRPr="00352C61">
        <w:rPr>
          <w:rFonts w:ascii="Mazda Type" w:hAnsi="Mazda Type"/>
          <w:kern w:val="2"/>
          <w:sz w:val="20"/>
          <w:szCs w:val="20"/>
          <w:lang w:val="pt-PT" w:eastAsia="ja-JP"/>
        </w:rPr>
        <w:t>Sebastião e Libânia Santos da Cunha</w:t>
      </w:r>
      <w:r w:rsidR="00C9388C">
        <w:rPr>
          <w:rFonts w:ascii="Mazda Type" w:hAnsi="Mazda Type"/>
          <w:kern w:val="2"/>
          <w:sz w:val="20"/>
          <w:szCs w:val="20"/>
          <w:lang w:val="pt-PT" w:eastAsia="ja-JP"/>
        </w:rPr>
        <w:t>. Foi em 1834 que este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924BB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casal 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>de</w:t>
      </w:r>
      <w:r w:rsidR="003924BB" w:rsidRPr="00352C61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início à empresa</w:t>
      </w:r>
      <w:r w:rsidR="00E006A0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familiar</w:t>
      </w:r>
      <w:r w:rsidR="009F2E91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>que</w:t>
      </w:r>
      <w:r w:rsidR="009F2E91" w:rsidRPr="00352C6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</w:t>
      </w:r>
      <w:r w:rsidR="003924BB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Agosto de 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>19</w:t>
      </w:r>
      <w:r w:rsidR="00E006A0" w:rsidRPr="00352C61">
        <w:rPr>
          <w:rFonts w:ascii="Mazda Type" w:hAnsi="Mazda Type"/>
          <w:kern w:val="2"/>
          <w:sz w:val="20"/>
          <w:szCs w:val="20"/>
          <w:lang w:val="pt-PT" w:eastAsia="ja-JP"/>
        </w:rPr>
        <w:t>7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>3</w:t>
      </w:r>
      <w:r w:rsidR="009F2E91" w:rsidRPr="00352C6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passaria a integrar a Santos da Cunha 2 </w:t>
      </w:r>
      <w:r w:rsidR="00E006A0" w:rsidRPr="00352C61">
        <w:rPr>
          <w:rFonts w:ascii="Mazda Type" w:hAnsi="Mazda Type"/>
          <w:kern w:val="2"/>
          <w:sz w:val="20"/>
          <w:szCs w:val="20"/>
          <w:lang w:val="pt-PT" w:eastAsia="ja-JP"/>
        </w:rPr>
        <w:t>como C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oncessionário </w:t>
      </w:r>
      <w:r w:rsidR="00E006A0" w:rsidRPr="00352C6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016E48" w:rsidRPr="00352C61">
        <w:rPr>
          <w:rFonts w:ascii="Mazda Type" w:hAnsi="Mazda Type"/>
          <w:kern w:val="2"/>
          <w:sz w:val="20"/>
          <w:szCs w:val="20"/>
          <w:lang w:val="pt-PT" w:eastAsia="ja-JP"/>
        </w:rPr>
        <w:t>ficial Mazda</w:t>
      </w:r>
      <w:r w:rsidR="00117032" w:rsidRPr="00352C6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C74C60F" w14:textId="3615B9EB" w:rsidR="00443F92" w:rsidRPr="00352C61" w:rsidRDefault="003924BB" w:rsidP="00F27AEF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E006A0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pequeno resumo </w:t>
      </w:r>
      <w:r w:rsidR="003F6CB1" w:rsidRPr="00352C61">
        <w:rPr>
          <w:rFonts w:ascii="Mazda Type" w:hAnsi="Mazda Type"/>
          <w:kern w:val="2"/>
          <w:sz w:val="20"/>
          <w:szCs w:val="20"/>
          <w:lang w:val="pt-PT" w:eastAsia="ja-JP"/>
        </w:rPr>
        <w:t>destas primeiras cinco décadas</w:t>
      </w: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é, por isso, feito por este responsável</w:t>
      </w:r>
      <w:r w:rsidR="00E006A0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num longo período temporal </w:t>
      </w:r>
      <w:r w:rsidR="00E006A0" w:rsidRPr="00352C61">
        <w:rPr>
          <w:rFonts w:ascii="Mazda Type" w:hAnsi="Mazda Type"/>
          <w:kern w:val="2"/>
          <w:sz w:val="20"/>
          <w:szCs w:val="20"/>
          <w:lang w:val="pt-PT" w:eastAsia="ja-JP"/>
        </w:rPr>
        <w:t>naturalmente rechead</w:t>
      </w: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E006A0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destaque</w:t>
      </w: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344B19" w:rsidRPr="00352C61">
        <w:rPr>
          <w:rFonts w:ascii="Mazda Type" w:hAnsi="Mazda Type"/>
          <w:kern w:val="2"/>
          <w:sz w:val="20"/>
          <w:szCs w:val="20"/>
          <w:lang w:val="pt-PT" w:eastAsia="ja-JP"/>
        </w:rPr>
        <w:t>, sublinhando-</w:t>
      </w: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344B19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uma palavra simples, mas forte em conteúdo </w:t>
      </w:r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“Sucesso!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Um sucesso que está alicerçado n</w:t>
      </w:r>
      <w:bookmarkStart w:id="1" w:name="_Hlk140747500"/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centenária história que 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sustenta esta nossa </w:t>
      </w:r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lastRenderedPageBreak/>
        <w:t xml:space="preserve">empresa de raízes familiares, 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 que, </w:t>
      </w:r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em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meados de </w:t>
      </w:r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1973, 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levou a que a Mazda Motor </w:t>
      </w:r>
      <w:proofErr w:type="spellStart"/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Corporation</w:t>
      </w:r>
      <w:proofErr w:type="spellEnd"/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através da Mazda Motor </w:t>
      </w:r>
      <w:proofErr w:type="spellStart"/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Europe</w:t>
      </w:r>
      <w:proofErr w:type="spellEnd"/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nomeasse a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empresa </w:t>
      </w:r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Santos da Cunha como Concessionário 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Oficial da marca. Outro ponto alto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que gostaria de destacar 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passa pela</w:t>
      </w:r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inauguração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no ano 2000,</w:t>
      </w:r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das novas instalações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espaço onde </w:t>
      </w:r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hoje nos encontramos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de que muito nos orgulhamos,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casa de todos os nossos clientes d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envolvente da região de Braga</w:t>
      </w:r>
      <w:r w:rsidR="00344B19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”.</w:t>
      </w:r>
    </w:p>
    <w:p w14:paraId="0F6DB038" w14:textId="148DB464" w:rsidR="00C44F9A" w:rsidRPr="00352C61" w:rsidRDefault="00FB16B1" w:rsidP="00C44F9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“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Ao longo deste meio século têm sido, naturalmente, diferentes os contextos do negócio automóvel, destacando-se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no presente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o </w:t>
      </w:r>
      <w:r w:rsidR="00C44F9A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processo de enorme transformação e transição para a </w:t>
      </w:r>
      <w:proofErr w:type="spellStart"/>
      <w:r w:rsidR="00C44F9A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electrificação</w:t>
      </w:r>
      <w:proofErr w:type="spellEnd"/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que o sector está a atravessar, criando todo um conjunto de novas necessidades de mobilidade dos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nossos 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clientes.</w:t>
      </w:r>
      <w:r w:rsidR="00F27AEF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27AEF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Tal como nos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diferentes </w:t>
      </w:r>
      <w:r w:rsidR="008E07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contextos anteriores, </w:t>
      </w:r>
      <w:r w:rsidR="00C44F9A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Santos da Cunha 2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conta com </w:t>
      </w:r>
      <w:r w:rsidR="008E07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as ferramentas,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destaque para os nossos excelentes </w:t>
      </w:r>
      <w:r w:rsidR="008E07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profissionais, para fazer face a esta nova realidade. O facto de sermos uma PME permite-nos apoiar de perto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ess</w:t>
      </w:r>
      <w:r w:rsidR="008E07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nossa equipa, numa estrutura jovem mas muito experiente, que se tem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sabido </w:t>
      </w:r>
      <w:r w:rsidR="008E07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adapt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ar e trabalhar</w:t>
      </w:r>
      <w:r w:rsidR="008E07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cada um desses momentos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8E07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passados e presentes, para podermos continuar a trilhar o percurso de sucesso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junto dos nossos clientes</w:t>
      </w:r>
      <w:r w:rsidR="008E07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="008E07B2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refere Luis Santos da Cunha. </w:t>
      </w:r>
    </w:p>
    <w:p w14:paraId="2CFBAA8D" w14:textId="0424B557" w:rsidR="008E07B2" w:rsidRPr="00352C61" w:rsidRDefault="008E07B2" w:rsidP="00C44F9A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“De entre as estratégias que temos delineadas para continuarmos a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manter os </w:t>
      </w:r>
      <w:proofErr w:type="spellStart"/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actuais</w:t>
      </w:r>
      <w:proofErr w:type="spellEnd"/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clientes e a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conquistar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novos aderentes à marca Mazda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destacamos algumas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das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que temos vindo a implementar a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longo deste ano de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50º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aniversário, permitindo-nos envolvê-los nos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nossos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festejos,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nomeadamente no evento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="006C78F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Happy</w:t>
      </w:r>
      <w:proofErr w:type="spellEnd"/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Week</w:t>
      </w:r>
      <w:proofErr w:type="spellEnd"/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’ e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no d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apresentação do novo Mazda MX-30 </w:t>
      </w:r>
      <w:r w:rsidR="006C78F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e-</w:t>
      </w:r>
      <w:proofErr w:type="spellStart"/>
      <w:r w:rsidR="006C78F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Skyactiv</w:t>
      </w:r>
      <w:proofErr w:type="spellEnd"/>
      <w:r w:rsidR="006C78F5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R-EV, a mais recente proposta do catálogo da Mazda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que estamos neste momento a lançar no mercado</w:t>
      </w:r>
      <w:r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”.</w:t>
      </w:r>
    </w:p>
    <w:p w14:paraId="34F988A7" w14:textId="16BD3C9E" w:rsidR="00C44F9A" w:rsidRDefault="008E07B2" w:rsidP="00C44F9A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>Com 50 anos passados, Luis Santos da Cunha faz</w:t>
      </w:r>
      <w:r w:rsidR="00FB16B1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proofErr w:type="spellStart"/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>projecç</w:t>
      </w:r>
      <w:r w:rsidRPr="00352C61">
        <w:rPr>
          <w:rFonts w:ascii="Mazda Type" w:hAnsi="Mazda Type"/>
          <w:kern w:val="2"/>
          <w:sz w:val="20"/>
          <w:szCs w:val="20"/>
          <w:lang w:val="pt-PT" w:eastAsia="ja-JP"/>
        </w:rPr>
        <w:t>ão</w:t>
      </w:r>
      <w:proofErr w:type="spellEnd"/>
      <w:r w:rsidR="00971DB2" w:rsidRPr="00352C6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face do </w:t>
      </w:r>
      <w:proofErr w:type="spellStart"/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>act</w:t>
      </w:r>
      <w:r w:rsidR="00E006A0" w:rsidRPr="00352C61">
        <w:rPr>
          <w:rFonts w:ascii="Mazda Type" w:hAnsi="Mazda Type"/>
          <w:kern w:val="2"/>
          <w:sz w:val="20"/>
          <w:szCs w:val="20"/>
          <w:lang w:val="pt-PT" w:eastAsia="ja-JP"/>
        </w:rPr>
        <w:t>u</w:t>
      </w:r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>al</w:t>
      </w:r>
      <w:proofErr w:type="spellEnd"/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contexto, </w:t>
      </w:r>
      <w:r w:rsidR="00971DB2" w:rsidRPr="00352C61">
        <w:rPr>
          <w:rFonts w:ascii="Mazda Type" w:hAnsi="Mazda Type"/>
          <w:kern w:val="2"/>
          <w:sz w:val="20"/>
          <w:szCs w:val="20"/>
          <w:lang w:val="pt-PT" w:eastAsia="ja-JP"/>
        </w:rPr>
        <w:t>do que po</w:t>
      </w:r>
      <w:r w:rsidR="00FB16B1" w:rsidRPr="00352C61">
        <w:rPr>
          <w:rFonts w:ascii="Mazda Type" w:hAnsi="Mazda Type"/>
          <w:kern w:val="2"/>
          <w:sz w:val="20"/>
          <w:szCs w:val="20"/>
          <w:lang w:val="pt-PT" w:eastAsia="ja-JP"/>
        </w:rPr>
        <w:t>derá</w:t>
      </w:r>
      <w:r w:rsidR="00971DB2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vir a ser </w:t>
      </w:r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mercado automóvel daqui a 50 anos, data em que </w:t>
      </w:r>
      <w:r w:rsidR="00971DB2" w:rsidRPr="00352C61">
        <w:rPr>
          <w:rFonts w:ascii="Mazda Type" w:hAnsi="Mazda Type"/>
          <w:kern w:val="2"/>
          <w:sz w:val="20"/>
          <w:szCs w:val="20"/>
          <w:lang w:val="pt-PT" w:eastAsia="ja-JP"/>
        </w:rPr>
        <w:t>este concessionário Mazda</w:t>
      </w:r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 irá </w:t>
      </w:r>
      <w:r w:rsidR="00FB16B1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festejar o </w:t>
      </w:r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971DB2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primeiro </w:t>
      </w:r>
      <w:r w:rsidR="00C44F9A" w:rsidRPr="00352C61">
        <w:rPr>
          <w:rFonts w:ascii="Mazda Type" w:hAnsi="Mazda Type"/>
          <w:kern w:val="2"/>
          <w:sz w:val="20"/>
          <w:szCs w:val="20"/>
          <w:lang w:val="pt-PT" w:eastAsia="ja-JP"/>
        </w:rPr>
        <w:t>Centenário</w:t>
      </w:r>
      <w:r w:rsidR="00971DB2" w:rsidRPr="00352C61">
        <w:rPr>
          <w:rFonts w:ascii="Mazda Type" w:hAnsi="Mazda Type"/>
          <w:kern w:val="2"/>
          <w:sz w:val="20"/>
          <w:szCs w:val="20"/>
          <w:lang w:val="pt-PT" w:eastAsia="ja-JP"/>
        </w:rPr>
        <w:t xml:space="preserve">: 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“Em termos pessoais, por razões de natureza humana, não conseguirei testemunhar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a 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situação, mas posso adiantar que com o sangue novo que, em breve, estará ao leme da Santos da Cunha 2, iremos continuar a trilhar este caminho de sucesso que temos vindo a pavimentar ao longo d</w:t>
      </w:r>
      <w:r w:rsidR="009F2E9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tempo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 Tal como no passado, será um trabalho intenso</w:t>
      </w:r>
      <w:r w:rsidR="009F2E9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mas desafiante, de realização pessoal</w:t>
      </w:r>
      <w:r w:rsidR="009F2E9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profissional que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será feito </w:t>
      </w:r>
      <w:r w:rsidR="009F2E9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em 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conjunt</w:t>
      </w:r>
      <w:r w:rsidR="009F2E9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</w:t>
      </w:r>
      <w:r w:rsidR="009F2E9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rumando 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à concretização dos </w:t>
      </w:r>
      <w:proofErr w:type="spellStart"/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objectivos</w:t>
      </w:r>
      <w:proofErr w:type="spellEnd"/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que temos 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delineados, colocando a Mazda n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elevado 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patamar que é seu por direito</w:t>
      </w:r>
      <w:r w:rsidR="00FB16B1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próprio</w:t>
      </w:r>
      <w:r w:rsidR="00971DB2" w:rsidRPr="00352C61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”.</w:t>
      </w:r>
    </w:p>
    <w:bookmarkEnd w:id="1"/>
    <w:p w14:paraId="5156FA92" w14:textId="77777777" w:rsidR="003F6CB1" w:rsidRDefault="00443F92" w:rsidP="00443F92">
      <w:pPr>
        <w:adjustRightInd w:val="0"/>
        <w:spacing w:after="120" w:line="260" w:lineRule="exact"/>
        <w:jc w:val="both"/>
        <w:rPr>
          <w:rFonts w:ascii="Mazda Type" w:hAnsi="Mazda Type"/>
          <w:b/>
          <w:sz w:val="22"/>
          <w:szCs w:val="22"/>
          <w:lang w:val="pt-PT"/>
        </w:rPr>
      </w:pPr>
      <w:r w:rsidRPr="00E006A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br/>
      </w:r>
      <w:r w:rsidR="00CD1113" w:rsidRPr="003F6CB1">
        <w:rPr>
          <w:rFonts w:ascii="Mazda Type" w:hAnsi="Mazda Type"/>
          <w:b/>
          <w:sz w:val="22"/>
          <w:szCs w:val="22"/>
          <w:lang w:val="pt-PT"/>
        </w:rPr>
        <w:t>Santos da Cunha 2 integrada numa</w:t>
      </w:r>
      <w:r w:rsidRPr="003F6CB1">
        <w:rPr>
          <w:rFonts w:ascii="Mazda Type" w:hAnsi="Mazda Type"/>
          <w:b/>
          <w:sz w:val="22"/>
          <w:szCs w:val="22"/>
          <w:lang w:val="pt-PT"/>
        </w:rPr>
        <w:t xml:space="preserve"> rede </w:t>
      </w:r>
      <w:r w:rsidR="00CD1113" w:rsidRPr="003F6CB1">
        <w:rPr>
          <w:rFonts w:ascii="Mazda Type" w:hAnsi="Mazda Type"/>
          <w:b/>
          <w:sz w:val="22"/>
          <w:szCs w:val="22"/>
          <w:lang w:val="pt-PT"/>
        </w:rPr>
        <w:t xml:space="preserve">Mazda </w:t>
      </w:r>
      <w:r w:rsidRPr="003F6CB1">
        <w:rPr>
          <w:rFonts w:ascii="Mazda Type" w:hAnsi="Mazda Type"/>
          <w:b/>
          <w:sz w:val="22"/>
          <w:szCs w:val="22"/>
          <w:lang w:val="pt-PT"/>
        </w:rPr>
        <w:t>cada vez mais sólida e homogénea</w:t>
      </w:r>
    </w:p>
    <w:p w14:paraId="7316025A" w14:textId="0616A24E" w:rsidR="00B76B1E" w:rsidRPr="009F2E91" w:rsidRDefault="00BB01A6" w:rsidP="00BB01A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="00E006A0"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hoje </w:t>
      </w: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sete as empresas </w:t>
      </w:r>
      <w:r w:rsidR="00E006A0"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compõem </w:t>
      </w: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647BAA" w:rsidRPr="009F2E91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>rupo</w:t>
      </w:r>
      <w:r w:rsidR="00647BAA"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 Santos da Cunha</w:t>
      </w: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>, distribu</w:t>
      </w:r>
      <w:r w:rsidR="00647BAA" w:rsidRPr="009F2E91">
        <w:rPr>
          <w:rFonts w:ascii="Mazda Type" w:hAnsi="Mazda Type"/>
          <w:kern w:val="2"/>
          <w:sz w:val="20"/>
          <w:szCs w:val="20"/>
          <w:lang w:val="pt-PT" w:eastAsia="ja-JP"/>
        </w:rPr>
        <w:t>indo-se</w:t>
      </w: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 pelas regiões de Braga, Viana do Castelo, Caminha, Esposende, Vila Verde, Fafe e Fão, </w:t>
      </w:r>
      <w:proofErr w:type="spellStart"/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>actuando</w:t>
      </w:r>
      <w:proofErr w:type="spellEnd"/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 só na área do retalho de veículos, como nas indústrias dos combustíveis (gás, combustíveis, lubrificantes), material de queima,</w:t>
      </w:r>
      <w:r w:rsidR="0076482F"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F2E91" w:rsidRPr="009F2E91">
        <w:rPr>
          <w:rFonts w:ascii="Mazda Type" w:hAnsi="Mazda Type"/>
          <w:kern w:val="2"/>
          <w:sz w:val="20"/>
          <w:szCs w:val="20"/>
          <w:lang w:val="pt-PT" w:eastAsia="ja-JP"/>
        </w:rPr>
        <w:t>painéis solares, fotovoltaicos, ar condicionado</w:t>
      </w:r>
      <w:r w:rsidR="0076482F"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9F2E91"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redes de gás, </w:t>
      </w: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>etc</w:t>
      </w:r>
      <w:r w:rsidR="0019461E" w:rsidRPr="009F2E91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211E7663" w14:textId="0823F4F7" w:rsidR="00BB01A6" w:rsidRPr="00E006A0" w:rsidRDefault="00BB01A6" w:rsidP="00BB01A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>Conta</w:t>
      </w:r>
      <w:r w:rsidR="0019461E" w:rsidRPr="009F2E91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uma equipa de 130 profissionais especializados e em constante processo de</w:t>
      </w:r>
      <w:r w:rsidRPr="00B7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qualificação, de modo a melhor ir de encontro às necessidades dos diferentes clientes</w:t>
      </w:r>
      <w:r w:rsidR="0019461E" w:rsidRPr="00B7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as suas </w:t>
      </w:r>
      <w:proofErr w:type="spellStart"/>
      <w:r w:rsidR="0019461E" w:rsidRPr="00B76B1E">
        <w:rPr>
          <w:rFonts w:ascii="Mazda Type" w:hAnsi="Mazda Type"/>
          <w:kern w:val="2"/>
          <w:sz w:val="20"/>
          <w:szCs w:val="20"/>
          <w:lang w:val="pt-PT" w:eastAsia="ja-JP"/>
        </w:rPr>
        <w:t>actividades</w:t>
      </w:r>
      <w:proofErr w:type="spellEnd"/>
      <w:r w:rsidR="0019461E" w:rsidRPr="00B76B1E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têm sido reconhecidas através de múltiplos prémios e certificações, destacando-se os galardões PME Excelência e PME Líder</w:t>
      </w:r>
      <w:r w:rsidRPr="00B76B1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248B4A60" w14:textId="437EFB58" w:rsidR="00443F92" w:rsidRPr="00E006A0" w:rsidRDefault="00647BAA" w:rsidP="00443F9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E006A0">
        <w:rPr>
          <w:rFonts w:ascii="Mazda Type" w:hAnsi="Mazda Type"/>
          <w:sz w:val="20"/>
          <w:szCs w:val="20"/>
          <w:lang w:val="pt-PT"/>
        </w:rPr>
        <w:t>Cabe à Santos da Cunha 2 a gestão do negócio do</w:t>
      </w:r>
      <w:r w:rsidR="00BB01A6" w:rsidRPr="00E006A0">
        <w:rPr>
          <w:rFonts w:ascii="Mazda Type" w:hAnsi="Mazda Type"/>
          <w:sz w:val="20"/>
          <w:szCs w:val="20"/>
          <w:lang w:val="pt-PT"/>
        </w:rPr>
        <w:t xml:space="preserve"> retalho automóvel</w:t>
      </w:r>
      <w:r w:rsidRPr="00E006A0">
        <w:rPr>
          <w:rFonts w:ascii="Mazda Type" w:hAnsi="Mazda Type"/>
          <w:sz w:val="20"/>
          <w:szCs w:val="20"/>
          <w:lang w:val="pt-PT"/>
        </w:rPr>
        <w:t xml:space="preserve">, </w:t>
      </w:r>
      <w:r w:rsidR="0019461E">
        <w:rPr>
          <w:rFonts w:ascii="Mazda Type" w:hAnsi="Mazda Type"/>
          <w:sz w:val="20"/>
          <w:szCs w:val="20"/>
          <w:lang w:val="pt-PT"/>
        </w:rPr>
        <w:t xml:space="preserve">empresa que se </w:t>
      </w:r>
      <w:r w:rsidRPr="00E006A0">
        <w:rPr>
          <w:rFonts w:ascii="Mazda Type" w:hAnsi="Mazda Type"/>
          <w:sz w:val="20"/>
          <w:szCs w:val="20"/>
          <w:lang w:val="pt-PT"/>
        </w:rPr>
        <w:t xml:space="preserve">integra numa </w:t>
      </w:r>
      <w:r w:rsidR="00443F92" w:rsidRPr="00E006A0">
        <w:rPr>
          <w:rFonts w:ascii="Mazda Type" w:hAnsi="Mazda Type"/>
          <w:sz w:val="20"/>
          <w:szCs w:val="20"/>
          <w:lang w:val="pt-PT"/>
        </w:rPr>
        <w:t xml:space="preserve">Rede de Concessionários </w:t>
      </w:r>
      <w:r w:rsidRPr="00E006A0">
        <w:rPr>
          <w:rFonts w:ascii="Mazda Type" w:hAnsi="Mazda Type"/>
          <w:sz w:val="20"/>
          <w:szCs w:val="20"/>
          <w:lang w:val="pt-PT"/>
        </w:rPr>
        <w:t xml:space="preserve">da </w:t>
      </w:r>
      <w:r w:rsidRPr="009F2E91">
        <w:rPr>
          <w:rFonts w:ascii="Mazda Type" w:hAnsi="Mazda Type"/>
          <w:sz w:val="20"/>
          <w:szCs w:val="20"/>
          <w:lang w:val="pt-PT"/>
        </w:rPr>
        <w:t xml:space="preserve">Mazda Motor de Portugal presentemente </w:t>
      </w:r>
      <w:r w:rsidR="00443F92" w:rsidRPr="009F2E91">
        <w:rPr>
          <w:rFonts w:ascii="Mazda Type" w:hAnsi="Mazda Type"/>
          <w:sz w:val="20"/>
          <w:szCs w:val="20"/>
          <w:lang w:val="pt-PT"/>
        </w:rPr>
        <w:t>composta por cerca de duas dezenas e meia de entidades</w:t>
      </w:r>
      <w:r w:rsidRPr="00E006A0">
        <w:rPr>
          <w:rFonts w:ascii="Mazda Type" w:hAnsi="Mazda Type"/>
          <w:sz w:val="20"/>
          <w:szCs w:val="20"/>
          <w:lang w:val="pt-PT"/>
        </w:rPr>
        <w:t>, distribuídas pelo continente e regiões autónomas</w:t>
      </w:r>
      <w:r w:rsidR="0019461E">
        <w:rPr>
          <w:rFonts w:ascii="Mazda Type" w:hAnsi="Mazda Type"/>
          <w:sz w:val="20"/>
          <w:szCs w:val="20"/>
          <w:lang w:val="pt-PT"/>
        </w:rPr>
        <w:t>,</w:t>
      </w:r>
      <w:r w:rsidRPr="00E006A0">
        <w:rPr>
          <w:rFonts w:ascii="Mazda Type" w:hAnsi="Mazda Type"/>
          <w:sz w:val="20"/>
          <w:szCs w:val="20"/>
          <w:lang w:val="pt-PT"/>
        </w:rPr>
        <w:t xml:space="preserve"> </w:t>
      </w:r>
      <w:r w:rsidR="0019461E">
        <w:rPr>
          <w:rFonts w:ascii="Mazda Type" w:hAnsi="Mazda Type"/>
          <w:sz w:val="20"/>
          <w:szCs w:val="20"/>
          <w:lang w:val="pt-PT"/>
        </w:rPr>
        <w:t xml:space="preserve">as quais </w:t>
      </w:r>
      <w:r w:rsidRPr="00E006A0">
        <w:rPr>
          <w:rFonts w:ascii="Mazda Type" w:hAnsi="Mazda Type"/>
          <w:sz w:val="20"/>
          <w:szCs w:val="20"/>
          <w:lang w:val="pt-PT"/>
        </w:rPr>
        <w:t xml:space="preserve">também </w:t>
      </w:r>
      <w:r w:rsidR="00443F92" w:rsidRPr="00E006A0">
        <w:rPr>
          <w:rFonts w:ascii="Mazda Type" w:hAnsi="Mazda Type"/>
          <w:sz w:val="20"/>
          <w:szCs w:val="20"/>
          <w:lang w:val="pt-PT"/>
        </w:rPr>
        <w:t>asseguram</w:t>
      </w:r>
      <w:r w:rsidRPr="00E006A0">
        <w:rPr>
          <w:rFonts w:ascii="Mazda Type" w:hAnsi="Mazda Type"/>
          <w:sz w:val="20"/>
          <w:szCs w:val="20"/>
          <w:lang w:val="pt-PT"/>
        </w:rPr>
        <w:t xml:space="preserve"> </w:t>
      </w:r>
      <w:r w:rsidR="0019461E">
        <w:rPr>
          <w:rFonts w:ascii="Mazda Type" w:hAnsi="Mazda Type"/>
          <w:sz w:val="20"/>
          <w:szCs w:val="20"/>
          <w:lang w:val="pt-PT"/>
        </w:rPr>
        <w:t xml:space="preserve">serviços </w:t>
      </w:r>
      <w:r w:rsidR="00CD1113" w:rsidRPr="00E006A0">
        <w:rPr>
          <w:rFonts w:ascii="Mazda Type" w:hAnsi="Mazda Type"/>
          <w:sz w:val="20"/>
          <w:szCs w:val="20"/>
          <w:lang w:val="pt-PT"/>
        </w:rPr>
        <w:t>de</w:t>
      </w:r>
      <w:r w:rsidR="00443F92" w:rsidRPr="00E006A0">
        <w:rPr>
          <w:rFonts w:ascii="Mazda Type" w:hAnsi="Mazda Type"/>
          <w:sz w:val="20"/>
          <w:szCs w:val="20"/>
          <w:lang w:val="pt-PT"/>
        </w:rPr>
        <w:t xml:space="preserve"> após-venda</w:t>
      </w:r>
      <w:r w:rsidR="0019461E">
        <w:rPr>
          <w:rFonts w:ascii="Mazda Type" w:hAnsi="Mazda Type"/>
          <w:sz w:val="20"/>
          <w:szCs w:val="20"/>
          <w:lang w:val="pt-PT"/>
        </w:rPr>
        <w:t>, entre outros</w:t>
      </w:r>
      <w:r w:rsidR="00443F92" w:rsidRPr="00E006A0">
        <w:rPr>
          <w:rFonts w:ascii="Mazda Type" w:hAnsi="Mazda Type"/>
          <w:sz w:val="20"/>
          <w:szCs w:val="20"/>
          <w:lang w:val="pt-PT"/>
        </w:rPr>
        <w:t xml:space="preserve">. </w:t>
      </w:r>
    </w:p>
    <w:p w14:paraId="262A9039" w14:textId="797D3C07" w:rsidR="002D0FDA" w:rsidRPr="00E006A0" w:rsidRDefault="002D0FDA" w:rsidP="002D0FDA">
      <w:pPr>
        <w:adjustRightInd w:val="0"/>
        <w:spacing w:after="120" w:line="260" w:lineRule="exact"/>
        <w:jc w:val="both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lastRenderedPageBreak/>
        <w:t xml:space="preserve">“Cada vez mais sólida, abrangente e estruturada, apta a </w:t>
      </w:r>
      <w:proofErr w:type="spellStart"/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actuar</w:t>
      </w:r>
      <w:proofErr w:type="spellEnd"/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nos mais diversos domínios, a Rede de Concessionários e Reparadores Autorizados Mazda tem registado, repetidamente, uma melhoria contínua em termos dos resultados de Qualidade de Serviço e Satisfação dos Clientes, comentários que os responsáveis da marca regista</w:t>
      </w:r>
      <w:r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>m com enorme agrado, continuando a entender como fundamentais para a sustentabilidade da Mazda Motor de Portugal e da própria rede”</w:t>
      </w:r>
      <w:r w:rsidRPr="009F2E91">
        <w:rPr>
          <w:rFonts w:ascii="Mazda Type" w:hAnsi="Mazda Type"/>
          <w:iCs/>
          <w:kern w:val="2"/>
          <w:sz w:val="20"/>
          <w:szCs w:val="20"/>
          <w:lang w:val="pt-PT" w:eastAsia="ja-JP"/>
        </w:rPr>
        <w:t>, acrescentou José Santos,</w:t>
      </w:r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Pr="009F2E91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Após Venda e Desenvolvimento de Rede da Mazda Motor de Portugal</w:t>
      </w:r>
      <w:r w:rsidRPr="009F2E91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. </w:t>
      </w:r>
      <w:r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>“A Santos da Cunha 2 é um dess</w:t>
      </w:r>
      <w:r w:rsidR="00CD1113"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es nossos parceiros </w:t>
      </w:r>
      <w:r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que tem, ano após ano, </w:t>
      </w:r>
      <w:proofErr w:type="spellStart"/>
      <w:r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>actuado</w:t>
      </w:r>
      <w:proofErr w:type="spellEnd"/>
      <w:r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em prol </w:t>
      </w:r>
      <w:r w:rsidR="00CD1113"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dos </w:t>
      </w:r>
      <w:r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>valores de qualidade</w:t>
      </w:r>
      <w:r w:rsidR="00CD1113"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>, de atendimento e acompanhamento dos</w:t>
      </w:r>
      <w:r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r w:rsidR="00CD1113" w:rsidRPr="009F2E91">
        <w:rPr>
          <w:rFonts w:ascii="Mazda Type" w:hAnsi="Mazda Type"/>
          <w:i/>
          <w:kern w:val="2"/>
          <w:sz w:val="20"/>
          <w:szCs w:val="20"/>
          <w:lang w:val="pt-PT" w:eastAsia="ja-JP"/>
        </w:rPr>
        <w:t>difere</w:t>
      </w:r>
      <w:r w:rsidR="00CD111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ntes 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serviço</w:t>
      </w:r>
      <w:r w:rsidR="00CD111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s prestados aos seus clientes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contribuindo para os amplos </w:t>
      </w:r>
      <w:proofErr w:type="spellStart"/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objectivos</w:t>
      </w:r>
      <w:proofErr w:type="spellEnd"/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da </w:t>
      </w:r>
      <w:r w:rsidR="00CD111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Mazda 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em Portugal. </w:t>
      </w:r>
      <w:r w:rsidR="00CD111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P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or esse facto e pelo aniversário, </w:t>
      </w:r>
      <w:r w:rsidR="00CD1113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os votos de parabéns, extensivos a toda a sua vasta equipa 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são, assim, mais do que devidos”.</w:t>
      </w:r>
    </w:p>
    <w:p w14:paraId="09278FC0" w14:textId="530743A2" w:rsidR="00443F92" w:rsidRPr="00E006A0" w:rsidRDefault="00443F92" w:rsidP="00BE45B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pt-PT"/>
        </w:rPr>
      </w:pPr>
      <w:r w:rsidRPr="00E006A0">
        <w:rPr>
          <w:rFonts w:ascii="Mazda Type" w:hAnsi="Mazda Type"/>
          <w:sz w:val="20"/>
          <w:szCs w:val="20"/>
          <w:lang w:val="pt-PT"/>
        </w:rPr>
        <w:t xml:space="preserve">Numa área de negócio </w:t>
      </w:r>
      <w:r w:rsidR="00CD1113" w:rsidRPr="00E006A0">
        <w:rPr>
          <w:rFonts w:ascii="Mazda Type" w:hAnsi="Mazda Type"/>
          <w:sz w:val="20"/>
          <w:szCs w:val="20"/>
          <w:lang w:val="pt-PT"/>
        </w:rPr>
        <w:t xml:space="preserve">que se mostra cada vez mais </w:t>
      </w:r>
      <w:r w:rsidRPr="00E006A0">
        <w:rPr>
          <w:rFonts w:ascii="Mazda Type" w:hAnsi="Mazda Type"/>
          <w:sz w:val="20"/>
          <w:szCs w:val="20"/>
          <w:lang w:val="pt-PT"/>
        </w:rPr>
        <w:t xml:space="preserve">dinâmica destaca-se o facto de </w:t>
      </w:r>
      <w:r w:rsidR="00485D6C" w:rsidRPr="00E006A0">
        <w:rPr>
          <w:rFonts w:ascii="Mazda Type" w:hAnsi="Mazda Type"/>
          <w:sz w:val="20"/>
          <w:szCs w:val="20"/>
          <w:lang w:val="pt-PT"/>
        </w:rPr>
        <w:t>quatro</w:t>
      </w:r>
      <w:r w:rsidRPr="00E006A0">
        <w:rPr>
          <w:rFonts w:ascii="Mazda Type" w:hAnsi="Mazda Type"/>
          <w:sz w:val="20"/>
          <w:szCs w:val="20"/>
          <w:lang w:val="pt-PT"/>
        </w:rPr>
        <w:t xml:space="preserve"> das </w:t>
      </w:r>
      <w:proofErr w:type="spellStart"/>
      <w:r w:rsidRPr="00E006A0">
        <w:rPr>
          <w:rFonts w:ascii="Mazda Type" w:hAnsi="Mazda Type"/>
          <w:sz w:val="20"/>
          <w:szCs w:val="20"/>
          <w:lang w:val="pt-PT"/>
        </w:rPr>
        <w:t>actuais</w:t>
      </w:r>
      <w:proofErr w:type="spellEnd"/>
      <w:r w:rsidRPr="00E006A0">
        <w:rPr>
          <w:rFonts w:ascii="Mazda Type" w:hAnsi="Mazda Type"/>
          <w:sz w:val="20"/>
          <w:szCs w:val="20"/>
          <w:lang w:val="pt-PT"/>
        </w:rPr>
        <w:t xml:space="preserve"> entidades manterem a representação Mazda desde </w:t>
      </w:r>
      <w:r w:rsidR="00CD1113" w:rsidRPr="00E006A0">
        <w:rPr>
          <w:rFonts w:ascii="Mazda Type" w:hAnsi="Mazda Type"/>
          <w:sz w:val="20"/>
          <w:szCs w:val="20"/>
          <w:lang w:val="pt-PT"/>
        </w:rPr>
        <w:t xml:space="preserve">há muito, antes mesmo da </w:t>
      </w:r>
      <w:r w:rsidRPr="00E006A0">
        <w:rPr>
          <w:rFonts w:ascii="Mazda Type" w:hAnsi="Mazda Type"/>
          <w:sz w:val="20"/>
          <w:szCs w:val="20"/>
          <w:lang w:val="pt-PT"/>
        </w:rPr>
        <w:t xml:space="preserve">fundação da </w:t>
      </w:r>
      <w:proofErr w:type="spellStart"/>
      <w:r w:rsidRPr="00E006A0">
        <w:rPr>
          <w:rFonts w:ascii="Mazda Type" w:hAnsi="Mazda Type"/>
          <w:sz w:val="20"/>
          <w:szCs w:val="20"/>
          <w:lang w:val="pt-PT"/>
        </w:rPr>
        <w:t>actual</w:t>
      </w:r>
      <w:proofErr w:type="spellEnd"/>
      <w:r w:rsidRPr="00E006A0">
        <w:rPr>
          <w:rFonts w:ascii="Mazda Type" w:hAnsi="Mazda Type"/>
          <w:sz w:val="20"/>
          <w:szCs w:val="20"/>
          <w:lang w:val="pt-PT"/>
        </w:rPr>
        <w:t xml:space="preserve"> Companhia Nacional de Vendas, transitando do anterior importador. </w:t>
      </w:r>
      <w:r w:rsidR="00C10C6A" w:rsidRPr="00E006A0">
        <w:rPr>
          <w:rFonts w:ascii="Mazda Type" w:hAnsi="Mazda Type"/>
          <w:sz w:val="20"/>
          <w:szCs w:val="20"/>
          <w:lang w:val="pt-PT"/>
        </w:rPr>
        <w:t>Assim, p</w:t>
      </w:r>
      <w:r w:rsidRPr="00E006A0">
        <w:rPr>
          <w:rFonts w:ascii="Mazda Type" w:hAnsi="Mazda Type"/>
          <w:sz w:val="20"/>
          <w:szCs w:val="20"/>
          <w:lang w:val="pt-PT"/>
        </w:rPr>
        <w:t>ara além da Santos da Cunha 2</w:t>
      </w:r>
      <w:r w:rsidR="00C10C6A" w:rsidRPr="00E006A0">
        <w:rPr>
          <w:rFonts w:ascii="Mazda Type" w:hAnsi="Mazda Type"/>
          <w:sz w:val="20"/>
          <w:szCs w:val="20"/>
          <w:lang w:val="pt-PT"/>
        </w:rPr>
        <w:t xml:space="preserve">, </w:t>
      </w:r>
      <w:r w:rsidRPr="00E006A0">
        <w:rPr>
          <w:rFonts w:ascii="Mazda Type" w:hAnsi="Mazda Type"/>
          <w:sz w:val="20"/>
          <w:szCs w:val="20"/>
          <w:lang w:val="pt-PT"/>
        </w:rPr>
        <w:t xml:space="preserve">fundada a 6 de Agosto de 1973, fazem parte deste grupo a </w:t>
      </w:r>
      <w:proofErr w:type="spellStart"/>
      <w:r w:rsidR="00C10C6A" w:rsidRPr="00E006A0">
        <w:rPr>
          <w:rFonts w:ascii="Mazda Type" w:hAnsi="Mazda Type"/>
          <w:sz w:val="20"/>
          <w:szCs w:val="20"/>
          <w:lang w:val="pt-PT"/>
        </w:rPr>
        <w:t>Pontautos</w:t>
      </w:r>
      <w:proofErr w:type="spellEnd"/>
      <w:r w:rsidR="00C10C6A" w:rsidRPr="00E006A0">
        <w:rPr>
          <w:rFonts w:ascii="Mazda Type" w:hAnsi="Mazda Type"/>
          <w:sz w:val="20"/>
          <w:szCs w:val="20"/>
          <w:lang w:val="pt-PT"/>
        </w:rPr>
        <w:t xml:space="preserve"> </w:t>
      </w:r>
      <w:r w:rsidRPr="00E006A0">
        <w:rPr>
          <w:rFonts w:ascii="Mazda Type" w:hAnsi="Mazda Type"/>
          <w:sz w:val="20"/>
          <w:szCs w:val="20"/>
          <w:lang w:val="pt-PT"/>
        </w:rPr>
        <w:t>(</w:t>
      </w:r>
      <w:r w:rsidR="00C10C6A" w:rsidRPr="00E006A0">
        <w:rPr>
          <w:rFonts w:ascii="Mazda Type" w:hAnsi="Mazda Type"/>
          <w:sz w:val="20"/>
          <w:szCs w:val="20"/>
          <w:lang w:val="pt-PT"/>
        </w:rPr>
        <w:t xml:space="preserve">início das operações em </w:t>
      </w:r>
      <w:r w:rsidRPr="00E006A0">
        <w:rPr>
          <w:rFonts w:ascii="Mazda Type" w:hAnsi="Mazda Type"/>
          <w:sz w:val="20"/>
          <w:szCs w:val="20"/>
          <w:lang w:val="pt-PT"/>
        </w:rPr>
        <w:t>1983</w:t>
      </w:r>
      <w:r w:rsidR="00C10C6A" w:rsidRPr="00E006A0">
        <w:rPr>
          <w:rFonts w:ascii="Mazda Type" w:hAnsi="Mazda Type"/>
          <w:sz w:val="20"/>
          <w:szCs w:val="20"/>
          <w:lang w:val="pt-PT"/>
        </w:rPr>
        <w:t xml:space="preserve">, sob a </w:t>
      </w:r>
      <w:r w:rsidR="000957EC" w:rsidRPr="00E006A0">
        <w:rPr>
          <w:rFonts w:ascii="Mazda Type" w:hAnsi="Mazda Type"/>
          <w:sz w:val="20"/>
          <w:szCs w:val="20"/>
          <w:lang w:val="pt-PT"/>
        </w:rPr>
        <w:t xml:space="preserve">designação </w:t>
      </w:r>
      <w:proofErr w:type="spellStart"/>
      <w:r w:rsidR="00C10C6A" w:rsidRPr="00E006A0">
        <w:rPr>
          <w:rFonts w:ascii="Mazda Type" w:hAnsi="Mazda Type"/>
          <w:sz w:val="20"/>
          <w:szCs w:val="20"/>
          <w:lang w:val="pt-PT"/>
        </w:rPr>
        <w:t>Nipauto</w:t>
      </w:r>
      <w:proofErr w:type="spellEnd"/>
      <w:r w:rsidRPr="00E006A0">
        <w:rPr>
          <w:rFonts w:ascii="Mazda Type" w:hAnsi="Mazda Type"/>
          <w:sz w:val="20"/>
          <w:szCs w:val="20"/>
          <w:lang w:val="pt-PT"/>
        </w:rPr>
        <w:t>), a M Coutinho Porto (</w:t>
      </w:r>
      <w:r w:rsidR="00C10C6A" w:rsidRPr="00E006A0">
        <w:rPr>
          <w:rFonts w:ascii="Mazda Type" w:hAnsi="Mazda Type"/>
          <w:sz w:val="20"/>
          <w:szCs w:val="20"/>
          <w:lang w:val="pt-PT"/>
        </w:rPr>
        <w:t xml:space="preserve">em </w:t>
      </w:r>
      <w:r w:rsidRPr="00E006A0">
        <w:rPr>
          <w:rFonts w:ascii="Mazda Type" w:hAnsi="Mazda Type"/>
          <w:sz w:val="20"/>
          <w:szCs w:val="20"/>
          <w:lang w:val="pt-PT"/>
        </w:rPr>
        <w:t xml:space="preserve">1984, anteriormente </w:t>
      </w:r>
      <w:proofErr w:type="spellStart"/>
      <w:r w:rsidRPr="00E006A0">
        <w:rPr>
          <w:rFonts w:ascii="Mazda Type" w:hAnsi="Mazda Type"/>
          <w:sz w:val="20"/>
          <w:szCs w:val="20"/>
          <w:lang w:val="pt-PT"/>
        </w:rPr>
        <w:t>Parauto</w:t>
      </w:r>
      <w:proofErr w:type="spellEnd"/>
      <w:r w:rsidRPr="00E006A0">
        <w:rPr>
          <w:rFonts w:ascii="Mazda Type" w:hAnsi="Mazda Type"/>
          <w:sz w:val="20"/>
          <w:szCs w:val="20"/>
          <w:lang w:val="pt-PT"/>
        </w:rPr>
        <w:t xml:space="preserve">) e a </w:t>
      </w:r>
      <w:proofErr w:type="spellStart"/>
      <w:r w:rsidRPr="00E006A0">
        <w:rPr>
          <w:rFonts w:ascii="Mazda Type" w:hAnsi="Mazda Type"/>
          <w:sz w:val="20"/>
          <w:szCs w:val="20"/>
          <w:lang w:val="pt-PT"/>
        </w:rPr>
        <w:t>Santogal</w:t>
      </w:r>
      <w:proofErr w:type="spellEnd"/>
      <w:r w:rsidRPr="00E006A0">
        <w:rPr>
          <w:rFonts w:ascii="Mazda Type" w:hAnsi="Mazda Type"/>
          <w:sz w:val="20"/>
          <w:szCs w:val="20"/>
          <w:lang w:val="pt-PT"/>
        </w:rPr>
        <w:t xml:space="preserve"> (1994, </w:t>
      </w:r>
      <w:r w:rsidR="00C10C6A" w:rsidRPr="00E006A0">
        <w:rPr>
          <w:rFonts w:ascii="Mazda Type" w:hAnsi="Mazda Type"/>
          <w:sz w:val="20"/>
          <w:szCs w:val="20"/>
          <w:lang w:val="pt-PT"/>
        </w:rPr>
        <w:t xml:space="preserve">anteriormente sob a denominação </w:t>
      </w:r>
      <w:proofErr w:type="spellStart"/>
      <w:r w:rsidRPr="00E006A0">
        <w:rPr>
          <w:rFonts w:ascii="Mazda Type" w:hAnsi="Mazda Type"/>
          <w:sz w:val="20"/>
          <w:szCs w:val="20"/>
          <w:lang w:val="pt-PT"/>
        </w:rPr>
        <w:t>Portelcar</w:t>
      </w:r>
      <w:proofErr w:type="spellEnd"/>
      <w:r w:rsidRPr="00E006A0">
        <w:rPr>
          <w:rFonts w:ascii="Mazda Type" w:hAnsi="Mazda Type"/>
          <w:sz w:val="20"/>
          <w:szCs w:val="20"/>
          <w:lang w:val="pt-PT"/>
        </w:rPr>
        <w:t xml:space="preserve">). </w:t>
      </w:r>
    </w:p>
    <w:p w14:paraId="2122B000" w14:textId="0EA7A685" w:rsidR="00BE45B4" w:rsidRPr="00E006A0" w:rsidRDefault="00BE45B4" w:rsidP="00BE45B4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adicionais sobre a Santos da Cunha 2 e o Grupo Santos da Cunha podem ser consultadas em </w:t>
      </w:r>
      <w:hyperlink r:id="rId8" w:history="1">
        <w:r w:rsidRPr="00E006A0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https://santosdacunha.com/grupo/</w:t>
        </w:r>
      </w:hyperlink>
      <w:r w:rsidRPr="00E006A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31326DEB" w14:textId="4A6904D6" w:rsidR="00365B33" w:rsidRPr="00E006A0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E006A0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E006A0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E006A0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E006A0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E006A0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E00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E006A0">
        <w:rPr>
          <w:sz w:val="20"/>
          <w:szCs w:val="20"/>
          <w:lang w:val="pt-PT"/>
        </w:rPr>
        <w:t xml:space="preserve"> </w:t>
      </w:r>
      <w:hyperlink r:id="rId9" w:history="1">
        <w:r w:rsidRPr="00E006A0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E006A0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E006A0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2" w:name="_Hlk93333158"/>
      <w:r w:rsidR="001C431E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E00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E00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E00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E00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E00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E00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2"/>
    <w:p w14:paraId="31326DF0" w14:textId="794DC4A5" w:rsidR="000B5634" w:rsidRPr="00E006A0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E006A0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E006A0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006A0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006A0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006A0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006A0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34258154" w14:textId="35233D23" w:rsidR="0084314F" w:rsidRPr="0019461E" w:rsidRDefault="0092595A" w:rsidP="0019461E">
      <w:pPr>
        <w:spacing w:after="120" w:line="260" w:lineRule="exact"/>
        <w:ind w:left="1416"/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</w:pPr>
      <w:r w:rsidRPr="00E006A0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006A0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3" w:name="_Hlk100302306"/>
      <w:r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006A0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3"/>
      <w:r w:rsidR="00EB3FE9" w:rsidRPr="00E006A0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006A0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006A0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006A0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84314F" w:rsidRPr="0019461E" w:rsidSect="002D0F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B442" w14:textId="77777777" w:rsidR="00713AD3" w:rsidRDefault="00713AD3" w:rsidP="00972E15">
      <w:r>
        <w:separator/>
      </w:r>
    </w:p>
  </w:endnote>
  <w:endnote w:type="continuationSeparator" w:id="0">
    <w:p w14:paraId="35CDF71A" w14:textId="77777777" w:rsidR="00713AD3" w:rsidRDefault="00713AD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5718" w14:textId="77777777" w:rsidR="0084314F" w:rsidRDefault="008431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7DF0" w14:textId="77777777" w:rsidR="0084314F" w:rsidRDefault="008431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419D" w14:textId="77777777" w:rsidR="00713AD3" w:rsidRDefault="00713AD3" w:rsidP="00972E15">
      <w:r>
        <w:separator/>
      </w:r>
    </w:p>
  </w:footnote>
  <w:footnote w:type="continuationSeparator" w:id="0">
    <w:p w14:paraId="6151758B" w14:textId="77777777" w:rsidR="00713AD3" w:rsidRDefault="00713AD3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804D" w14:textId="77777777" w:rsidR="0084314F" w:rsidRDefault="008431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1ABCBDA0" w:rsidR="00972E15" w:rsidRPr="008914EE" w:rsidRDefault="002B4EAC" w:rsidP="008453F5">
    <w:pPr>
      <w:pStyle w:val="Cabealho"/>
      <w:ind w:left="1416"/>
      <w:rPr>
        <w:rFonts w:ascii="Mazda Type" w:hAnsi="Mazda Type"/>
        <w:lang w:eastAsia="de-DE"/>
      </w:rPr>
    </w:pPr>
    <w:r>
      <w:rPr>
        <w:rFonts w:ascii="Mazda Type" w:hAnsi="Mazda Type"/>
        <w:noProof/>
        <w:lang w:eastAsia="de-DE"/>
      </w:rPr>
      <w:drawing>
        <wp:anchor distT="0" distB="0" distL="114300" distR="114300" simplePos="0" relativeHeight="251670528" behindDoc="0" locked="0" layoutInCell="1" allowOverlap="1" wp14:anchorId="55C3674F" wp14:editId="6E4B6BCD">
          <wp:simplePos x="0" y="0"/>
          <wp:positionH relativeFrom="margin">
            <wp:posOffset>2289175</wp:posOffset>
          </wp:positionH>
          <wp:positionV relativeFrom="margin">
            <wp:posOffset>-1898650</wp:posOffset>
          </wp:positionV>
          <wp:extent cx="1165225" cy="946150"/>
          <wp:effectExtent l="0" t="0" r="0" b="6350"/>
          <wp:wrapSquare wrapText="bothSides"/>
          <wp:docPr id="1028576253" name="Imagem 1028576253" descr="Uma imagem com símbolo, prateado, logótipo, platin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221467" name="Imagem 2" descr="Uma imagem com símbolo, prateado, logótipo, platin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744A"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0251C55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35D6" w14:textId="77777777" w:rsidR="0084314F" w:rsidRDefault="0084314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16E48"/>
    <w:rsid w:val="000237E6"/>
    <w:rsid w:val="000356FE"/>
    <w:rsid w:val="00053C5B"/>
    <w:rsid w:val="00055D93"/>
    <w:rsid w:val="00061834"/>
    <w:rsid w:val="00076139"/>
    <w:rsid w:val="000957EC"/>
    <w:rsid w:val="000A6C05"/>
    <w:rsid w:val="000B5634"/>
    <w:rsid w:val="000D2E36"/>
    <w:rsid w:val="000E60B0"/>
    <w:rsid w:val="000F18B0"/>
    <w:rsid w:val="00102B76"/>
    <w:rsid w:val="0011628C"/>
    <w:rsid w:val="00117032"/>
    <w:rsid w:val="00123E95"/>
    <w:rsid w:val="00145B9E"/>
    <w:rsid w:val="001537CC"/>
    <w:rsid w:val="00154391"/>
    <w:rsid w:val="00161E2F"/>
    <w:rsid w:val="00193064"/>
    <w:rsid w:val="0019461E"/>
    <w:rsid w:val="001A44BF"/>
    <w:rsid w:val="001A584D"/>
    <w:rsid w:val="001B516D"/>
    <w:rsid w:val="001C431E"/>
    <w:rsid w:val="001D4E76"/>
    <w:rsid w:val="001D5A45"/>
    <w:rsid w:val="001E542A"/>
    <w:rsid w:val="001E5D7F"/>
    <w:rsid w:val="001E7319"/>
    <w:rsid w:val="001F0243"/>
    <w:rsid w:val="00210ABB"/>
    <w:rsid w:val="00215ECE"/>
    <w:rsid w:val="00222C74"/>
    <w:rsid w:val="00240CD8"/>
    <w:rsid w:val="002468DF"/>
    <w:rsid w:val="00253FF7"/>
    <w:rsid w:val="002541A2"/>
    <w:rsid w:val="002A2279"/>
    <w:rsid w:val="002B4EAC"/>
    <w:rsid w:val="002B6F3B"/>
    <w:rsid w:val="002C5C4A"/>
    <w:rsid w:val="002D0FDA"/>
    <w:rsid w:val="002D279C"/>
    <w:rsid w:val="002D6BAD"/>
    <w:rsid w:val="002F63B5"/>
    <w:rsid w:val="00305558"/>
    <w:rsid w:val="00344B19"/>
    <w:rsid w:val="00352C61"/>
    <w:rsid w:val="003530B3"/>
    <w:rsid w:val="00365B33"/>
    <w:rsid w:val="003924BB"/>
    <w:rsid w:val="003955C0"/>
    <w:rsid w:val="003961DD"/>
    <w:rsid w:val="003A683F"/>
    <w:rsid w:val="003B1BD9"/>
    <w:rsid w:val="003E644C"/>
    <w:rsid w:val="003F6CB1"/>
    <w:rsid w:val="00401EE0"/>
    <w:rsid w:val="004064CF"/>
    <w:rsid w:val="00421AC4"/>
    <w:rsid w:val="00423D34"/>
    <w:rsid w:val="00443F92"/>
    <w:rsid w:val="0046188A"/>
    <w:rsid w:val="00465BCB"/>
    <w:rsid w:val="00473A79"/>
    <w:rsid w:val="00485664"/>
    <w:rsid w:val="00485D6C"/>
    <w:rsid w:val="004A76FF"/>
    <w:rsid w:val="004B4228"/>
    <w:rsid w:val="004D3CD8"/>
    <w:rsid w:val="004D4547"/>
    <w:rsid w:val="004E1D85"/>
    <w:rsid w:val="004F7975"/>
    <w:rsid w:val="0052312D"/>
    <w:rsid w:val="00542C24"/>
    <w:rsid w:val="005643C0"/>
    <w:rsid w:val="00573131"/>
    <w:rsid w:val="005861A2"/>
    <w:rsid w:val="00586D4C"/>
    <w:rsid w:val="005E0ED7"/>
    <w:rsid w:val="005E4B85"/>
    <w:rsid w:val="00612E35"/>
    <w:rsid w:val="0061350D"/>
    <w:rsid w:val="00616679"/>
    <w:rsid w:val="006275A5"/>
    <w:rsid w:val="006360B5"/>
    <w:rsid w:val="00647BAA"/>
    <w:rsid w:val="0065460D"/>
    <w:rsid w:val="006602FF"/>
    <w:rsid w:val="00660816"/>
    <w:rsid w:val="006714D3"/>
    <w:rsid w:val="00682447"/>
    <w:rsid w:val="00692030"/>
    <w:rsid w:val="006C78F5"/>
    <w:rsid w:val="006D1B13"/>
    <w:rsid w:val="006F5DF0"/>
    <w:rsid w:val="00701803"/>
    <w:rsid w:val="00710917"/>
    <w:rsid w:val="00713AD3"/>
    <w:rsid w:val="00714D56"/>
    <w:rsid w:val="00717F27"/>
    <w:rsid w:val="00725614"/>
    <w:rsid w:val="00761D09"/>
    <w:rsid w:val="0076482F"/>
    <w:rsid w:val="0076690A"/>
    <w:rsid w:val="00767906"/>
    <w:rsid w:val="007A7546"/>
    <w:rsid w:val="007B44F8"/>
    <w:rsid w:val="007B58C0"/>
    <w:rsid w:val="007C3DA8"/>
    <w:rsid w:val="007E2F07"/>
    <w:rsid w:val="007E313C"/>
    <w:rsid w:val="007F243A"/>
    <w:rsid w:val="0080295C"/>
    <w:rsid w:val="008066B7"/>
    <w:rsid w:val="00815DAA"/>
    <w:rsid w:val="008230C3"/>
    <w:rsid w:val="00836975"/>
    <w:rsid w:val="0084314F"/>
    <w:rsid w:val="008453F5"/>
    <w:rsid w:val="00862BE0"/>
    <w:rsid w:val="00872E07"/>
    <w:rsid w:val="00881C93"/>
    <w:rsid w:val="008914EE"/>
    <w:rsid w:val="008942EB"/>
    <w:rsid w:val="008D6646"/>
    <w:rsid w:val="008E07B2"/>
    <w:rsid w:val="008E2D6C"/>
    <w:rsid w:val="008F6874"/>
    <w:rsid w:val="00906635"/>
    <w:rsid w:val="009141BC"/>
    <w:rsid w:val="009163F3"/>
    <w:rsid w:val="00924FB0"/>
    <w:rsid w:val="0092595A"/>
    <w:rsid w:val="009373DC"/>
    <w:rsid w:val="00952C07"/>
    <w:rsid w:val="00960A3F"/>
    <w:rsid w:val="00962028"/>
    <w:rsid w:val="00971DB2"/>
    <w:rsid w:val="00972E15"/>
    <w:rsid w:val="009811AB"/>
    <w:rsid w:val="009871C7"/>
    <w:rsid w:val="0099172B"/>
    <w:rsid w:val="009938DB"/>
    <w:rsid w:val="0099427C"/>
    <w:rsid w:val="009B3BE7"/>
    <w:rsid w:val="009C5BA2"/>
    <w:rsid w:val="009F2E91"/>
    <w:rsid w:val="00A1060E"/>
    <w:rsid w:val="00A16F67"/>
    <w:rsid w:val="00A25513"/>
    <w:rsid w:val="00A3539C"/>
    <w:rsid w:val="00A3782B"/>
    <w:rsid w:val="00A71A05"/>
    <w:rsid w:val="00A72EB4"/>
    <w:rsid w:val="00AB5FC1"/>
    <w:rsid w:val="00AC7EC8"/>
    <w:rsid w:val="00AE5F02"/>
    <w:rsid w:val="00AF0DBA"/>
    <w:rsid w:val="00AF29EE"/>
    <w:rsid w:val="00AF3209"/>
    <w:rsid w:val="00AF744A"/>
    <w:rsid w:val="00B01866"/>
    <w:rsid w:val="00B21FA3"/>
    <w:rsid w:val="00B75B28"/>
    <w:rsid w:val="00B76B1E"/>
    <w:rsid w:val="00B76C10"/>
    <w:rsid w:val="00B87402"/>
    <w:rsid w:val="00BA42D5"/>
    <w:rsid w:val="00BB01A6"/>
    <w:rsid w:val="00BE45B4"/>
    <w:rsid w:val="00BF2CC4"/>
    <w:rsid w:val="00C10C6A"/>
    <w:rsid w:val="00C265B9"/>
    <w:rsid w:val="00C44F9A"/>
    <w:rsid w:val="00C80697"/>
    <w:rsid w:val="00C9388C"/>
    <w:rsid w:val="00C97D52"/>
    <w:rsid w:val="00CB3778"/>
    <w:rsid w:val="00CC5EF8"/>
    <w:rsid w:val="00CD1113"/>
    <w:rsid w:val="00CD199A"/>
    <w:rsid w:val="00CD6B3E"/>
    <w:rsid w:val="00D03719"/>
    <w:rsid w:val="00D468B9"/>
    <w:rsid w:val="00DA7F93"/>
    <w:rsid w:val="00DB6422"/>
    <w:rsid w:val="00DF69D6"/>
    <w:rsid w:val="00E006A0"/>
    <w:rsid w:val="00E10F9B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7685D"/>
    <w:rsid w:val="00E82E3A"/>
    <w:rsid w:val="00E94553"/>
    <w:rsid w:val="00EB23C3"/>
    <w:rsid w:val="00EB3FE9"/>
    <w:rsid w:val="00EB77DB"/>
    <w:rsid w:val="00EE4F6F"/>
    <w:rsid w:val="00EE5FC2"/>
    <w:rsid w:val="00EF38B4"/>
    <w:rsid w:val="00F06183"/>
    <w:rsid w:val="00F13FE4"/>
    <w:rsid w:val="00F27AEF"/>
    <w:rsid w:val="00F31CF7"/>
    <w:rsid w:val="00F362F2"/>
    <w:rsid w:val="00F53574"/>
    <w:rsid w:val="00F602D9"/>
    <w:rsid w:val="00F712DE"/>
    <w:rsid w:val="00F741A8"/>
    <w:rsid w:val="00F8369B"/>
    <w:rsid w:val="00FB16B1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osdacunha.com/grupo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morao@goodnews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12</TotalTime>
  <Pages>3</Pages>
  <Words>1421</Words>
  <Characters>7674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7</cp:revision>
  <cp:lastPrinted>2023-11-16T16:17:00Z</cp:lastPrinted>
  <dcterms:created xsi:type="dcterms:W3CDTF">2023-11-10T11:23:00Z</dcterms:created>
  <dcterms:modified xsi:type="dcterms:W3CDTF">2023-11-17T09:19:00Z</dcterms:modified>
</cp:coreProperties>
</file>