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965A" w14:textId="69475CDF" w:rsidR="0092595A" w:rsidRPr="009871C7" w:rsidRDefault="00A2681B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Um </w:t>
      </w:r>
      <w:r w:rsidR="009817B3">
        <w:rPr>
          <w:rFonts w:ascii="Mazda Type Medium" w:hAnsi="Mazda Type Medium"/>
          <w:sz w:val="32"/>
          <w:szCs w:val="32"/>
          <w:lang w:val="pt-PT"/>
        </w:rPr>
        <w:t>P</w:t>
      </w:r>
      <w:r>
        <w:rPr>
          <w:rFonts w:ascii="Mazda Type Medium" w:hAnsi="Mazda Type Medium"/>
          <w:sz w:val="32"/>
          <w:szCs w:val="32"/>
          <w:lang w:val="pt-PT"/>
        </w:rPr>
        <w:t xml:space="preserve">asseio por </w:t>
      </w:r>
      <w:proofErr w:type="spellStart"/>
      <w:r>
        <w:rPr>
          <w:rFonts w:ascii="Mazda Type Medium" w:hAnsi="Mazda Type Medium"/>
          <w:sz w:val="32"/>
          <w:szCs w:val="32"/>
          <w:lang w:val="pt-PT"/>
        </w:rPr>
        <w:t>Hiroshima</w:t>
      </w:r>
      <w:proofErr w:type="spellEnd"/>
      <w:r w:rsidRPr="00A2681B">
        <w:rPr>
          <w:rFonts w:ascii="Mazda Type Medium" w:hAnsi="Mazda Type Medium"/>
          <w:sz w:val="32"/>
          <w:szCs w:val="32"/>
          <w:lang w:val="pt-PT"/>
        </w:rPr>
        <w:t xml:space="preserve">: </w:t>
      </w:r>
      <w:r>
        <w:rPr>
          <w:rFonts w:ascii="Mazda Type Medium" w:hAnsi="Mazda Type Medium"/>
          <w:sz w:val="32"/>
          <w:szCs w:val="32"/>
          <w:lang w:val="pt-PT"/>
        </w:rPr>
        <w:br/>
        <w:t>Onde a resiliência se transforma em artesanato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32"/>
          <w:szCs w:val="32"/>
          <w:lang w:val="pt-PT"/>
        </w:rPr>
      </w:pPr>
    </w:p>
    <w:p w14:paraId="4BCE27AF" w14:textId="2AADC4A4" w:rsidR="00E37E90" w:rsidRDefault="009817B3" w:rsidP="009817B3">
      <w:pPr>
        <w:pStyle w:val="PargrafodaLista"/>
        <w:numPr>
          <w:ilvl w:val="0"/>
          <w:numId w:val="8"/>
        </w:numPr>
        <w:spacing w:line="260" w:lineRule="exact"/>
        <w:ind w:right="559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9817B3">
        <w:rPr>
          <w:rFonts w:ascii="Mazda Type" w:hAnsi="Mazda Type"/>
          <w:kern w:val="2"/>
          <w:sz w:val="20"/>
          <w:szCs w:val="20"/>
          <w:lang w:val="pt-PT" w:eastAsia="ja-JP"/>
        </w:rPr>
        <w:t xml:space="preserve">Algumas cidades são reconstruídas com betão, outras, com espírito. </w:t>
      </w:r>
      <w:proofErr w:type="spellStart"/>
      <w:r w:rsidRPr="009817B3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Pr="009817B3">
        <w:rPr>
          <w:rFonts w:ascii="Mazda Type" w:hAnsi="Mazda Type"/>
          <w:kern w:val="2"/>
          <w:sz w:val="20"/>
          <w:szCs w:val="20"/>
          <w:lang w:val="pt-PT" w:eastAsia="ja-JP"/>
        </w:rPr>
        <w:t xml:space="preserve"> é uma das últimas, sendo símbolo de beleza serena, resiliência e comunidade.</w:t>
      </w:r>
    </w:p>
    <w:p w14:paraId="007EAB4E" w14:textId="2897E57E" w:rsidR="009817B3" w:rsidRDefault="009817B3" w:rsidP="009817B3">
      <w:pPr>
        <w:pStyle w:val="PargrafodaLista"/>
        <w:numPr>
          <w:ilvl w:val="0"/>
          <w:numId w:val="8"/>
        </w:numPr>
        <w:spacing w:line="260" w:lineRule="exact"/>
        <w:ind w:right="559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9817B3">
        <w:rPr>
          <w:rFonts w:ascii="Mazda Type" w:hAnsi="Mazda Type"/>
          <w:kern w:val="2"/>
          <w:sz w:val="20"/>
          <w:szCs w:val="20"/>
          <w:lang w:val="pt-PT" w:eastAsia="ja-JP"/>
        </w:rPr>
        <w:t>É também o berço da Mazda, marca moldada por esse mesmo espírito e que vê o fabrico de automóveis como algo mais do que simples engenharia, num artesanato centrado nas pessoas.</w:t>
      </w:r>
    </w:p>
    <w:p w14:paraId="3E2BF10E" w14:textId="7512643D" w:rsidR="009817B3" w:rsidRPr="009817B3" w:rsidRDefault="009817B3" w:rsidP="009817B3">
      <w:pPr>
        <w:pStyle w:val="PargrafodaLista"/>
        <w:numPr>
          <w:ilvl w:val="0"/>
          <w:numId w:val="8"/>
        </w:numPr>
        <w:spacing w:line="260" w:lineRule="exact"/>
        <w:ind w:right="559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9817B3">
        <w:rPr>
          <w:rFonts w:ascii="Mazda Type" w:hAnsi="Mazda Type"/>
          <w:kern w:val="2"/>
          <w:sz w:val="20"/>
          <w:szCs w:val="20"/>
          <w:lang w:val="pt-PT" w:eastAsia="ja-JP"/>
        </w:rPr>
        <w:t xml:space="preserve">Esse legado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vive-se hoje em </w:t>
      </w:r>
      <w:r w:rsidRPr="009817B3">
        <w:rPr>
          <w:rFonts w:ascii="Mazda Type" w:hAnsi="Mazda Type"/>
          <w:kern w:val="2"/>
          <w:sz w:val="20"/>
          <w:szCs w:val="20"/>
          <w:lang w:val="pt-PT" w:eastAsia="ja-JP"/>
        </w:rPr>
        <w:t xml:space="preserve">Madrid, através da exposição </w:t>
      </w:r>
      <w:r w:rsidRPr="006817C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proofErr w:type="spellStart"/>
      <w:r w:rsidRPr="006817C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Crafted</w:t>
      </w:r>
      <w:proofErr w:type="spellEnd"/>
      <w:r w:rsidRPr="006817C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in </w:t>
      </w:r>
      <w:proofErr w:type="spellStart"/>
      <w:r w:rsidRPr="006817C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Japan</w:t>
      </w:r>
      <w:proofErr w:type="spellEnd"/>
      <w:r w:rsidRPr="006817C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6817C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House</w:t>
      </w:r>
      <w:proofErr w:type="spellEnd"/>
      <w:r w:rsidRPr="006817C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6817C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by</w:t>
      </w:r>
      <w:proofErr w:type="spellEnd"/>
      <w:r w:rsidRPr="006817C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Mazda: </w:t>
      </w:r>
      <w:proofErr w:type="spellStart"/>
      <w:r w:rsidRPr="006817C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Un</w:t>
      </w:r>
      <w:proofErr w:type="spellEnd"/>
      <w:r w:rsidRPr="006817C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6817C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Paseo</w:t>
      </w:r>
      <w:proofErr w:type="spellEnd"/>
      <w:r w:rsidRPr="006817C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por </w:t>
      </w:r>
      <w:proofErr w:type="spellStart"/>
      <w:r w:rsidRPr="006817C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Hiroshima</w:t>
      </w:r>
      <w:proofErr w:type="spellEnd"/>
      <w:r w:rsidRPr="006817C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817CF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se realiza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até à próxima segunda-feira</w:t>
      </w:r>
    </w:p>
    <w:p w14:paraId="0577B066" w14:textId="77777777" w:rsidR="00E37E90" w:rsidRDefault="00E37E90" w:rsidP="009817B3">
      <w:pPr>
        <w:spacing w:line="260" w:lineRule="exact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</w:p>
    <w:p w14:paraId="359052DD" w14:textId="41BCB27C" w:rsidR="00E37E90" w:rsidRPr="009817B3" w:rsidRDefault="00306B43" w:rsidP="009817B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9817B3">
        <w:rPr>
          <w:rFonts w:ascii="Mazda Type" w:hAnsi="Mazda Type"/>
          <w:b/>
          <w:kern w:val="2"/>
          <w:sz w:val="20"/>
          <w:szCs w:val="20"/>
          <w:lang w:val="pt-PT" w:eastAsia="ja-JP"/>
        </w:rPr>
        <w:t>Hiroshima</w:t>
      </w:r>
      <w:proofErr w:type="spellEnd"/>
      <w:r w:rsidRPr="009817B3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| </w:t>
      </w:r>
      <w:proofErr w:type="spellStart"/>
      <w:r w:rsidRPr="009817B3">
        <w:rPr>
          <w:rFonts w:ascii="Mazda Type" w:hAnsi="Mazda Type"/>
          <w:b/>
          <w:kern w:val="2"/>
          <w:sz w:val="20"/>
          <w:szCs w:val="20"/>
          <w:lang w:val="pt-PT" w:eastAsia="ja-JP"/>
        </w:rPr>
        <w:t>Leverkusen</w:t>
      </w:r>
      <w:proofErr w:type="spellEnd"/>
      <w:r w:rsidR="009817B3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Pr="009817B3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17B3">
        <w:rPr>
          <w:rFonts w:ascii="Mazda Type" w:hAnsi="Mazda Type"/>
          <w:b/>
          <w:kern w:val="2"/>
          <w:sz w:val="20"/>
          <w:szCs w:val="20"/>
          <w:lang w:val="pt-PT" w:eastAsia="ja-JP"/>
        </w:rPr>
        <w:t>23</w:t>
      </w:r>
      <w:r w:rsidR="006D1B13" w:rsidRPr="009817B3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proofErr w:type="gramStart"/>
      <w:r w:rsidR="00A2681B" w:rsidRPr="009817B3">
        <w:rPr>
          <w:rFonts w:ascii="Mazda Type" w:hAnsi="Mazda Type"/>
          <w:b/>
          <w:kern w:val="2"/>
          <w:sz w:val="20"/>
          <w:szCs w:val="20"/>
          <w:lang w:val="pt-PT" w:eastAsia="ja-JP"/>
        </w:rPr>
        <w:t>Maio</w:t>
      </w:r>
      <w:proofErr w:type="gramEnd"/>
      <w:r w:rsidR="00A2681B" w:rsidRPr="009817B3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9817B3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9817B3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E72164" w:rsidRPr="009817B3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 w:rsidR="009871C7" w:rsidRPr="009817B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871C7" w:rsidRPr="004D3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37E90">
        <w:rPr>
          <w:rFonts w:ascii="Mazda Type" w:hAnsi="Mazda Type"/>
          <w:kern w:val="2"/>
          <w:sz w:val="20"/>
          <w:szCs w:val="20"/>
          <w:lang w:val="pt-PT" w:eastAsia="ja-JP"/>
        </w:rPr>
        <w:t xml:space="preserve">Aninhada </w:t>
      </w:r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longo do </w:t>
      </w:r>
      <w:r w:rsidR="00E37E90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 xml:space="preserve">io </w:t>
      </w:r>
      <w:proofErr w:type="spellStart"/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>Ōt</w:t>
      </w:r>
      <w:r w:rsidR="00E37E9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proofErr w:type="spellEnd"/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E37E9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cidade </w:t>
      </w:r>
      <w:proofErr w:type="spellStart"/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 xml:space="preserve"> foi</w:t>
      </w:r>
      <w:r w:rsidR="00E37E9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durante décadas</w:t>
      </w:r>
      <w:r w:rsidR="00E37E9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centro industrial e cultural. Em 1934, torn</w:t>
      </w:r>
      <w:r w:rsidR="00E37E90">
        <w:rPr>
          <w:rFonts w:ascii="Mazda Type" w:hAnsi="Mazda Type"/>
          <w:kern w:val="2"/>
          <w:sz w:val="20"/>
          <w:szCs w:val="20"/>
          <w:lang w:val="pt-PT" w:eastAsia="ja-JP"/>
        </w:rPr>
        <w:t>ar</w:t>
      </w:r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E37E90">
        <w:rPr>
          <w:rFonts w:ascii="Mazda Type" w:hAnsi="Mazda Type"/>
          <w:kern w:val="2"/>
          <w:sz w:val="20"/>
          <w:szCs w:val="20"/>
          <w:lang w:val="pt-PT" w:eastAsia="ja-JP"/>
        </w:rPr>
        <w:t>-ia</w:t>
      </w:r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37E90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>um farol da modernidade</w:t>
      </w:r>
      <w:r w:rsidR="00E37E9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elétricos a </w:t>
      </w:r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>circula</w:t>
      </w:r>
      <w:r w:rsidR="00E37E90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pelas </w:t>
      </w:r>
      <w:r w:rsidR="00E37E90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suas </w:t>
      </w:r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 xml:space="preserve">avenidas, navios </w:t>
      </w:r>
      <w:r w:rsidR="00E37E90">
        <w:rPr>
          <w:rFonts w:ascii="Mazda Type" w:hAnsi="Mazda Type"/>
          <w:kern w:val="2"/>
          <w:sz w:val="20"/>
          <w:szCs w:val="20"/>
          <w:lang w:val="pt-PT" w:eastAsia="ja-JP"/>
        </w:rPr>
        <w:t xml:space="preserve">oriundos </w:t>
      </w:r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todo o Japão e </w:t>
      </w:r>
      <w:r w:rsidR="00E37E90"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vida </w:t>
      </w:r>
      <w:r w:rsidR="00E37E90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>fervilhava nos mercados, templos e universidades. Era uma cidade construída com base na</w:t>
      </w:r>
      <w:r w:rsidR="00E37E90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tradiç</w:t>
      </w:r>
      <w:r w:rsidR="00E37E90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>, na</w:t>
      </w:r>
      <w:r w:rsidR="00E37E90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comunidade</w:t>
      </w:r>
      <w:r w:rsidR="00E37E90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na visão. Era também </w:t>
      </w:r>
      <w:r w:rsidR="00E37E90">
        <w:rPr>
          <w:rFonts w:ascii="Mazda Type" w:hAnsi="Mazda Type"/>
          <w:kern w:val="2"/>
          <w:sz w:val="20"/>
          <w:szCs w:val="20"/>
          <w:lang w:val="pt-PT" w:eastAsia="ja-JP"/>
        </w:rPr>
        <w:t xml:space="preserve">ali que estava </w:t>
      </w:r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>sede</w:t>
      </w:r>
      <w:r w:rsidR="00E37E90">
        <w:rPr>
          <w:rFonts w:ascii="Mazda Type" w:hAnsi="Mazda Type"/>
          <w:kern w:val="2"/>
          <w:sz w:val="20"/>
          <w:szCs w:val="20"/>
          <w:lang w:val="pt-PT" w:eastAsia="ja-JP"/>
        </w:rPr>
        <w:t>ada</w:t>
      </w:r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proofErr w:type="spellStart"/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>Toyo</w:t>
      </w:r>
      <w:proofErr w:type="spellEnd"/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Cork </w:t>
      </w:r>
      <w:proofErr w:type="spellStart"/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>Kogyo</w:t>
      </w:r>
      <w:proofErr w:type="spellEnd"/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empresa que hoje conhecemos como Mazda Motor </w:t>
      </w:r>
      <w:proofErr w:type="spellStart"/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 w:rsidR="00E37E90" w:rsidRPr="00E37E9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EEA7803" w14:textId="72A7793F" w:rsidR="00391AF4" w:rsidRDefault="00391AF4" w:rsidP="00A2681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Na sequência d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acontecimentos de 1945,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ano em que </w:t>
      </w:r>
      <w:proofErr w:type="spellStart"/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 viu 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devastada pela bomba atómica, o renascimento da cidade não foi impulsionado por uma única entidade, mas pela determinação de toda uma comunidade que se manteve unida perante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ess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enorme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adversidade. Pequenas e médias empresas uniram-se para trazer a cidade de volta à vida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grupo em que a 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 integrou, 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>desempenh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ando 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>um papel ativo nes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recuperação: as suas instalações foram transformadas em hospitais de emergência,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tendo ajudado n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>a distribui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ção de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medicamentos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 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>reuni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ão de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famílias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 Enquanto isso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>, apenas quatro meses após o ataque, retom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ava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produção de veículos. 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>objetivo não era apenas reconstruir, mas manter viva a esperança e seguir em frente.</w:t>
      </w:r>
    </w:p>
    <w:p w14:paraId="07E61D64" w14:textId="5977076A" w:rsidR="00391AF4" w:rsidRDefault="00391AF4" w:rsidP="00A2681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 xml:space="preserve">Esse espírito partilhado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é algo que 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 xml:space="preserve">ainda hoje define a Mazda. Embora a marca tenha evoluído, a sua ligação a </w:t>
      </w:r>
      <w:proofErr w:type="spellStart"/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continua forte: resiliência, respeito pelo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indivíduo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atenção meticulosa aos detalhes e à harmonia. A sede da 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mantém-se 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>na cidade e a sua abordagem centrada no ser humano 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fabric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automóveis reflete um legado duradouro que transformou a adversidade em propósito e beleza. Esta identidade está profundamente ligada à cultura japonesa, evidente não só no design da Mazda, mas também na busca constante pelo equilíbrio entre forma, função e conexão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o ser 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>human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9B5C37D" w14:textId="5030021E" w:rsidR="00391AF4" w:rsidRDefault="00391AF4" w:rsidP="00A2681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Essa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mesma perseverança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é o que 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 xml:space="preserve">motiva os engenheiros qualificados e apaixonados da Mazda, que aperfeiçoaram tecnologias como o motor rotativo para produção em massa e criaram ícones como o MX-5. A filosofia de design </w:t>
      </w:r>
      <w:proofErr w:type="spellStart"/>
      <w:r w:rsidRPr="00574D6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Kodo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imprime alma e dinamismo em cada veículo, enquanto os nossos artesãos </w:t>
      </w:r>
      <w:proofErr w:type="spellStart"/>
      <w:r w:rsidRPr="00574D6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Takumi</w:t>
      </w:r>
      <w:proofErr w:type="spellEnd"/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esculpem à mão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moldando-os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argila. O </w:t>
      </w:r>
      <w:r w:rsid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 xml:space="preserve">acabamento é </w:t>
      </w:r>
      <w:r w:rsid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alcançado 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o refinado método de pintura </w:t>
      </w:r>
      <w:proofErr w:type="spellStart"/>
      <w:r w:rsidRPr="00574D6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Takuminuri</w:t>
      </w:r>
      <w:proofErr w:type="spellEnd"/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detalhes interiores inspirados em motivos tradicionais como </w:t>
      </w:r>
      <w:r w:rsid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entrelaçados </w:t>
      </w:r>
      <w:proofErr w:type="spellStart"/>
      <w:r w:rsidRPr="00574D6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Musubu</w:t>
      </w:r>
      <w:proofErr w:type="spellEnd"/>
      <w:r w:rsid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presente nos 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>Mazda CX-60 e Mazda CX-80</w:t>
      </w:r>
      <w:r w:rsidR="00574D68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trabalhados com materiais de alta qualidade. Estas são algumas expressões de uma filosofia que coloca as pessoas 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no centro</w:t>
      </w:r>
      <w:r w:rsid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processo</w:t>
      </w:r>
      <w:r w:rsidRPr="00391AF4">
        <w:rPr>
          <w:rFonts w:ascii="Mazda Type" w:hAnsi="Mazda Type"/>
          <w:kern w:val="2"/>
          <w:sz w:val="20"/>
          <w:szCs w:val="20"/>
          <w:lang w:val="pt-PT" w:eastAsia="ja-JP"/>
        </w:rPr>
        <w:t>, combinando habilidade, tecnologia e alma para criar veículos intuitivos e seguros de conduzir.</w:t>
      </w:r>
    </w:p>
    <w:p w14:paraId="5B44D870" w14:textId="381A1FA4" w:rsidR="009817B3" w:rsidRPr="009817B3" w:rsidRDefault="009817B3" w:rsidP="00A2681B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Pr="009817B3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“</w:t>
      </w:r>
      <w:proofErr w:type="spellStart"/>
      <w:r w:rsidRPr="009817B3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Crafted</w:t>
      </w:r>
      <w:proofErr w:type="spellEnd"/>
      <w:r w:rsidRPr="009817B3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 xml:space="preserve"> in </w:t>
      </w:r>
      <w:proofErr w:type="spellStart"/>
      <w:r w:rsidRPr="009817B3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Japan</w:t>
      </w:r>
      <w:proofErr w:type="spellEnd"/>
      <w:r w:rsidRPr="009817B3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 xml:space="preserve"> </w:t>
      </w:r>
      <w:proofErr w:type="spellStart"/>
      <w:r w:rsidRPr="009817B3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House</w:t>
      </w:r>
      <w:proofErr w:type="spellEnd"/>
      <w:r w:rsidRPr="009817B3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 xml:space="preserve"> </w:t>
      </w:r>
      <w:proofErr w:type="spellStart"/>
      <w:r w:rsidRPr="009817B3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by</w:t>
      </w:r>
      <w:proofErr w:type="spellEnd"/>
      <w:r w:rsidRPr="009817B3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 xml:space="preserve"> Mazda: </w:t>
      </w:r>
      <w:proofErr w:type="spellStart"/>
      <w:r w:rsidRPr="009817B3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Un</w:t>
      </w:r>
      <w:proofErr w:type="spellEnd"/>
      <w:r w:rsidRPr="009817B3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 xml:space="preserve"> </w:t>
      </w:r>
      <w:proofErr w:type="spellStart"/>
      <w:r w:rsidRPr="009817B3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Paseo</w:t>
      </w:r>
      <w:proofErr w:type="spellEnd"/>
      <w:r w:rsidRPr="009817B3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 xml:space="preserve"> por </w:t>
      </w:r>
      <w:proofErr w:type="spellStart"/>
      <w:r w:rsidRPr="009817B3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Hiroshima</w:t>
      </w:r>
      <w:proofErr w:type="spellEnd"/>
      <w:r w:rsidRPr="009817B3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”,</w:t>
      </w:r>
      <w:r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 xml:space="preserve"> em Madrid</w:t>
      </w:r>
    </w:p>
    <w:p w14:paraId="328DDF6F" w14:textId="4B6D8082" w:rsidR="009817B3" w:rsidRDefault="009817B3" w:rsidP="00A2681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Toda e</w:t>
      </w:r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ssa filosofia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sido </w:t>
      </w:r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>vivenciada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p</w:t>
      </w:r>
      <w:r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ela primeira vez,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em Espanha</w:t>
      </w:r>
      <w:r w:rsid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através da abrangente iniciativa </w:t>
      </w:r>
      <w:r w:rsidR="00574D68" w:rsidRPr="009817B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proofErr w:type="spellStart"/>
      <w:r w:rsidR="00574D68" w:rsidRPr="009817B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Crafted</w:t>
      </w:r>
      <w:proofErr w:type="spellEnd"/>
      <w:r w:rsidR="00574D68" w:rsidRPr="009817B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in </w:t>
      </w:r>
      <w:proofErr w:type="spellStart"/>
      <w:r w:rsidR="00574D68" w:rsidRPr="009817B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Japan</w:t>
      </w:r>
      <w:proofErr w:type="spellEnd"/>
      <w:r w:rsidR="00574D68" w:rsidRPr="009817B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574D68" w:rsidRPr="009817B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House</w:t>
      </w:r>
      <w:proofErr w:type="spellEnd"/>
      <w:r w:rsidRPr="009817B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9817B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by</w:t>
      </w:r>
      <w:proofErr w:type="spellEnd"/>
      <w:r w:rsidRPr="009817B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Mazda</w:t>
      </w:r>
      <w:r w:rsidR="00574D68" w:rsidRPr="009817B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: </w:t>
      </w:r>
      <w:proofErr w:type="spellStart"/>
      <w:r w:rsidRPr="009817B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Un</w:t>
      </w:r>
      <w:proofErr w:type="spellEnd"/>
      <w:r w:rsidRPr="009817B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9817B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Paseo</w:t>
      </w:r>
      <w:proofErr w:type="spellEnd"/>
      <w:r w:rsidRPr="009817B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por </w:t>
      </w:r>
      <w:proofErr w:type="spellStart"/>
      <w:r w:rsidR="00574D68" w:rsidRPr="009817B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Hiroshima</w:t>
      </w:r>
      <w:proofErr w:type="spellEnd"/>
      <w:r w:rsidR="00574D68" w:rsidRPr="009817B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”,</w:t>
      </w:r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exposição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da Mazda Espanha </w:t>
      </w:r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trouxe a cidade </w:t>
      </w:r>
      <w:r w:rsidR="006817CF">
        <w:rPr>
          <w:rFonts w:ascii="Mazda Type" w:hAnsi="Mazda Type"/>
          <w:kern w:val="2"/>
          <w:sz w:val="20"/>
          <w:szCs w:val="20"/>
          <w:lang w:val="pt-PT" w:eastAsia="ja-JP"/>
        </w:rPr>
        <w:t xml:space="preserve">japonesa </w:t>
      </w:r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o coração de Madrid. </w:t>
      </w:r>
    </w:p>
    <w:p w14:paraId="474B4498" w14:textId="21667E13" w:rsidR="00574D68" w:rsidRDefault="00574D68" w:rsidP="00A2681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Inspirada nos oito distritos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dessa urbe</w:t>
      </w:r>
      <w:r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exposição apresenta espaços exteriores e interiores que oferecem uma viagem sensorial através de imagens, objetos e experiências imersivas. Os visitantes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pode</w:t>
      </w:r>
      <w:r w:rsidR="009817B3">
        <w:rPr>
          <w:rFonts w:ascii="Mazda Type" w:hAnsi="Mazda Type"/>
          <w:kern w:val="2"/>
          <w:sz w:val="20"/>
          <w:szCs w:val="20"/>
          <w:lang w:val="pt-PT" w:eastAsia="ja-JP"/>
        </w:rPr>
        <w:t xml:space="preserve">m </w:t>
      </w:r>
      <w:r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explorar a história, a arquitetura e a cultura </w:t>
      </w:r>
      <w:r w:rsidR="009817B3">
        <w:rPr>
          <w:rFonts w:ascii="Mazda Type" w:hAnsi="Mazda Type"/>
          <w:kern w:val="2"/>
          <w:sz w:val="20"/>
          <w:szCs w:val="20"/>
          <w:lang w:val="pt-PT" w:eastAsia="ja-JP"/>
        </w:rPr>
        <w:t>da cidade japonesa</w:t>
      </w:r>
      <w:r w:rsidR="006817CF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desfruta</w:t>
      </w:r>
      <w:r w:rsidR="006817CF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uma experiência </w:t>
      </w:r>
      <w:proofErr w:type="spellStart"/>
      <w:r w:rsidR="006817C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B</w:t>
      </w:r>
      <w:r w:rsidR="006817CF" w:rsidRPr="006817C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año</w:t>
      </w:r>
      <w:proofErr w:type="spellEnd"/>
      <w:r w:rsidR="006817CF" w:rsidRPr="006817C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de </w:t>
      </w:r>
      <w:r w:rsidR="006817C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B</w:t>
      </w:r>
      <w:r w:rsidR="006817CF" w:rsidRPr="006817C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osque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817CF">
        <w:rPr>
          <w:rFonts w:ascii="Mazda Type" w:hAnsi="Mazda Type"/>
          <w:kern w:val="2"/>
          <w:sz w:val="20"/>
          <w:szCs w:val="20"/>
          <w:lang w:val="pt-PT" w:eastAsia="ja-JP"/>
        </w:rPr>
        <w:t xml:space="preserve">ou </w:t>
      </w:r>
      <w:r w:rsidRPr="00574D68">
        <w:rPr>
          <w:rFonts w:ascii="Mazda Type" w:hAnsi="Mazda Type"/>
          <w:kern w:val="2"/>
          <w:sz w:val="20"/>
          <w:szCs w:val="20"/>
          <w:lang w:val="pt-PT" w:eastAsia="ja-JP"/>
        </w:rPr>
        <w:t>testemunha</w:t>
      </w:r>
      <w:r w:rsidR="006817CF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="006817CF">
        <w:rPr>
          <w:rFonts w:ascii="Mazda Type" w:hAnsi="Mazda Type"/>
          <w:kern w:val="2"/>
          <w:sz w:val="20"/>
          <w:szCs w:val="20"/>
          <w:lang w:val="pt-PT" w:eastAsia="ja-JP"/>
        </w:rPr>
        <w:t xml:space="preserve">múltiplas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criações </w:t>
      </w:r>
      <w:r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artesãos </w:t>
      </w:r>
      <w:proofErr w:type="spellStart"/>
      <w:r w:rsidRPr="00574D6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Takumi</w:t>
      </w:r>
      <w:proofErr w:type="spellEnd"/>
      <w:r w:rsidRPr="00574D6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9C2FD37" w14:textId="48C33253" w:rsidR="00574D68" w:rsidRPr="00574D68" w:rsidRDefault="009817B3" w:rsidP="00574D6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Aos fins-de-semana realizam-se </w:t>
      </w:r>
      <w:r w:rsidR="00574D68" w:rsidRPr="00574D6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workshops</w:t>
      </w:r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práticos, como </w:t>
      </w:r>
      <w:proofErr w:type="spellStart"/>
      <w:r w:rsidR="00574D68" w:rsidRPr="00574D6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Ikebana</w:t>
      </w:r>
      <w:proofErr w:type="spellEnd"/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(arte floral japonesa), </w:t>
      </w:r>
      <w:proofErr w:type="spellStart"/>
      <w:r w:rsidR="00574D68" w:rsidRPr="00574D6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Furoshiki</w:t>
      </w:r>
      <w:proofErr w:type="spellEnd"/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(a arte </w:t>
      </w:r>
      <w:r w:rsidR="006817CF"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</w:t>
      </w:r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>embrulh</w:t>
      </w:r>
      <w:r w:rsidR="006817CF"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6817CF">
        <w:rPr>
          <w:rFonts w:ascii="Mazda Type" w:hAnsi="Mazda Type"/>
          <w:kern w:val="2"/>
          <w:sz w:val="20"/>
          <w:szCs w:val="20"/>
          <w:lang w:val="pt-PT" w:eastAsia="ja-JP"/>
        </w:rPr>
        <w:t>da realização de</w:t>
      </w:r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nós) e </w:t>
      </w:r>
      <w:r w:rsid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até </w:t>
      </w:r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sessões de meditação em movimento </w:t>
      </w:r>
      <w:r w:rsidR="006817CF">
        <w:rPr>
          <w:rFonts w:ascii="Mazda Type" w:hAnsi="Mazda Type"/>
          <w:kern w:val="2"/>
          <w:sz w:val="20"/>
          <w:szCs w:val="20"/>
          <w:lang w:val="pt-PT" w:eastAsia="ja-JP"/>
        </w:rPr>
        <w:t>pel</w:t>
      </w:r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574D68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jardi</w:t>
      </w:r>
      <w:r w:rsidR="00574D68">
        <w:rPr>
          <w:rFonts w:ascii="Mazda Type" w:hAnsi="Mazda Type"/>
          <w:kern w:val="2"/>
          <w:sz w:val="20"/>
          <w:szCs w:val="20"/>
          <w:lang w:val="pt-PT" w:eastAsia="ja-JP"/>
        </w:rPr>
        <w:t>ns da cidade</w:t>
      </w:r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>os domingos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visitantes podem assistir a filmes japoneses legendados.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574D68">
        <w:rPr>
          <w:rFonts w:ascii="Mazda Type" w:hAnsi="Mazda Type"/>
          <w:kern w:val="2"/>
          <w:sz w:val="20"/>
          <w:szCs w:val="20"/>
          <w:lang w:val="pt-PT" w:eastAsia="ja-JP"/>
        </w:rPr>
        <w:t>omplement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6817CF">
        <w:rPr>
          <w:rFonts w:ascii="Mazda Type" w:hAnsi="Mazda Type"/>
          <w:kern w:val="2"/>
          <w:sz w:val="20"/>
          <w:szCs w:val="20"/>
          <w:lang w:val="pt-PT" w:eastAsia="ja-JP"/>
        </w:rPr>
        <w:t xml:space="preserve">ndo esta abrangente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iniciativa cultural</w:t>
      </w:r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expõe toda a sua gama </w:t>
      </w:r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veículos, incluindo o novo Mazda6e, </w:t>
      </w:r>
      <w:r w:rsidR="00574D68">
        <w:rPr>
          <w:rFonts w:ascii="Mazda Type" w:hAnsi="Mazda Type"/>
          <w:kern w:val="2"/>
          <w:sz w:val="20"/>
          <w:szCs w:val="20"/>
          <w:lang w:val="pt-PT" w:eastAsia="ja-JP"/>
        </w:rPr>
        <w:t>associa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574D68"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-o</w:t>
      </w:r>
      <w:r w:rsid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>ofertas exclusivas.</w:t>
      </w:r>
    </w:p>
    <w:p w14:paraId="125F5D33" w14:textId="19CD9C0E" w:rsidR="009817B3" w:rsidRDefault="006817CF" w:rsidP="006817C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>xperiência única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817B3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que se tem </w:t>
      </w:r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>convid</w:t>
      </w:r>
      <w:r w:rsidR="009817B3">
        <w:rPr>
          <w:rFonts w:ascii="Mazda Type" w:hAnsi="Mazda Type"/>
          <w:kern w:val="2"/>
          <w:sz w:val="20"/>
          <w:szCs w:val="20"/>
          <w:lang w:val="pt-PT" w:eastAsia="ja-JP"/>
        </w:rPr>
        <w:t>ado</w:t>
      </w:r>
      <w:r w:rsid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madrilenos e os muitos turistas</w:t>
      </w:r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visitam a cidade </w:t>
      </w:r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descobrir </w:t>
      </w:r>
      <w:proofErr w:type="spellStart"/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817B3">
        <w:rPr>
          <w:rFonts w:ascii="Mazda Type" w:hAnsi="Mazda Type"/>
          <w:kern w:val="2"/>
          <w:sz w:val="20"/>
          <w:szCs w:val="20"/>
          <w:lang w:val="pt-PT" w:eastAsia="ja-JP"/>
        </w:rPr>
        <w:t>com recurso a</w:t>
      </w:r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seus </w:t>
      </w:r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>cinco sentidos</w:t>
      </w:r>
      <w:r w:rsidR="00574D68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conecta</w:t>
      </w:r>
      <w:r w:rsidR="00574D68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574D68" w:rsidRPr="00574D68">
        <w:rPr>
          <w:rFonts w:ascii="Mazda Type" w:hAnsi="Mazda Type"/>
          <w:kern w:val="2"/>
          <w:sz w:val="20"/>
          <w:szCs w:val="20"/>
          <w:lang w:val="pt-PT" w:eastAsia="ja-JP"/>
        </w:rPr>
        <w:t>-se com a essência da Mazda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está </w:t>
      </w:r>
      <w:r w:rsidR="009817B3">
        <w:rPr>
          <w:rFonts w:ascii="Mazda Type" w:hAnsi="Mazda Type"/>
          <w:kern w:val="2"/>
          <w:sz w:val="20"/>
          <w:szCs w:val="20"/>
          <w:lang w:val="pt-PT" w:eastAsia="ja-JP"/>
        </w:rPr>
        <w:t xml:space="preserve">patente </w:t>
      </w:r>
      <w:r w:rsidR="009817B3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público </w:t>
      </w:r>
      <w:r w:rsidR="009817B3">
        <w:rPr>
          <w:rFonts w:ascii="Mazda Type" w:hAnsi="Mazda Type"/>
          <w:kern w:val="2"/>
          <w:sz w:val="20"/>
          <w:szCs w:val="20"/>
          <w:lang w:val="pt-PT" w:eastAsia="ja-JP"/>
        </w:rPr>
        <w:t>até à próxima segunda-feira (</w:t>
      </w:r>
      <w:r w:rsidR="009817B3" w:rsidRPr="00574D68">
        <w:rPr>
          <w:rFonts w:ascii="Mazda Type" w:hAnsi="Mazda Type"/>
          <w:kern w:val="2"/>
          <w:sz w:val="20"/>
          <w:szCs w:val="20"/>
          <w:lang w:val="pt-PT" w:eastAsia="ja-JP"/>
        </w:rPr>
        <w:t>26 de maio</w:t>
      </w:r>
      <w:r w:rsidR="009817B3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9817B3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destaque para a </w:t>
      </w:r>
      <w:r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exposição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principal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9817B3" w:rsidRPr="00574D68">
        <w:rPr>
          <w:rFonts w:ascii="Mazda Type" w:hAnsi="Mazda Type"/>
          <w:kern w:val="2"/>
          <w:sz w:val="20"/>
          <w:szCs w:val="20"/>
          <w:lang w:val="pt-PT" w:eastAsia="ja-JP"/>
        </w:rPr>
        <w:t>na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 instalações da</w:t>
      </w:r>
      <w:r w:rsidR="009817B3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9817B3" w:rsidRPr="00574D68">
        <w:rPr>
          <w:rFonts w:ascii="Mazda Type" w:hAnsi="Mazda Type"/>
          <w:kern w:val="2"/>
          <w:sz w:val="20"/>
          <w:szCs w:val="20"/>
          <w:lang w:val="pt-PT" w:eastAsia="ja-JP"/>
        </w:rPr>
        <w:t>Fundación</w:t>
      </w:r>
      <w:proofErr w:type="spellEnd"/>
      <w:r w:rsidR="009817B3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Ortega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proofErr w:type="spellStart"/>
      <w:r w:rsidR="009817B3" w:rsidRPr="00574D68">
        <w:rPr>
          <w:rFonts w:ascii="Mazda Type" w:hAnsi="Mazda Type"/>
          <w:kern w:val="2"/>
          <w:sz w:val="20"/>
          <w:szCs w:val="20"/>
          <w:lang w:val="pt-PT" w:eastAsia="ja-JP"/>
        </w:rPr>
        <w:t>Marañón</w:t>
      </w:r>
      <w:proofErr w:type="spellEnd"/>
      <w:r w:rsidR="009817B3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proofErr w:type="spellStart"/>
      <w:r w:rsidR="009817B3" w:rsidRPr="00574D68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9817B3">
        <w:rPr>
          <w:rFonts w:ascii="Mazda Type" w:hAnsi="Mazda Type"/>
          <w:kern w:val="2"/>
          <w:sz w:val="20"/>
          <w:szCs w:val="20"/>
          <w:lang w:val="pt-PT" w:eastAsia="ja-JP"/>
        </w:rPr>
        <w:t>alle</w:t>
      </w:r>
      <w:proofErr w:type="spellEnd"/>
      <w:r w:rsidR="009817B3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proofErr w:type="spellStart"/>
      <w:r w:rsidR="009817B3" w:rsidRPr="00574D68">
        <w:rPr>
          <w:rFonts w:ascii="Mazda Type" w:hAnsi="Mazda Type"/>
          <w:kern w:val="2"/>
          <w:sz w:val="20"/>
          <w:szCs w:val="20"/>
          <w:lang w:val="pt-PT" w:eastAsia="ja-JP"/>
        </w:rPr>
        <w:t>Fortuny</w:t>
      </w:r>
      <w:proofErr w:type="spellEnd"/>
      <w:r w:rsidR="009817B3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53, </w:t>
      </w:r>
      <w:proofErr w:type="spellStart"/>
      <w:r w:rsidR="009817B3" w:rsidRPr="00574D68">
        <w:rPr>
          <w:rFonts w:ascii="Mazda Type" w:hAnsi="Mazda Type"/>
          <w:kern w:val="2"/>
          <w:sz w:val="20"/>
          <w:szCs w:val="20"/>
          <w:lang w:val="pt-PT" w:eastAsia="ja-JP"/>
        </w:rPr>
        <w:t>Chamberí</w:t>
      </w:r>
      <w:proofErr w:type="spellEnd"/>
      <w:r w:rsidR="009817B3" w:rsidRPr="00574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28010 Madrid), </w:t>
      </w:r>
      <w:r w:rsidR="009817B3">
        <w:rPr>
          <w:rFonts w:ascii="Mazda Type" w:hAnsi="Mazda Type"/>
          <w:kern w:val="2"/>
          <w:sz w:val="20"/>
          <w:szCs w:val="20"/>
          <w:lang w:val="pt-PT" w:eastAsia="ja-JP"/>
        </w:rPr>
        <w:t xml:space="preserve">tendo </w:t>
      </w:r>
      <w:r w:rsidR="009817B3" w:rsidRPr="00574D68">
        <w:rPr>
          <w:rFonts w:ascii="Mazda Type" w:hAnsi="Mazda Type"/>
          <w:kern w:val="2"/>
          <w:sz w:val="20"/>
          <w:szCs w:val="20"/>
          <w:lang w:val="pt-PT" w:eastAsia="ja-JP"/>
        </w:rPr>
        <w:t>entrada gratuita.</w:t>
      </w:r>
      <w:r w:rsidR="009817B3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Informações adicionais podem ser consultadas </w:t>
      </w:r>
      <w:hyperlink r:id="rId8" w:history="1">
        <w:r w:rsidR="009817B3" w:rsidRPr="009817B3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aqui</w:t>
        </w:r>
      </w:hyperlink>
      <w:r w:rsidR="009817B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9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2"/>
      <w:footerReference w:type="default" r:id="rId13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6B39"/>
    <w:multiLevelType w:val="hybridMultilevel"/>
    <w:tmpl w:val="D9981A68"/>
    <w:lvl w:ilvl="0" w:tplc="816C73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6"/>
  </w:num>
  <w:num w:numId="2" w16cid:durableId="720790495">
    <w:abstractNumId w:val="1"/>
  </w:num>
  <w:num w:numId="3" w16cid:durableId="2102020428">
    <w:abstractNumId w:val="5"/>
  </w:num>
  <w:num w:numId="4" w16cid:durableId="35354637">
    <w:abstractNumId w:val="0"/>
  </w:num>
  <w:num w:numId="5" w16cid:durableId="214389381">
    <w:abstractNumId w:val="7"/>
  </w:num>
  <w:num w:numId="6" w16cid:durableId="924073488">
    <w:abstractNumId w:val="2"/>
  </w:num>
  <w:num w:numId="7" w16cid:durableId="2030596294">
    <w:abstractNumId w:val="4"/>
  </w:num>
  <w:num w:numId="8" w16cid:durableId="608582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5634"/>
    <w:rsid w:val="000C37F3"/>
    <w:rsid w:val="000E60B0"/>
    <w:rsid w:val="000F18B0"/>
    <w:rsid w:val="00102B76"/>
    <w:rsid w:val="0011576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06B43"/>
    <w:rsid w:val="003530B3"/>
    <w:rsid w:val="00365B33"/>
    <w:rsid w:val="00391AF4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A76FF"/>
    <w:rsid w:val="004D3CD8"/>
    <w:rsid w:val="004D4547"/>
    <w:rsid w:val="004E1D85"/>
    <w:rsid w:val="004F7975"/>
    <w:rsid w:val="0052312D"/>
    <w:rsid w:val="005643C0"/>
    <w:rsid w:val="00573131"/>
    <w:rsid w:val="00574D68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17CF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E329D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17B3"/>
    <w:rsid w:val="009871C7"/>
    <w:rsid w:val="0099172B"/>
    <w:rsid w:val="009938DB"/>
    <w:rsid w:val="0099427C"/>
    <w:rsid w:val="009A3509"/>
    <w:rsid w:val="009B3BE7"/>
    <w:rsid w:val="009C5BA2"/>
    <w:rsid w:val="00A25513"/>
    <w:rsid w:val="00A2681B"/>
    <w:rsid w:val="00A3539C"/>
    <w:rsid w:val="00A3782B"/>
    <w:rsid w:val="00A71A05"/>
    <w:rsid w:val="00A72EB4"/>
    <w:rsid w:val="00AB230F"/>
    <w:rsid w:val="00AB5FC1"/>
    <w:rsid w:val="00AC7EC8"/>
    <w:rsid w:val="00AE5F02"/>
    <w:rsid w:val="00AF29EE"/>
    <w:rsid w:val="00AF3209"/>
    <w:rsid w:val="00AF744A"/>
    <w:rsid w:val="00B01866"/>
    <w:rsid w:val="00B21FA3"/>
    <w:rsid w:val="00B46110"/>
    <w:rsid w:val="00B75B28"/>
    <w:rsid w:val="00B76C10"/>
    <w:rsid w:val="00B87402"/>
    <w:rsid w:val="00BA42D5"/>
    <w:rsid w:val="00BF2CC4"/>
    <w:rsid w:val="00C265B9"/>
    <w:rsid w:val="00C80697"/>
    <w:rsid w:val="00C97D52"/>
    <w:rsid w:val="00CB3778"/>
    <w:rsid w:val="00CC5EF8"/>
    <w:rsid w:val="00CD199A"/>
    <w:rsid w:val="00CD6B3E"/>
    <w:rsid w:val="00D03719"/>
    <w:rsid w:val="00D34F60"/>
    <w:rsid w:val="00D468B9"/>
    <w:rsid w:val="00D5499C"/>
    <w:rsid w:val="00DA7F93"/>
    <w:rsid w:val="00DB6422"/>
    <w:rsid w:val="00DE76A5"/>
    <w:rsid w:val="00DF69D6"/>
    <w:rsid w:val="00E2364C"/>
    <w:rsid w:val="00E269D4"/>
    <w:rsid w:val="00E340D1"/>
    <w:rsid w:val="00E37E90"/>
    <w:rsid w:val="00E402D9"/>
    <w:rsid w:val="00E402EE"/>
    <w:rsid w:val="00E40809"/>
    <w:rsid w:val="00E54A29"/>
    <w:rsid w:val="00E568F3"/>
    <w:rsid w:val="00E65950"/>
    <w:rsid w:val="00E72164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2477E"/>
    <w:rsid w:val="00F31CF7"/>
    <w:rsid w:val="00F362F2"/>
    <w:rsid w:val="00F53574"/>
    <w:rsid w:val="00F602D9"/>
    <w:rsid w:val="00F678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37E9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aftedinjapanhousebymazda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4</TotalTime>
  <Pages>2</Pages>
  <Words>889</Words>
  <Characters>4804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2</cp:revision>
  <cp:lastPrinted>2020-01-28T12:28:00Z</cp:lastPrinted>
  <dcterms:created xsi:type="dcterms:W3CDTF">2025-05-23T10:51:00Z</dcterms:created>
  <dcterms:modified xsi:type="dcterms:W3CDTF">2025-05-23T10:51:00Z</dcterms:modified>
</cp:coreProperties>
</file>