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965A" w14:textId="0ADF5DEB" w:rsidR="0092595A" w:rsidRPr="009871C7" w:rsidRDefault="00857B9B" w:rsidP="00857B9B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História da </w:t>
      </w:r>
      <w:r w:rsidR="00260237">
        <w:rPr>
          <w:rFonts w:ascii="Mazda Type Medium" w:hAnsi="Mazda Type Medium"/>
          <w:sz w:val="32"/>
          <w:szCs w:val="32"/>
          <w:lang w:val="pt-PT"/>
        </w:rPr>
        <w:t xml:space="preserve">Mazda </w:t>
      </w:r>
      <w:r>
        <w:rPr>
          <w:rFonts w:ascii="Mazda Type Medium" w:hAnsi="Mazda Type Medium"/>
          <w:sz w:val="32"/>
          <w:szCs w:val="32"/>
          <w:lang w:val="pt-PT"/>
        </w:rPr>
        <w:t xml:space="preserve">MX-5 Cup contada </w:t>
      </w:r>
      <w:r>
        <w:rPr>
          <w:rFonts w:ascii="Mazda Type Medium" w:hAnsi="Mazda Type Medium"/>
          <w:sz w:val="32"/>
          <w:szCs w:val="32"/>
          <w:lang w:val="pt-PT"/>
        </w:rPr>
        <w:br/>
        <w:t>no d</w:t>
      </w:r>
      <w:r w:rsidR="00260237">
        <w:rPr>
          <w:rFonts w:ascii="Mazda Type Medium" w:hAnsi="Mazda Type Medium"/>
          <w:sz w:val="32"/>
          <w:szCs w:val="32"/>
          <w:lang w:val="pt-PT"/>
        </w:rPr>
        <w:t xml:space="preserve">ocumentário </w:t>
      </w:r>
      <w:r w:rsidR="00260237" w:rsidRPr="007F4813">
        <w:rPr>
          <w:rFonts w:ascii="Mazda Type Medium" w:hAnsi="Mazda Type Medium"/>
          <w:i/>
          <w:iCs/>
          <w:sz w:val="32"/>
          <w:szCs w:val="32"/>
          <w:lang w:val="pt-PT"/>
        </w:rPr>
        <w:t>“</w:t>
      </w:r>
      <w:proofErr w:type="spellStart"/>
      <w:r w:rsidR="00584842" w:rsidRPr="007F4813">
        <w:rPr>
          <w:rFonts w:ascii="Mazda Type Medium" w:hAnsi="Mazda Type Medium"/>
          <w:i/>
          <w:iCs/>
          <w:sz w:val="32"/>
          <w:szCs w:val="32"/>
          <w:lang w:val="pt-PT"/>
        </w:rPr>
        <w:t>First</w:t>
      </w:r>
      <w:proofErr w:type="spellEnd"/>
      <w:r w:rsidR="00584842" w:rsidRPr="007F4813">
        <w:rPr>
          <w:rFonts w:ascii="Mazda Type Medium" w:hAnsi="Mazda Type Medium"/>
          <w:i/>
          <w:iCs/>
          <w:sz w:val="32"/>
          <w:szCs w:val="32"/>
          <w:lang w:val="pt-PT"/>
        </w:rPr>
        <w:t xml:space="preserve"> to </w:t>
      </w:r>
      <w:proofErr w:type="spellStart"/>
      <w:r w:rsidR="00584842" w:rsidRPr="007F4813">
        <w:rPr>
          <w:rFonts w:ascii="Mazda Type Medium" w:hAnsi="Mazda Type Medium"/>
          <w:i/>
          <w:iCs/>
          <w:sz w:val="32"/>
          <w:szCs w:val="32"/>
          <w:lang w:val="pt-PT"/>
        </w:rPr>
        <w:t>the</w:t>
      </w:r>
      <w:proofErr w:type="spellEnd"/>
      <w:r w:rsidR="00584842" w:rsidRPr="007F4813">
        <w:rPr>
          <w:rFonts w:ascii="Mazda Type Medium" w:hAnsi="Mazda Type Medium"/>
          <w:i/>
          <w:iCs/>
          <w:sz w:val="32"/>
          <w:szCs w:val="32"/>
          <w:lang w:val="pt-PT"/>
        </w:rPr>
        <w:t xml:space="preserve"> </w:t>
      </w:r>
      <w:proofErr w:type="spellStart"/>
      <w:r w:rsidR="00584842" w:rsidRPr="007F4813">
        <w:rPr>
          <w:rFonts w:ascii="Mazda Type Medium" w:hAnsi="Mazda Type Medium"/>
          <w:i/>
          <w:iCs/>
          <w:sz w:val="32"/>
          <w:szCs w:val="32"/>
          <w:lang w:val="pt-PT"/>
        </w:rPr>
        <w:t>Finish</w:t>
      </w:r>
      <w:proofErr w:type="spellEnd"/>
      <w:r w:rsidR="00260237" w:rsidRPr="007F4813">
        <w:rPr>
          <w:rFonts w:ascii="Mazda Type Medium" w:hAnsi="Mazda Type Medium"/>
          <w:i/>
          <w:iCs/>
          <w:sz w:val="32"/>
          <w:szCs w:val="32"/>
          <w:lang w:val="pt-PT"/>
        </w:rPr>
        <w:t>”</w:t>
      </w:r>
      <w:r w:rsidR="00584842" w:rsidRPr="00584842">
        <w:rPr>
          <w:rFonts w:ascii="Mazda Type Medium" w:hAnsi="Mazda Type Medium"/>
          <w:sz w:val="32"/>
          <w:szCs w:val="32"/>
          <w:lang w:val="pt-PT"/>
        </w:rPr>
        <w:t xml:space="preserve"> 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66C7E188" w14:textId="59CFB7A6" w:rsidR="00857B9B" w:rsidRDefault="00121498" w:rsidP="00857B9B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Visita aos</w:t>
      </w:r>
      <w:r w:rsidR="00857B9B">
        <w:rPr>
          <w:rFonts w:ascii="Mazda Type" w:hAnsi="Mazda Type"/>
          <w:sz w:val="22"/>
          <w:szCs w:val="22"/>
          <w:lang w:val="pt-PT"/>
        </w:rPr>
        <w:t xml:space="preserve"> bastidores </w:t>
      </w:r>
      <w:r>
        <w:rPr>
          <w:rFonts w:ascii="Mazda Type" w:hAnsi="Mazda Type"/>
          <w:sz w:val="22"/>
          <w:szCs w:val="22"/>
          <w:lang w:val="pt-PT"/>
        </w:rPr>
        <w:t xml:space="preserve">do </w:t>
      </w:r>
      <w:r w:rsidR="00857B9B">
        <w:rPr>
          <w:rFonts w:ascii="Mazda Type" w:hAnsi="Mazda Type"/>
          <w:sz w:val="22"/>
          <w:szCs w:val="22"/>
          <w:lang w:val="pt-PT"/>
        </w:rPr>
        <w:t>troféu monomarca</w:t>
      </w:r>
      <w:r>
        <w:rPr>
          <w:rFonts w:ascii="Mazda Type" w:hAnsi="Mazda Type"/>
          <w:sz w:val="22"/>
          <w:szCs w:val="22"/>
          <w:lang w:val="pt-PT"/>
        </w:rPr>
        <w:t xml:space="preserve"> da Mazda</w:t>
      </w:r>
      <w:r w:rsidR="00857B9B">
        <w:rPr>
          <w:rFonts w:ascii="Mazda Type" w:hAnsi="Mazda Type"/>
          <w:sz w:val="22"/>
          <w:szCs w:val="22"/>
          <w:lang w:val="pt-PT"/>
        </w:rPr>
        <w:t xml:space="preserve">, </w:t>
      </w:r>
      <w:r w:rsidR="00857B9B" w:rsidRPr="00857B9B">
        <w:rPr>
          <w:rFonts w:ascii="Mazda Type" w:hAnsi="Mazda Type"/>
          <w:sz w:val="22"/>
          <w:szCs w:val="22"/>
          <w:lang w:val="pt-PT"/>
        </w:rPr>
        <w:t>segu</w:t>
      </w:r>
      <w:r w:rsidR="00857B9B">
        <w:rPr>
          <w:rFonts w:ascii="Mazda Type" w:hAnsi="Mazda Type"/>
          <w:sz w:val="22"/>
          <w:szCs w:val="22"/>
          <w:lang w:val="pt-PT"/>
        </w:rPr>
        <w:t>indo</w:t>
      </w:r>
      <w:r w:rsidR="00857B9B" w:rsidRPr="00857B9B">
        <w:rPr>
          <w:rFonts w:ascii="Mazda Type" w:hAnsi="Mazda Type"/>
          <w:sz w:val="22"/>
          <w:szCs w:val="22"/>
          <w:lang w:val="pt-PT"/>
        </w:rPr>
        <w:t xml:space="preserve"> a jornada de duas pilotos e da proprietária de </w:t>
      </w:r>
      <w:r w:rsidR="00857B9B">
        <w:rPr>
          <w:rFonts w:ascii="Mazda Type" w:hAnsi="Mazda Type"/>
          <w:sz w:val="22"/>
          <w:szCs w:val="22"/>
          <w:lang w:val="pt-PT"/>
        </w:rPr>
        <w:t xml:space="preserve">uma das </w:t>
      </w:r>
      <w:r w:rsidR="00857B9B" w:rsidRPr="00857B9B">
        <w:rPr>
          <w:rFonts w:ascii="Mazda Type" w:hAnsi="Mazda Type"/>
          <w:sz w:val="22"/>
          <w:szCs w:val="22"/>
          <w:lang w:val="pt-PT"/>
        </w:rPr>
        <w:t>equipa</w:t>
      </w:r>
      <w:r w:rsidR="00857B9B">
        <w:rPr>
          <w:rFonts w:ascii="Mazda Type" w:hAnsi="Mazda Type"/>
          <w:sz w:val="22"/>
          <w:szCs w:val="22"/>
          <w:lang w:val="pt-PT"/>
        </w:rPr>
        <w:t>s</w:t>
      </w:r>
      <w:r>
        <w:rPr>
          <w:rFonts w:ascii="Mazda Type" w:hAnsi="Mazda Type"/>
          <w:sz w:val="22"/>
          <w:szCs w:val="22"/>
          <w:lang w:val="pt-PT"/>
        </w:rPr>
        <w:t>,</w:t>
      </w:r>
      <w:r w:rsidR="00857B9B" w:rsidRPr="00857B9B">
        <w:rPr>
          <w:rFonts w:ascii="Mazda Type" w:hAnsi="Mazda Type"/>
          <w:sz w:val="22"/>
          <w:szCs w:val="22"/>
          <w:lang w:val="pt-PT"/>
        </w:rPr>
        <w:t xml:space="preserve"> ao longo da emocionante temporada de 2024 </w:t>
      </w:r>
    </w:p>
    <w:p w14:paraId="34573B2E" w14:textId="6863FE44" w:rsidR="0076690A" w:rsidRPr="00857B9B" w:rsidRDefault="001C2205" w:rsidP="00287340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857B9B">
        <w:rPr>
          <w:rFonts w:ascii="Mazda Type" w:hAnsi="Mazda Type"/>
          <w:sz w:val="22"/>
          <w:szCs w:val="22"/>
          <w:lang w:val="pt-PT"/>
        </w:rPr>
        <w:t>Composta por 6 episódios</w:t>
      </w:r>
      <w:r w:rsidR="00857B9B">
        <w:rPr>
          <w:rFonts w:ascii="Mazda Type" w:hAnsi="Mazda Type"/>
          <w:sz w:val="22"/>
          <w:szCs w:val="22"/>
          <w:lang w:val="pt-PT"/>
        </w:rPr>
        <w:t xml:space="preserve">, </w:t>
      </w:r>
      <w:r w:rsidR="00121498">
        <w:rPr>
          <w:rFonts w:ascii="Mazda Type" w:hAnsi="Mazda Type"/>
          <w:sz w:val="22"/>
          <w:szCs w:val="22"/>
          <w:lang w:val="pt-PT"/>
        </w:rPr>
        <w:t>a</w:t>
      </w:r>
      <w:r w:rsidR="00121498" w:rsidRPr="00857B9B">
        <w:rPr>
          <w:rFonts w:ascii="Mazda Type" w:hAnsi="Mazda Type"/>
          <w:sz w:val="22"/>
          <w:szCs w:val="22"/>
          <w:lang w:val="pt-PT"/>
        </w:rPr>
        <w:t xml:space="preserve"> série </w:t>
      </w:r>
      <w:r w:rsidR="00121498">
        <w:rPr>
          <w:rFonts w:ascii="Mazda Type" w:hAnsi="Mazda Type"/>
          <w:sz w:val="22"/>
          <w:szCs w:val="22"/>
          <w:lang w:val="pt-PT"/>
        </w:rPr>
        <w:t xml:space="preserve">documental </w:t>
      </w:r>
      <w:r w:rsidR="00857B9B">
        <w:rPr>
          <w:rFonts w:ascii="Mazda Type" w:hAnsi="Mazda Type"/>
          <w:sz w:val="22"/>
          <w:szCs w:val="22"/>
          <w:lang w:val="pt-PT"/>
        </w:rPr>
        <w:t>está</w:t>
      </w:r>
      <w:r w:rsidR="00857B9B" w:rsidRPr="00857B9B">
        <w:t xml:space="preserve"> </w:t>
      </w:r>
      <w:r w:rsidR="00857B9B" w:rsidRPr="00857B9B">
        <w:rPr>
          <w:rFonts w:ascii="Mazda Type" w:hAnsi="Mazda Type"/>
          <w:sz w:val="22"/>
          <w:szCs w:val="22"/>
          <w:lang w:val="pt-PT"/>
        </w:rPr>
        <w:t>disponível n</w:t>
      </w:r>
      <w:r w:rsidR="00542C04">
        <w:rPr>
          <w:rFonts w:ascii="Mazda Type" w:hAnsi="Mazda Type"/>
          <w:sz w:val="22"/>
          <w:szCs w:val="22"/>
          <w:lang w:val="pt-PT"/>
        </w:rPr>
        <w:t>um</w:t>
      </w:r>
      <w:r w:rsidR="00857B9B" w:rsidRPr="00857B9B">
        <w:rPr>
          <w:rFonts w:ascii="Mazda Type" w:hAnsi="Mazda Type"/>
          <w:sz w:val="22"/>
          <w:szCs w:val="22"/>
          <w:lang w:val="pt-PT"/>
        </w:rPr>
        <w:t xml:space="preserve">a plataforma </w:t>
      </w:r>
      <w:r w:rsidR="00542C04">
        <w:rPr>
          <w:rFonts w:ascii="Mazda Type" w:hAnsi="Mazda Type"/>
          <w:sz w:val="22"/>
          <w:szCs w:val="22"/>
          <w:lang w:val="pt-PT"/>
        </w:rPr>
        <w:t xml:space="preserve">de </w:t>
      </w:r>
      <w:proofErr w:type="spellStart"/>
      <w:r w:rsidR="00542C04" w:rsidRPr="00542C04">
        <w:rPr>
          <w:rFonts w:ascii="Mazda Type" w:hAnsi="Mazda Type"/>
          <w:i/>
          <w:iCs/>
          <w:sz w:val="22"/>
          <w:szCs w:val="22"/>
          <w:lang w:val="pt-PT"/>
        </w:rPr>
        <w:t>streaming</w:t>
      </w:r>
      <w:proofErr w:type="spellEnd"/>
      <w:r w:rsidR="00542C04">
        <w:rPr>
          <w:rFonts w:ascii="Mazda Type" w:hAnsi="Mazda Type"/>
          <w:sz w:val="22"/>
          <w:szCs w:val="22"/>
          <w:lang w:val="pt-PT"/>
        </w:rPr>
        <w:t xml:space="preserve"> </w:t>
      </w:r>
      <w:r w:rsidR="00857B9B">
        <w:rPr>
          <w:rFonts w:ascii="Mazda Type" w:hAnsi="Mazda Type"/>
          <w:sz w:val="22"/>
          <w:szCs w:val="22"/>
          <w:lang w:val="pt-PT"/>
        </w:rPr>
        <w:t>norte-americana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0DB0468F" w14:textId="43397CEF" w:rsidR="00534673" w:rsidRDefault="00584842" w:rsidP="0053467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8484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Irvine, </w:t>
      </w:r>
      <w:proofErr w:type="spellStart"/>
      <w:r w:rsidRPr="0058484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California</w:t>
      </w:r>
      <w:proofErr w:type="spellEnd"/>
      <w:r w:rsidR="0007494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| Lisboa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,</w:t>
      </w:r>
      <w:r w:rsidRPr="0058484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="00542C0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</w:t>
      </w:r>
      <w:r w:rsidR="00BB1215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9</w:t>
      </w:r>
      <w:r w:rsidRPr="0058484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proofErr w:type="gramStart"/>
      <w:r w:rsidR="00857B9B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Abril</w:t>
      </w:r>
      <w:proofErr w:type="gramEnd"/>
      <w:r w:rsidR="00857B9B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58484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2025.</w:t>
      </w:r>
      <w:r w:rsidRPr="00584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  </w:t>
      </w:r>
      <w:r w:rsidR="00074948" w:rsidRPr="004F0FC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proofErr w:type="spellStart"/>
      <w:r w:rsidR="00074948" w:rsidRPr="004F0FC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First</w:t>
      </w:r>
      <w:proofErr w:type="spellEnd"/>
      <w:r w:rsidR="00074948" w:rsidRPr="004F0FC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to </w:t>
      </w:r>
      <w:proofErr w:type="spellStart"/>
      <w:r w:rsidR="00074948" w:rsidRPr="004F0FC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the</w:t>
      </w:r>
      <w:proofErr w:type="spellEnd"/>
      <w:r w:rsidR="00074948" w:rsidRPr="004F0FC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74948" w:rsidRPr="004F0FC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Finish</w:t>
      </w:r>
      <w:proofErr w:type="spellEnd"/>
      <w:r w:rsidR="00074948" w:rsidRPr="004F0FC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”,</w:t>
      </w:r>
      <w:r w:rsidR="00074948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este o nome da série documental que está nas bocas do mundo da competição automóvel, nomeadamente de todos aqueles que acompanham a </w:t>
      </w:r>
      <w:r w:rsidR="00074948" w:rsidRPr="001C2205">
        <w:rPr>
          <w:rFonts w:ascii="Mazda Type" w:hAnsi="Mazda Type"/>
          <w:kern w:val="2"/>
          <w:sz w:val="20"/>
          <w:szCs w:val="20"/>
          <w:lang w:val="pt-PT" w:eastAsia="ja-JP"/>
        </w:rPr>
        <w:t>Mazda MX-5 Cup</w:t>
      </w:r>
      <w:r w:rsidR="00074948">
        <w:rPr>
          <w:rFonts w:ascii="Mazda Type" w:hAnsi="Mazda Type"/>
          <w:kern w:val="2"/>
          <w:sz w:val="20"/>
          <w:szCs w:val="20"/>
          <w:lang w:val="pt-PT" w:eastAsia="ja-JP"/>
        </w:rPr>
        <w:t>, troféu monomarca de sucesso</w:t>
      </w:r>
      <w:r w:rsidR="00074948"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74948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 corre em solo norte-americano com os pequenos </w:t>
      </w:r>
      <w:r w:rsidR="00074948" w:rsidRPr="0007494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roadsters</w:t>
      </w:r>
      <w:r w:rsidR="0007494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marca de </w:t>
      </w:r>
      <w:proofErr w:type="spellStart"/>
      <w:r w:rsidR="00074948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="0007494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sua </w:t>
      </w:r>
      <w:r w:rsidR="001C2205">
        <w:rPr>
          <w:rFonts w:ascii="Mazda Type" w:hAnsi="Mazda Type"/>
          <w:kern w:val="2"/>
          <w:sz w:val="20"/>
          <w:szCs w:val="20"/>
          <w:lang w:val="pt-PT" w:eastAsia="ja-JP"/>
        </w:rPr>
        <w:t>transmi</w:t>
      </w:r>
      <w:r w:rsidR="00074948">
        <w:rPr>
          <w:rFonts w:ascii="Mazda Type" w:hAnsi="Mazda Type"/>
          <w:kern w:val="2"/>
          <w:sz w:val="20"/>
          <w:szCs w:val="20"/>
          <w:lang w:val="pt-PT" w:eastAsia="ja-JP"/>
        </w:rPr>
        <w:t xml:space="preserve">ssão, que se faz </w:t>
      </w:r>
      <w:r w:rsidR="008B0CA1">
        <w:rPr>
          <w:rFonts w:ascii="Mazda Type" w:hAnsi="Mazda Type"/>
          <w:kern w:val="2"/>
          <w:sz w:val="20"/>
          <w:szCs w:val="20"/>
          <w:lang w:val="pt-PT" w:eastAsia="ja-JP"/>
        </w:rPr>
        <w:t>em exclusivo na</w:t>
      </w:r>
      <w:r w:rsid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plataforma de </w:t>
      </w:r>
      <w:proofErr w:type="spellStart"/>
      <w:r w:rsidR="001C2205" w:rsidRPr="001C220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streaming</w:t>
      </w:r>
      <w:proofErr w:type="spellEnd"/>
      <w:r w:rsidR="008B0CA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8B0CA1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canal </w:t>
      </w:r>
      <w:r w:rsidR="008B0CA1"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Prime </w:t>
      </w:r>
      <w:proofErr w:type="spellStart"/>
      <w:r w:rsidR="008B0CA1" w:rsidRPr="001C2205">
        <w:rPr>
          <w:rFonts w:ascii="Mazda Type" w:hAnsi="Mazda Type"/>
          <w:kern w:val="2"/>
          <w:sz w:val="20"/>
          <w:szCs w:val="20"/>
          <w:lang w:val="pt-PT" w:eastAsia="ja-JP"/>
        </w:rPr>
        <w:t>Video</w:t>
      </w:r>
      <w:proofErr w:type="spellEnd"/>
      <w:r w:rsidR="008B0CA1">
        <w:rPr>
          <w:rFonts w:ascii="Mazda Type" w:hAnsi="Mazda Type"/>
          <w:kern w:val="2"/>
          <w:sz w:val="20"/>
          <w:szCs w:val="20"/>
          <w:lang w:val="pt-PT" w:eastAsia="ja-JP"/>
        </w:rPr>
        <w:t>, nos EUA</w:t>
      </w:r>
      <w:r w:rsidR="001C2205" w:rsidRPr="001C2205">
        <w:rPr>
          <w:rFonts w:ascii="Mazda Type" w:hAnsi="Mazda Type"/>
          <w:kern w:val="2"/>
          <w:sz w:val="20"/>
          <w:szCs w:val="20"/>
          <w:lang w:val="pt-PT" w:eastAsia="ja-JP"/>
        </w:rPr>
        <w:t>, proporciona um acesso sem precedentes ao</w:t>
      </w:r>
      <w:r w:rsidR="001C2205">
        <w:rPr>
          <w:rFonts w:ascii="Mazda Type" w:hAnsi="Mazda Type"/>
          <w:kern w:val="2"/>
          <w:sz w:val="20"/>
          <w:szCs w:val="20"/>
          <w:lang w:val="pt-PT" w:eastAsia="ja-JP"/>
        </w:rPr>
        <w:t>s bastidores</w:t>
      </w:r>
      <w:r w:rsidR="008B0CA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numa história contada em </w:t>
      </w:r>
      <w:r w:rsidR="001C2205" w:rsidRPr="001C2205">
        <w:rPr>
          <w:rFonts w:ascii="Mazda Type" w:hAnsi="Mazda Type"/>
          <w:kern w:val="2"/>
          <w:sz w:val="20"/>
          <w:szCs w:val="20"/>
          <w:lang w:val="pt-PT" w:eastAsia="ja-JP"/>
        </w:rPr>
        <w:t>6 episódios</w:t>
      </w:r>
      <w:r w:rsidR="00534673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repletos de </w:t>
      </w:r>
      <w:r w:rsidR="001C2205" w:rsidRPr="001C2205">
        <w:rPr>
          <w:rFonts w:ascii="Mazda Type" w:hAnsi="Mazda Type"/>
          <w:kern w:val="2"/>
          <w:sz w:val="20"/>
          <w:szCs w:val="20"/>
          <w:lang w:val="pt-PT" w:eastAsia="ja-JP"/>
        </w:rPr>
        <w:t>octana</w:t>
      </w:r>
      <w:r w:rsidR="00534673">
        <w:rPr>
          <w:rFonts w:ascii="Mazda Type" w:hAnsi="Mazda Type"/>
          <w:kern w:val="2"/>
          <w:sz w:val="20"/>
          <w:szCs w:val="20"/>
          <w:lang w:val="pt-PT" w:eastAsia="ja-JP"/>
        </w:rPr>
        <w:t xml:space="preserve">s e </w:t>
      </w:r>
      <w:r w:rsidR="001C2205" w:rsidRPr="001C2205">
        <w:rPr>
          <w:rFonts w:ascii="Mazda Type" w:hAnsi="Mazda Type"/>
          <w:kern w:val="2"/>
          <w:sz w:val="20"/>
          <w:szCs w:val="20"/>
          <w:lang w:val="pt-PT" w:eastAsia="ja-JP"/>
        </w:rPr>
        <w:t>de adrenalina</w:t>
      </w:r>
      <w:r w:rsidR="008B0CA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42C04">
        <w:rPr>
          <w:rFonts w:ascii="Mazda Type" w:hAnsi="Mazda Type"/>
          <w:kern w:val="2"/>
          <w:sz w:val="20"/>
          <w:szCs w:val="20"/>
          <w:lang w:val="pt-PT" w:eastAsia="ja-JP"/>
        </w:rPr>
        <w:t xml:space="preserve"> neles </w:t>
      </w:r>
      <w:r w:rsidR="00534673">
        <w:rPr>
          <w:rFonts w:ascii="Mazda Type" w:hAnsi="Mazda Type"/>
          <w:kern w:val="2"/>
          <w:sz w:val="20"/>
          <w:szCs w:val="20"/>
          <w:lang w:val="pt-PT" w:eastAsia="ja-JP"/>
        </w:rPr>
        <w:t>transporta</w:t>
      </w:r>
      <w:r w:rsidR="008B0CA1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542C04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53467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C2205"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espectadores ao </w:t>
      </w:r>
      <w:r w:rsidR="0053467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competitivo </w:t>
      </w:r>
      <w:r w:rsidR="001C2205" w:rsidRPr="001C2205">
        <w:rPr>
          <w:rFonts w:ascii="Mazda Type" w:hAnsi="Mazda Type"/>
          <w:kern w:val="2"/>
          <w:sz w:val="20"/>
          <w:szCs w:val="20"/>
          <w:lang w:val="pt-PT" w:eastAsia="ja-JP"/>
        </w:rPr>
        <w:t>mundo d</w:t>
      </w:r>
      <w:r w:rsidR="008B0CA1">
        <w:rPr>
          <w:rFonts w:ascii="Mazda Type" w:hAnsi="Mazda Type"/>
          <w:kern w:val="2"/>
          <w:sz w:val="20"/>
          <w:szCs w:val="20"/>
          <w:lang w:val="pt-PT" w:eastAsia="ja-JP"/>
        </w:rPr>
        <w:t>este</w:t>
      </w:r>
      <w:r w:rsidR="001C2205"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desporto motorizado</w:t>
      </w:r>
      <w:r w:rsidR="0053467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8B0C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</w:t>
      </w:r>
      <w:r w:rsidR="008B0CA1" w:rsidRPr="008B0CA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trailer </w:t>
      </w:r>
      <w:r w:rsidR="008B0CA1"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oficial </w:t>
      </w:r>
      <w:r w:rsidR="008B0CA1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 ser visto </w:t>
      </w:r>
      <w:hyperlink r:id="rId8" w:history="1">
        <w:r w:rsidR="008B0CA1" w:rsidRPr="008B0CA1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aqui</w:t>
        </w:r>
      </w:hyperlink>
      <w:r w:rsidR="008B0CA1">
        <w:t>.</w:t>
      </w:r>
    </w:p>
    <w:p w14:paraId="072ADF66" w14:textId="44B4FB47" w:rsidR="00534673" w:rsidRDefault="00534673" w:rsidP="0053467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Com imagens recolhidas ao longo da competitiva época de 2024, nele se espelha a</w:t>
      </w:r>
      <w:r w:rsidR="008B0C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conjugação 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vida pessoal </w:t>
      </w:r>
      <w:r w:rsidR="008B0CA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a adrenalina dos circuitos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1C2205"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três mulheres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proofErr w:type="spellStart"/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>Sally</w:t>
      </w:r>
      <w:proofErr w:type="spellEnd"/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>Mott</w:t>
      </w:r>
      <w:proofErr w:type="spellEnd"/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Heather </w:t>
      </w:r>
      <w:proofErr w:type="spellStart"/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>Hadley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duas </w:t>
      </w:r>
      <w:r w:rsidR="008B0CA1">
        <w:rPr>
          <w:rFonts w:ascii="Mazda Type" w:hAnsi="Mazda Type"/>
          <w:kern w:val="2"/>
          <w:sz w:val="20"/>
          <w:szCs w:val="20"/>
          <w:lang w:val="pt-PT" w:eastAsia="ja-JP"/>
        </w:rPr>
        <w:t>pilotos</w:t>
      </w:r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ascensão</w:t>
      </w:r>
      <w:r w:rsidR="008B0C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carreira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e de </w:t>
      </w:r>
      <w:proofErr w:type="spellStart"/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>Shea</w:t>
      </w:r>
      <w:proofErr w:type="spellEnd"/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>Holbrook</w:t>
      </w:r>
      <w:proofErr w:type="spellEnd"/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>, proprietári</w:t>
      </w:r>
      <w:r w:rsidR="008B0CA1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equipa BSI Racing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que nele </w:t>
      </w:r>
      <w:r w:rsidR="001C2205" w:rsidRPr="001C2205">
        <w:rPr>
          <w:rFonts w:ascii="Mazda Type" w:hAnsi="Mazda Type"/>
          <w:kern w:val="2"/>
          <w:sz w:val="20"/>
          <w:szCs w:val="20"/>
          <w:lang w:val="pt-PT" w:eastAsia="ja-JP"/>
        </w:rPr>
        <w:t>perseguem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C2205"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corajosamente</w:t>
      </w:r>
      <w:r w:rsid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com algum</w:t>
      </w:r>
      <w:r w:rsidR="008B0CA1">
        <w:rPr>
          <w:rFonts w:ascii="Mazda Type" w:hAnsi="Mazda Type"/>
          <w:kern w:val="2"/>
          <w:sz w:val="20"/>
          <w:szCs w:val="20"/>
          <w:lang w:val="pt-PT" w:eastAsia="ja-JP"/>
        </w:rPr>
        <w:t>a dose de</w:t>
      </w:r>
      <w:r w:rsid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sacrifício pessoal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C2205"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seus sonhos</w:t>
      </w:r>
      <w:r w:rsidR="008B0C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8B0CA1">
        <w:rPr>
          <w:rFonts w:ascii="Mazda Type" w:hAnsi="Mazda Type"/>
          <w:kern w:val="2"/>
          <w:sz w:val="20"/>
          <w:szCs w:val="20"/>
          <w:lang w:val="pt-PT" w:eastAsia="ja-JP"/>
        </w:rPr>
        <w:t>objectivos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revelando um </w:t>
      </w:r>
      <w:r w:rsidR="001C2205"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talento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1C2205"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determinação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que com</w:t>
      </w:r>
      <w:r w:rsidR="001C2205" w:rsidRPr="001C2205">
        <w:rPr>
          <w:rFonts w:ascii="Mazda Type" w:hAnsi="Mazda Type"/>
          <w:kern w:val="2"/>
          <w:sz w:val="20"/>
          <w:szCs w:val="20"/>
          <w:lang w:val="pt-PT" w:eastAsia="ja-JP"/>
        </w:rPr>
        <w:t>provam que a busca pela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1C2205"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vitória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1C2205"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não conhece género. </w:t>
      </w:r>
    </w:p>
    <w:p w14:paraId="3F28F1F4" w14:textId="460C96A7" w:rsidR="00534673" w:rsidRPr="001C2205" w:rsidRDefault="00534673" w:rsidP="0053467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Produzida </w:t>
      </w:r>
      <w:r w:rsid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pela Mazda </w:t>
      </w:r>
      <w:proofErr w:type="spellStart"/>
      <w:r w:rsidR="00C30DE0">
        <w:rPr>
          <w:rFonts w:ascii="Mazda Type" w:hAnsi="Mazda Type"/>
          <w:kern w:val="2"/>
          <w:sz w:val="20"/>
          <w:szCs w:val="20"/>
          <w:lang w:val="pt-PT" w:eastAsia="ja-JP"/>
        </w:rPr>
        <w:t>North</w:t>
      </w:r>
      <w:proofErr w:type="spellEnd"/>
      <w:r w:rsid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30DE0">
        <w:rPr>
          <w:rFonts w:ascii="Mazda Type" w:hAnsi="Mazda Type"/>
          <w:kern w:val="2"/>
          <w:sz w:val="20"/>
          <w:szCs w:val="20"/>
          <w:lang w:val="pt-PT" w:eastAsia="ja-JP"/>
        </w:rPr>
        <w:t>American</w:t>
      </w:r>
      <w:proofErr w:type="spellEnd"/>
      <w:r w:rsid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30DE0">
        <w:rPr>
          <w:rFonts w:ascii="Mazda Type" w:hAnsi="Mazda Type"/>
          <w:kern w:val="2"/>
          <w:sz w:val="20"/>
          <w:szCs w:val="20"/>
          <w:lang w:val="pt-PT" w:eastAsia="ja-JP"/>
        </w:rPr>
        <w:t>Operations</w:t>
      </w:r>
      <w:proofErr w:type="spellEnd"/>
      <w:r w:rsid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colaboração com a </w:t>
      </w:r>
      <w:proofErr w:type="spellStart"/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>Boardwalk</w:t>
      </w:r>
      <w:proofErr w:type="spellEnd"/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>Pictures</w:t>
      </w:r>
      <w:proofErr w:type="spellEnd"/>
      <w:r w:rsid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em </w:t>
      </w:r>
      <w:r w:rsidR="00C30DE0" w:rsidRPr="00260237">
        <w:rPr>
          <w:rFonts w:ascii="Mazda Type" w:hAnsi="Mazda Type"/>
          <w:kern w:val="2"/>
          <w:sz w:val="20"/>
          <w:szCs w:val="20"/>
          <w:lang w:val="pt-PT" w:eastAsia="ja-JP"/>
        </w:rPr>
        <w:t>associa</w:t>
      </w:r>
      <w:r w:rsidR="00C30DE0">
        <w:rPr>
          <w:rFonts w:ascii="Mazda Type" w:hAnsi="Mazda Type"/>
          <w:kern w:val="2"/>
          <w:sz w:val="20"/>
          <w:szCs w:val="20"/>
          <w:lang w:val="pt-PT" w:eastAsia="ja-JP"/>
        </w:rPr>
        <w:t>ção com o</w:t>
      </w:r>
      <w:r w:rsidR="00C30DE0" w:rsidRPr="0026023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30DE0" w:rsidRPr="00260237">
        <w:rPr>
          <w:rFonts w:ascii="Mazda Type" w:hAnsi="Mazda Type"/>
          <w:kern w:val="2"/>
          <w:sz w:val="20"/>
          <w:szCs w:val="20"/>
          <w:lang w:val="pt-PT" w:eastAsia="ja-JP"/>
        </w:rPr>
        <w:t>GroupM</w:t>
      </w:r>
      <w:proofErr w:type="spellEnd"/>
      <w:r w:rsidR="00C30DE0" w:rsidRPr="0026023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30DE0" w:rsidRPr="00260237">
        <w:rPr>
          <w:rFonts w:ascii="Mazda Type" w:hAnsi="Mazda Type"/>
          <w:kern w:val="2"/>
          <w:sz w:val="20"/>
          <w:szCs w:val="20"/>
          <w:lang w:val="pt-PT" w:eastAsia="ja-JP"/>
        </w:rPr>
        <w:t>Motion</w:t>
      </w:r>
      <w:proofErr w:type="spellEnd"/>
      <w:r w:rsidR="00C30DE0" w:rsidRPr="0026023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30DE0" w:rsidRPr="00260237">
        <w:rPr>
          <w:rFonts w:ascii="Mazda Type" w:hAnsi="Mazda Type"/>
          <w:kern w:val="2"/>
          <w:sz w:val="20"/>
          <w:szCs w:val="20"/>
          <w:lang w:val="pt-PT" w:eastAsia="ja-JP"/>
        </w:rPr>
        <w:t>Entertainment</w:t>
      </w:r>
      <w:proofErr w:type="spellEnd"/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série </w:t>
      </w:r>
      <w:r w:rsidRPr="00C30DE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proofErr w:type="spellStart"/>
      <w:r w:rsidRPr="001C220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First</w:t>
      </w:r>
      <w:proofErr w:type="spellEnd"/>
      <w:r w:rsidRPr="001C220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to </w:t>
      </w:r>
      <w:proofErr w:type="spellStart"/>
      <w:r w:rsidRPr="001C220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the</w:t>
      </w:r>
      <w:proofErr w:type="spellEnd"/>
      <w:r w:rsidRPr="001C220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C220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Finish</w:t>
      </w:r>
      <w:proofErr w:type="spellEnd"/>
      <w:r w:rsidRPr="00C30DE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apresenta </w:t>
      </w:r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narrativa aprofundada, acesso aos bastidores e emocionantes imagens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das corridas</w:t>
      </w:r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>, capta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coragem, a paixão e a determinação necessárias para </w:t>
      </w:r>
      <w:r w:rsid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competir numa das </w:t>
      </w:r>
      <w:r w:rsidR="004F0FC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competições </w:t>
      </w:r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desporto motorizado mais emocionantes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do planeta</w:t>
      </w:r>
      <w:r w:rsidRPr="001C220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B12F6CD" w14:textId="486C4741" w:rsidR="00BD466E" w:rsidRPr="00260237" w:rsidRDefault="00C30DE0" w:rsidP="00BD466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intensa </w:t>
      </w:r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série documental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transporta </w:t>
      </w:r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telespectadores ao interior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MX-5 </w:t>
      </w:r>
      <w:r w:rsidR="004F0FC9">
        <w:rPr>
          <w:rFonts w:ascii="Mazda Type" w:hAnsi="Mazda Type"/>
          <w:kern w:val="2"/>
          <w:sz w:val="20"/>
          <w:szCs w:val="20"/>
          <w:lang w:val="pt-PT" w:eastAsia="ja-JP"/>
        </w:rPr>
        <w:t xml:space="preserve">Cup </w:t>
      </w:r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>de 2024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levando-os a </w:t>
      </w:r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conhecer os triunfos e os desafios </w:t>
      </w:r>
      <w:r w:rsidR="004F0FC9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cada piloto quando se inicia no mundo das </w:t>
      </w:r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>corridas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circuito. A história é contada </w:t>
      </w:r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>através do prisma único de</w:t>
      </w:r>
      <w:r w:rsidR="004F0FC9">
        <w:rPr>
          <w:rFonts w:ascii="Mazda Type" w:hAnsi="Mazda Type"/>
          <w:kern w:val="2"/>
          <w:sz w:val="20"/>
          <w:szCs w:val="20"/>
          <w:lang w:val="pt-PT" w:eastAsia="ja-JP"/>
        </w:rPr>
        <w:t>ssas</w:t>
      </w:r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três </w:t>
      </w:r>
      <w:r w:rsidR="004F0FC9" w:rsidRPr="00C30DE0">
        <w:rPr>
          <w:rFonts w:ascii="Mazda Type" w:hAnsi="Mazda Type"/>
          <w:kern w:val="2"/>
          <w:sz w:val="20"/>
          <w:szCs w:val="20"/>
          <w:lang w:val="pt-PT" w:eastAsia="ja-JP"/>
        </w:rPr>
        <w:t>inspirador</w:t>
      </w:r>
      <w:r w:rsidR="004F0FC9"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="004F0FC9" w:rsidRP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>protagonistas</w:t>
      </w:r>
      <w:r w:rsidR="004F0FC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também abordando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evolução do jovem </w:t>
      </w:r>
      <w:r w:rsidR="004F0FC9">
        <w:rPr>
          <w:rFonts w:ascii="Mazda Type" w:hAnsi="Mazda Type"/>
          <w:kern w:val="2"/>
          <w:sz w:val="20"/>
          <w:szCs w:val="20"/>
          <w:lang w:val="pt-PT" w:eastAsia="ja-JP"/>
        </w:rPr>
        <w:t xml:space="preserve">piloto </w:t>
      </w:r>
      <w:proofErr w:type="spellStart"/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>Westin</w:t>
      </w:r>
      <w:proofErr w:type="spellEnd"/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>Workman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F0FC9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260237">
        <w:rPr>
          <w:rFonts w:ascii="Mazda Type" w:hAnsi="Mazda Type"/>
          <w:kern w:val="2"/>
          <w:sz w:val="20"/>
          <w:szCs w:val="20"/>
          <w:lang w:val="pt-PT" w:eastAsia="ja-JP"/>
        </w:rPr>
        <w:t xml:space="preserve">Rookie </w:t>
      </w:r>
      <w:proofErr w:type="spellStart"/>
      <w:r w:rsidRPr="00260237">
        <w:rPr>
          <w:rFonts w:ascii="Mazda Type" w:hAnsi="Mazda Type"/>
          <w:kern w:val="2"/>
          <w:sz w:val="20"/>
          <w:szCs w:val="20"/>
          <w:lang w:val="pt-PT" w:eastAsia="ja-JP"/>
        </w:rPr>
        <w:t>of</w:t>
      </w:r>
      <w:proofErr w:type="spellEnd"/>
      <w:r w:rsidRPr="0026023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60237">
        <w:rPr>
          <w:rFonts w:ascii="Mazda Type" w:hAnsi="Mazda Type"/>
          <w:kern w:val="2"/>
          <w:sz w:val="20"/>
          <w:szCs w:val="20"/>
          <w:lang w:val="pt-PT" w:eastAsia="ja-JP"/>
        </w:rPr>
        <w:t>the</w:t>
      </w:r>
      <w:proofErr w:type="spellEnd"/>
      <w:r w:rsidRPr="0026023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60237">
        <w:rPr>
          <w:rFonts w:ascii="Mazda Type" w:hAnsi="Mazda Type"/>
          <w:kern w:val="2"/>
          <w:sz w:val="20"/>
          <w:szCs w:val="20"/>
          <w:lang w:val="pt-PT" w:eastAsia="ja-JP"/>
        </w:rPr>
        <w:t>Year</w:t>
      </w:r>
      <w:proofErr w:type="spellEnd"/>
      <w:r w:rsidR="004F0FC9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260237">
        <w:rPr>
          <w:rFonts w:ascii="Mazda Type" w:hAnsi="Mazda Type"/>
          <w:kern w:val="2"/>
          <w:sz w:val="20"/>
          <w:szCs w:val="20"/>
          <w:lang w:val="pt-PT" w:eastAsia="ja-JP"/>
        </w:rPr>
        <w:t> 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2024 e a sua relação com </w:t>
      </w:r>
      <w:proofErr w:type="spellStart"/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>Shea</w:t>
      </w:r>
      <w:proofErr w:type="spellEnd"/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>Holbrook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>proprietári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equipa </w:t>
      </w:r>
      <w:r w:rsidR="004F0FC9">
        <w:rPr>
          <w:rFonts w:ascii="Mazda Type" w:hAnsi="Mazda Type"/>
          <w:kern w:val="2"/>
          <w:sz w:val="20"/>
          <w:szCs w:val="20"/>
          <w:lang w:val="pt-PT" w:eastAsia="ja-JP"/>
        </w:rPr>
        <w:t>em que se insere</w:t>
      </w:r>
      <w:r w:rsidRPr="00C30DE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60E0AD2B" w14:textId="09CDAA0B" w:rsidR="00260237" w:rsidRPr="00BD466E" w:rsidRDefault="00BD466E" w:rsidP="00260237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BD466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“A Mazda MX-5 Cup deu-nos um cenário enriquecedor para se contar histórias,”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referiu 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 xml:space="preserve">Sarina Roma,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 xml:space="preserve">rodutora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 xml:space="preserve">xecutiva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ice-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residente Executiva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Originais da </w:t>
      </w:r>
      <w:proofErr w:type="spellStart"/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>Boardwalk</w:t>
      </w:r>
      <w:proofErr w:type="spellEnd"/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>Pictures</w:t>
      </w:r>
      <w:proofErr w:type="spellEnd"/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BD466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“Tivemos um acesso incrível a personagens apaixonadas que competem num ambiente de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elevado </w:t>
      </w:r>
      <w:r w:rsidRPr="00BD466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risco e alta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mente</w:t>
      </w:r>
      <w:r w:rsidRPr="00BD466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recompensa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dor,</w:t>
      </w:r>
      <w:r w:rsidRPr="00BD466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coloca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ndo</w:t>
      </w:r>
      <w:r w:rsidRPr="00BD466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as suas vidas reais em risco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até à amostragem</w:t>
      </w:r>
      <w:r w:rsidRPr="00BD466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da bandeira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</w:t>
      </w:r>
      <w:r w:rsidRPr="00BD466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xadrez.”</w:t>
      </w:r>
    </w:p>
    <w:p w14:paraId="7ED09C1C" w14:textId="2CC40AE0" w:rsidR="00BD466E" w:rsidRDefault="00BD466E" w:rsidP="00BD466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série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proofErr w:type="spellStart"/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</w:t>
      </w:r>
      <w:r w:rsidRPr="00BD466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irst</w:t>
      </w:r>
      <w:proofErr w:type="spellEnd"/>
      <w:r w:rsidRPr="00BD466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to </w:t>
      </w:r>
      <w:proofErr w:type="spellStart"/>
      <w:r w:rsidRPr="00BD466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the</w:t>
      </w:r>
      <w:proofErr w:type="spellEnd"/>
      <w:r w:rsidRPr="00BD466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BD466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Finish</w:t>
      </w:r>
      <w:proofErr w:type="spellEnd"/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BD466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 xml:space="preserve">apresenta uma visão dos bastidores das histórias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alguns dos seus 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>principais intervenientes 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trof</w:t>
      </w:r>
      <w:r w:rsidR="00067668">
        <w:rPr>
          <w:rFonts w:ascii="Mazda Type" w:hAnsi="Mazda Type"/>
          <w:kern w:val="2"/>
          <w:sz w:val="20"/>
          <w:szCs w:val="20"/>
          <w:lang w:val="pt-PT" w:eastAsia="ja-JP"/>
        </w:rPr>
        <w:t>ó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Mazda, competição que, ao lo</w:t>
      </w:r>
      <w:r w:rsidR="00067668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go de duas décadas</w:t>
      </w:r>
      <w:r w:rsidR="000676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contribu</w:t>
      </w:r>
      <w:r w:rsidR="00067668">
        <w:rPr>
          <w:rFonts w:ascii="Mazda Type" w:hAnsi="Mazda Type"/>
          <w:kern w:val="2"/>
          <w:sz w:val="20"/>
          <w:szCs w:val="20"/>
          <w:lang w:val="pt-PT" w:eastAsia="ja-JP"/>
        </w:rPr>
        <w:t>ído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o crescimento e amadurecimento de 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>dezenas de pilotos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eleva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-os ao estatuto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pilotos profissionais. </w:t>
      </w:r>
    </w:p>
    <w:p w14:paraId="11B5E912" w14:textId="34B1CF6A" w:rsidR="00C21D8A" w:rsidRPr="00C21D8A" w:rsidRDefault="00C21D8A" w:rsidP="00BD466E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C21D8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br/>
        <w:t xml:space="preserve">As protagonistas de </w:t>
      </w:r>
      <w:r w:rsidRPr="00C21D8A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“</w:t>
      </w:r>
      <w:proofErr w:type="spellStart"/>
      <w:r w:rsidRPr="00C21D8A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First</w:t>
      </w:r>
      <w:proofErr w:type="spellEnd"/>
      <w:r w:rsidRPr="00C21D8A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 xml:space="preserve"> to </w:t>
      </w:r>
      <w:proofErr w:type="spellStart"/>
      <w:r w:rsidRPr="00C21D8A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the</w:t>
      </w:r>
      <w:proofErr w:type="spellEnd"/>
      <w:r w:rsidRPr="00C21D8A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 xml:space="preserve"> </w:t>
      </w:r>
      <w:proofErr w:type="spellStart"/>
      <w:r w:rsidRPr="00C21D8A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Finish</w:t>
      </w:r>
      <w:proofErr w:type="spellEnd"/>
      <w:r w:rsidRPr="00C21D8A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”</w:t>
      </w:r>
    </w:p>
    <w:p w14:paraId="4C91A673" w14:textId="5C0CC3FA" w:rsidR="00BD466E" w:rsidRPr="00BD466E" w:rsidRDefault="00C21D8A" w:rsidP="00BD466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Abordando 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preparação dos principais intervenientes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 xml:space="preserve">cada corrida, as emoções incomparáveis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emanam da 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>Mazda MX-5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Cup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além de 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entrevistas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opiniões de 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 xml:space="preserve">pilotos,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pessoal 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>das boxes, treinadores, proprietários e membros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vasta </w:t>
      </w:r>
      <w:r w:rsidRPr="00BD466E">
        <w:rPr>
          <w:rFonts w:ascii="Mazda Type" w:hAnsi="Mazda Type"/>
          <w:kern w:val="2"/>
          <w:sz w:val="20"/>
          <w:szCs w:val="20"/>
          <w:lang w:val="pt-PT" w:eastAsia="ja-JP"/>
        </w:rPr>
        <w:t>família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C21D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proofErr w:type="spellStart"/>
      <w:r w:rsidRPr="00C21D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First</w:t>
      </w:r>
      <w:proofErr w:type="spellEnd"/>
      <w:r w:rsidRPr="00C21D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to </w:t>
      </w:r>
      <w:proofErr w:type="spellStart"/>
      <w:r w:rsidRPr="00C21D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the</w:t>
      </w:r>
      <w:proofErr w:type="spellEnd"/>
      <w:r w:rsidRPr="00C21D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C21D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Finish</w:t>
      </w:r>
      <w:proofErr w:type="spellEnd"/>
      <w:r w:rsidRPr="00C21D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o</w:t>
      </w:r>
      <w:r w:rsidR="00BD466E" w:rsidRPr="00BD466E">
        <w:rPr>
          <w:rFonts w:ascii="Mazda Type" w:hAnsi="Mazda Type"/>
          <w:kern w:val="2"/>
          <w:sz w:val="20"/>
          <w:szCs w:val="20"/>
          <w:lang w:val="pt-PT" w:eastAsia="ja-JP"/>
        </w:rPr>
        <w:t>ferec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BD466E" w:rsidRPr="00BD46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aos espectadores um</w:t>
      </w:r>
      <w:r w:rsidR="004F0FC9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BD466E" w:rsidRPr="00BD46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F0FC9">
        <w:rPr>
          <w:rFonts w:ascii="Mazda Type" w:hAnsi="Mazda Type"/>
          <w:kern w:val="2"/>
          <w:sz w:val="20"/>
          <w:szCs w:val="20"/>
          <w:lang w:val="pt-PT" w:eastAsia="ja-JP"/>
        </w:rPr>
        <w:t xml:space="preserve">visão </w:t>
      </w:r>
      <w:r w:rsidR="00BD466E" w:rsidRPr="00BD466E">
        <w:rPr>
          <w:rFonts w:ascii="Mazda Type" w:hAnsi="Mazda Type"/>
          <w:kern w:val="2"/>
          <w:sz w:val="20"/>
          <w:szCs w:val="20"/>
          <w:lang w:val="pt-PT" w:eastAsia="ja-JP"/>
        </w:rPr>
        <w:t xml:space="preserve">nunca antes </w:t>
      </w:r>
      <w:r w:rsidR="004F0FC9">
        <w:rPr>
          <w:rFonts w:ascii="Mazda Type" w:hAnsi="Mazda Type"/>
          <w:kern w:val="2"/>
          <w:sz w:val="20"/>
          <w:szCs w:val="20"/>
          <w:lang w:val="pt-PT" w:eastAsia="ja-JP"/>
        </w:rPr>
        <w:t>exposta d</w:t>
      </w:r>
      <w:r w:rsidR="00BD466E">
        <w:rPr>
          <w:rFonts w:ascii="Mazda Type" w:hAnsi="Mazda Type"/>
          <w:kern w:val="2"/>
          <w:sz w:val="20"/>
          <w:szCs w:val="20"/>
          <w:lang w:val="pt-PT" w:eastAsia="ja-JP"/>
        </w:rPr>
        <w:t>este troféu de velocidade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 A</w:t>
      </w:r>
      <w:r w:rsidR="00443952">
        <w:rPr>
          <w:rFonts w:ascii="Mazda Type" w:hAnsi="Mazda Type"/>
          <w:kern w:val="2"/>
          <w:sz w:val="20"/>
          <w:szCs w:val="20"/>
          <w:lang w:val="pt-PT" w:eastAsia="ja-JP"/>
        </w:rPr>
        <w:t xml:space="preserve">o longo de </w:t>
      </w:r>
      <w:r w:rsidR="00443952" w:rsidRPr="00EE71F0">
        <w:rPr>
          <w:rFonts w:ascii="Mazda Type" w:hAnsi="Mazda Type"/>
          <w:kern w:val="2"/>
          <w:sz w:val="20"/>
          <w:szCs w:val="20"/>
          <w:lang w:val="pt-PT" w:eastAsia="ja-JP"/>
        </w:rPr>
        <w:t>seis episódios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D466E">
        <w:rPr>
          <w:rFonts w:ascii="Mazda Type" w:hAnsi="Mazda Type"/>
          <w:kern w:val="2"/>
          <w:sz w:val="20"/>
          <w:szCs w:val="20"/>
          <w:lang w:val="pt-PT" w:eastAsia="ja-JP"/>
        </w:rPr>
        <w:t>acompanha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BD46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vida de três protagonistas</w:t>
      </w:r>
      <w:r w:rsidR="00BD466E" w:rsidRPr="00BD466E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</w:p>
    <w:p w14:paraId="3C0E629D" w14:textId="0669F29A" w:rsidR="000D6DD5" w:rsidRPr="000D6DD5" w:rsidRDefault="00260237" w:rsidP="000D6DD5">
      <w:pPr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26023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Shea</w:t>
      </w:r>
      <w:proofErr w:type="spellEnd"/>
      <w:r w:rsidRPr="0026023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6023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Holbrook</w:t>
      </w:r>
      <w:proofErr w:type="spellEnd"/>
      <w:r w:rsidRPr="0026023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, </w:t>
      </w:r>
      <w:r w:rsidR="00BD466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Proprietária </w:t>
      </w:r>
      <w:r w:rsidR="006B6FF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e </w:t>
      </w:r>
      <w:proofErr w:type="spellStart"/>
      <w:r w:rsidR="006B6FF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Directora</w:t>
      </w:r>
      <w:proofErr w:type="spellEnd"/>
      <w:r w:rsidR="006B6FF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do Team </w:t>
      </w:r>
      <w:r w:rsidRPr="0026023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BSI Racing </w:t>
      </w:r>
      <w:r w:rsidRPr="00260237"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Oriunda de Daytona, </w:t>
      </w:r>
      <w:r w:rsid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Estado da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Flórida, </w:t>
      </w:r>
      <w:proofErr w:type="spellStart"/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>Holbrook</w:t>
      </w:r>
      <w:proofErr w:type="spellEnd"/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o coração d</w:t>
      </w:r>
      <w:r w:rsidR="000D6DD5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BSI Racing</w:t>
      </w:r>
      <w:r w:rsidR="000D6DD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assumindo, em simultâneo, o papel de </w:t>
      </w:r>
      <w:proofErr w:type="spellStart"/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>Dire</w:t>
      </w:r>
      <w:r w:rsidR="000D6DD5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>tora</w:t>
      </w:r>
      <w:proofErr w:type="spellEnd"/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Proprietária </w:t>
      </w:r>
      <w:r w:rsidR="000D6DD5">
        <w:rPr>
          <w:rFonts w:ascii="Mazda Type" w:hAnsi="Mazda Type"/>
          <w:kern w:val="2"/>
          <w:sz w:val="20"/>
          <w:szCs w:val="20"/>
          <w:lang w:val="pt-PT" w:eastAsia="ja-JP"/>
        </w:rPr>
        <w:t>da equipa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>. Ela é a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 xml:space="preserve"> chamada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proofErr w:type="spellStart"/>
      <w:r w:rsidR="00F129C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the</w:t>
      </w:r>
      <w:proofErr w:type="spellEnd"/>
      <w:r w:rsidR="00F129C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129C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girl</w:t>
      </w:r>
      <w:proofErr w:type="spellEnd"/>
      <w:r w:rsidR="00F129C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129C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next</w:t>
      </w:r>
      <w:proofErr w:type="spellEnd"/>
      <w:r w:rsidR="00F129C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129C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door</w:t>
      </w:r>
      <w:proofErr w:type="spellEnd"/>
      <w:r w:rsidR="00F129C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desafiou as convenções e ganhou campeonatos em todos os </w:t>
      </w:r>
      <w:r w:rsidR="000D6DD5">
        <w:rPr>
          <w:rFonts w:ascii="Mazda Type" w:hAnsi="Mazda Type"/>
          <w:kern w:val="2"/>
          <w:sz w:val="20"/>
          <w:szCs w:val="20"/>
          <w:lang w:val="pt-PT" w:eastAsia="ja-JP"/>
        </w:rPr>
        <w:t>patamares de competições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Depois de seis anos como </w:t>
      </w:r>
      <w:r w:rsid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piloto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profissional, o seu desejo de 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 xml:space="preserve">formar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>uma família fez com que as corridas passassem para segundo plano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desacelerando das pistas durante quatro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anos 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>tornar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mãe de dois filhos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0D6DD5">
        <w:rPr>
          <w:rFonts w:ascii="Mazda Type" w:hAnsi="Mazda Type"/>
          <w:kern w:val="2"/>
          <w:sz w:val="20"/>
          <w:szCs w:val="20"/>
          <w:lang w:val="pt-PT" w:eastAsia="ja-JP"/>
        </w:rPr>
        <w:t>egress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>aria</w:t>
      </w:r>
      <w:r w:rsid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 Mazda MX-5 Cup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>de 2024</w:t>
      </w:r>
      <w:r w:rsid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assumindo a sua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>primeira incursão ao leme da BSI</w:t>
      </w:r>
      <w:r w:rsid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Racing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juntamente com o seu marido </w:t>
      </w:r>
      <w:proofErr w:type="spellStart"/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>Nick</w:t>
      </w:r>
      <w:proofErr w:type="spellEnd"/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>, estrutura que adquiriram</w:t>
      </w:r>
      <w:r w:rsid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>rapidamente torn</w:t>
      </w:r>
      <w:r w:rsidR="000D6DD5">
        <w:rPr>
          <w:rFonts w:ascii="Mazda Type" w:hAnsi="Mazda Type"/>
          <w:kern w:val="2"/>
          <w:sz w:val="20"/>
          <w:szCs w:val="20"/>
          <w:lang w:val="pt-PT" w:eastAsia="ja-JP"/>
        </w:rPr>
        <w:t>ando-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>se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maior equipa do </w:t>
      </w:r>
      <w:proofErr w:type="spellStart"/>
      <w:r w:rsidR="000D6DD5" w:rsidRPr="000D6D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paddock</w:t>
      </w:r>
      <w:proofErr w:type="spellEnd"/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Embora </w:t>
      </w:r>
      <w:r w:rsid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relativamente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nova </w:t>
      </w:r>
      <w:r w:rsidR="000D6DD5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>ess</w:t>
      </w:r>
      <w:r w:rsid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função, é </w:t>
      </w:r>
      <w:r w:rsid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hoje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>muito respeitada e conhecida como uma força indomável.</w:t>
      </w:r>
    </w:p>
    <w:p w14:paraId="7D935A42" w14:textId="297723BF" w:rsidR="000D6DD5" w:rsidRPr="000D6DD5" w:rsidRDefault="00260237" w:rsidP="000D6DD5">
      <w:pPr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6023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Heather </w:t>
      </w:r>
      <w:proofErr w:type="spellStart"/>
      <w:r w:rsidRPr="0026023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Hadley</w:t>
      </w:r>
      <w:proofErr w:type="spellEnd"/>
      <w:r w:rsidRPr="0026023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, </w:t>
      </w:r>
      <w:r w:rsidR="000D6DD5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Piloto</w:t>
      </w:r>
      <w:r w:rsidR="004F0FC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, Mazda</w:t>
      </w:r>
      <w:r w:rsidR="000D6DD5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MX-5 Cup N.</w:t>
      </w:r>
      <w:r w:rsidR="004F0FC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º</w:t>
      </w:r>
      <w:r w:rsidR="000D6DD5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26023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54 </w:t>
      </w:r>
      <w:r w:rsid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Piloto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ter em conta no </w:t>
      </w:r>
      <w:r w:rsidR="00067668">
        <w:rPr>
          <w:rFonts w:ascii="Mazda Type" w:hAnsi="Mazda Type"/>
          <w:kern w:val="2"/>
          <w:sz w:val="20"/>
          <w:szCs w:val="20"/>
          <w:lang w:val="pt-PT" w:eastAsia="ja-JP"/>
        </w:rPr>
        <w:t xml:space="preserve">universo do </w:t>
      </w:r>
      <w:proofErr w:type="spellStart"/>
      <w:r w:rsidR="00067668" w:rsidRPr="0006766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motorsport</w:t>
      </w:r>
      <w:proofErr w:type="spellEnd"/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>Hadley</w:t>
      </w:r>
      <w:proofErr w:type="spellEnd"/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conquistou as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>atenç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cresceu em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notoriedade após o seu ano de estreia 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>Mazda MX-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Cup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5 de 2023. 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Dando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tudo 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que tem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sua exigente carreira de piloto </w:t>
      </w:r>
      <w:r w:rsidR="00D85D17" w:rsidRPr="000D6DD5">
        <w:rPr>
          <w:rFonts w:ascii="Mazda Type" w:hAnsi="Mazda Type"/>
          <w:kern w:val="2"/>
          <w:sz w:val="20"/>
          <w:szCs w:val="20"/>
          <w:lang w:val="pt-PT" w:eastAsia="ja-JP"/>
        </w:rPr>
        <w:t>profissional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conjuga esse papel com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seus estudos enquanto finalista na UNC-Charlotte. 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Nesse que foi o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segundo ano 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>no troféu da Mazda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perfil em ascensão de Heather e o seu talento natural 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representam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>expectativas muito elevadas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tendo </w:t>
      </w:r>
      <w:r w:rsidR="000D6DD5" w:rsidRPr="000D6DD5">
        <w:rPr>
          <w:rFonts w:ascii="Mazda Type" w:hAnsi="Mazda Type"/>
          <w:kern w:val="2"/>
          <w:sz w:val="20"/>
          <w:szCs w:val="20"/>
          <w:lang w:val="pt-PT" w:eastAsia="ja-JP"/>
        </w:rPr>
        <w:t>todos os olhos postos nela.</w:t>
      </w:r>
    </w:p>
    <w:p w14:paraId="124526C5" w14:textId="50B7E98B" w:rsidR="00D85D17" w:rsidRPr="00D85D17" w:rsidRDefault="00260237" w:rsidP="00D85D17">
      <w:pPr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26023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Sally</w:t>
      </w:r>
      <w:proofErr w:type="spellEnd"/>
      <w:r w:rsidRPr="0026023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6023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Mott</w:t>
      </w:r>
      <w:proofErr w:type="spellEnd"/>
      <w:r w:rsidRPr="0026023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, </w:t>
      </w:r>
      <w:r w:rsidR="00D85D1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Piloto</w:t>
      </w:r>
      <w:r w:rsidR="004F0FC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, Mazda</w:t>
      </w:r>
      <w:r w:rsidR="00D85D1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MX-5 Cup N.</w:t>
      </w:r>
      <w:r w:rsidR="004F0FC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º</w:t>
      </w:r>
      <w:r w:rsidR="00D85D1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26023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15</w:t>
      </w:r>
      <w:r w:rsidRPr="00260237">
        <w:rPr>
          <w:rFonts w:ascii="Mazda Type" w:hAnsi="Mazda Type"/>
          <w:kern w:val="2"/>
          <w:sz w:val="20"/>
          <w:szCs w:val="20"/>
          <w:lang w:val="pt-PT" w:eastAsia="ja-JP"/>
        </w:rPr>
        <w:t> - 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Natural de Crawford, 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Estado do 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Texas, </w:t>
      </w:r>
      <w:proofErr w:type="spellStart"/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>Mott</w:t>
      </w:r>
      <w:proofErr w:type="spellEnd"/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>foi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dos 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>“R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>ook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 xml:space="preserve">ie </w:t>
      </w:r>
      <w:proofErr w:type="spellStart"/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>of</w:t>
      </w:r>
      <w:proofErr w:type="spellEnd"/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>the</w:t>
      </w:r>
      <w:proofErr w:type="spellEnd"/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>Year</w:t>
      </w:r>
      <w:proofErr w:type="spellEnd"/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>. A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paixonada 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pelas competições, 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assumiu 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>com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missão 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conquistar 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bolsa 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>se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atribu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final de cada ano na avaliação 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MX-5 Cup </w:t>
      </w:r>
      <w:proofErr w:type="spellStart"/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>Shootout</w:t>
      </w:r>
      <w:proofErr w:type="spellEnd"/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Participou na 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>de 2023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>, que venceu, tendo depois de obter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patrocinadores 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lhe garantissem 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>a época de 2024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assim 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>entra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 n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 xml:space="preserve">o troféu 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maior 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confiança e determinação. Recém-saída do liceu e ansiosa 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pelo 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>sucesso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mundo do </w:t>
      </w:r>
      <w:proofErr w:type="spellStart"/>
      <w:r w:rsidR="00D85D17" w:rsidRPr="00D85D1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motorsport</w:t>
      </w:r>
      <w:proofErr w:type="spellEnd"/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devotou 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toda a sua atenção e concentração 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>à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>s corridas</w:t>
      </w:r>
      <w:r w:rsidR="00EE71F0">
        <w:rPr>
          <w:rFonts w:ascii="Mazda Type" w:hAnsi="Mazda Type"/>
          <w:kern w:val="2"/>
          <w:sz w:val="20"/>
          <w:szCs w:val="20"/>
          <w:lang w:val="pt-PT" w:eastAsia="ja-JP"/>
        </w:rPr>
        <w:t>, com uma particularidade: n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ão 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 xml:space="preserve">havia 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>qualquer plano de reserva, acredit</w:t>
      </w:r>
      <w:r w:rsidR="00EE71F0">
        <w:rPr>
          <w:rFonts w:ascii="Mazda Type" w:hAnsi="Mazda Type"/>
          <w:kern w:val="2"/>
          <w:sz w:val="20"/>
          <w:szCs w:val="20"/>
          <w:lang w:val="pt-PT" w:eastAsia="ja-JP"/>
        </w:rPr>
        <w:t>ando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inabalavelmente</w:t>
      </w:r>
      <w:r w:rsidR="00F129C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não </w:t>
      </w:r>
      <w:r w:rsidR="00EE71F0">
        <w:rPr>
          <w:rFonts w:ascii="Mazda Type" w:hAnsi="Mazda Type"/>
          <w:kern w:val="2"/>
          <w:sz w:val="20"/>
          <w:szCs w:val="20"/>
          <w:lang w:val="pt-PT" w:eastAsia="ja-JP"/>
        </w:rPr>
        <w:t xml:space="preserve">iria </w:t>
      </w:r>
      <w:r w:rsidR="00D85D17" w:rsidRPr="00D85D17">
        <w:rPr>
          <w:rFonts w:ascii="Mazda Type" w:hAnsi="Mazda Type"/>
          <w:kern w:val="2"/>
          <w:sz w:val="20"/>
          <w:szCs w:val="20"/>
          <w:lang w:val="pt-PT" w:eastAsia="ja-JP"/>
        </w:rPr>
        <w:t>precisar de um.</w:t>
      </w:r>
    </w:p>
    <w:p w14:paraId="525F92DD" w14:textId="77777777" w:rsidR="00C21D8A" w:rsidRDefault="00EE71F0" w:rsidP="00EE71F0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EE71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</w:t>
      </w:r>
      <w:r w:rsidRPr="00EE71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Mazda </w:t>
      </w:r>
      <w:r w:rsidRPr="00EE71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MX-5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Cup </w:t>
      </w:r>
      <w:r w:rsidRPr="00EE71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é amplamente considerad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</w:t>
      </w:r>
      <w:r w:rsidRPr="00EE71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como um d</w:t>
      </w:r>
      <w:r w:rsidR="004F0FC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</w:t>
      </w:r>
      <w:r w:rsidRPr="00EE71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 melhores </w:t>
      </w:r>
      <w:r w:rsidR="004F0FC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troféus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monomarca </w:t>
      </w:r>
      <w:r w:rsidRPr="00EE71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do planeta e conta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EE71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predominantemente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EE71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com pilotos mais jovens que procuram provar o seu valor”, </w:t>
      </w:r>
      <w:r w:rsidRPr="00EE71F0">
        <w:rPr>
          <w:rFonts w:ascii="Mazda Type" w:hAnsi="Mazda Type"/>
          <w:kern w:val="2"/>
          <w:sz w:val="20"/>
          <w:szCs w:val="20"/>
          <w:lang w:val="pt-PT" w:eastAsia="ja-JP"/>
        </w:rPr>
        <w:t xml:space="preserve">afirmou </w:t>
      </w:r>
      <w:proofErr w:type="spellStart"/>
      <w:r w:rsidRPr="00EE71F0">
        <w:rPr>
          <w:rFonts w:ascii="Mazda Type" w:hAnsi="Mazda Type"/>
          <w:kern w:val="2"/>
          <w:sz w:val="20"/>
          <w:szCs w:val="20"/>
          <w:lang w:val="pt-PT" w:eastAsia="ja-JP"/>
        </w:rPr>
        <w:t>Brad</w:t>
      </w:r>
      <w:proofErr w:type="spellEnd"/>
      <w:r w:rsidRPr="00EE71F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EE71F0">
        <w:rPr>
          <w:rFonts w:ascii="Mazda Type" w:hAnsi="Mazda Type"/>
          <w:kern w:val="2"/>
          <w:sz w:val="20"/>
          <w:szCs w:val="20"/>
          <w:lang w:val="pt-PT" w:eastAsia="ja-JP"/>
        </w:rPr>
        <w:t>Audet</w:t>
      </w:r>
      <w:proofErr w:type="spellEnd"/>
      <w:r w:rsidRPr="00EE71F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Diretor de Marketing da </w:t>
      </w:r>
      <w:r w:rsidRPr="00260237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proofErr w:type="spellStart"/>
      <w:r w:rsidRPr="00260237">
        <w:rPr>
          <w:rFonts w:ascii="Mazda Type" w:hAnsi="Mazda Type"/>
          <w:kern w:val="2"/>
          <w:sz w:val="20"/>
          <w:szCs w:val="20"/>
          <w:lang w:val="pt-PT" w:eastAsia="ja-JP"/>
        </w:rPr>
        <w:t>North</w:t>
      </w:r>
      <w:proofErr w:type="spellEnd"/>
      <w:r w:rsidRPr="0026023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60237">
        <w:rPr>
          <w:rFonts w:ascii="Mazda Type" w:hAnsi="Mazda Type"/>
          <w:kern w:val="2"/>
          <w:sz w:val="20"/>
          <w:szCs w:val="20"/>
          <w:lang w:val="pt-PT" w:eastAsia="ja-JP"/>
        </w:rPr>
        <w:t>American</w:t>
      </w:r>
      <w:proofErr w:type="spellEnd"/>
      <w:r w:rsidRPr="0026023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60237">
        <w:rPr>
          <w:rFonts w:ascii="Mazda Type" w:hAnsi="Mazda Type"/>
          <w:kern w:val="2"/>
          <w:sz w:val="20"/>
          <w:szCs w:val="20"/>
          <w:lang w:val="pt-PT" w:eastAsia="ja-JP"/>
        </w:rPr>
        <w:t>Operations</w:t>
      </w:r>
      <w:proofErr w:type="spellEnd"/>
      <w:r w:rsidRPr="00EE71F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também ele Produtor Executivo</w:t>
      </w:r>
      <w:r w:rsidRPr="00EE71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. “A Mazda acredita no poder do potencial humano e apoia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todos os que </w:t>
      </w:r>
      <w:r w:rsidRPr="00EE71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escolhem perseguir o que os faz felizes, em vez de se limitarem a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ver a vida a passar por eles</w:t>
      </w:r>
      <w:r w:rsidRPr="00EE71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. Esta série demonstra o potencial que estes jovens condutores têm e o que parece quando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tal se</w:t>
      </w:r>
      <w:r w:rsidRPr="00EE71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transforma em </w:t>
      </w:r>
      <w:proofErr w:type="spellStart"/>
      <w:r w:rsidRPr="00EE71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EE71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ção</w:t>
      </w:r>
      <w:proofErr w:type="spellEnd"/>
      <w:r w:rsidRPr="00EE71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.”</w:t>
      </w:r>
      <w:r w:rsidR="00C21D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</w:p>
    <w:p w14:paraId="2BE77BFC" w14:textId="5E112259" w:rsidR="00EE71F0" w:rsidRDefault="00C21D8A" w:rsidP="00EE71F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443952" w:rsidRPr="001C2205">
        <w:rPr>
          <w:rFonts w:ascii="Mazda Type" w:hAnsi="Mazda Type"/>
          <w:kern w:val="2"/>
          <w:sz w:val="20"/>
          <w:szCs w:val="20"/>
          <w:lang w:val="pt-PT" w:eastAsia="ja-JP"/>
        </w:rPr>
        <w:t>isponíve</w:t>
      </w:r>
      <w:r w:rsidR="00443952">
        <w:rPr>
          <w:rFonts w:ascii="Mazda Type" w:hAnsi="Mazda Type"/>
          <w:kern w:val="2"/>
          <w:sz w:val="20"/>
          <w:szCs w:val="20"/>
          <w:lang w:val="pt-PT" w:eastAsia="ja-JP"/>
        </w:rPr>
        <w:t xml:space="preserve">l na plataforma </w:t>
      </w:r>
      <w:hyperlink r:id="rId9" w:history="1">
        <w:r w:rsidR="00443952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Prime </w:t>
        </w:r>
        <w:proofErr w:type="spellStart"/>
        <w:r w:rsidR="00443952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Video</w:t>
        </w:r>
        <w:proofErr w:type="spellEnd"/>
        <w:r w:rsidR="00443952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, </w:t>
        </w:r>
        <w:r w:rsidR="00443952" w:rsidRPr="00C65DD2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da Amazon</w:t>
        </w:r>
      </w:hyperlink>
      <w:r w:rsidR="00443952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proofErr w:type="gramStart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proofErr w:type="spellStart"/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</w:t>
      </w:r>
      <w:r w:rsidRPr="0026023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irst</w:t>
      </w:r>
      <w:proofErr w:type="spellEnd"/>
      <w:proofErr w:type="gramEnd"/>
      <w:r w:rsidRPr="0026023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to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EE71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the</w:t>
      </w:r>
      <w:proofErr w:type="spellEnd"/>
      <w:r w:rsidRPr="00EE71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 </w:t>
      </w:r>
      <w:proofErr w:type="spellStart"/>
      <w:r w:rsidRPr="00EE71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Finish</w:t>
      </w:r>
      <w:proofErr w:type="spellEnd"/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”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produção executiva da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Boardwalk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Pictures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da Mazda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North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America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Operations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direcção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realizadora </w:t>
      </w:r>
      <w:proofErr w:type="spellStart"/>
      <w:r w:rsidRPr="00260237">
        <w:rPr>
          <w:rFonts w:ascii="Mazda Type" w:hAnsi="Mazda Type"/>
          <w:kern w:val="2"/>
          <w:sz w:val="20"/>
          <w:szCs w:val="20"/>
          <w:lang w:val="pt-PT" w:eastAsia="ja-JP"/>
        </w:rPr>
        <w:t>Annetta</w:t>
      </w:r>
      <w:proofErr w:type="spellEnd"/>
      <w:r w:rsidRPr="0026023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60237">
        <w:rPr>
          <w:rFonts w:ascii="Mazda Type" w:hAnsi="Mazda Type"/>
          <w:kern w:val="2"/>
          <w:sz w:val="20"/>
          <w:szCs w:val="20"/>
          <w:lang w:val="pt-PT" w:eastAsia="ja-JP"/>
        </w:rPr>
        <w:t>Marion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B703494" w14:textId="61256513" w:rsidR="00584842" w:rsidRPr="00584842" w:rsidRDefault="001371A9" w:rsidP="0058484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br/>
      </w:r>
      <w:r w:rsidR="00C65DD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Sobre a Mazda </w:t>
      </w:r>
      <w:r w:rsidR="00584842" w:rsidRPr="0058484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MX-5 Cup</w:t>
      </w:r>
    </w:p>
    <w:p w14:paraId="1B827B1E" w14:textId="49EDF6BB" w:rsidR="000C4A92" w:rsidRPr="000C4A92" w:rsidRDefault="000C4A92" w:rsidP="000C4A9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proofErr w:type="spellStart"/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>Whelen</w:t>
      </w:r>
      <w:proofErr w:type="spellEnd"/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MX-5 Cup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presented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by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 xml:space="preserve">Michelin é a principal série de corridas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monomarca </w:t>
      </w: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Mazda,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contando com um pacote de prémios monetários superior a </w:t>
      </w: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 xml:space="preserve">1.000.000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dólares norte-americanos, para além de atribuir </w:t>
      </w: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 xml:space="preserve">bolsas de estudo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cada ano</w:t>
      </w: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Proporciona um campo </w:t>
      </w:r>
      <w:proofErr w:type="spellStart"/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>ultra-competitivo</w:t>
      </w:r>
      <w:proofErr w:type="spellEnd"/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 xml:space="preserve"> onde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pilotos de diferentes gerações e géneros </w:t>
      </w: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com</w:t>
      </w: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provar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 xml:space="preserve"> val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ência</w:t>
      </w:r>
      <w:r w:rsidR="00A532A6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alcançado </w:t>
      </w: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 xml:space="preserve">prémios em dinheiro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lhes permitem </w:t>
      </w: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>acelerar as suas carreiras no desporto automóvel.</w:t>
      </w:r>
    </w:p>
    <w:p w14:paraId="4B1239D3" w14:textId="6DB5F7CA" w:rsidR="00C04E6A" w:rsidRDefault="00A532A6" w:rsidP="00C04E6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Verdadeiros 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>carro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corrida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Pr="00A532A6">
        <w:rPr>
          <w:rFonts w:ascii="Mazda Type" w:hAnsi="Mazda Type"/>
          <w:kern w:val="2"/>
          <w:sz w:val="20"/>
          <w:szCs w:val="20"/>
          <w:lang w:val="pt-PT" w:eastAsia="ja-JP"/>
        </w:rPr>
        <w:t>Mazda MX-5 Cup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são 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>construído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propositadamente a partir 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 normais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7F32F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</w:t>
      </w:r>
      <w:r w:rsidRPr="007F32F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dsters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geração “ND” produzidos </w:t>
      </w:r>
      <w:r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proofErr w:type="spellStart"/>
      <w:proofErr w:type="gramStart"/>
      <w:r w:rsidRPr="00AF7812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,,</w:t>
      </w:r>
      <w:proofErr w:type="gram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s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>eguin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depois,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barco 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 xml:space="preserve">até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aos EUA, 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>rumando à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 instalações da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10" w:history="1">
        <w:proofErr w:type="spellStart"/>
        <w:r w:rsidRPr="000F6836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Flis</w:t>
        </w:r>
        <w:proofErr w:type="spellEnd"/>
        <w:r w:rsidRPr="000F6836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 xml:space="preserve"> Performance</w:t>
        </w:r>
      </w:hyperlink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Daytona </w:t>
      </w:r>
      <w:proofErr w:type="spellStart"/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>Beach</w:t>
      </w:r>
      <w:proofErr w:type="spellEnd"/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>o Estado 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0F6836">
        <w:rPr>
          <w:rFonts w:ascii="Mazda Type" w:hAnsi="Mazda Type"/>
          <w:kern w:val="2"/>
          <w:sz w:val="20"/>
          <w:szCs w:val="20"/>
          <w:lang w:val="pt-PT" w:eastAsia="ja-JP"/>
        </w:rPr>
        <w:t>Flórida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 xml:space="preserve">. É ali 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passa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pelo </w:t>
      </w:r>
      <w:r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processo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 transformação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máquinas de competição, nomeadamente pala integração de </w:t>
      </w:r>
      <w:r w:rsidR="00C04E6A" w:rsidRPr="00AF7812">
        <w:rPr>
          <w:rFonts w:ascii="Mazda Type" w:hAnsi="Mazda Type"/>
          <w:kern w:val="2"/>
          <w:sz w:val="20"/>
          <w:szCs w:val="20"/>
          <w:lang w:val="pt-PT" w:eastAsia="ja-JP"/>
        </w:rPr>
        <w:t>mais de 250 peças específicas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 selagem de vários dos seus </w:t>
      </w:r>
      <w:r w:rsidR="00C04E6A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componentes, incluindo o motor </w:t>
      </w:r>
      <w:proofErr w:type="spellStart"/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 xml:space="preserve">-G </w:t>
      </w:r>
      <w:r w:rsidR="00C04E6A" w:rsidRPr="00AF7812">
        <w:rPr>
          <w:rFonts w:ascii="Mazda Type" w:hAnsi="Mazda Type"/>
          <w:kern w:val="2"/>
          <w:sz w:val="20"/>
          <w:szCs w:val="20"/>
          <w:lang w:val="pt-PT" w:eastAsia="ja-JP"/>
        </w:rPr>
        <w:t>2.0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 caixa sequencial de seis velocidades</w:t>
      </w:r>
      <w:r w:rsidR="00C04E6A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modo a </w:t>
      </w:r>
      <w:r w:rsidR="00C04E6A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garantir 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níveis de </w:t>
      </w:r>
      <w:r w:rsidR="00C04E6A" w:rsidRPr="00AF7812">
        <w:rPr>
          <w:rFonts w:ascii="Mazda Type" w:hAnsi="Mazda Type"/>
          <w:kern w:val="2"/>
          <w:sz w:val="20"/>
          <w:szCs w:val="20"/>
          <w:lang w:val="pt-PT" w:eastAsia="ja-JP"/>
        </w:rPr>
        <w:t>competi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>tividade</w:t>
      </w:r>
      <w:r w:rsidR="00C04E6A" w:rsidRPr="00AF78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>idênticos para todos os participantes no troféu.</w:t>
      </w:r>
    </w:p>
    <w:p w14:paraId="33F62FCB" w14:textId="54750BBF" w:rsidR="000C4A92" w:rsidRPr="000C4A92" w:rsidRDefault="000C4A92" w:rsidP="000C4A9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 uma das séries de corridas mais rentáveis dos EUA, a MX-5 Cup atrai tanto profissionais experientes como 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>jovens pilotos</w:t>
      </w: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gerando </w:t>
      </w: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 xml:space="preserve">corridas emocionantes e renhidas que mantêm os fãs 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presos aos </w:t>
      </w: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>seus lugares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muitos deles </w:t>
      </w: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>proprietários d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>as diferentes</w:t>
      </w: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versões do Mazda </w:t>
      </w: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 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 xml:space="preserve">e que, desse modo, </w:t>
      </w: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podem 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 xml:space="preserve">sentir uma </w:t>
      </w:r>
      <w:r w:rsidR="00C04E6A" w:rsidRPr="000C4A92">
        <w:rPr>
          <w:rFonts w:ascii="Mazda Type" w:hAnsi="Mazda Type"/>
          <w:kern w:val="2"/>
          <w:sz w:val="20"/>
          <w:szCs w:val="20"/>
          <w:lang w:val="pt-PT" w:eastAsia="ja-JP"/>
        </w:rPr>
        <w:t>liga</w:t>
      </w:r>
      <w:r w:rsidR="00C04E6A">
        <w:rPr>
          <w:rFonts w:ascii="Mazda Type" w:hAnsi="Mazda Type"/>
          <w:kern w:val="2"/>
          <w:sz w:val="20"/>
          <w:szCs w:val="20"/>
          <w:lang w:val="pt-PT" w:eastAsia="ja-JP"/>
        </w:rPr>
        <w:t>ção mais próxima ao troféu</w:t>
      </w:r>
      <w:r w:rsidRPr="000C4A9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4414A56" w14:textId="110831D4" w:rsidR="00584842" w:rsidRDefault="004115E2" w:rsidP="0058484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Informações adicionais sobre a Mazda MX-5 Cup</w:t>
      </w:r>
      <w:r w:rsidR="00C16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podem ser consultadas neste </w:t>
      </w:r>
      <w:hyperlink r:id="rId11" w:history="1">
        <w:r w:rsidRPr="009E2C0F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Comunicado de Imprensa</w:t>
        </w:r>
      </w:hyperlink>
      <w:r w:rsidR="00C16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que se anunciou o arranque da </w:t>
      </w:r>
      <w:r w:rsidR="00A532A6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="00C16E83">
        <w:rPr>
          <w:rFonts w:ascii="Mazda Type" w:hAnsi="Mazda Type"/>
          <w:kern w:val="2"/>
          <w:sz w:val="20"/>
          <w:szCs w:val="20"/>
          <w:lang w:val="pt-PT" w:eastAsia="ja-JP"/>
        </w:rPr>
        <w:t>temporada de 2025</w:t>
      </w:r>
      <w:r w:rsidR="00A532A6">
        <w:rPr>
          <w:rFonts w:ascii="Mazda Type" w:hAnsi="Mazda Type"/>
          <w:kern w:val="2"/>
          <w:sz w:val="20"/>
          <w:szCs w:val="20"/>
          <w:lang w:val="pt-PT" w:eastAsia="ja-JP"/>
        </w:rPr>
        <w:t>, a 20ª</w:t>
      </w:r>
      <w:r w:rsidR="000C4A9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532A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desde a criação </w:t>
      </w:r>
      <w:r w:rsidR="000C4A92">
        <w:rPr>
          <w:rFonts w:ascii="Mazda Type" w:hAnsi="Mazda Type"/>
          <w:kern w:val="2"/>
          <w:sz w:val="20"/>
          <w:szCs w:val="20"/>
          <w:lang w:val="pt-PT" w:eastAsia="ja-JP"/>
        </w:rPr>
        <w:t>deste troféu monomarca</w:t>
      </w:r>
      <w:r w:rsidR="00C16E8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C16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plataforma </w:t>
      </w:r>
      <w:r w:rsidRPr="00C16E8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online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16E8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dedicada, </w:t>
      </w:r>
      <w:r w:rsidR="00C16E83" w:rsidRPr="00C16E83">
        <w:rPr>
          <w:rFonts w:ascii="Mazda Type" w:hAnsi="Mazda Type"/>
          <w:kern w:val="2"/>
          <w:sz w:val="20"/>
          <w:szCs w:val="20"/>
          <w:lang w:eastAsia="ja-JP"/>
        </w:rPr>
        <w:t>em </w:t>
      </w:r>
      <w:hyperlink r:id="rId12" w:history="1">
        <w:r w:rsidR="009E2C0F" w:rsidRPr="002D76FD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eastAsia="ja-JP"/>
          </w:rPr>
          <w:t>www.mx-5cup.com</w:t>
        </w:r>
      </w:hyperlink>
      <w:r w:rsidR="00C16E83" w:rsidRPr="000C4A92">
        <w:t>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13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4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5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1371A9">
      <w:headerReference w:type="default" r:id="rId16"/>
      <w:footerReference w:type="default" r:id="rId17"/>
      <w:pgSz w:w="11900" w:h="16840"/>
      <w:pgMar w:top="1134" w:right="1418" w:bottom="1135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4896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5AB1EB56" w14:textId="77777777" w:rsidR="00443952" w:rsidRPr="00A532A6" w:rsidRDefault="00443952" w:rsidP="00443952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A532A6">
        <w:rPr>
          <w:rStyle w:val="Refdenotaderodap"/>
          <w:rFonts w:ascii="Mazda Type" w:hAnsi="Mazda Type"/>
          <w:sz w:val="17"/>
          <w:szCs w:val="17"/>
        </w:rPr>
        <w:footnoteRef/>
      </w:r>
      <w:r w:rsidRPr="00A532A6">
        <w:rPr>
          <w:rFonts w:ascii="Mazda Type" w:hAnsi="Mazda Type"/>
          <w:sz w:val="17"/>
          <w:szCs w:val="17"/>
        </w:rPr>
        <w:t xml:space="preserve"> Obriga a </w:t>
      </w:r>
      <w:r>
        <w:rPr>
          <w:rFonts w:ascii="Mazda Type" w:hAnsi="Mazda Type"/>
          <w:sz w:val="17"/>
          <w:szCs w:val="17"/>
        </w:rPr>
        <w:t xml:space="preserve">uma </w:t>
      </w:r>
      <w:r w:rsidRPr="00A532A6">
        <w:rPr>
          <w:rFonts w:ascii="Mazda Type" w:hAnsi="Mazda Type"/>
          <w:sz w:val="17"/>
          <w:szCs w:val="17"/>
        </w:rPr>
        <w:t xml:space="preserve">subscrição, </w:t>
      </w:r>
      <w:r>
        <w:rPr>
          <w:rFonts w:ascii="Mazda Type" w:hAnsi="Mazda Type"/>
          <w:sz w:val="17"/>
          <w:szCs w:val="17"/>
        </w:rPr>
        <w:t xml:space="preserve">existindo </w:t>
      </w:r>
      <w:r w:rsidRPr="00A532A6">
        <w:rPr>
          <w:rFonts w:ascii="Mazda Type" w:hAnsi="Mazda Type"/>
          <w:sz w:val="17"/>
          <w:szCs w:val="17"/>
        </w:rPr>
        <w:t xml:space="preserve">limitações da </w:t>
      </w:r>
      <w:r>
        <w:rPr>
          <w:rFonts w:ascii="Mazda Type" w:hAnsi="Mazda Type"/>
          <w:sz w:val="17"/>
          <w:szCs w:val="17"/>
        </w:rPr>
        <w:t xml:space="preserve">sua </w:t>
      </w:r>
      <w:r w:rsidRPr="00A532A6">
        <w:rPr>
          <w:rFonts w:ascii="Mazda Type" w:hAnsi="Mazda Type"/>
          <w:sz w:val="17"/>
          <w:szCs w:val="17"/>
        </w:rPr>
        <w:t xml:space="preserve">exibição fora dos </w:t>
      </w:r>
      <w:r>
        <w:rPr>
          <w:rFonts w:ascii="Mazda Type" w:hAnsi="Mazda Type"/>
          <w:sz w:val="17"/>
          <w:szCs w:val="17"/>
        </w:rPr>
        <w:t xml:space="preserve">território dos </w:t>
      </w:r>
      <w:r w:rsidRPr="00A532A6">
        <w:rPr>
          <w:rFonts w:ascii="Mazda Type" w:hAnsi="Mazda Type"/>
          <w:sz w:val="17"/>
          <w:szCs w:val="17"/>
        </w:rPr>
        <w:t>EUA</w:t>
      </w:r>
      <w:r>
        <w:rPr>
          <w:rFonts w:ascii="Mazda Type" w:hAnsi="Mazda Type"/>
          <w:sz w:val="17"/>
          <w:szCs w:val="17"/>
        </w:rPr>
        <w:t xml:space="preserve"> e Canadá.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59776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590396871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4603"/>
    <w:multiLevelType w:val="multilevel"/>
    <w:tmpl w:val="510C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395E"/>
    <w:multiLevelType w:val="multilevel"/>
    <w:tmpl w:val="FD7A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E5DF5"/>
    <w:multiLevelType w:val="multilevel"/>
    <w:tmpl w:val="9DF2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640BD"/>
    <w:multiLevelType w:val="multilevel"/>
    <w:tmpl w:val="C326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925855">
    <w:abstractNumId w:val="7"/>
  </w:num>
  <w:num w:numId="2" w16cid:durableId="720790495">
    <w:abstractNumId w:val="2"/>
  </w:num>
  <w:num w:numId="3" w16cid:durableId="2102020428">
    <w:abstractNumId w:val="6"/>
  </w:num>
  <w:num w:numId="4" w16cid:durableId="35354637">
    <w:abstractNumId w:val="0"/>
  </w:num>
  <w:num w:numId="5" w16cid:durableId="214389381">
    <w:abstractNumId w:val="9"/>
  </w:num>
  <w:num w:numId="6" w16cid:durableId="924073488">
    <w:abstractNumId w:val="3"/>
  </w:num>
  <w:num w:numId="7" w16cid:durableId="2030596294">
    <w:abstractNumId w:val="5"/>
  </w:num>
  <w:num w:numId="8" w16cid:durableId="517545447">
    <w:abstractNumId w:val="1"/>
  </w:num>
  <w:num w:numId="9" w16cid:durableId="1118110504">
    <w:abstractNumId w:val="8"/>
  </w:num>
  <w:num w:numId="10" w16cid:durableId="2030524941">
    <w:abstractNumId w:val="10"/>
  </w:num>
  <w:num w:numId="11" w16cid:durableId="653223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67668"/>
    <w:rsid w:val="00074948"/>
    <w:rsid w:val="00076139"/>
    <w:rsid w:val="000A6C05"/>
    <w:rsid w:val="000B5634"/>
    <w:rsid w:val="000C4A92"/>
    <w:rsid w:val="000D6DD5"/>
    <w:rsid w:val="000E60B0"/>
    <w:rsid w:val="000F18B0"/>
    <w:rsid w:val="00102B76"/>
    <w:rsid w:val="00115766"/>
    <w:rsid w:val="0011628C"/>
    <w:rsid w:val="00121498"/>
    <w:rsid w:val="00123E95"/>
    <w:rsid w:val="001371A9"/>
    <w:rsid w:val="001537CC"/>
    <w:rsid w:val="00154391"/>
    <w:rsid w:val="00161E2F"/>
    <w:rsid w:val="00193064"/>
    <w:rsid w:val="001A44BF"/>
    <w:rsid w:val="001A584D"/>
    <w:rsid w:val="001B516D"/>
    <w:rsid w:val="001C2205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60237"/>
    <w:rsid w:val="002B6F3B"/>
    <w:rsid w:val="002D279C"/>
    <w:rsid w:val="002D6BAD"/>
    <w:rsid w:val="002F63B5"/>
    <w:rsid w:val="003025B6"/>
    <w:rsid w:val="0030538B"/>
    <w:rsid w:val="00305558"/>
    <w:rsid w:val="00306B43"/>
    <w:rsid w:val="003121AA"/>
    <w:rsid w:val="003530B3"/>
    <w:rsid w:val="00365B33"/>
    <w:rsid w:val="003961DD"/>
    <w:rsid w:val="003A683F"/>
    <w:rsid w:val="003B1BD9"/>
    <w:rsid w:val="003E644C"/>
    <w:rsid w:val="00401EE0"/>
    <w:rsid w:val="004064CF"/>
    <w:rsid w:val="004115E2"/>
    <w:rsid w:val="00421AC4"/>
    <w:rsid w:val="00443952"/>
    <w:rsid w:val="0046188A"/>
    <w:rsid w:val="00465BCB"/>
    <w:rsid w:val="00485664"/>
    <w:rsid w:val="004A76FF"/>
    <w:rsid w:val="004D3CD8"/>
    <w:rsid w:val="004D4547"/>
    <w:rsid w:val="004E1D85"/>
    <w:rsid w:val="004F0FC9"/>
    <w:rsid w:val="004F7975"/>
    <w:rsid w:val="0052312D"/>
    <w:rsid w:val="00534673"/>
    <w:rsid w:val="00542C04"/>
    <w:rsid w:val="005643C0"/>
    <w:rsid w:val="00573131"/>
    <w:rsid w:val="00584842"/>
    <w:rsid w:val="005861A2"/>
    <w:rsid w:val="00586D4C"/>
    <w:rsid w:val="005E4B85"/>
    <w:rsid w:val="00612E35"/>
    <w:rsid w:val="0061350D"/>
    <w:rsid w:val="00616679"/>
    <w:rsid w:val="006275A5"/>
    <w:rsid w:val="00633F98"/>
    <w:rsid w:val="006360B5"/>
    <w:rsid w:val="0065460D"/>
    <w:rsid w:val="00660816"/>
    <w:rsid w:val="006714D3"/>
    <w:rsid w:val="00682447"/>
    <w:rsid w:val="00692030"/>
    <w:rsid w:val="006B6FF3"/>
    <w:rsid w:val="006D1B13"/>
    <w:rsid w:val="006F5DF0"/>
    <w:rsid w:val="00710917"/>
    <w:rsid w:val="00714D56"/>
    <w:rsid w:val="00717F27"/>
    <w:rsid w:val="00722C1D"/>
    <w:rsid w:val="00725614"/>
    <w:rsid w:val="0076690A"/>
    <w:rsid w:val="00767906"/>
    <w:rsid w:val="007A7546"/>
    <w:rsid w:val="007B44F8"/>
    <w:rsid w:val="007B58C0"/>
    <w:rsid w:val="007D7A5B"/>
    <w:rsid w:val="007E2F07"/>
    <w:rsid w:val="007E313C"/>
    <w:rsid w:val="007F243A"/>
    <w:rsid w:val="007F4813"/>
    <w:rsid w:val="0080295C"/>
    <w:rsid w:val="008066B7"/>
    <w:rsid w:val="00815DAA"/>
    <w:rsid w:val="008230C3"/>
    <w:rsid w:val="008453F5"/>
    <w:rsid w:val="00857B9B"/>
    <w:rsid w:val="00862BE0"/>
    <w:rsid w:val="00872E07"/>
    <w:rsid w:val="00881C93"/>
    <w:rsid w:val="008914EE"/>
    <w:rsid w:val="008942EB"/>
    <w:rsid w:val="008B0CA1"/>
    <w:rsid w:val="008D6646"/>
    <w:rsid w:val="008E2D6C"/>
    <w:rsid w:val="008F6874"/>
    <w:rsid w:val="009141BC"/>
    <w:rsid w:val="009163F3"/>
    <w:rsid w:val="00924FB0"/>
    <w:rsid w:val="0092595A"/>
    <w:rsid w:val="009373DC"/>
    <w:rsid w:val="00944C7F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9E2C0F"/>
    <w:rsid w:val="00A037D9"/>
    <w:rsid w:val="00A25513"/>
    <w:rsid w:val="00A3539C"/>
    <w:rsid w:val="00A3782B"/>
    <w:rsid w:val="00A532A6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40BB1"/>
    <w:rsid w:val="00B46110"/>
    <w:rsid w:val="00B75B28"/>
    <w:rsid w:val="00B76C10"/>
    <w:rsid w:val="00B87402"/>
    <w:rsid w:val="00BA42D5"/>
    <w:rsid w:val="00BB1215"/>
    <w:rsid w:val="00BD466E"/>
    <w:rsid w:val="00BF2CC4"/>
    <w:rsid w:val="00C04E6A"/>
    <w:rsid w:val="00C16E83"/>
    <w:rsid w:val="00C21D8A"/>
    <w:rsid w:val="00C265B9"/>
    <w:rsid w:val="00C30DE0"/>
    <w:rsid w:val="00C42331"/>
    <w:rsid w:val="00C65DD2"/>
    <w:rsid w:val="00C80697"/>
    <w:rsid w:val="00C97D52"/>
    <w:rsid w:val="00CB3778"/>
    <w:rsid w:val="00CB4204"/>
    <w:rsid w:val="00CC5EF8"/>
    <w:rsid w:val="00CD199A"/>
    <w:rsid w:val="00CD6B3E"/>
    <w:rsid w:val="00D03719"/>
    <w:rsid w:val="00D34F60"/>
    <w:rsid w:val="00D468B9"/>
    <w:rsid w:val="00D5499C"/>
    <w:rsid w:val="00D85D17"/>
    <w:rsid w:val="00DA7F93"/>
    <w:rsid w:val="00DB3AFC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2164"/>
    <w:rsid w:val="00E736A0"/>
    <w:rsid w:val="00E8225D"/>
    <w:rsid w:val="00EB23C3"/>
    <w:rsid w:val="00EB3FE9"/>
    <w:rsid w:val="00EB77DB"/>
    <w:rsid w:val="00EE4F6F"/>
    <w:rsid w:val="00EE5FC2"/>
    <w:rsid w:val="00EE71F0"/>
    <w:rsid w:val="00EF38B4"/>
    <w:rsid w:val="00F06183"/>
    <w:rsid w:val="00F129CD"/>
    <w:rsid w:val="00F13FE4"/>
    <w:rsid w:val="00F1401A"/>
    <w:rsid w:val="00F2477E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220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WzKk5FheEg" TargetMode="External"/><Relationship Id="rId13" Type="http://schemas.openxmlformats.org/officeDocument/2006/relationships/hyperlink" Target="http://www.mazda-press.p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x-5cup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mazda-press.com/novidades/2025/mazda-mx-5-cup-20-anos-de-enorme-sucesso--deste-trofeu-monomarca-de-velocida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lpinheiro@goodnews.pt" TargetMode="External"/><Relationship Id="rId10" Type="http://schemas.openxmlformats.org/officeDocument/2006/relationships/hyperlink" Target="http://www.FlisPerformanc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mazon.com/gp/video/detail/B0DR5JCBRD/ref=atv_dp_share_cu_r" TargetMode="External"/><Relationship Id="rId14" Type="http://schemas.openxmlformats.org/officeDocument/2006/relationships/hyperlink" Target="mailto:tmorao@goodnews.p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5</TotalTime>
  <Pages>3</Pages>
  <Words>1455</Words>
  <Characters>7863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6</cp:revision>
  <cp:lastPrinted>2025-04-29T14:44:00Z</cp:lastPrinted>
  <dcterms:created xsi:type="dcterms:W3CDTF">2025-04-21T09:52:00Z</dcterms:created>
  <dcterms:modified xsi:type="dcterms:W3CDTF">2025-04-29T14:44:00Z</dcterms:modified>
</cp:coreProperties>
</file>