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67D5" w14:textId="0F3D29DA" w:rsidR="00BA2AC4" w:rsidRDefault="00BA2AC4" w:rsidP="0092595A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I</w:t>
      </w:r>
      <w:r w:rsidRPr="00BA2AC4">
        <w:rPr>
          <w:rFonts w:ascii="Mazda Type Medium" w:hAnsi="Mazda Type Medium"/>
          <w:sz w:val="32"/>
          <w:szCs w:val="32"/>
          <w:lang w:val="pt-PT"/>
        </w:rPr>
        <w:t xml:space="preserve">nício de </w:t>
      </w:r>
      <w:r>
        <w:rPr>
          <w:rFonts w:ascii="Mazda Type Medium" w:hAnsi="Mazda Type Medium"/>
          <w:sz w:val="32"/>
          <w:szCs w:val="32"/>
          <w:lang w:val="pt-PT"/>
        </w:rPr>
        <w:t>p</w:t>
      </w:r>
      <w:r w:rsidRPr="00BA2AC4">
        <w:rPr>
          <w:rFonts w:ascii="Mazda Type Medium" w:hAnsi="Mazda Type Medium"/>
          <w:sz w:val="32"/>
          <w:szCs w:val="32"/>
          <w:lang w:val="pt-PT"/>
        </w:rPr>
        <w:t xml:space="preserve">rodução </w:t>
      </w:r>
      <w:r>
        <w:rPr>
          <w:rFonts w:ascii="Mazda Type Medium" w:hAnsi="Mazda Type Medium"/>
          <w:sz w:val="32"/>
          <w:szCs w:val="32"/>
          <w:lang w:val="pt-PT"/>
        </w:rPr>
        <w:t xml:space="preserve">do Novo </w:t>
      </w:r>
      <w:r w:rsidR="00137E2A" w:rsidRPr="00BA2AC4">
        <w:rPr>
          <w:rFonts w:ascii="Mazda Type Medium" w:hAnsi="Mazda Type Medium"/>
          <w:sz w:val="32"/>
          <w:szCs w:val="32"/>
          <w:lang w:val="pt-PT"/>
        </w:rPr>
        <w:t>Mazda CX-60</w:t>
      </w:r>
    </w:p>
    <w:p w14:paraId="19A9965A" w14:textId="4CF0C07D" w:rsidR="0092595A" w:rsidRPr="00BA2AC4" w:rsidRDefault="00BA2AC4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em cerimónia dedicada</w:t>
      </w:r>
    </w:p>
    <w:p w14:paraId="31326DE3" w14:textId="77777777" w:rsidR="00862BE0" w:rsidRPr="00BA2AC4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3C6C15FB" w14:textId="00A0E488" w:rsidR="00137E2A" w:rsidRPr="00137E2A" w:rsidRDefault="00137E2A" w:rsidP="00137E2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137E2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Hiroshima</w:t>
      </w:r>
      <w:proofErr w:type="spellEnd"/>
      <w:r w:rsidR="00322751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,</w:t>
      </w:r>
      <w:r w:rsidRPr="00137E2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20 </w:t>
      </w:r>
      <w:proofErr w:type="gramStart"/>
      <w:r w:rsidRPr="00137E2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Abril</w:t>
      </w:r>
      <w:proofErr w:type="gramEnd"/>
      <w:r w:rsidRPr="00137E2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2022.</w:t>
      </w:r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Mazda Motor </w:t>
      </w:r>
      <w:proofErr w:type="spellStart"/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22751">
        <w:rPr>
          <w:rFonts w:ascii="Mazda Type" w:hAnsi="Mazda Type"/>
          <w:kern w:val="2"/>
          <w:sz w:val="20"/>
          <w:szCs w:val="20"/>
          <w:lang w:val="pt-PT" w:eastAsia="ja-JP"/>
        </w:rPr>
        <w:t xml:space="preserve">realizou na passada 2ªF (18 de </w:t>
      </w:r>
      <w:proofErr w:type="gramStart"/>
      <w:r w:rsidR="00322751">
        <w:rPr>
          <w:rFonts w:ascii="Mazda Type" w:hAnsi="Mazda Type"/>
          <w:kern w:val="2"/>
          <w:sz w:val="20"/>
          <w:szCs w:val="20"/>
          <w:lang w:val="pt-PT" w:eastAsia="ja-JP"/>
        </w:rPr>
        <w:t>Abril</w:t>
      </w:r>
      <w:proofErr w:type="gramEnd"/>
      <w:r w:rsidR="00322751">
        <w:rPr>
          <w:rFonts w:ascii="Mazda Type" w:hAnsi="Mazda Type"/>
          <w:kern w:val="2"/>
          <w:sz w:val="20"/>
          <w:szCs w:val="20"/>
          <w:lang w:val="pt-PT" w:eastAsia="ja-JP"/>
        </w:rPr>
        <w:t xml:space="preserve">) </w:t>
      </w:r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>uma cerimónia que marc</w:t>
      </w:r>
      <w:r w:rsidR="00C761E0">
        <w:rPr>
          <w:rFonts w:ascii="Mazda Type" w:hAnsi="Mazda Type"/>
          <w:kern w:val="2"/>
          <w:sz w:val="20"/>
          <w:szCs w:val="20"/>
          <w:lang w:val="pt-PT" w:eastAsia="ja-JP"/>
        </w:rPr>
        <w:t>ou</w:t>
      </w:r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início da produção em massa do novo </w:t>
      </w:r>
      <w:r w:rsidRPr="00137E2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crossover </w:t>
      </w:r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 xml:space="preserve">SUV Mazda CX-60 na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Fábrica de </w:t>
      </w:r>
      <w:proofErr w:type="spellStart"/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>Hofu</w:t>
      </w:r>
      <w:proofErr w:type="spellEnd"/>
      <w:r w:rsidR="0032275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22751" w:rsidRPr="00137E2A">
        <w:rPr>
          <w:rFonts w:ascii="Mazda Type" w:hAnsi="Mazda Type"/>
          <w:kern w:val="2"/>
          <w:sz w:val="20"/>
          <w:szCs w:val="20"/>
          <w:lang w:val="pt-PT" w:eastAsia="ja-JP"/>
        </w:rPr>
        <w:t>No. 2</w:t>
      </w:r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sita </w:t>
      </w:r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província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japonesa </w:t>
      </w:r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proofErr w:type="spellStart"/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>Yamaguchi</w:t>
      </w:r>
      <w:proofErr w:type="spellEnd"/>
      <w:r w:rsidR="00C761E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993FFD3" w14:textId="6AD47160" w:rsidR="00137E2A" w:rsidRPr="00137E2A" w:rsidRDefault="00137E2A" w:rsidP="00137E2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 xml:space="preserve">Durante a cerimónia, </w:t>
      </w:r>
      <w:proofErr w:type="spellStart"/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>Akira</w:t>
      </w:r>
      <w:proofErr w:type="spellEnd"/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>Marumoto</w:t>
      </w:r>
      <w:proofErr w:type="spellEnd"/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>, Diretor Representativo, Presidente e CEO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Mazda, e </w:t>
      </w:r>
      <w:proofErr w:type="spellStart"/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>Satoru</w:t>
      </w:r>
      <w:proofErr w:type="spellEnd"/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>Harada</w:t>
      </w:r>
      <w:proofErr w:type="spellEnd"/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 xml:space="preserve">residente do Comité Executivo do Sindicato dos Trabalhadores da Mazda, proferiram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seus </w:t>
      </w:r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 xml:space="preserve">discursos,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tendo os </w:t>
      </w:r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>representantes dos trabalhadores expressaram o seu empenho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apresentando-se depois </w:t>
      </w:r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>o veículo comemorativo.</w:t>
      </w:r>
    </w:p>
    <w:p w14:paraId="747F3239" w14:textId="4822734F" w:rsidR="00137E2A" w:rsidRPr="00137E2A" w:rsidRDefault="00137E2A" w:rsidP="00137E2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>Particip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aram no evento </w:t>
      </w:r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 xml:space="preserve">cerca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centena de </w:t>
      </w:r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 xml:space="preserve">pessoas envolvidas na produção, incluindo funcionários da </w:t>
      </w:r>
      <w:r w:rsidR="00457332">
        <w:rPr>
          <w:rFonts w:ascii="Mazda Type" w:hAnsi="Mazda Type"/>
          <w:kern w:val="2"/>
          <w:sz w:val="20"/>
          <w:szCs w:val="20"/>
          <w:lang w:val="pt-PT" w:eastAsia="ja-JP"/>
        </w:rPr>
        <w:t xml:space="preserve">Fábrica de </w:t>
      </w:r>
      <w:proofErr w:type="spellStart"/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>Hofu</w:t>
      </w:r>
      <w:proofErr w:type="spellEnd"/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fornecedores locais e funcionários da </w:t>
      </w:r>
      <w:r w:rsidR="00457332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 xml:space="preserve">refeitura de </w:t>
      </w:r>
      <w:proofErr w:type="spellStart"/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>Yamaguchi</w:t>
      </w:r>
      <w:proofErr w:type="spellEnd"/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>, bem como muit</w:t>
      </w:r>
      <w:r w:rsidR="00457332"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 xml:space="preserve"> outr</w:t>
      </w:r>
      <w:r w:rsidR="00457332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 xml:space="preserve">s que </w:t>
      </w:r>
      <w:r w:rsidR="00457332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assistiram ao evento em ambiente </w:t>
      </w:r>
      <w:r w:rsidRPr="0045733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online</w:t>
      </w:r>
      <w:r w:rsidRPr="00137E2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C2DE29B" w14:textId="41C7414B" w:rsidR="00457332" w:rsidRPr="00457332" w:rsidRDefault="00457332" w:rsidP="0045733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457332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novo topo de gama da Mazda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o seu m</w:t>
      </w:r>
      <w:r w:rsidRPr="00457332">
        <w:rPr>
          <w:rFonts w:ascii="Mazda Type" w:hAnsi="Mazda Type"/>
          <w:kern w:val="2"/>
          <w:sz w:val="20"/>
          <w:szCs w:val="20"/>
          <w:lang w:val="pt-PT" w:eastAsia="ja-JP"/>
        </w:rPr>
        <w:t xml:space="preserve">odelo mais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representativo no período de </w:t>
      </w:r>
      <w:r w:rsidRPr="00457332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de uma década, representa tudo o que a empresa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integrado </w:t>
      </w:r>
      <w:r w:rsidRPr="00457332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seu ADN ao longo dos últimos 100 anos,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457332">
        <w:rPr>
          <w:rFonts w:ascii="Mazda Type" w:hAnsi="Mazda Type"/>
          <w:kern w:val="2"/>
          <w:sz w:val="20"/>
          <w:szCs w:val="20"/>
          <w:lang w:val="pt-PT" w:eastAsia="ja-JP"/>
        </w:rPr>
        <w:t>o design exterior e interior até ao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457332">
        <w:rPr>
          <w:rFonts w:ascii="Mazda Type" w:hAnsi="Mazda Type"/>
          <w:kern w:val="2"/>
          <w:sz w:val="20"/>
          <w:szCs w:val="20"/>
          <w:lang w:val="pt-PT" w:eastAsia="ja-JP"/>
        </w:rPr>
        <w:t xml:space="preserve"> melhor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 exemplos do</w:t>
      </w:r>
      <w:r w:rsidRPr="00457332">
        <w:rPr>
          <w:rFonts w:ascii="Mazda Type" w:hAnsi="Mazda Type"/>
          <w:kern w:val="2"/>
          <w:sz w:val="20"/>
          <w:szCs w:val="20"/>
          <w:lang w:val="pt-PT" w:eastAsia="ja-JP"/>
        </w:rPr>
        <w:t xml:space="preserve"> artesanato japonês, as mais recentes inovações em tecnologias centradas no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ser </w:t>
      </w:r>
      <w:r w:rsidRPr="00457332">
        <w:rPr>
          <w:rFonts w:ascii="Mazda Type" w:hAnsi="Mazda Type"/>
          <w:kern w:val="2"/>
          <w:sz w:val="20"/>
          <w:szCs w:val="20"/>
          <w:lang w:val="pt-PT" w:eastAsia="ja-JP"/>
        </w:rPr>
        <w:t>h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umano</w:t>
      </w:r>
      <w:r w:rsidRPr="0045733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uma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mecânica </w:t>
      </w:r>
      <w:r w:rsidRPr="00457332">
        <w:rPr>
          <w:rFonts w:ascii="Mazda Type" w:hAnsi="Mazda Type"/>
          <w:kern w:val="2"/>
          <w:sz w:val="20"/>
          <w:szCs w:val="20"/>
          <w:lang w:val="pt-PT" w:eastAsia="ja-JP"/>
        </w:rPr>
        <w:t>de classe mundial.</w:t>
      </w:r>
    </w:p>
    <w:p w14:paraId="4E282FC7" w14:textId="75AD39FE" w:rsidR="00137E2A" w:rsidRDefault="00457332" w:rsidP="00457332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57332">
        <w:rPr>
          <w:rFonts w:ascii="Mazda Type" w:hAnsi="Mazda Type"/>
          <w:kern w:val="2"/>
          <w:sz w:val="20"/>
          <w:szCs w:val="20"/>
          <w:lang w:val="pt-PT" w:eastAsia="ja-JP"/>
        </w:rPr>
        <w:t>O novo Mazda CX-60 PHEV apresenta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Pr="0045733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o primeiro modelo de </w:t>
      </w:r>
      <w:r w:rsidRPr="00457332">
        <w:rPr>
          <w:rFonts w:ascii="Mazda Type" w:hAnsi="Mazda Type"/>
          <w:kern w:val="2"/>
          <w:sz w:val="20"/>
          <w:szCs w:val="20"/>
          <w:lang w:val="pt-PT" w:eastAsia="ja-JP"/>
        </w:rPr>
        <w:t xml:space="preserve">tecnologia híbrida </w:t>
      </w:r>
      <w:r w:rsidRPr="0045733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plug-in</w:t>
      </w:r>
      <w:r w:rsidRPr="0045733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no segmento </w:t>
      </w:r>
      <w:r w:rsidRPr="00457332">
        <w:rPr>
          <w:rFonts w:ascii="Mazda Type" w:hAnsi="Mazda Type"/>
          <w:kern w:val="2"/>
          <w:sz w:val="20"/>
          <w:szCs w:val="20"/>
          <w:lang w:val="pt-PT" w:eastAsia="ja-JP"/>
        </w:rPr>
        <w:t>SUV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 w:rsidRPr="00457332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mercado europeu. A sua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mecânica </w:t>
      </w:r>
      <w:r w:rsidRPr="00457332">
        <w:rPr>
          <w:rFonts w:ascii="Mazda Type" w:hAnsi="Mazda Type"/>
          <w:kern w:val="2"/>
          <w:sz w:val="20"/>
          <w:szCs w:val="20"/>
          <w:lang w:val="pt-PT" w:eastAsia="ja-JP"/>
        </w:rPr>
        <w:t>combina um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bloco </w:t>
      </w:r>
      <w:proofErr w:type="spellStart"/>
      <w:r w:rsidRPr="00457332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457332">
        <w:rPr>
          <w:rFonts w:ascii="Mazda Type" w:hAnsi="Mazda Type"/>
          <w:kern w:val="2"/>
          <w:sz w:val="20"/>
          <w:szCs w:val="20"/>
          <w:lang w:val="pt-PT" w:eastAsia="ja-JP"/>
        </w:rPr>
        <w:t>-G 2.5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57332">
        <w:rPr>
          <w:rFonts w:ascii="Mazda Type" w:hAnsi="Mazda Type"/>
          <w:kern w:val="2"/>
          <w:sz w:val="20"/>
          <w:szCs w:val="20"/>
          <w:lang w:val="pt-PT" w:eastAsia="ja-JP"/>
        </w:rPr>
        <w:t>de quatro cilindros a gasolina e injeção direta, com um motor elétrico de 129 kW, uma transmissão automática de oito velocidades e uma bateria de alta capacidade de 355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57332"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r w:rsidR="00BA2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457332">
        <w:rPr>
          <w:rFonts w:ascii="Mazda Type" w:hAnsi="Mazda Type"/>
          <w:kern w:val="2"/>
          <w:sz w:val="20"/>
          <w:szCs w:val="20"/>
          <w:lang w:val="pt-PT" w:eastAsia="ja-JP"/>
        </w:rPr>
        <w:t>e 17,8 kWh.</w:t>
      </w:r>
    </w:p>
    <w:p w14:paraId="2EBCEF9F" w14:textId="350F3A02" w:rsidR="00BA2AC4" w:rsidRPr="00BA2AC4" w:rsidRDefault="00BA2AC4" w:rsidP="00BA2AC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A2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 combinação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mecânica gera </w:t>
      </w:r>
      <w:r w:rsidRPr="00BA2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potência total do sistema de 327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CV </w:t>
      </w:r>
      <w:r w:rsidRPr="00BA2AC4">
        <w:rPr>
          <w:rFonts w:ascii="Mazda Type" w:hAnsi="Mazda Type"/>
          <w:kern w:val="2"/>
          <w:sz w:val="20"/>
          <w:szCs w:val="20"/>
          <w:lang w:val="pt-PT" w:eastAsia="ja-JP"/>
        </w:rPr>
        <w:t>/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BA2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241 kW e um abundante binário de 500 </w:t>
      </w:r>
      <w:proofErr w:type="spellStart"/>
      <w:r w:rsidRPr="00BA2AC4"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 w:rsidRPr="00BA2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tornando-se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modelo </w:t>
      </w:r>
      <w:r w:rsidRPr="00BA2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estrada mais potente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alguma vez produzido pel</w:t>
      </w:r>
      <w:r w:rsidRPr="00BA2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Mazda.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Por outro lado</w:t>
      </w:r>
      <w:r w:rsidRPr="00BA2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novo PHEV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Pr="00BA2AC4">
        <w:rPr>
          <w:rFonts w:ascii="Mazda Type" w:hAnsi="Mazda Type"/>
          <w:kern w:val="2"/>
          <w:sz w:val="20"/>
          <w:szCs w:val="20"/>
          <w:lang w:val="pt-PT" w:eastAsia="ja-JP"/>
        </w:rPr>
        <w:t>Mazda apresenta excelentes credenciais ambientais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com um</w:t>
      </w:r>
      <w:r w:rsidRPr="00BA2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consumo de combustível de apenas 1,5 l/100 km e as emissões de CO</w:t>
      </w:r>
      <w:r w:rsidRPr="00BA2AC4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Pr="00BA2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BA2AC4">
        <w:rPr>
          <w:rFonts w:ascii="Mazda Type" w:hAnsi="Mazda Type"/>
          <w:kern w:val="2"/>
          <w:sz w:val="20"/>
          <w:szCs w:val="20"/>
          <w:lang w:val="pt-PT" w:eastAsia="ja-JP"/>
        </w:rPr>
        <w:t>apenas 33 g/km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(valores combinados; norma WLTP)</w:t>
      </w:r>
      <w:r w:rsidRPr="00BA2AC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6EABB53" w14:textId="74DE2C99" w:rsidR="00BA2AC4" w:rsidRPr="00BA2AC4" w:rsidRDefault="00BA2AC4" w:rsidP="00BA2AC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A2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produção 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volume </w:t>
      </w:r>
      <w:r w:rsidRPr="00BA2AC4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 versão europeia do</w:t>
      </w:r>
      <w:r w:rsidRPr="00BA2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Pr="00BA2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CX-60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iniciou-se a </w:t>
      </w:r>
      <w:r w:rsidRPr="00BA2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15 de </w:t>
      </w:r>
      <w:proofErr w:type="gramStart"/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Pr="00BA2AC4">
        <w:rPr>
          <w:rFonts w:ascii="Mazda Type" w:hAnsi="Mazda Type"/>
          <w:kern w:val="2"/>
          <w:sz w:val="20"/>
          <w:szCs w:val="20"/>
          <w:lang w:val="pt-PT" w:eastAsia="ja-JP"/>
        </w:rPr>
        <w:t>arço</w:t>
      </w:r>
      <w:proofErr w:type="gram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último, estando planeada a saída d</w:t>
      </w:r>
      <w:r w:rsidRPr="00BA2AC4">
        <w:rPr>
          <w:rFonts w:ascii="Mazda Type" w:hAnsi="Mazda Type"/>
          <w:kern w:val="2"/>
          <w:sz w:val="20"/>
          <w:szCs w:val="20"/>
          <w:lang w:val="pt-PT" w:eastAsia="ja-JP"/>
        </w:rPr>
        <w:t>o navio que transporta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rá</w:t>
      </w:r>
      <w:r w:rsidRPr="00BA2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primeiro carregamento partir para a Europa no dia 26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BA2AC4">
        <w:rPr>
          <w:rFonts w:ascii="Mazda Type" w:hAnsi="Mazda Type"/>
          <w:kern w:val="2"/>
          <w:sz w:val="20"/>
          <w:szCs w:val="20"/>
          <w:lang w:val="pt-PT" w:eastAsia="ja-JP"/>
        </w:rPr>
        <w:t>bril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BA2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partir 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BA2AC4">
        <w:rPr>
          <w:rFonts w:ascii="Mazda Type" w:hAnsi="Mazda Type"/>
          <w:kern w:val="2"/>
          <w:sz w:val="20"/>
          <w:szCs w:val="20"/>
          <w:lang w:val="pt-PT" w:eastAsia="ja-JP"/>
        </w:rPr>
        <w:t xml:space="preserve">orto de </w:t>
      </w:r>
      <w:proofErr w:type="spellStart"/>
      <w:r w:rsidRPr="00BA2AC4">
        <w:rPr>
          <w:rFonts w:ascii="Mazda Type" w:hAnsi="Mazda Type"/>
          <w:kern w:val="2"/>
          <w:sz w:val="20"/>
          <w:szCs w:val="20"/>
          <w:lang w:val="pt-PT" w:eastAsia="ja-JP"/>
        </w:rPr>
        <w:t>Nakanoseki</w:t>
      </w:r>
      <w:proofErr w:type="spellEnd"/>
      <w:r w:rsidRPr="00BA2AC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1326DEB" w14:textId="77777777" w:rsidR="00365B33" w:rsidRPr="00305558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73C73F6D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passou, </w:t>
      </w:r>
      <w:r w:rsidR="0092595A"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 partir de 1 de </w:t>
      </w:r>
      <w:proofErr w:type="gramStart"/>
      <w:r w:rsidR="0092595A" w:rsidRPr="00305558">
        <w:rPr>
          <w:rFonts w:ascii="Mazda Type" w:hAnsi="Mazda Type" w:cs="Segoe UI"/>
          <w:bCs/>
          <w:i/>
          <w:sz w:val="20"/>
          <w:szCs w:val="20"/>
          <w:lang w:val="pt-PT"/>
        </w:rPr>
        <w:t>Janeiro</w:t>
      </w:r>
      <w:proofErr w:type="gramEnd"/>
      <w:r w:rsidR="0092595A"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de 2022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, a ser de livre acesso (público) mas chama-se a atenção de que todos os conteúdos nele integrados – textos e/ou imagens – continuam a estar protegidos por direitos editoriais / autorais, mantendo-se 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B18A" w14:textId="77777777" w:rsidR="00046136" w:rsidRDefault="00046136" w:rsidP="00972E15">
      <w:r>
        <w:separator/>
      </w:r>
    </w:p>
  </w:endnote>
  <w:endnote w:type="continuationSeparator" w:id="0">
    <w:p w14:paraId="5590F553" w14:textId="77777777" w:rsidR="00046136" w:rsidRDefault="00046136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0BA8F68A" w14:textId="77777777" w:rsid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</w:t>
                            </w:r>
                          </w:p>
                          <w:p w14:paraId="31326E02" w14:textId="23EC60E1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5B6629">
                                <w:rPr>
                                  <w:rStyle w:val="Hiperligao"/>
                                  <w:rFonts w:ascii="Mazda Type" w:hAnsi="Mazda Type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0BA8F68A" w14:textId="77777777" w:rsid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B2 | 1070-159 Lisboa </w:t>
                      </w:r>
                    </w:p>
                    <w:p w14:paraId="31326E02" w14:textId="23EC60E1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5B6629">
                          <w:rPr>
                            <w:rStyle w:val="Hiperligao"/>
                            <w:rFonts w:ascii="Mazda Type" w:hAnsi="Mazda Type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2BEF3" w14:textId="77777777" w:rsidR="00046136" w:rsidRDefault="00046136" w:rsidP="00972E15">
      <w:r>
        <w:separator/>
      </w:r>
    </w:p>
  </w:footnote>
  <w:footnote w:type="continuationSeparator" w:id="0">
    <w:p w14:paraId="010DA376" w14:textId="77777777" w:rsidR="00046136" w:rsidRDefault="00046136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46136"/>
    <w:rsid w:val="00053C5B"/>
    <w:rsid w:val="00055D93"/>
    <w:rsid w:val="00061834"/>
    <w:rsid w:val="00076139"/>
    <w:rsid w:val="000B5634"/>
    <w:rsid w:val="000E60B0"/>
    <w:rsid w:val="000F18B0"/>
    <w:rsid w:val="00102B76"/>
    <w:rsid w:val="0011628C"/>
    <w:rsid w:val="00123E95"/>
    <w:rsid w:val="00137E2A"/>
    <w:rsid w:val="001537CC"/>
    <w:rsid w:val="00154391"/>
    <w:rsid w:val="00161E2F"/>
    <w:rsid w:val="00193064"/>
    <w:rsid w:val="001A44BF"/>
    <w:rsid w:val="001A584D"/>
    <w:rsid w:val="001B516D"/>
    <w:rsid w:val="001D4E76"/>
    <w:rsid w:val="001D5A45"/>
    <w:rsid w:val="001E7319"/>
    <w:rsid w:val="001F0243"/>
    <w:rsid w:val="00215ECE"/>
    <w:rsid w:val="00222C74"/>
    <w:rsid w:val="00240CD8"/>
    <w:rsid w:val="002468DF"/>
    <w:rsid w:val="0025234F"/>
    <w:rsid w:val="00253FF7"/>
    <w:rsid w:val="002541A2"/>
    <w:rsid w:val="00270195"/>
    <w:rsid w:val="002B6F3B"/>
    <w:rsid w:val="002D279C"/>
    <w:rsid w:val="002D6BAD"/>
    <w:rsid w:val="002F63B5"/>
    <w:rsid w:val="00305558"/>
    <w:rsid w:val="00322751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57332"/>
    <w:rsid w:val="0046188A"/>
    <w:rsid w:val="00465BCB"/>
    <w:rsid w:val="00485664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132B"/>
    <w:rsid w:val="006275A5"/>
    <w:rsid w:val="006360B5"/>
    <w:rsid w:val="0065460D"/>
    <w:rsid w:val="00660816"/>
    <w:rsid w:val="006714D3"/>
    <w:rsid w:val="00682447"/>
    <w:rsid w:val="006F5DF0"/>
    <w:rsid w:val="00710917"/>
    <w:rsid w:val="00714D56"/>
    <w:rsid w:val="00717F27"/>
    <w:rsid w:val="00725614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75B28"/>
    <w:rsid w:val="00B76C10"/>
    <w:rsid w:val="00B87402"/>
    <w:rsid w:val="00BA2AC4"/>
    <w:rsid w:val="00BA42D5"/>
    <w:rsid w:val="00BF2CC4"/>
    <w:rsid w:val="00C265B9"/>
    <w:rsid w:val="00C761E0"/>
    <w:rsid w:val="00C80697"/>
    <w:rsid w:val="00C97D52"/>
    <w:rsid w:val="00CB3778"/>
    <w:rsid w:val="00CC5EF8"/>
    <w:rsid w:val="00CD199A"/>
    <w:rsid w:val="00D03719"/>
    <w:rsid w:val="00D468B9"/>
    <w:rsid w:val="00DA7F93"/>
    <w:rsid w:val="00DB6422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B23C3"/>
    <w:rsid w:val="00EB3FE9"/>
    <w:rsid w:val="00EB77DB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712DE"/>
    <w:rsid w:val="00F741A8"/>
    <w:rsid w:val="00F8369B"/>
    <w:rsid w:val="00FD5D60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4</TotalTime>
  <Pages>2</Pages>
  <Words>495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4</cp:revision>
  <cp:lastPrinted>2020-01-28T12:28:00Z</cp:lastPrinted>
  <dcterms:created xsi:type="dcterms:W3CDTF">2022-04-19T13:23:00Z</dcterms:created>
  <dcterms:modified xsi:type="dcterms:W3CDTF">2022-04-19T15:26:00Z</dcterms:modified>
</cp:coreProperties>
</file>