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0137253A" w:rsidR="00C15731" w:rsidRPr="00DD6897" w:rsidRDefault="0018654B" w:rsidP="008B4C9B">
      <w:pPr>
        <w:ind w:right="561"/>
        <w:rPr>
          <w:sz w:val="32"/>
          <w:szCs w:val="48"/>
        </w:rPr>
      </w:pPr>
      <w:r w:rsidRPr="00B320E8">
        <w:br/>
      </w:r>
      <w:r w:rsidR="006F5AF4" w:rsidRPr="00DD6897">
        <w:rPr>
          <w:caps/>
          <w:sz w:val="32"/>
          <w:szCs w:val="32"/>
        </w:rPr>
        <w:t>Mazda</w:t>
      </w:r>
      <w:r w:rsidR="007C10A8" w:rsidRPr="00DD6897">
        <w:rPr>
          <w:caps/>
          <w:sz w:val="32"/>
          <w:szCs w:val="32"/>
        </w:rPr>
        <w:t>6</w:t>
      </w:r>
      <w:r w:rsidR="007C10A8" w:rsidRPr="00DD6897">
        <w:rPr>
          <w:sz w:val="32"/>
          <w:szCs w:val="32"/>
        </w:rPr>
        <w:t>e</w:t>
      </w:r>
      <w:r w:rsidR="006F5AF4" w:rsidRPr="00DD6897">
        <w:rPr>
          <w:caps/>
          <w:sz w:val="32"/>
          <w:szCs w:val="32"/>
        </w:rPr>
        <w:t xml:space="preserve"> </w:t>
      </w:r>
      <w:r w:rsidR="00C72A9E" w:rsidRPr="00DD6897">
        <w:rPr>
          <w:caps/>
          <w:sz w:val="32"/>
          <w:szCs w:val="32"/>
        </w:rPr>
        <w:t>LONG RANGE AO PREÇO DA VERSÃO STANDARD RANGE</w:t>
      </w:r>
      <w:r w:rsidR="008B4C9B" w:rsidRPr="00DD6897">
        <w:rPr>
          <w:caps/>
          <w:sz w:val="32"/>
          <w:szCs w:val="32"/>
        </w:rPr>
        <w:t xml:space="preserve"> E OUTRAS</w:t>
      </w:r>
      <w:r w:rsidR="00C72A9E" w:rsidRPr="00DD6897">
        <w:rPr>
          <w:caps/>
          <w:sz w:val="32"/>
          <w:szCs w:val="32"/>
        </w:rPr>
        <w:t xml:space="preserve"> </w:t>
      </w:r>
      <w:r w:rsidR="008B4C9B" w:rsidRPr="00DD6897">
        <w:rPr>
          <w:caps/>
          <w:sz w:val="32"/>
          <w:szCs w:val="32"/>
        </w:rPr>
        <w:t xml:space="preserve">ATRATIVAS </w:t>
      </w:r>
      <w:r w:rsidR="00C72A9E" w:rsidRPr="00DD6897">
        <w:rPr>
          <w:caps/>
          <w:sz w:val="32"/>
          <w:szCs w:val="32"/>
        </w:rPr>
        <w:t xml:space="preserve">OFERTAS da </w:t>
      </w:r>
      <w:r w:rsidR="008B4C9B" w:rsidRPr="00DD6897">
        <w:rPr>
          <w:caps/>
          <w:sz w:val="32"/>
          <w:szCs w:val="32"/>
        </w:rPr>
        <w:t xml:space="preserve">MAZDA E DA SUA </w:t>
      </w:r>
      <w:r w:rsidR="00C72A9E" w:rsidRPr="00DD6897">
        <w:rPr>
          <w:caps/>
          <w:sz w:val="32"/>
          <w:szCs w:val="32"/>
        </w:rPr>
        <w:t xml:space="preserve">REDE DE CONcessionários </w:t>
      </w:r>
    </w:p>
    <w:p w14:paraId="5FD2C2C5" w14:textId="77777777" w:rsidR="006F5AF4" w:rsidRPr="00DD6897" w:rsidRDefault="006F5AF4" w:rsidP="006F5AF4"/>
    <w:p w14:paraId="7CA1C12E" w14:textId="302D46D8" w:rsidR="00A35F61" w:rsidRPr="00DD6897" w:rsidRDefault="00DA57BA" w:rsidP="00F3470B">
      <w:pPr>
        <w:pStyle w:val="Ttulo2"/>
        <w:ind w:right="561"/>
        <w:jc w:val="both"/>
        <w:rPr>
          <w:lang w:val="pt-PT"/>
        </w:rPr>
      </w:pPr>
      <w:r w:rsidRPr="00DD6897">
        <w:rPr>
          <w:lang w:val="pt-PT"/>
        </w:rPr>
        <w:t xml:space="preserve">Mazda </w:t>
      </w:r>
      <w:r w:rsidR="00136795" w:rsidRPr="00DD6897">
        <w:rPr>
          <w:lang w:val="pt-PT"/>
        </w:rPr>
        <w:t>aposta em</w:t>
      </w:r>
      <w:r w:rsidRPr="00DD6897">
        <w:rPr>
          <w:lang w:val="pt-PT"/>
        </w:rPr>
        <w:t xml:space="preserve"> forte campanha </w:t>
      </w:r>
      <w:r w:rsidR="00136795" w:rsidRPr="00DD6897">
        <w:rPr>
          <w:lang w:val="pt-PT"/>
        </w:rPr>
        <w:t xml:space="preserve">para </w:t>
      </w:r>
      <w:r w:rsidR="00187ACF" w:rsidRPr="00DD6897">
        <w:rPr>
          <w:lang w:val="pt-PT"/>
        </w:rPr>
        <w:t xml:space="preserve">o </w:t>
      </w:r>
      <w:proofErr w:type="spellStart"/>
      <w:r w:rsidR="00136795" w:rsidRPr="00DD6897">
        <w:rPr>
          <w:lang w:val="pt-PT"/>
        </w:rPr>
        <w:t>multi-premiado</w:t>
      </w:r>
      <w:proofErr w:type="spellEnd"/>
      <w:r w:rsidR="00136795" w:rsidRPr="00DD6897">
        <w:rPr>
          <w:lang w:val="pt-PT"/>
        </w:rPr>
        <w:t xml:space="preserve"> </w:t>
      </w:r>
      <w:r w:rsidR="00187ACF" w:rsidRPr="00DD6897">
        <w:rPr>
          <w:lang w:val="pt-PT"/>
        </w:rPr>
        <w:t>Mazda6e, e</w:t>
      </w:r>
      <w:r w:rsidR="004409BE" w:rsidRPr="00DD6897">
        <w:rPr>
          <w:lang w:val="pt-PT"/>
        </w:rPr>
        <w:t xml:space="preserve">legante </w:t>
      </w:r>
      <w:proofErr w:type="spellStart"/>
      <w:r w:rsidR="004409BE" w:rsidRPr="00DD6897">
        <w:rPr>
          <w:i/>
          <w:iCs/>
          <w:lang w:val="pt-PT"/>
        </w:rPr>
        <w:t>hatchback</w:t>
      </w:r>
      <w:proofErr w:type="spellEnd"/>
      <w:r w:rsidR="004409BE" w:rsidRPr="00DD6897">
        <w:rPr>
          <w:lang w:val="pt-PT"/>
        </w:rPr>
        <w:t xml:space="preserve"> de </w:t>
      </w:r>
      <w:r w:rsidR="00F3470B" w:rsidRPr="00DD6897">
        <w:rPr>
          <w:lang w:val="pt-PT"/>
        </w:rPr>
        <w:t>cinco</w:t>
      </w:r>
      <w:r w:rsidR="004409BE" w:rsidRPr="00DD6897">
        <w:rPr>
          <w:lang w:val="pt-PT"/>
        </w:rPr>
        <w:t xml:space="preserve"> portas com um d</w:t>
      </w:r>
      <w:r w:rsidR="00A35F61" w:rsidRPr="00DD6897">
        <w:rPr>
          <w:lang w:val="pt-PT"/>
        </w:rPr>
        <w:t>esign inspirado n</w:t>
      </w:r>
      <w:r w:rsidR="004409BE" w:rsidRPr="00DD6897">
        <w:rPr>
          <w:lang w:val="pt-PT"/>
        </w:rPr>
        <w:t>as silhuetas</w:t>
      </w:r>
      <w:r w:rsidR="00A35F61" w:rsidRPr="00DD6897">
        <w:rPr>
          <w:lang w:val="pt-PT"/>
        </w:rPr>
        <w:t xml:space="preserve"> coupé.</w:t>
      </w:r>
    </w:p>
    <w:p w14:paraId="54E9F8EF" w14:textId="387C14B0" w:rsidR="00B952FD" w:rsidRPr="00DD6897" w:rsidRDefault="00D75B6E" w:rsidP="00F3470B">
      <w:pPr>
        <w:pStyle w:val="Ttulo2"/>
        <w:ind w:right="561"/>
        <w:jc w:val="both"/>
        <w:rPr>
          <w:lang w:val="pt-PT"/>
        </w:rPr>
      </w:pPr>
      <w:r w:rsidRPr="00DD6897">
        <w:rPr>
          <w:lang w:val="pt-PT"/>
        </w:rPr>
        <w:t>Campanha de d</w:t>
      </w:r>
      <w:r w:rsidR="00187ACF" w:rsidRPr="00DD6897">
        <w:rPr>
          <w:lang w:val="pt-PT"/>
        </w:rPr>
        <w:t>escontos imediato</w:t>
      </w:r>
      <w:r w:rsidRPr="00DD6897">
        <w:rPr>
          <w:lang w:val="pt-PT"/>
        </w:rPr>
        <w:t>s</w:t>
      </w:r>
      <w:r w:rsidR="00187ACF" w:rsidRPr="00DD6897">
        <w:rPr>
          <w:lang w:val="pt-PT"/>
        </w:rPr>
        <w:t xml:space="preserve"> </w:t>
      </w:r>
      <w:r w:rsidRPr="00DD6897">
        <w:rPr>
          <w:lang w:val="pt-PT"/>
        </w:rPr>
        <w:t xml:space="preserve">colocam ambas as </w:t>
      </w:r>
      <w:r w:rsidR="00136795" w:rsidRPr="00DD6897">
        <w:rPr>
          <w:lang w:val="pt-PT"/>
        </w:rPr>
        <w:t xml:space="preserve">mecânicas </w:t>
      </w:r>
      <w:r w:rsidR="00F3470B" w:rsidRPr="00DD6897">
        <w:rPr>
          <w:lang w:val="pt-PT"/>
        </w:rPr>
        <w:t xml:space="preserve">(190 kW / 258 </w:t>
      </w:r>
      <w:proofErr w:type="spellStart"/>
      <w:r w:rsidR="00F3470B" w:rsidRPr="00DD6897">
        <w:rPr>
          <w:lang w:val="pt-PT"/>
        </w:rPr>
        <w:t>cv</w:t>
      </w:r>
      <w:proofErr w:type="spellEnd"/>
      <w:r w:rsidR="00F3470B" w:rsidRPr="00DD6897">
        <w:rPr>
          <w:lang w:val="pt-PT"/>
        </w:rPr>
        <w:t xml:space="preserve"> e 180 kW / 245 </w:t>
      </w:r>
      <w:proofErr w:type="spellStart"/>
      <w:r w:rsidR="00F3470B" w:rsidRPr="00DD6897">
        <w:rPr>
          <w:lang w:val="pt-PT"/>
        </w:rPr>
        <w:t>cv</w:t>
      </w:r>
      <w:proofErr w:type="spellEnd"/>
      <w:r w:rsidR="00F3470B" w:rsidRPr="00DD6897">
        <w:rPr>
          <w:lang w:val="pt-PT"/>
        </w:rPr>
        <w:t xml:space="preserve">) </w:t>
      </w:r>
      <w:r w:rsidR="0025262A" w:rsidRPr="00DD6897">
        <w:rPr>
          <w:lang w:val="pt-PT"/>
        </w:rPr>
        <w:t>no</w:t>
      </w:r>
      <w:r w:rsidRPr="00DD6897">
        <w:rPr>
          <w:lang w:val="pt-PT"/>
        </w:rPr>
        <w:t xml:space="preserve"> mesmo patamar de preço</w:t>
      </w:r>
      <w:r w:rsidR="00F3470B" w:rsidRPr="00DD6897">
        <w:rPr>
          <w:lang w:val="pt-PT"/>
        </w:rPr>
        <w:t xml:space="preserve">: </w:t>
      </w:r>
      <w:r w:rsidR="00F3470B" w:rsidRPr="00DD6897">
        <w:rPr>
          <w:lang w:val="pt-PT" w:eastAsia="ja-JP"/>
        </w:rPr>
        <w:t>38.8</w:t>
      </w:r>
      <w:r w:rsidR="00641B8E" w:rsidRPr="00DD6897">
        <w:rPr>
          <w:lang w:val="pt-PT" w:eastAsia="ja-JP"/>
        </w:rPr>
        <w:t>29</w:t>
      </w:r>
      <w:r w:rsidR="00F3470B" w:rsidRPr="00DD6897">
        <w:rPr>
          <w:lang w:val="pt-PT" w:eastAsia="ja-JP"/>
        </w:rPr>
        <w:t>,50 €</w:t>
      </w:r>
      <w:r w:rsidR="00F3470B" w:rsidRPr="00DD6897">
        <w:rPr>
          <w:lang w:val="pt-PT"/>
        </w:rPr>
        <w:t xml:space="preserve"> (</w:t>
      </w:r>
      <w:proofErr w:type="spellStart"/>
      <w:r w:rsidR="00F3470B" w:rsidRPr="00DD6897">
        <w:rPr>
          <w:lang w:val="pt-PT"/>
        </w:rPr>
        <w:t>Takumi</w:t>
      </w:r>
      <w:proofErr w:type="spellEnd"/>
      <w:r w:rsidR="00F3470B" w:rsidRPr="00DD6897">
        <w:rPr>
          <w:lang w:val="pt-PT"/>
        </w:rPr>
        <w:t xml:space="preserve">) e de </w:t>
      </w:r>
      <w:r w:rsidR="00F3470B" w:rsidRPr="00DD6897">
        <w:rPr>
          <w:lang w:val="pt-PT" w:eastAsia="ja-JP"/>
        </w:rPr>
        <w:t>41.3</w:t>
      </w:r>
      <w:r w:rsidR="00641B8E" w:rsidRPr="00DD6897">
        <w:rPr>
          <w:lang w:val="pt-PT" w:eastAsia="ja-JP"/>
        </w:rPr>
        <w:t>2</w:t>
      </w:r>
      <w:r w:rsidR="00F3470B" w:rsidRPr="00DD6897">
        <w:rPr>
          <w:lang w:val="pt-PT" w:eastAsia="ja-JP"/>
        </w:rPr>
        <w:t>9,50 €</w:t>
      </w:r>
      <w:r w:rsidR="00F3470B" w:rsidRPr="00DD6897">
        <w:rPr>
          <w:lang w:val="pt-PT"/>
        </w:rPr>
        <w:t xml:space="preserve"> (</w:t>
      </w:r>
      <w:proofErr w:type="spellStart"/>
      <w:r w:rsidR="00F3470B" w:rsidRPr="00DD6897">
        <w:rPr>
          <w:lang w:val="pt-PT"/>
        </w:rPr>
        <w:t>Takumi</w:t>
      </w:r>
      <w:proofErr w:type="spellEnd"/>
      <w:r w:rsidR="00F3470B" w:rsidRPr="00DD6897">
        <w:rPr>
          <w:lang w:val="pt-PT"/>
        </w:rPr>
        <w:t xml:space="preserve"> </w:t>
      </w:r>
      <w:proofErr w:type="spellStart"/>
      <w:r w:rsidR="00F3470B" w:rsidRPr="00DD6897">
        <w:rPr>
          <w:lang w:val="pt-PT"/>
        </w:rPr>
        <w:t>Plus</w:t>
      </w:r>
      <w:proofErr w:type="spellEnd"/>
      <w:r w:rsidR="00F3470B" w:rsidRPr="00DD6897">
        <w:rPr>
          <w:lang w:val="pt-PT"/>
        </w:rPr>
        <w:t>)</w:t>
      </w:r>
      <w:r w:rsidR="00F3470B" w:rsidRPr="00DD6897">
        <w:rPr>
          <w:rStyle w:val="Refdenotaderodap"/>
          <w:b/>
          <w:bCs/>
          <w:lang w:eastAsia="ja-JP"/>
        </w:rPr>
        <w:footnoteReference w:id="1"/>
      </w:r>
    </w:p>
    <w:p w14:paraId="7F0C3681" w14:textId="3342C6AF" w:rsidR="002104A8" w:rsidRPr="00DD6897" w:rsidRDefault="00641B8E" w:rsidP="00F3470B">
      <w:pPr>
        <w:pStyle w:val="Ttulo2"/>
        <w:ind w:right="561"/>
        <w:jc w:val="both"/>
        <w:rPr>
          <w:lang w:val="pt-PT"/>
        </w:rPr>
      </w:pPr>
      <w:r w:rsidRPr="00DD6897">
        <w:rPr>
          <w:lang w:val="pt-PT"/>
        </w:rPr>
        <w:t>Na sequência da conquista do galardão de “Elétrico do Ano 2026” em Portugal, o</w:t>
      </w:r>
      <w:r w:rsidR="00F3470B" w:rsidRPr="00DD6897">
        <w:rPr>
          <w:lang w:val="pt-PT"/>
        </w:rPr>
        <w:t xml:space="preserve"> Mazda6e é, também, abrangido por o</w:t>
      </w:r>
      <w:r w:rsidR="00136795" w:rsidRPr="00DD6897">
        <w:rPr>
          <w:lang w:val="pt-PT"/>
        </w:rPr>
        <w:t>utras o</w:t>
      </w:r>
      <w:r w:rsidR="00187ACF" w:rsidRPr="00DD6897">
        <w:rPr>
          <w:lang w:val="pt-PT"/>
        </w:rPr>
        <w:t>ferta</w:t>
      </w:r>
      <w:r w:rsidR="00136795" w:rsidRPr="00DD6897">
        <w:rPr>
          <w:lang w:val="pt-PT"/>
        </w:rPr>
        <w:t>s</w:t>
      </w:r>
      <w:r w:rsidR="00187ACF" w:rsidRPr="00DD6897">
        <w:rPr>
          <w:lang w:val="pt-PT"/>
        </w:rPr>
        <w:t xml:space="preserve"> de </w:t>
      </w:r>
      <w:r w:rsidR="00D75B6E" w:rsidRPr="00DD6897">
        <w:rPr>
          <w:lang w:val="pt-PT"/>
        </w:rPr>
        <w:t>montante</w:t>
      </w:r>
      <w:r w:rsidR="00136795" w:rsidRPr="00DD6897">
        <w:rPr>
          <w:lang w:val="pt-PT"/>
        </w:rPr>
        <w:t>s</w:t>
      </w:r>
      <w:r w:rsidR="00D75B6E" w:rsidRPr="00DD6897">
        <w:rPr>
          <w:lang w:val="pt-PT"/>
        </w:rPr>
        <w:t xml:space="preserve"> em </w:t>
      </w:r>
      <w:r w:rsidR="00187ACF" w:rsidRPr="00DD6897">
        <w:rPr>
          <w:lang w:val="pt-PT"/>
        </w:rPr>
        <w:t>acessórios</w:t>
      </w:r>
      <w:r w:rsidR="00B952FD" w:rsidRPr="00DD6897">
        <w:rPr>
          <w:lang w:val="pt-PT"/>
        </w:rPr>
        <w:t>,</w:t>
      </w:r>
      <w:r w:rsidR="00187ACF" w:rsidRPr="00DD6897">
        <w:rPr>
          <w:lang w:val="pt-PT"/>
        </w:rPr>
        <w:t xml:space="preserve"> </w:t>
      </w:r>
      <w:r w:rsidR="00B952FD" w:rsidRPr="00DD6897">
        <w:rPr>
          <w:lang w:val="pt-PT"/>
        </w:rPr>
        <w:t>cartão de carregamento e primeira manutenção</w:t>
      </w:r>
      <w:r w:rsidR="00A35F61" w:rsidRPr="00DD6897">
        <w:rPr>
          <w:lang w:val="pt-PT"/>
        </w:rPr>
        <w:t>.</w:t>
      </w:r>
    </w:p>
    <w:p w14:paraId="3C7F676B" w14:textId="77777777" w:rsidR="00F3470B" w:rsidRPr="00DD6897" w:rsidRDefault="00F3470B" w:rsidP="00F3470B">
      <w:pPr>
        <w:rPr>
          <w:szCs w:val="20"/>
        </w:rPr>
      </w:pPr>
    </w:p>
    <w:p w14:paraId="7EAF41F1" w14:textId="77777777" w:rsidR="00F3470B" w:rsidRPr="00DD6897" w:rsidRDefault="00F3470B" w:rsidP="00F3470B">
      <w:pPr>
        <w:rPr>
          <w:szCs w:val="20"/>
        </w:rPr>
      </w:pPr>
    </w:p>
    <w:p w14:paraId="5F376C20" w14:textId="068D31A9" w:rsidR="000D410B" w:rsidRPr="00DD6897" w:rsidRDefault="008231F5" w:rsidP="001966E8">
      <w:pPr>
        <w:adjustRightInd w:val="0"/>
        <w:spacing w:line="260" w:lineRule="exact"/>
        <w:jc w:val="both"/>
        <w:rPr>
          <w:szCs w:val="20"/>
        </w:rPr>
      </w:pPr>
      <w:r w:rsidRPr="00DD6897">
        <w:rPr>
          <w:b/>
          <w:bCs/>
          <w:szCs w:val="20"/>
        </w:rPr>
        <w:t xml:space="preserve">Lisboa, </w:t>
      </w:r>
      <w:r w:rsidR="00641B8E" w:rsidRPr="00DD6897">
        <w:rPr>
          <w:b/>
          <w:bCs/>
          <w:szCs w:val="20"/>
        </w:rPr>
        <w:t>17</w:t>
      </w:r>
      <w:r w:rsidR="00D75B6E" w:rsidRPr="00DD6897">
        <w:rPr>
          <w:b/>
          <w:bCs/>
          <w:szCs w:val="20"/>
        </w:rPr>
        <w:t xml:space="preserve"> abril</w:t>
      </w:r>
      <w:r w:rsidR="006F5AF4" w:rsidRPr="00DD6897">
        <w:rPr>
          <w:b/>
          <w:bCs/>
          <w:szCs w:val="20"/>
        </w:rPr>
        <w:t xml:space="preserve"> 2025. </w:t>
      </w:r>
      <w:r w:rsidR="00641B8E" w:rsidRPr="00DD6897">
        <w:rPr>
          <w:szCs w:val="20"/>
        </w:rPr>
        <w:t>Para celebrar a conquista do troféu nacional de “Elétrico do Ano 2026”, a</w:t>
      </w:r>
      <w:r w:rsidRPr="00DD6897">
        <w:rPr>
          <w:szCs w:val="20"/>
        </w:rPr>
        <w:t xml:space="preserve"> Mazda </w:t>
      </w:r>
      <w:r w:rsidR="004409BE" w:rsidRPr="00DD6897">
        <w:rPr>
          <w:szCs w:val="20"/>
        </w:rPr>
        <w:t xml:space="preserve">Motor de Portugal </w:t>
      </w:r>
      <w:r w:rsidR="00D75B6E" w:rsidRPr="00DD6897">
        <w:rPr>
          <w:szCs w:val="20"/>
        </w:rPr>
        <w:t>e a sua Rede de Concessionários estão a fazer uma forte aposta no Mazda6e</w:t>
      </w:r>
      <w:r w:rsidR="00FC4EDC" w:rsidRPr="00DD6897">
        <w:rPr>
          <w:szCs w:val="20"/>
        </w:rPr>
        <w:t>,</w:t>
      </w:r>
      <w:r w:rsidR="003166FB" w:rsidRPr="00DD6897">
        <w:rPr>
          <w:szCs w:val="20"/>
        </w:rPr>
        <w:t xml:space="preserve"> </w:t>
      </w:r>
      <w:r w:rsidR="00B531BB" w:rsidRPr="00DD6897">
        <w:rPr>
          <w:szCs w:val="20"/>
        </w:rPr>
        <w:t>passando a comercializar</w:t>
      </w:r>
      <w:r w:rsidR="000D410B" w:rsidRPr="00DD6897">
        <w:rPr>
          <w:szCs w:val="20"/>
        </w:rPr>
        <w:t xml:space="preserve"> </w:t>
      </w:r>
      <w:r w:rsidR="00641B8E" w:rsidRPr="00DD6897">
        <w:rPr>
          <w:szCs w:val="20"/>
        </w:rPr>
        <w:t>este</w:t>
      </w:r>
      <w:r w:rsidR="000D410B" w:rsidRPr="00DD6897">
        <w:rPr>
          <w:szCs w:val="20"/>
        </w:rPr>
        <w:t xml:space="preserve"> seu modelo 100% elétrico</w:t>
      </w:r>
      <w:r w:rsidR="00641B8E" w:rsidRPr="00DD6897">
        <w:rPr>
          <w:szCs w:val="20"/>
        </w:rPr>
        <w:t xml:space="preserve"> não só a </w:t>
      </w:r>
      <w:r w:rsidR="00C73D3E" w:rsidRPr="00DD6897">
        <w:rPr>
          <w:szCs w:val="20"/>
        </w:rPr>
        <w:t>valores mais acessíveis</w:t>
      </w:r>
      <w:r w:rsidR="00641B8E" w:rsidRPr="00DD6897">
        <w:rPr>
          <w:szCs w:val="20"/>
        </w:rPr>
        <w:t xml:space="preserve"> – </w:t>
      </w:r>
      <w:r w:rsidR="00C73D3E" w:rsidRPr="00DD6897">
        <w:rPr>
          <w:szCs w:val="20"/>
        </w:rPr>
        <w:t>colocando, nomeadamente, as versões Long Range ao mesmo preço das versões Standard Range</w:t>
      </w:r>
      <w:r w:rsidR="00641B8E" w:rsidRPr="00DD6897">
        <w:rPr>
          <w:szCs w:val="20"/>
        </w:rPr>
        <w:t xml:space="preserve"> – como também</w:t>
      </w:r>
      <w:r w:rsidR="00AA1E01" w:rsidRPr="00DD6897">
        <w:rPr>
          <w:szCs w:val="20"/>
        </w:rPr>
        <w:t xml:space="preserve"> </w:t>
      </w:r>
      <w:r w:rsidR="00641B8E" w:rsidRPr="00DD6897">
        <w:rPr>
          <w:szCs w:val="20"/>
        </w:rPr>
        <w:t xml:space="preserve">integrando no processo </w:t>
      </w:r>
      <w:r w:rsidR="00AA1E01" w:rsidRPr="00DD6897">
        <w:rPr>
          <w:szCs w:val="20"/>
        </w:rPr>
        <w:t xml:space="preserve">ofertas </w:t>
      </w:r>
      <w:r w:rsidR="00641B8E" w:rsidRPr="00DD6897">
        <w:rPr>
          <w:szCs w:val="20"/>
        </w:rPr>
        <w:t xml:space="preserve">adicionais </w:t>
      </w:r>
      <w:r w:rsidR="00AA1E01" w:rsidRPr="00DD6897">
        <w:rPr>
          <w:szCs w:val="20"/>
        </w:rPr>
        <w:t>a</w:t>
      </w:r>
      <w:r w:rsidR="00641B8E" w:rsidRPr="00DD6897">
        <w:rPr>
          <w:szCs w:val="20"/>
        </w:rPr>
        <w:t>os seus</w:t>
      </w:r>
      <w:r w:rsidR="00AA1E01" w:rsidRPr="00DD6897">
        <w:rPr>
          <w:szCs w:val="20"/>
        </w:rPr>
        <w:t xml:space="preserve"> clientes</w:t>
      </w:r>
      <w:r w:rsidR="00C73D3E" w:rsidRPr="00DD6897">
        <w:rPr>
          <w:szCs w:val="20"/>
        </w:rPr>
        <w:t xml:space="preserve">. </w:t>
      </w:r>
    </w:p>
    <w:p w14:paraId="52508C5D" w14:textId="77777777" w:rsidR="000D410B" w:rsidRPr="00DD6897" w:rsidRDefault="000D410B" w:rsidP="001966E8">
      <w:pPr>
        <w:adjustRightInd w:val="0"/>
        <w:spacing w:line="260" w:lineRule="exact"/>
        <w:jc w:val="both"/>
        <w:rPr>
          <w:szCs w:val="20"/>
        </w:rPr>
      </w:pPr>
    </w:p>
    <w:p w14:paraId="261B9312" w14:textId="13F4778B" w:rsidR="00E64F09" w:rsidRPr="00DD6897" w:rsidRDefault="00C73D3E" w:rsidP="0040301D">
      <w:pPr>
        <w:adjustRightInd w:val="0"/>
        <w:spacing w:line="260" w:lineRule="exact"/>
        <w:jc w:val="both"/>
        <w:rPr>
          <w:szCs w:val="20"/>
        </w:rPr>
      </w:pPr>
      <w:r w:rsidRPr="00DD6897">
        <w:rPr>
          <w:szCs w:val="20"/>
        </w:rPr>
        <w:t xml:space="preserve">Elegante </w:t>
      </w:r>
      <w:proofErr w:type="spellStart"/>
      <w:r w:rsidRPr="00DD6897">
        <w:rPr>
          <w:i/>
          <w:iCs/>
          <w:szCs w:val="20"/>
        </w:rPr>
        <w:t>hatchback</w:t>
      </w:r>
      <w:proofErr w:type="spellEnd"/>
      <w:r w:rsidRPr="00DD6897">
        <w:rPr>
          <w:szCs w:val="20"/>
        </w:rPr>
        <w:t xml:space="preserve"> de 5 portas, que combina a praticidade de um interior espaçoso com o apelo desportivo de uma silhueta inspirada num modelo coupé, </w:t>
      </w:r>
      <w:r w:rsidR="004A134A" w:rsidRPr="00DD6897">
        <w:rPr>
          <w:szCs w:val="20"/>
        </w:rPr>
        <w:t xml:space="preserve">composição que lhe valeu, recentemente, </w:t>
      </w:r>
      <w:r w:rsidR="00641B8E" w:rsidRPr="00DD6897">
        <w:rPr>
          <w:szCs w:val="20"/>
        </w:rPr>
        <w:t>u</w:t>
      </w:r>
      <w:r w:rsidR="00444227" w:rsidRPr="00DD6897">
        <w:rPr>
          <w:szCs w:val="20"/>
        </w:rPr>
        <w:t>m</w:t>
      </w:r>
      <w:r w:rsidR="00641B8E" w:rsidRPr="00DD6897">
        <w:rPr>
          <w:szCs w:val="20"/>
        </w:rPr>
        <w:t xml:space="preserve"> </w:t>
      </w:r>
      <w:r w:rsidR="004A134A" w:rsidRPr="00DD6897">
        <w:rPr>
          <w:szCs w:val="20"/>
        </w:rPr>
        <w:t>outro reconhecimento</w:t>
      </w:r>
      <w:r w:rsidR="00641B8E" w:rsidRPr="00DD6897">
        <w:rPr>
          <w:szCs w:val="20"/>
        </w:rPr>
        <w:t xml:space="preserve"> este de âmbito</w:t>
      </w:r>
      <w:r w:rsidR="004A134A" w:rsidRPr="00DD6897">
        <w:rPr>
          <w:szCs w:val="20"/>
        </w:rPr>
        <w:t xml:space="preserve"> internacional</w:t>
      </w:r>
      <w:r w:rsidR="00641B8E" w:rsidRPr="00DD6897">
        <w:rPr>
          <w:szCs w:val="20"/>
        </w:rPr>
        <w:t>,</w:t>
      </w:r>
      <w:r w:rsidR="004A134A" w:rsidRPr="00DD6897">
        <w:rPr>
          <w:szCs w:val="20"/>
        </w:rPr>
        <w:t xml:space="preserve"> de “2026 </w:t>
      </w:r>
      <w:proofErr w:type="spellStart"/>
      <w:r w:rsidR="004A134A" w:rsidRPr="00DD6897">
        <w:rPr>
          <w:szCs w:val="20"/>
        </w:rPr>
        <w:t>World</w:t>
      </w:r>
      <w:proofErr w:type="spellEnd"/>
      <w:r w:rsidR="004A134A" w:rsidRPr="00DD6897">
        <w:rPr>
          <w:szCs w:val="20"/>
        </w:rPr>
        <w:t xml:space="preserve"> Car Design </w:t>
      </w:r>
      <w:proofErr w:type="spellStart"/>
      <w:r w:rsidR="004A134A" w:rsidRPr="00DD6897">
        <w:rPr>
          <w:szCs w:val="20"/>
        </w:rPr>
        <w:t>of</w:t>
      </w:r>
      <w:proofErr w:type="spellEnd"/>
      <w:r w:rsidR="004A134A" w:rsidRPr="00DD6897">
        <w:rPr>
          <w:szCs w:val="20"/>
        </w:rPr>
        <w:t xml:space="preserve"> </w:t>
      </w:r>
      <w:proofErr w:type="spellStart"/>
      <w:r w:rsidR="004A134A" w:rsidRPr="00DD6897">
        <w:rPr>
          <w:szCs w:val="20"/>
        </w:rPr>
        <w:t>the</w:t>
      </w:r>
      <w:proofErr w:type="spellEnd"/>
      <w:r w:rsidR="004A134A" w:rsidRPr="00DD6897">
        <w:rPr>
          <w:szCs w:val="20"/>
        </w:rPr>
        <w:t xml:space="preserve"> </w:t>
      </w:r>
      <w:proofErr w:type="spellStart"/>
      <w:r w:rsidR="004A134A" w:rsidRPr="00DD6897">
        <w:rPr>
          <w:szCs w:val="20"/>
        </w:rPr>
        <w:t>Year</w:t>
      </w:r>
      <w:proofErr w:type="spellEnd"/>
      <w:r w:rsidR="004A134A" w:rsidRPr="00DD6897">
        <w:rPr>
          <w:szCs w:val="20"/>
        </w:rPr>
        <w:t>”,</w:t>
      </w:r>
      <w:r w:rsidRPr="00DD6897">
        <w:rPr>
          <w:szCs w:val="20"/>
        </w:rPr>
        <w:t xml:space="preserve"> Mazda6e é proposto </w:t>
      </w:r>
      <w:r w:rsidR="004A134A" w:rsidRPr="00DD6897">
        <w:rPr>
          <w:szCs w:val="20"/>
        </w:rPr>
        <w:t xml:space="preserve">no mercado </w:t>
      </w:r>
      <w:r w:rsidRPr="00DD6897">
        <w:rPr>
          <w:szCs w:val="20"/>
        </w:rPr>
        <w:t xml:space="preserve">em duas variantes mecânicas 100% elétricas, </w:t>
      </w:r>
      <w:r w:rsidR="00CD54E9" w:rsidRPr="00DD6897">
        <w:rPr>
          <w:szCs w:val="20"/>
        </w:rPr>
        <w:t xml:space="preserve">ambas de tração traseira e </w:t>
      </w:r>
      <w:r w:rsidRPr="00DD6897">
        <w:rPr>
          <w:szCs w:val="20"/>
        </w:rPr>
        <w:t xml:space="preserve">com autonomias </w:t>
      </w:r>
      <w:r w:rsidR="00E64F09" w:rsidRPr="00DD6897">
        <w:rPr>
          <w:szCs w:val="20"/>
        </w:rPr>
        <w:t>complementares</w:t>
      </w:r>
      <w:r w:rsidR="00FB7A0C" w:rsidRPr="00DD6897">
        <w:rPr>
          <w:szCs w:val="20"/>
        </w:rPr>
        <w:t>:</w:t>
      </w:r>
    </w:p>
    <w:p w14:paraId="5C00D302" w14:textId="77777777" w:rsidR="00E64F09" w:rsidRPr="00DD6897" w:rsidRDefault="00E64F09" w:rsidP="0040301D">
      <w:pPr>
        <w:adjustRightInd w:val="0"/>
        <w:spacing w:line="260" w:lineRule="exact"/>
        <w:jc w:val="both"/>
        <w:rPr>
          <w:szCs w:val="20"/>
        </w:rPr>
      </w:pPr>
    </w:p>
    <w:p w14:paraId="38AADC8A" w14:textId="6B9FE34C" w:rsidR="00E64F09" w:rsidRPr="00DD6897" w:rsidRDefault="00E64F09" w:rsidP="00E64F09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DD6897">
        <w:rPr>
          <w:b/>
          <w:bCs/>
          <w:szCs w:val="20"/>
        </w:rPr>
        <w:t>Mazda6e</w:t>
      </w:r>
      <w:r w:rsidR="00054CF8" w:rsidRPr="00DD6897">
        <w:rPr>
          <w:b/>
          <w:bCs/>
          <w:szCs w:val="20"/>
        </w:rPr>
        <w:t xml:space="preserve"> Standard Range</w:t>
      </w:r>
      <w:r w:rsidRPr="00DD6897">
        <w:rPr>
          <w:szCs w:val="20"/>
        </w:rPr>
        <w:t xml:space="preserve"> – equipado </w:t>
      </w:r>
      <w:r w:rsidR="00FB7A0C" w:rsidRPr="00DD6897">
        <w:rPr>
          <w:szCs w:val="20"/>
        </w:rPr>
        <w:t>com uma</w:t>
      </w:r>
      <w:r w:rsidR="00054CF8" w:rsidRPr="00DD6897">
        <w:rPr>
          <w:szCs w:val="20"/>
        </w:rPr>
        <w:t xml:space="preserve"> bateria LFP </w:t>
      </w:r>
      <w:r w:rsidR="00FB7A0C" w:rsidRPr="00DD6897">
        <w:rPr>
          <w:szCs w:val="20"/>
        </w:rPr>
        <w:t>(</w:t>
      </w:r>
      <w:r w:rsidR="00054CF8" w:rsidRPr="00DD6897">
        <w:rPr>
          <w:szCs w:val="20"/>
        </w:rPr>
        <w:t xml:space="preserve">Fosfato Ferro Lítio) </w:t>
      </w:r>
      <w:r w:rsidR="00FB7A0C" w:rsidRPr="00DD6897">
        <w:rPr>
          <w:szCs w:val="20"/>
        </w:rPr>
        <w:t>de 68,8 kWh</w:t>
      </w:r>
      <w:r w:rsidR="00CD54E9" w:rsidRPr="00DD6897">
        <w:rPr>
          <w:szCs w:val="20"/>
        </w:rPr>
        <w:t xml:space="preserve">, </w:t>
      </w:r>
      <w:r w:rsidR="00B1614A" w:rsidRPr="00DD6897">
        <w:rPr>
          <w:szCs w:val="20"/>
        </w:rPr>
        <w:t>alimentando um motor elétrico</w:t>
      </w:r>
      <w:r w:rsidR="00CD54E9" w:rsidRPr="00DD6897">
        <w:rPr>
          <w:szCs w:val="20"/>
        </w:rPr>
        <w:t xml:space="preserve"> </w:t>
      </w:r>
      <w:r w:rsidR="00B1614A" w:rsidRPr="00DD6897">
        <w:rPr>
          <w:szCs w:val="20"/>
        </w:rPr>
        <w:t xml:space="preserve">de </w:t>
      </w:r>
      <w:r w:rsidR="00C73D3E" w:rsidRPr="00DD6897">
        <w:rPr>
          <w:szCs w:val="20"/>
        </w:rPr>
        <w:t xml:space="preserve">190 kW / 258 </w:t>
      </w:r>
      <w:proofErr w:type="spellStart"/>
      <w:r w:rsidR="00C73D3E" w:rsidRPr="00DD6897">
        <w:rPr>
          <w:szCs w:val="20"/>
        </w:rPr>
        <w:t>cv</w:t>
      </w:r>
      <w:proofErr w:type="spellEnd"/>
      <w:r w:rsidR="00CD54E9" w:rsidRPr="00DD6897">
        <w:rPr>
          <w:szCs w:val="20"/>
        </w:rPr>
        <w:t xml:space="preserve"> e 320 </w:t>
      </w:r>
      <w:proofErr w:type="spellStart"/>
      <w:r w:rsidR="00CD54E9" w:rsidRPr="00DD6897">
        <w:rPr>
          <w:szCs w:val="20"/>
        </w:rPr>
        <w:t>Nm</w:t>
      </w:r>
      <w:proofErr w:type="spellEnd"/>
      <w:r w:rsidR="00CD54E9" w:rsidRPr="00DD6897">
        <w:rPr>
          <w:szCs w:val="20"/>
        </w:rPr>
        <w:t xml:space="preserve"> de binário</w:t>
      </w:r>
      <w:r w:rsidR="00B1614A" w:rsidRPr="00DD6897">
        <w:rPr>
          <w:szCs w:val="20"/>
        </w:rPr>
        <w:t xml:space="preserve">, oferecendo uma autonomia de até 479 km, que em meio urbano </w:t>
      </w:r>
      <w:r w:rsidRPr="00DD6897">
        <w:rPr>
          <w:szCs w:val="20"/>
        </w:rPr>
        <w:t>pode alcançar</w:t>
      </w:r>
      <w:r w:rsidR="00B1614A" w:rsidRPr="00DD6897">
        <w:rPr>
          <w:szCs w:val="20"/>
        </w:rPr>
        <w:t xml:space="preserve"> </w:t>
      </w:r>
      <w:r w:rsidRPr="00DD6897">
        <w:rPr>
          <w:szCs w:val="20"/>
        </w:rPr>
        <w:t>os</w:t>
      </w:r>
      <w:r w:rsidR="00B1614A" w:rsidRPr="00DD6897">
        <w:rPr>
          <w:szCs w:val="20"/>
        </w:rPr>
        <w:t xml:space="preserve"> 605 km</w:t>
      </w:r>
      <w:r w:rsidRPr="00DD6897">
        <w:rPr>
          <w:szCs w:val="20"/>
        </w:rPr>
        <w:t xml:space="preserve"> (valores WLTP)</w:t>
      </w:r>
      <w:r w:rsidR="00B1614A" w:rsidRPr="00DD6897">
        <w:rPr>
          <w:szCs w:val="20"/>
        </w:rPr>
        <w:t>;</w:t>
      </w:r>
      <w:r w:rsidR="0040301D" w:rsidRPr="00DD6897">
        <w:rPr>
          <w:szCs w:val="20"/>
        </w:rPr>
        <w:t xml:space="preserve"> </w:t>
      </w:r>
    </w:p>
    <w:p w14:paraId="583AEFFF" w14:textId="58852133" w:rsidR="00B1614A" w:rsidRPr="00DD6897" w:rsidRDefault="00E64F09" w:rsidP="00E64F09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DD6897">
        <w:rPr>
          <w:b/>
          <w:bCs/>
          <w:szCs w:val="20"/>
        </w:rPr>
        <w:t xml:space="preserve">Mazda6e </w:t>
      </w:r>
      <w:r w:rsidR="0040301D" w:rsidRPr="00DD6897">
        <w:rPr>
          <w:b/>
          <w:bCs/>
          <w:szCs w:val="20"/>
        </w:rPr>
        <w:t>Long Range</w:t>
      </w:r>
      <w:r w:rsidR="0040301D" w:rsidRPr="00DD6897">
        <w:rPr>
          <w:szCs w:val="20"/>
        </w:rPr>
        <w:t xml:space="preserve"> </w:t>
      </w:r>
      <w:r w:rsidRPr="00DD6897">
        <w:rPr>
          <w:szCs w:val="20"/>
        </w:rPr>
        <w:t xml:space="preserve">– equipado com </w:t>
      </w:r>
      <w:r w:rsidR="0040301D" w:rsidRPr="00DD6897">
        <w:rPr>
          <w:szCs w:val="20"/>
        </w:rPr>
        <w:t xml:space="preserve">uma bateria NCM (Níquel, Manganês e Cobalto) de 80 kWh, associada a um motor de 180 kW / 245 </w:t>
      </w:r>
      <w:proofErr w:type="spellStart"/>
      <w:r w:rsidR="0040301D" w:rsidRPr="00DD6897">
        <w:rPr>
          <w:szCs w:val="20"/>
        </w:rPr>
        <w:t>cv</w:t>
      </w:r>
      <w:proofErr w:type="spellEnd"/>
      <w:r w:rsidR="0040301D" w:rsidRPr="00DD6897">
        <w:rPr>
          <w:szCs w:val="20"/>
        </w:rPr>
        <w:t xml:space="preserve">, também com 320 </w:t>
      </w:r>
      <w:proofErr w:type="spellStart"/>
      <w:r w:rsidR="0040301D" w:rsidRPr="00DD6897">
        <w:rPr>
          <w:szCs w:val="20"/>
        </w:rPr>
        <w:t>Nm</w:t>
      </w:r>
      <w:proofErr w:type="spellEnd"/>
      <w:r w:rsidR="0040301D" w:rsidRPr="00DD6897">
        <w:rPr>
          <w:szCs w:val="20"/>
        </w:rPr>
        <w:t xml:space="preserve"> de binário</w:t>
      </w:r>
      <w:r w:rsidR="00E1153F" w:rsidRPr="00DD6897">
        <w:rPr>
          <w:szCs w:val="20"/>
        </w:rPr>
        <w:t>, para uma a</w:t>
      </w:r>
      <w:r w:rsidR="0040301D" w:rsidRPr="00DD6897">
        <w:rPr>
          <w:szCs w:val="20"/>
        </w:rPr>
        <w:t>utonomia</w:t>
      </w:r>
      <w:r w:rsidR="00E1153F" w:rsidRPr="00DD6897">
        <w:rPr>
          <w:szCs w:val="20"/>
        </w:rPr>
        <w:t xml:space="preserve"> a</w:t>
      </w:r>
      <w:r w:rsidR="0040301D" w:rsidRPr="00DD6897">
        <w:rPr>
          <w:szCs w:val="20"/>
        </w:rPr>
        <w:t>té 552 km</w:t>
      </w:r>
      <w:r w:rsidR="00E1153F" w:rsidRPr="00DD6897">
        <w:rPr>
          <w:szCs w:val="20"/>
        </w:rPr>
        <w:t xml:space="preserve"> e u</w:t>
      </w:r>
      <w:r w:rsidR="0040301D" w:rsidRPr="00DD6897">
        <w:rPr>
          <w:szCs w:val="20"/>
        </w:rPr>
        <w:t>rbana</w:t>
      </w:r>
      <w:r w:rsidR="00E1153F" w:rsidRPr="00DD6897">
        <w:rPr>
          <w:szCs w:val="20"/>
        </w:rPr>
        <w:t xml:space="preserve"> de até</w:t>
      </w:r>
      <w:r w:rsidR="0040301D" w:rsidRPr="00DD6897">
        <w:rPr>
          <w:szCs w:val="20"/>
        </w:rPr>
        <w:t xml:space="preserve"> 692 km (</w:t>
      </w:r>
      <w:r w:rsidR="00E1153F" w:rsidRPr="00DD6897">
        <w:rPr>
          <w:szCs w:val="20"/>
        </w:rPr>
        <w:t xml:space="preserve">valores </w:t>
      </w:r>
      <w:r w:rsidR="0040301D" w:rsidRPr="00DD6897">
        <w:rPr>
          <w:szCs w:val="20"/>
        </w:rPr>
        <w:t>WLTP).</w:t>
      </w:r>
    </w:p>
    <w:p w14:paraId="7698A709" w14:textId="77777777" w:rsidR="000B6D67" w:rsidRPr="00DD6897" w:rsidRDefault="000B6D67" w:rsidP="000B6D67">
      <w:pPr>
        <w:adjustRightInd w:val="0"/>
        <w:spacing w:line="260" w:lineRule="exact"/>
        <w:jc w:val="both"/>
        <w:rPr>
          <w:szCs w:val="20"/>
        </w:rPr>
      </w:pPr>
    </w:p>
    <w:p w14:paraId="690AE3F7" w14:textId="77777777" w:rsidR="00DA4135" w:rsidRPr="00DD6897" w:rsidRDefault="00244916" w:rsidP="00F04B2D">
      <w:pPr>
        <w:adjustRightInd w:val="0"/>
        <w:spacing w:line="260" w:lineRule="exact"/>
        <w:jc w:val="both"/>
        <w:rPr>
          <w:szCs w:val="20"/>
        </w:rPr>
      </w:pPr>
      <w:r w:rsidRPr="00DD6897">
        <w:rPr>
          <w:szCs w:val="20"/>
        </w:rPr>
        <w:t>A</w:t>
      </w:r>
      <w:r w:rsidR="000B6D67" w:rsidRPr="00DD6897">
        <w:rPr>
          <w:szCs w:val="20"/>
        </w:rPr>
        <w:t>ssegura</w:t>
      </w:r>
      <w:r w:rsidRPr="00DD6897">
        <w:rPr>
          <w:szCs w:val="20"/>
        </w:rPr>
        <w:t>ndo</w:t>
      </w:r>
      <w:r w:rsidR="000B6D67" w:rsidRPr="00DD6897">
        <w:rPr>
          <w:szCs w:val="20"/>
        </w:rPr>
        <w:t xml:space="preserve"> acelera</w:t>
      </w:r>
      <w:r w:rsidR="00F04B2D" w:rsidRPr="00DD6897">
        <w:rPr>
          <w:szCs w:val="20"/>
        </w:rPr>
        <w:t>ções</w:t>
      </w:r>
      <w:r w:rsidR="000B6D67" w:rsidRPr="00DD6897">
        <w:rPr>
          <w:szCs w:val="20"/>
        </w:rPr>
        <w:t xml:space="preserve"> suave</w:t>
      </w:r>
      <w:r w:rsidR="00F04B2D" w:rsidRPr="00DD6897">
        <w:rPr>
          <w:szCs w:val="20"/>
        </w:rPr>
        <w:t>s</w:t>
      </w:r>
      <w:r w:rsidR="000B6D67" w:rsidRPr="00DD6897">
        <w:rPr>
          <w:szCs w:val="20"/>
        </w:rPr>
        <w:t>, atingindo</w:t>
      </w:r>
      <w:r w:rsidR="008B0F9D" w:rsidRPr="00DD6897">
        <w:rPr>
          <w:szCs w:val="20"/>
        </w:rPr>
        <w:t xml:space="preserve"> em ambos os casos</w:t>
      </w:r>
      <w:r w:rsidR="000B6D67" w:rsidRPr="00DD6897">
        <w:rPr>
          <w:szCs w:val="20"/>
        </w:rPr>
        <w:t xml:space="preserve"> uma velocidade máxima de 175 km/h</w:t>
      </w:r>
      <w:r w:rsidR="008B0F9D" w:rsidRPr="00DD6897">
        <w:rPr>
          <w:szCs w:val="20"/>
        </w:rPr>
        <w:t xml:space="preserve"> (limitada</w:t>
      </w:r>
      <w:r w:rsidR="006F4605" w:rsidRPr="00DD6897">
        <w:rPr>
          <w:szCs w:val="20"/>
        </w:rPr>
        <w:t xml:space="preserve"> eletronicamente</w:t>
      </w:r>
      <w:r w:rsidR="008B0F9D" w:rsidRPr="00DD6897">
        <w:rPr>
          <w:szCs w:val="20"/>
        </w:rPr>
        <w:t>)</w:t>
      </w:r>
      <w:r w:rsidR="00940EE5" w:rsidRPr="00DD6897">
        <w:rPr>
          <w:szCs w:val="20"/>
        </w:rPr>
        <w:t xml:space="preserve">, </w:t>
      </w:r>
      <w:r w:rsidR="00940EE5" w:rsidRPr="00DD6897">
        <w:rPr>
          <w:szCs w:val="20"/>
        </w:rPr>
        <w:t xml:space="preserve">cumprindo-se a reprise dos 0 aos 100 km/h em 7,6 segundos </w:t>
      </w:r>
      <w:r w:rsidR="00777290" w:rsidRPr="00DD6897">
        <w:rPr>
          <w:szCs w:val="20"/>
        </w:rPr>
        <w:t xml:space="preserve">na versão Standard Range </w:t>
      </w:r>
      <w:r w:rsidR="00940EE5" w:rsidRPr="00DD6897">
        <w:rPr>
          <w:szCs w:val="20"/>
        </w:rPr>
        <w:t xml:space="preserve">e </w:t>
      </w:r>
      <w:r w:rsidR="00777290" w:rsidRPr="00DD6897">
        <w:rPr>
          <w:szCs w:val="20"/>
        </w:rPr>
        <w:t xml:space="preserve">em </w:t>
      </w:r>
      <w:r w:rsidR="00940EE5" w:rsidRPr="00DD6897">
        <w:rPr>
          <w:szCs w:val="20"/>
        </w:rPr>
        <w:t>7,8 segundos</w:t>
      </w:r>
      <w:r w:rsidR="00777290" w:rsidRPr="00DD6897">
        <w:rPr>
          <w:szCs w:val="20"/>
        </w:rPr>
        <w:t xml:space="preserve"> na variante Long Range</w:t>
      </w:r>
      <w:r w:rsidR="000B6D67" w:rsidRPr="00DD6897">
        <w:rPr>
          <w:szCs w:val="20"/>
        </w:rPr>
        <w:t>.</w:t>
      </w:r>
      <w:r w:rsidR="008F7A16" w:rsidRPr="00DD6897">
        <w:rPr>
          <w:szCs w:val="20"/>
        </w:rPr>
        <w:t xml:space="preserve"> </w:t>
      </w:r>
    </w:p>
    <w:p w14:paraId="4880D98A" w14:textId="77777777" w:rsidR="00DA4135" w:rsidRPr="00DD6897" w:rsidRDefault="00DA4135" w:rsidP="00F04B2D">
      <w:pPr>
        <w:adjustRightInd w:val="0"/>
        <w:spacing w:line="260" w:lineRule="exact"/>
        <w:jc w:val="both"/>
        <w:rPr>
          <w:szCs w:val="20"/>
        </w:rPr>
      </w:pPr>
    </w:p>
    <w:p w14:paraId="2C839B29" w14:textId="61D87802" w:rsidR="00D47C67" w:rsidRPr="00DD6897" w:rsidRDefault="002F150A" w:rsidP="00F04B2D">
      <w:pPr>
        <w:adjustRightInd w:val="0"/>
        <w:spacing w:line="260" w:lineRule="exact"/>
        <w:jc w:val="both"/>
        <w:rPr>
          <w:szCs w:val="20"/>
        </w:rPr>
      </w:pPr>
      <w:r w:rsidRPr="00DD6897">
        <w:rPr>
          <w:szCs w:val="20"/>
        </w:rPr>
        <w:t xml:space="preserve">Quanto às baterias, ambas </w:t>
      </w:r>
      <w:r w:rsidR="007460BE" w:rsidRPr="00DD6897">
        <w:rPr>
          <w:szCs w:val="20"/>
        </w:rPr>
        <w:t>permitem c</w:t>
      </w:r>
      <w:r w:rsidR="007460BE" w:rsidRPr="00DD6897">
        <w:rPr>
          <w:szCs w:val="20"/>
        </w:rPr>
        <w:t xml:space="preserve">arregamento CC </w:t>
      </w:r>
      <w:r w:rsidR="006F4605" w:rsidRPr="00DD6897">
        <w:rPr>
          <w:szCs w:val="20"/>
        </w:rPr>
        <w:t>(ligação</w:t>
      </w:r>
      <w:r w:rsidR="007460BE" w:rsidRPr="00DD6897">
        <w:rPr>
          <w:szCs w:val="20"/>
        </w:rPr>
        <w:t xml:space="preserve"> CCS</w:t>
      </w:r>
      <w:r w:rsidR="006F4605" w:rsidRPr="00DD6897">
        <w:rPr>
          <w:szCs w:val="20"/>
        </w:rPr>
        <w:t>)</w:t>
      </w:r>
      <w:r w:rsidR="00852F94" w:rsidRPr="00DD6897">
        <w:rPr>
          <w:szCs w:val="20"/>
        </w:rPr>
        <w:t xml:space="preserve"> ou </w:t>
      </w:r>
      <w:r w:rsidR="00517FCC" w:rsidRPr="00DD6897">
        <w:rPr>
          <w:szCs w:val="20"/>
        </w:rPr>
        <w:t xml:space="preserve">CA </w:t>
      </w:r>
      <w:r w:rsidR="007460BE" w:rsidRPr="00DD6897">
        <w:rPr>
          <w:szCs w:val="20"/>
        </w:rPr>
        <w:t xml:space="preserve">trifásico </w:t>
      </w:r>
      <w:r w:rsidR="006F4605" w:rsidRPr="00DD6897">
        <w:rPr>
          <w:szCs w:val="20"/>
        </w:rPr>
        <w:t>(</w:t>
      </w:r>
      <w:r w:rsidR="00852F94" w:rsidRPr="00DD6897">
        <w:rPr>
          <w:szCs w:val="20"/>
        </w:rPr>
        <w:t>cabo</w:t>
      </w:r>
      <w:r w:rsidR="007460BE" w:rsidRPr="00DD6897">
        <w:rPr>
          <w:szCs w:val="20"/>
        </w:rPr>
        <w:t xml:space="preserve"> </w:t>
      </w:r>
      <w:r w:rsidR="00852F94" w:rsidRPr="00DD6897">
        <w:rPr>
          <w:szCs w:val="20"/>
        </w:rPr>
        <w:t>T</w:t>
      </w:r>
      <w:r w:rsidR="007460BE" w:rsidRPr="00DD6897">
        <w:rPr>
          <w:szCs w:val="20"/>
        </w:rPr>
        <w:t>ipo 2</w:t>
      </w:r>
      <w:r w:rsidR="006F4605" w:rsidRPr="00DD6897">
        <w:rPr>
          <w:szCs w:val="20"/>
        </w:rPr>
        <w:t>)</w:t>
      </w:r>
      <w:r w:rsidR="0015473A" w:rsidRPr="00DD6897">
        <w:rPr>
          <w:szCs w:val="20"/>
        </w:rPr>
        <w:t xml:space="preserve">. As potências </w:t>
      </w:r>
      <w:r w:rsidR="00A9225E" w:rsidRPr="00DD6897">
        <w:rPr>
          <w:szCs w:val="20"/>
        </w:rPr>
        <w:t>CC</w:t>
      </w:r>
      <w:r w:rsidR="0015473A" w:rsidRPr="00DD6897">
        <w:rPr>
          <w:szCs w:val="20"/>
        </w:rPr>
        <w:t xml:space="preserve"> são de 165 kW e 90 kW, carregando de 10% a 80% em 24 minutos e 47 minutos, respetivamente</w:t>
      </w:r>
      <w:r w:rsidR="004B2430" w:rsidRPr="00DD6897">
        <w:rPr>
          <w:szCs w:val="20"/>
        </w:rPr>
        <w:t xml:space="preserve">. </w:t>
      </w:r>
      <w:r w:rsidR="00334297" w:rsidRPr="00DD6897">
        <w:rPr>
          <w:szCs w:val="20"/>
        </w:rPr>
        <w:t>O</w:t>
      </w:r>
      <w:r w:rsidR="004B2430" w:rsidRPr="00DD6897">
        <w:rPr>
          <w:szCs w:val="20"/>
        </w:rPr>
        <w:t xml:space="preserve"> carregamento máximo </w:t>
      </w:r>
      <w:r w:rsidR="00475924" w:rsidRPr="00DD6897">
        <w:rPr>
          <w:szCs w:val="20"/>
        </w:rPr>
        <w:t>CA</w:t>
      </w:r>
      <w:r w:rsidR="004B2430" w:rsidRPr="00DD6897">
        <w:rPr>
          <w:szCs w:val="20"/>
        </w:rPr>
        <w:t xml:space="preserve"> trifásico é de 11 kW em amb</w:t>
      </w:r>
      <w:r w:rsidR="00475924" w:rsidRPr="00DD6897">
        <w:rPr>
          <w:szCs w:val="20"/>
        </w:rPr>
        <w:t>a</w:t>
      </w:r>
      <w:r w:rsidR="004B2430" w:rsidRPr="00DD6897">
        <w:rPr>
          <w:szCs w:val="20"/>
        </w:rPr>
        <w:t xml:space="preserve">s </w:t>
      </w:r>
      <w:r w:rsidR="00475924" w:rsidRPr="00DD6897">
        <w:rPr>
          <w:szCs w:val="20"/>
        </w:rPr>
        <w:t>a</w:t>
      </w:r>
      <w:r w:rsidR="004B2430" w:rsidRPr="00DD6897">
        <w:rPr>
          <w:szCs w:val="20"/>
        </w:rPr>
        <w:t xml:space="preserve">s </w:t>
      </w:r>
      <w:r w:rsidR="00475924" w:rsidRPr="00DD6897">
        <w:rPr>
          <w:szCs w:val="20"/>
        </w:rPr>
        <w:t>variantes de motor</w:t>
      </w:r>
      <w:r w:rsidR="00F04B2D" w:rsidRPr="00DD6897">
        <w:rPr>
          <w:szCs w:val="20"/>
        </w:rPr>
        <w:t xml:space="preserve">, </w:t>
      </w:r>
      <w:r w:rsidR="00334297" w:rsidRPr="00DD6897">
        <w:rPr>
          <w:szCs w:val="20"/>
        </w:rPr>
        <w:t>ficando</w:t>
      </w:r>
      <w:r w:rsidR="00F04B2D" w:rsidRPr="00DD6897">
        <w:rPr>
          <w:szCs w:val="20"/>
        </w:rPr>
        <w:t xml:space="preserve"> a 100% em 7,3 horas e </w:t>
      </w:r>
      <w:r w:rsidR="00F04B2D" w:rsidRPr="00DD6897">
        <w:rPr>
          <w:szCs w:val="20"/>
        </w:rPr>
        <w:lastRenderedPageBreak/>
        <w:t>8,4 horas, respetivamente.</w:t>
      </w:r>
      <w:r w:rsidR="00D47C67" w:rsidRPr="00DD6897">
        <w:rPr>
          <w:szCs w:val="20"/>
        </w:rPr>
        <w:t xml:space="preserve"> Os consumos de eletricidade são de </w:t>
      </w:r>
      <w:r w:rsidR="00D47C67" w:rsidRPr="00DD6897">
        <w:rPr>
          <w:szCs w:val="20"/>
        </w:rPr>
        <w:t xml:space="preserve">16,6 </w:t>
      </w:r>
      <w:r w:rsidR="00D47C67" w:rsidRPr="00DD6897">
        <w:rPr>
          <w:szCs w:val="20"/>
        </w:rPr>
        <w:t xml:space="preserve">e </w:t>
      </w:r>
      <w:r w:rsidR="00D47C67" w:rsidRPr="00DD6897">
        <w:rPr>
          <w:szCs w:val="20"/>
        </w:rPr>
        <w:t xml:space="preserve">16,5 kWh/100 km </w:t>
      </w:r>
      <w:r w:rsidR="00D47C67" w:rsidRPr="00DD6897">
        <w:rPr>
          <w:szCs w:val="20"/>
        </w:rPr>
        <w:t>(</w:t>
      </w:r>
      <w:r w:rsidR="00DB3F66" w:rsidRPr="00DD6897">
        <w:rPr>
          <w:szCs w:val="20"/>
        </w:rPr>
        <w:t>combinado) e de</w:t>
      </w:r>
      <w:r w:rsidR="00D47C67" w:rsidRPr="00DD6897">
        <w:rPr>
          <w:szCs w:val="20"/>
        </w:rPr>
        <w:t xml:space="preserve"> 12,6 </w:t>
      </w:r>
      <w:r w:rsidR="00DB3F66" w:rsidRPr="00DD6897">
        <w:rPr>
          <w:szCs w:val="20"/>
        </w:rPr>
        <w:t xml:space="preserve">e </w:t>
      </w:r>
      <w:r w:rsidR="00D47C67" w:rsidRPr="00DD6897">
        <w:rPr>
          <w:szCs w:val="20"/>
        </w:rPr>
        <w:t>12,7</w:t>
      </w:r>
      <w:r w:rsidR="00D47C67" w:rsidRPr="00DD6897">
        <w:rPr>
          <w:szCs w:val="20"/>
        </w:rPr>
        <w:t xml:space="preserve"> </w:t>
      </w:r>
      <w:r w:rsidR="00DB3F66" w:rsidRPr="00DD6897">
        <w:rPr>
          <w:szCs w:val="20"/>
        </w:rPr>
        <w:t xml:space="preserve">kWh/100 km </w:t>
      </w:r>
      <w:r w:rsidR="00DB3F66" w:rsidRPr="00DD6897">
        <w:rPr>
          <w:szCs w:val="20"/>
        </w:rPr>
        <w:t>(urbano), respetivamente, para emissões de CO</w:t>
      </w:r>
      <w:r w:rsidR="00DB3F66" w:rsidRPr="00DD6897">
        <w:rPr>
          <w:szCs w:val="20"/>
          <w:vertAlign w:val="subscript"/>
        </w:rPr>
        <w:t>2</w:t>
      </w:r>
      <w:r w:rsidR="00DB3F66" w:rsidRPr="00DD6897">
        <w:rPr>
          <w:szCs w:val="20"/>
        </w:rPr>
        <w:t xml:space="preserve"> naturalmente nulas</w:t>
      </w:r>
      <w:r w:rsidR="00827057" w:rsidRPr="00DD6897">
        <w:rPr>
          <w:szCs w:val="20"/>
        </w:rPr>
        <w:t xml:space="preserve"> (norma Euro6e)</w:t>
      </w:r>
      <w:r w:rsidR="00DB3F66" w:rsidRPr="00DD6897">
        <w:rPr>
          <w:szCs w:val="20"/>
        </w:rPr>
        <w:t>.</w:t>
      </w:r>
    </w:p>
    <w:p w14:paraId="6F893E54" w14:textId="77777777" w:rsidR="00827057" w:rsidRPr="00DD6897" w:rsidRDefault="00827057" w:rsidP="00F04B2D">
      <w:pPr>
        <w:adjustRightInd w:val="0"/>
        <w:spacing w:line="260" w:lineRule="exact"/>
        <w:jc w:val="both"/>
        <w:rPr>
          <w:szCs w:val="20"/>
        </w:rPr>
      </w:pPr>
    </w:p>
    <w:p w14:paraId="2521948E" w14:textId="593D42D6" w:rsidR="00827057" w:rsidRPr="00DD6897" w:rsidRDefault="006950B9" w:rsidP="00827057">
      <w:pPr>
        <w:adjustRightInd w:val="0"/>
        <w:spacing w:line="260" w:lineRule="exact"/>
        <w:jc w:val="both"/>
        <w:rPr>
          <w:b/>
          <w:bCs/>
          <w:szCs w:val="20"/>
        </w:rPr>
      </w:pPr>
      <w:r w:rsidRPr="00DD6897">
        <w:rPr>
          <w:b/>
          <w:bCs/>
          <w:szCs w:val="20"/>
        </w:rPr>
        <w:t xml:space="preserve">DESCONTOS E OFERTAS VÁLIDAS </w:t>
      </w:r>
      <w:r w:rsidR="000827AA" w:rsidRPr="00DD6897">
        <w:rPr>
          <w:b/>
          <w:bCs/>
          <w:szCs w:val="20"/>
        </w:rPr>
        <w:t>ATÉ 30 DE JUNHO DE 2026</w:t>
      </w:r>
      <w:r w:rsidR="00827057" w:rsidRPr="00DD6897">
        <w:rPr>
          <w:rStyle w:val="Refdenotaderodap"/>
          <w:b/>
          <w:bCs/>
          <w:szCs w:val="20"/>
          <w:lang w:eastAsia="ja-JP"/>
        </w:rPr>
        <w:footnoteReference w:id="2"/>
      </w:r>
    </w:p>
    <w:p w14:paraId="144CC1D6" w14:textId="77777777" w:rsidR="00827057" w:rsidRPr="00DD6897" w:rsidRDefault="00827057" w:rsidP="00827057">
      <w:pPr>
        <w:adjustRightInd w:val="0"/>
        <w:spacing w:line="260" w:lineRule="exact"/>
        <w:jc w:val="both"/>
        <w:rPr>
          <w:b/>
          <w:bCs/>
          <w:kern w:val="2"/>
          <w:szCs w:val="20"/>
          <w:lang w:eastAsia="ja-JP"/>
        </w:rPr>
      </w:pPr>
    </w:p>
    <w:p w14:paraId="1B9A69EE" w14:textId="51387633" w:rsidR="00C73D3E" w:rsidRPr="00DD6897" w:rsidRDefault="000827AA" w:rsidP="00C73D3E">
      <w:pPr>
        <w:adjustRightInd w:val="0"/>
        <w:spacing w:line="260" w:lineRule="exact"/>
        <w:jc w:val="both"/>
        <w:rPr>
          <w:szCs w:val="20"/>
        </w:rPr>
      </w:pPr>
      <w:r w:rsidRPr="00DD6897">
        <w:rPr>
          <w:szCs w:val="20"/>
        </w:rPr>
        <w:t>As</w:t>
      </w:r>
      <w:r w:rsidR="00E1153F" w:rsidRPr="00DD6897">
        <w:rPr>
          <w:szCs w:val="20"/>
        </w:rPr>
        <w:t xml:space="preserve"> duas versões </w:t>
      </w:r>
      <w:r w:rsidRPr="00DD6897">
        <w:rPr>
          <w:szCs w:val="20"/>
        </w:rPr>
        <w:t>do Mazda6e – Standard Range e Long Range - passam</w:t>
      </w:r>
      <w:r w:rsidR="00E1153F" w:rsidRPr="00DD6897">
        <w:rPr>
          <w:szCs w:val="20"/>
        </w:rPr>
        <w:t xml:space="preserve">, a partir de agora, </w:t>
      </w:r>
      <w:r w:rsidR="00AA1E01" w:rsidRPr="00DD6897">
        <w:rPr>
          <w:szCs w:val="20"/>
        </w:rPr>
        <w:t>a estar</w:t>
      </w:r>
      <w:r w:rsidR="00E1153F" w:rsidRPr="00DD6897">
        <w:rPr>
          <w:szCs w:val="20"/>
        </w:rPr>
        <w:t xml:space="preserve"> disponíveis </w:t>
      </w:r>
      <w:r w:rsidR="00641B8E" w:rsidRPr="00DD6897">
        <w:rPr>
          <w:szCs w:val="20"/>
        </w:rPr>
        <w:t>a um mesmo</w:t>
      </w:r>
      <w:r w:rsidR="00E1153F" w:rsidRPr="00DD6897">
        <w:rPr>
          <w:szCs w:val="20"/>
        </w:rPr>
        <w:t xml:space="preserve"> preço</w:t>
      </w:r>
      <w:r w:rsidR="00641B8E" w:rsidRPr="00DD6897">
        <w:rPr>
          <w:szCs w:val="20"/>
        </w:rPr>
        <w:t>,</w:t>
      </w:r>
      <w:r w:rsidR="00E1153F" w:rsidRPr="00DD6897">
        <w:rPr>
          <w:szCs w:val="20"/>
        </w:rPr>
        <w:t xml:space="preserve"> </w:t>
      </w:r>
      <w:r w:rsidR="00AA1E01" w:rsidRPr="00DD6897">
        <w:rPr>
          <w:szCs w:val="20"/>
        </w:rPr>
        <w:t xml:space="preserve">de </w:t>
      </w:r>
      <w:r w:rsidR="00641B8E" w:rsidRPr="00DD6897">
        <w:rPr>
          <w:szCs w:val="20"/>
          <w:lang w:eastAsia="ja-JP"/>
        </w:rPr>
        <w:t>38.829,50 €</w:t>
      </w:r>
      <w:r w:rsidR="006F5822" w:rsidRPr="00DD6897">
        <w:rPr>
          <w:szCs w:val="20"/>
          <w:lang w:eastAsia="ja-JP"/>
        </w:rPr>
        <w:t>, pa</w:t>
      </w:r>
      <w:r w:rsidRPr="00DD6897">
        <w:rPr>
          <w:szCs w:val="20"/>
          <w:lang w:eastAsia="ja-JP"/>
        </w:rPr>
        <w:t>r</w:t>
      </w:r>
      <w:r w:rsidR="006F5822" w:rsidRPr="00DD6897">
        <w:rPr>
          <w:szCs w:val="20"/>
          <w:lang w:eastAsia="ja-JP"/>
        </w:rPr>
        <w:t xml:space="preserve">a o </w:t>
      </w:r>
      <w:r w:rsidR="006F5822" w:rsidRPr="00DD6897">
        <w:rPr>
          <w:szCs w:val="20"/>
        </w:rPr>
        <w:t xml:space="preserve">nível de equipamento </w:t>
      </w:r>
      <w:proofErr w:type="spellStart"/>
      <w:r w:rsidR="00641B8E" w:rsidRPr="00DD6897">
        <w:rPr>
          <w:szCs w:val="20"/>
        </w:rPr>
        <w:t>Takumi</w:t>
      </w:r>
      <w:proofErr w:type="spellEnd"/>
      <w:r w:rsidR="006F5822" w:rsidRPr="00DD6897">
        <w:rPr>
          <w:szCs w:val="20"/>
        </w:rPr>
        <w:t>,</w:t>
      </w:r>
      <w:r w:rsidR="00641B8E" w:rsidRPr="00DD6897">
        <w:rPr>
          <w:szCs w:val="20"/>
        </w:rPr>
        <w:t xml:space="preserve"> e de </w:t>
      </w:r>
      <w:r w:rsidR="00641B8E" w:rsidRPr="00DD6897">
        <w:rPr>
          <w:szCs w:val="20"/>
          <w:lang w:eastAsia="ja-JP"/>
        </w:rPr>
        <w:t>41.329,50 €</w:t>
      </w:r>
      <w:r w:rsidR="006F5822" w:rsidRPr="00DD6897">
        <w:rPr>
          <w:szCs w:val="20"/>
        </w:rPr>
        <w:t xml:space="preserve">, para o patamar </w:t>
      </w:r>
      <w:proofErr w:type="spellStart"/>
      <w:r w:rsidR="00053564" w:rsidRPr="00DD6897">
        <w:rPr>
          <w:szCs w:val="20"/>
        </w:rPr>
        <w:t>Takumi</w:t>
      </w:r>
      <w:proofErr w:type="spellEnd"/>
      <w:r w:rsidR="00053564" w:rsidRPr="00DD6897">
        <w:rPr>
          <w:szCs w:val="20"/>
        </w:rPr>
        <w:t xml:space="preserve"> </w:t>
      </w:r>
      <w:proofErr w:type="spellStart"/>
      <w:r w:rsidR="00053564" w:rsidRPr="00DD6897">
        <w:rPr>
          <w:szCs w:val="20"/>
        </w:rPr>
        <w:t>Plus</w:t>
      </w:r>
      <w:proofErr w:type="spellEnd"/>
      <w:r w:rsidR="00E1153F" w:rsidRPr="00DD6897">
        <w:rPr>
          <w:szCs w:val="20"/>
        </w:rPr>
        <w:t>,</w:t>
      </w:r>
      <w:r w:rsidR="00AA1E01" w:rsidRPr="00DD6897">
        <w:rPr>
          <w:szCs w:val="20"/>
        </w:rPr>
        <w:t xml:space="preserve"> </w:t>
      </w:r>
      <w:r w:rsidR="00053564" w:rsidRPr="00DD6897">
        <w:rPr>
          <w:szCs w:val="20"/>
        </w:rPr>
        <w:t>indo</w:t>
      </w:r>
      <w:r w:rsidRPr="00DD6897">
        <w:rPr>
          <w:szCs w:val="20"/>
        </w:rPr>
        <w:t xml:space="preserve">, </w:t>
      </w:r>
      <w:r w:rsidRPr="00DD6897">
        <w:rPr>
          <w:szCs w:val="20"/>
        </w:rPr>
        <w:t>não só</w:t>
      </w:r>
      <w:r w:rsidR="00053564" w:rsidRPr="00DD6897">
        <w:rPr>
          <w:szCs w:val="20"/>
        </w:rPr>
        <w:t xml:space="preserve"> ao encontro das</w:t>
      </w:r>
      <w:r w:rsidR="00C73D3E" w:rsidRPr="00DD6897">
        <w:rPr>
          <w:szCs w:val="20"/>
        </w:rPr>
        <w:t xml:space="preserve"> necessidades dos condutores modernos</w:t>
      </w:r>
      <w:r w:rsidR="00AA1E01" w:rsidRPr="00DD6897">
        <w:rPr>
          <w:szCs w:val="20"/>
        </w:rPr>
        <w:t xml:space="preserve"> que já </w:t>
      </w:r>
      <w:r w:rsidRPr="00DD6897">
        <w:rPr>
          <w:szCs w:val="20"/>
        </w:rPr>
        <w:t xml:space="preserve">se </w:t>
      </w:r>
      <w:r w:rsidR="00AA1E01" w:rsidRPr="00DD6897">
        <w:rPr>
          <w:szCs w:val="20"/>
        </w:rPr>
        <w:t xml:space="preserve">decidiram </w:t>
      </w:r>
      <w:r w:rsidR="00641B8E" w:rsidRPr="00DD6897">
        <w:rPr>
          <w:szCs w:val="20"/>
        </w:rPr>
        <w:t>pela</w:t>
      </w:r>
      <w:r w:rsidR="00AA1E01" w:rsidRPr="00DD6897">
        <w:rPr>
          <w:szCs w:val="20"/>
        </w:rPr>
        <w:t xml:space="preserve"> transição elétrica, </w:t>
      </w:r>
      <w:r w:rsidR="00053564" w:rsidRPr="00DD6897">
        <w:rPr>
          <w:szCs w:val="20"/>
        </w:rPr>
        <w:t xml:space="preserve">como contribuindo para a tomada de decisão dos </w:t>
      </w:r>
      <w:r w:rsidR="00AA1E01" w:rsidRPr="00DD6897">
        <w:rPr>
          <w:szCs w:val="20"/>
        </w:rPr>
        <w:t xml:space="preserve">que estão nesse processo, </w:t>
      </w:r>
      <w:r w:rsidR="00053564" w:rsidRPr="00DD6897">
        <w:rPr>
          <w:szCs w:val="20"/>
        </w:rPr>
        <w:t>permitindo-lhes desfrutar</w:t>
      </w:r>
      <w:r w:rsidR="00AA1E01" w:rsidRPr="00DD6897">
        <w:rPr>
          <w:szCs w:val="20"/>
        </w:rPr>
        <w:t xml:space="preserve"> </w:t>
      </w:r>
      <w:r w:rsidR="00053564" w:rsidRPr="00DD6897">
        <w:rPr>
          <w:szCs w:val="20"/>
        </w:rPr>
        <w:t>d</w:t>
      </w:r>
      <w:r w:rsidR="00AA1E01" w:rsidRPr="00DD6897">
        <w:rPr>
          <w:szCs w:val="20"/>
        </w:rPr>
        <w:t>a</w:t>
      </w:r>
      <w:r w:rsidR="00C73D3E" w:rsidRPr="00DD6897">
        <w:rPr>
          <w:szCs w:val="20"/>
        </w:rPr>
        <w:t xml:space="preserve"> experiência de condução elétrica refinada, intuitiva e emocionante</w:t>
      </w:r>
      <w:r w:rsidR="00AA1E01" w:rsidRPr="00DD6897">
        <w:rPr>
          <w:szCs w:val="20"/>
        </w:rPr>
        <w:t xml:space="preserve"> </w:t>
      </w:r>
      <w:r w:rsidR="00053564" w:rsidRPr="00DD6897">
        <w:rPr>
          <w:szCs w:val="20"/>
        </w:rPr>
        <w:t>proporcionada pel</w:t>
      </w:r>
      <w:r w:rsidR="00AA1E01" w:rsidRPr="00DD6897">
        <w:rPr>
          <w:szCs w:val="20"/>
        </w:rPr>
        <w:t>o Mazda6e</w:t>
      </w:r>
      <w:r w:rsidR="00C73D3E" w:rsidRPr="00DD6897">
        <w:rPr>
          <w:szCs w:val="20"/>
        </w:rPr>
        <w:t>.</w:t>
      </w:r>
    </w:p>
    <w:p w14:paraId="7D8C4BD7" w14:textId="77777777" w:rsidR="001966E8" w:rsidRPr="00DD6897" w:rsidRDefault="001966E8" w:rsidP="001966E8">
      <w:pPr>
        <w:adjustRightInd w:val="0"/>
        <w:spacing w:line="260" w:lineRule="exact"/>
        <w:jc w:val="both"/>
        <w:rPr>
          <w:szCs w:val="20"/>
        </w:rPr>
      </w:pPr>
    </w:p>
    <w:p w14:paraId="10CB3DB2" w14:textId="51187F53" w:rsidR="00644D63" w:rsidRPr="00DD6897" w:rsidRDefault="00E531AF" w:rsidP="00644D63">
      <w:pPr>
        <w:adjustRightInd w:val="0"/>
        <w:spacing w:line="260" w:lineRule="exact"/>
        <w:jc w:val="both"/>
        <w:rPr>
          <w:szCs w:val="20"/>
        </w:rPr>
      </w:pPr>
      <w:r w:rsidRPr="00DD6897">
        <w:rPr>
          <w:szCs w:val="20"/>
        </w:rPr>
        <w:t>Detalhando esta atrativa oferta, a</w:t>
      </w:r>
      <w:r w:rsidR="00644D63" w:rsidRPr="00DD6897">
        <w:rPr>
          <w:szCs w:val="20"/>
        </w:rPr>
        <w:t>o d</w:t>
      </w:r>
      <w:r w:rsidR="00111735" w:rsidRPr="00DD6897">
        <w:rPr>
          <w:szCs w:val="20"/>
        </w:rPr>
        <w:t>esconto imediato no valor de 3.6</w:t>
      </w:r>
      <w:r w:rsidR="00641B8E" w:rsidRPr="00DD6897">
        <w:rPr>
          <w:szCs w:val="20"/>
        </w:rPr>
        <w:t>8</w:t>
      </w:r>
      <w:r w:rsidR="00111735" w:rsidRPr="00DD6897">
        <w:rPr>
          <w:szCs w:val="20"/>
        </w:rPr>
        <w:t>0</w:t>
      </w:r>
      <w:r w:rsidR="00641B8E" w:rsidRPr="00DD6897">
        <w:rPr>
          <w:szCs w:val="20"/>
        </w:rPr>
        <w:t xml:space="preserve"> </w:t>
      </w:r>
      <w:r w:rsidR="00111735" w:rsidRPr="00DD6897">
        <w:rPr>
          <w:szCs w:val="20"/>
        </w:rPr>
        <w:t xml:space="preserve">€ </w:t>
      </w:r>
      <w:r w:rsidR="00644D63" w:rsidRPr="00DD6897">
        <w:rPr>
          <w:szCs w:val="20"/>
        </w:rPr>
        <w:t>que esteve em vigor até à data para toda a gama</w:t>
      </w:r>
      <w:r w:rsidR="004C6648" w:rsidRPr="00DD6897">
        <w:rPr>
          <w:szCs w:val="20"/>
        </w:rPr>
        <w:t xml:space="preserve">, independentemente do motor e do nível de equipamento, </w:t>
      </w:r>
      <w:r w:rsidR="00644D63" w:rsidRPr="00DD6897">
        <w:rPr>
          <w:szCs w:val="20"/>
        </w:rPr>
        <w:t xml:space="preserve">a Mazda e </w:t>
      </w:r>
      <w:r w:rsidR="00D302F3" w:rsidRPr="00DD6897">
        <w:rPr>
          <w:szCs w:val="20"/>
        </w:rPr>
        <w:t>os seus</w:t>
      </w:r>
      <w:r w:rsidR="00644D63" w:rsidRPr="00DD6897">
        <w:rPr>
          <w:szCs w:val="20"/>
        </w:rPr>
        <w:t xml:space="preserve"> </w:t>
      </w:r>
      <w:r w:rsidR="00D302F3" w:rsidRPr="00DD6897">
        <w:rPr>
          <w:szCs w:val="20"/>
        </w:rPr>
        <w:t>p</w:t>
      </w:r>
      <w:r w:rsidR="00644D63" w:rsidRPr="00DD6897">
        <w:rPr>
          <w:szCs w:val="20"/>
        </w:rPr>
        <w:t>arceir</w:t>
      </w:r>
      <w:r w:rsidR="00D302F3" w:rsidRPr="00DD6897">
        <w:rPr>
          <w:szCs w:val="20"/>
        </w:rPr>
        <w:t>os comerciais</w:t>
      </w:r>
      <w:r w:rsidR="00644D63" w:rsidRPr="00DD6897">
        <w:rPr>
          <w:szCs w:val="20"/>
        </w:rPr>
        <w:t xml:space="preserve"> permitem, a partir de a</w:t>
      </w:r>
      <w:r w:rsidR="00D302F3" w:rsidRPr="00DD6897">
        <w:rPr>
          <w:szCs w:val="20"/>
        </w:rPr>
        <w:t xml:space="preserve">gora, </w:t>
      </w:r>
      <w:r w:rsidR="00644D63" w:rsidRPr="00DD6897">
        <w:rPr>
          <w:szCs w:val="20"/>
        </w:rPr>
        <w:t xml:space="preserve">a aquisição de um Mazda6 Long Range ao preço da versão Standard Range, numa oferta </w:t>
      </w:r>
      <w:r w:rsidR="00641B8E" w:rsidRPr="00DD6897">
        <w:rPr>
          <w:szCs w:val="20"/>
        </w:rPr>
        <w:t>total</w:t>
      </w:r>
      <w:r w:rsidR="00644D63" w:rsidRPr="00DD6897">
        <w:rPr>
          <w:szCs w:val="20"/>
        </w:rPr>
        <w:t xml:space="preserve">, nessas versões Long Range, </w:t>
      </w:r>
      <w:r w:rsidR="00641B8E" w:rsidRPr="00DD6897">
        <w:rPr>
          <w:szCs w:val="20"/>
        </w:rPr>
        <w:t>que ascende aos</w:t>
      </w:r>
      <w:r w:rsidR="00644D63" w:rsidRPr="00DD6897">
        <w:rPr>
          <w:szCs w:val="20"/>
        </w:rPr>
        <w:t xml:space="preserve"> </w:t>
      </w:r>
      <w:r w:rsidR="00641B8E" w:rsidRPr="00DD6897">
        <w:rPr>
          <w:szCs w:val="20"/>
        </w:rPr>
        <w:t xml:space="preserve">6.740 </w:t>
      </w:r>
      <w:r w:rsidR="00644D63" w:rsidRPr="00DD6897">
        <w:rPr>
          <w:szCs w:val="20"/>
        </w:rPr>
        <w:t>€</w:t>
      </w:r>
      <w:r w:rsidR="00641B8E" w:rsidRPr="00DD6897">
        <w:rPr>
          <w:szCs w:val="20"/>
        </w:rPr>
        <w:t xml:space="preserve"> (valores com IVA incluído).</w:t>
      </w:r>
    </w:p>
    <w:p w14:paraId="1866318E" w14:textId="600A8937" w:rsidR="00111735" w:rsidRPr="00DD6897" w:rsidRDefault="00111735" w:rsidP="00111735">
      <w:pPr>
        <w:adjustRightInd w:val="0"/>
        <w:spacing w:line="260" w:lineRule="exact"/>
        <w:jc w:val="both"/>
        <w:rPr>
          <w:szCs w:val="20"/>
        </w:rPr>
      </w:pPr>
    </w:p>
    <w:p w14:paraId="07A5169B" w14:textId="42CFB86E" w:rsidR="00111735" w:rsidRPr="00DD6897" w:rsidRDefault="00D302F3" w:rsidP="00111735">
      <w:pPr>
        <w:adjustRightInd w:val="0"/>
        <w:spacing w:line="260" w:lineRule="exact"/>
        <w:jc w:val="both"/>
        <w:rPr>
          <w:szCs w:val="20"/>
        </w:rPr>
      </w:pPr>
      <w:r w:rsidRPr="00DD6897">
        <w:rPr>
          <w:szCs w:val="20"/>
        </w:rPr>
        <w:t>Complementar ao acima, destaque</w:t>
      </w:r>
      <w:r w:rsidR="00D7408B" w:rsidRPr="00DD6897">
        <w:rPr>
          <w:szCs w:val="20"/>
        </w:rPr>
        <w:t>m</w:t>
      </w:r>
      <w:r w:rsidRPr="00DD6897">
        <w:rPr>
          <w:szCs w:val="20"/>
        </w:rPr>
        <w:t xml:space="preserve">-se </w:t>
      </w:r>
      <w:r w:rsidR="00D7408B" w:rsidRPr="00DD6897">
        <w:rPr>
          <w:szCs w:val="20"/>
        </w:rPr>
        <w:t xml:space="preserve">mais três </w:t>
      </w:r>
      <w:r w:rsidRPr="00DD6897">
        <w:rPr>
          <w:szCs w:val="20"/>
        </w:rPr>
        <w:t>o</w:t>
      </w:r>
      <w:r w:rsidR="00111735" w:rsidRPr="00DD6897">
        <w:rPr>
          <w:szCs w:val="20"/>
        </w:rPr>
        <w:t>ferta</w:t>
      </w:r>
      <w:r w:rsidR="00D7408B" w:rsidRPr="00DD6897">
        <w:rPr>
          <w:szCs w:val="20"/>
        </w:rPr>
        <w:t>s, uma no valor</w:t>
      </w:r>
      <w:r w:rsidR="00111735" w:rsidRPr="00DD6897">
        <w:rPr>
          <w:szCs w:val="20"/>
        </w:rPr>
        <w:t xml:space="preserve"> de 1.230 € </w:t>
      </w:r>
      <w:r w:rsidR="00D7408B" w:rsidRPr="00DD6897">
        <w:rPr>
          <w:szCs w:val="20"/>
        </w:rPr>
        <w:t>em a</w:t>
      </w:r>
      <w:r w:rsidR="00111735" w:rsidRPr="00DD6897">
        <w:rPr>
          <w:szCs w:val="20"/>
        </w:rPr>
        <w:t xml:space="preserve">cessórios </w:t>
      </w:r>
      <w:r w:rsidR="00D7408B" w:rsidRPr="00DD6897">
        <w:rPr>
          <w:szCs w:val="20"/>
        </w:rPr>
        <w:t xml:space="preserve">da marca, </w:t>
      </w:r>
      <w:r w:rsidR="00933F71" w:rsidRPr="00DD6897">
        <w:rPr>
          <w:szCs w:val="20"/>
        </w:rPr>
        <w:t>outra</w:t>
      </w:r>
      <w:r w:rsidR="00111735" w:rsidRPr="00DD6897">
        <w:rPr>
          <w:szCs w:val="20"/>
        </w:rPr>
        <w:t xml:space="preserve"> de 900 € em Cartão de Carregamento </w:t>
      </w:r>
      <w:r w:rsidR="00D7408B" w:rsidRPr="00DD6897">
        <w:rPr>
          <w:szCs w:val="20"/>
        </w:rPr>
        <w:t xml:space="preserve">e </w:t>
      </w:r>
      <w:r w:rsidR="00933F71" w:rsidRPr="00DD6897">
        <w:rPr>
          <w:szCs w:val="20"/>
        </w:rPr>
        <w:t>uma terceira, dos custos inerentes à</w:t>
      </w:r>
      <w:r w:rsidR="00111735" w:rsidRPr="00DD6897">
        <w:rPr>
          <w:szCs w:val="20"/>
        </w:rPr>
        <w:t xml:space="preserve"> </w:t>
      </w:r>
      <w:r w:rsidR="00933F71" w:rsidRPr="00DD6897">
        <w:rPr>
          <w:szCs w:val="20"/>
        </w:rPr>
        <w:t>primeira</w:t>
      </w:r>
      <w:r w:rsidR="00111735" w:rsidRPr="00DD6897">
        <w:rPr>
          <w:szCs w:val="20"/>
        </w:rPr>
        <w:t xml:space="preserve"> </w:t>
      </w:r>
      <w:r w:rsidR="00933F71" w:rsidRPr="00DD6897">
        <w:rPr>
          <w:szCs w:val="20"/>
        </w:rPr>
        <w:t>m</w:t>
      </w:r>
      <w:r w:rsidR="00111735" w:rsidRPr="00DD6897">
        <w:rPr>
          <w:szCs w:val="20"/>
        </w:rPr>
        <w:t>anutenção</w:t>
      </w:r>
      <w:r w:rsidR="00933F71" w:rsidRPr="00DD6897">
        <w:rPr>
          <w:szCs w:val="20"/>
        </w:rPr>
        <w:t xml:space="preserve"> do modelo</w:t>
      </w:r>
      <w:r w:rsidR="00D40738" w:rsidRPr="00DD6897">
        <w:rPr>
          <w:szCs w:val="20"/>
        </w:rPr>
        <w:t xml:space="preserve">, ao final </w:t>
      </w:r>
      <w:r w:rsidR="00610F19" w:rsidRPr="00DD6897">
        <w:rPr>
          <w:szCs w:val="20"/>
        </w:rPr>
        <w:t>de 12 meses</w:t>
      </w:r>
      <w:r w:rsidR="00D40738" w:rsidRPr="00DD6897">
        <w:rPr>
          <w:szCs w:val="20"/>
        </w:rPr>
        <w:t xml:space="preserve"> ou d</w:t>
      </w:r>
      <w:r w:rsidR="003868FD" w:rsidRPr="00DD6897">
        <w:rPr>
          <w:szCs w:val="20"/>
        </w:rPr>
        <w:t>os primeiros</w:t>
      </w:r>
      <w:r w:rsidR="00D40738" w:rsidRPr="00DD6897">
        <w:rPr>
          <w:szCs w:val="20"/>
        </w:rPr>
        <w:t xml:space="preserve"> </w:t>
      </w:r>
      <w:r w:rsidR="003868FD" w:rsidRPr="00DD6897">
        <w:rPr>
          <w:szCs w:val="20"/>
        </w:rPr>
        <w:t>20.000 km</w:t>
      </w:r>
      <w:r w:rsidR="00D40738" w:rsidRPr="00DD6897">
        <w:rPr>
          <w:szCs w:val="20"/>
        </w:rPr>
        <w:t xml:space="preserve">, a que </w:t>
      </w:r>
      <w:r w:rsidR="00610F19" w:rsidRPr="00DD6897">
        <w:rPr>
          <w:szCs w:val="20"/>
        </w:rPr>
        <w:t xml:space="preserve">vier a </w:t>
      </w:r>
      <w:r w:rsidR="003868FD" w:rsidRPr="00DD6897">
        <w:rPr>
          <w:szCs w:val="20"/>
        </w:rPr>
        <w:t>suceder em</w:t>
      </w:r>
      <w:r w:rsidR="00610F19" w:rsidRPr="00DD6897">
        <w:rPr>
          <w:szCs w:val="20"/>
        </w:rPr>
        <w:t xml:space="preserve"> primeiro lugar</w:t>
      </w:r>
      <w:r w:rsidR="00641B8E" w:rsidRPr="00DD6897">
        <w:rPr>
          <w:szCs w:val="20"/>
        </w:rPr>
        <w:t xml:space="preserve"> (valores com IVA incluído).</w:t>
      </w:r>
    </w:p>
    <w:p w14:paraId="6360FD17" w14:textId="77777777" w:rsidR="00111735" w:rsidRPr="00DD6897" w:rsidRDefault="00111735" w:rsidP="00111735">
      <w:pPr>
        <w:adjustRightInd w:val="0"/>
        <w:spacing w:line="260" w:lineRule="exact"/>
        <w:jc w:val="both"/>
        <w:rPr>
          <w:szCs w:val="20"/>
        </w:rPr>
      </w:pPr>
    </w:p>
    <w:p w14:paraId="33D2B195" w14:textId="30C82504" w:rsidR="00F3470B" w:rsidRPr="00DD6897" w:rsidRDefault="00552058" w:rsidP="00552058">
      <w:pPr>
        <w:adjustRightInd w:val="0"/>
        <w:spacing w:line="260" w:lineRule="exact"/>
        <w:jc w:val="both"/>
        <w:rPr>
          <w:szCs w:val="20"/>
        </w:rPr>
      </w:pPr>
      <w:r w:rsidRPr="00DD6897">
        <w:rPr>
          <w:i/>
          <w:iCs/>
          <w:szCs w:val="20"/>
        </w:rPr>
        <w:t>“</w:t>
      </w:r>
      <w:r w:rsidR="00F3470B" w:rsidRPr="00DD6897">
        <w:rPr>
          <w:i/>
          <w:iCs/>
          <w:szCs w:val="20"/>
        </w:rPr>
        <w:t>O objetivo destas campanhas</w:t>
      </w:r>
      <w:r w:rsidR="00641B8E" w:rsidRPr="00DD6897">
        <w:rPr>
          <w:i/>
          <w:iCs/>
          <w:szCs w:val="20"/>
        </w:rPr>
        <w:t>, nascidas na sequência da atribuição, ao novo Mazda6e, do troféu de ‘Elétrico do Ano 2026’ em Portugal,</w:t>
      </w:r>
      <w:r w:rsidR="00F3470B" w:rsidRPr="00DD6897">
        <w:rPr>
          <w:i/>
          <w:iCs/>
          <w:szCs w:val="20"/>
        </w:rPr>
        <w:t xml:space="preserve"> é claro: facilitar o acesso à mobilidade elétrica, fortalecer a presença do Mazda6e no segmento e proporcionar ao cliente uma experiência completa, transparente e economicamente vantajosa. F</w:t>
      </w:r>
      <w:r w:rsidRPr="00DD6897">
        <w:rPr>
          <w:i/>
          <w:iCs/>
          <w:szCs w:val="20"/>
        </w:rPr>
        <w:t>oram concebidas para reforçar a competitividade do modelo no mercado nacional, reposicionamento que permite oferecer ao cliente uma proposta de valor significativamente superior, aumentando a autonomia disponível sem acréscimo de preço</w:t>
      </w:r>
      <w:r w:rsidR="00F3470B" w:rsidRPr="00DD6897">
        <w:rPr>
          <w:i/>
          <w:iCs/>
          <w:szCs w:val="20"/>
        </w:rPr>
        <w:t xml:space="preserve">”, </w:t>
      </w:r>
      <w:r w:rsidR="00F3470B" w:rsidRPr="00DD6897">
        <w:rPr>
          <w:szCs w:val="20"/>
        </w:rPr>
        <w:t>sublinha Paulo Ribeiro, Diretor de Vendas da Mazda Motor de Portugal.</w:t>
      </w:r>
    </w:p>
    <w:p w14:paraId="25FDB43C" w14:textId="77777777" w:rsidR="00F3470B" w:rsidRPr="00DD6897" w:rsidRDefault="00F3470B" w:rsidP="00552058">
      <w:pPr>
        <w:adjustRightInd w:val="0"/>
        <w:spacing w:line="260" w:lineRule="exact"/>
        <w:jc w:val="both"/>
        <w:rPr>
          <w:i/>
          <w:iCs/>
          <w:szCs w:val="20"/>
        </w:rPr>
      </w:pPr>
    </w:p>
    <w:p w14:paraId="5C0317AE" w14:textId="690917B6" w:rsidR="00552058" w:rsidRPr="00DD6897" w:rsidRDefault="00F3470B" w:rsidP="00552058">
      <w:pPr>
        <w:adjustRightInd w:val="0"/>
        <w:spacing w:line="260" w:lineRule="exact"/>
        <w:jc w:val="both"/>
        <w:rPr>
          <w:i/>
          <w:iCs/>
          <w:szCs w:val="20"/>
        </w:rPr>
      </w:pPr>
      <w:r w:rsidRPr="00DD6897">
        <w:rPr>
          <w:i/>
          <w:iCs/>
          <w:szCs w:val="20"/>
        </w:rPr>
        <w:t>“</w:t>
      </w:r>
      <w:r w:rsidR="00552058" w:rsidRPr="00DD6897">
        <w:rPr>
          <w:i/>
          <w:iCs/>
          <w:szCs w:val="20"/>
        </w:rPr>
        <w:t>A Mazda reconhece a importância de oferecer ao cliente soluções que combinem tecnologia, eficiência e valor, pelo que as campanhas agora aplicadas ao Mazda6e — incluindo descontos, ofertas de acessórios, primeira revisão incluída e crédito em cartão de carregamento — refletem esse compromisso. A complementar oferta das versões Long Range do Mazda6e ao mesmo preço das versões Standard Range permite-nos tornar mais acessível a maior autonomia do Mazda6e a mais clientes, garantindo-lhes um produto mais completo, competitivo e preparado para as exigências da mobilidade elétrica moderna</w:t>
      </w:r>
      <w:r w:rsidRPr="00DD6897">
        <w:rPr>
          <w:szCs w:val="20"/>
        </w:rPr>
        <w:t>.</w:t>
      </w:r>
      <w:r w:rsidRPr="00DD6897">
        <w:rPr>
          <w:i/>
          <w:iCs/>
          <w:szCs w:val="20"/>
        </w:rPr>
        <w:t xml:space="preserve"> </w:t>
      </w:r>
      <w:r w:rsidR="00552058" w:rsidRPr="00DD6897">
        <w:rPr>
          <w:i/>
          <w:iCs/>
          <w:szCs w:val="20"/>
        </w:rPr>
        <w:t>Estas iniciativas representam um reforço claro da estratégia de valor da Mazda e da nossa Rede de Concessionários, bem como da confiança que depositamos no Mazda6e como um dos pilares da nossa oferta elétrica”</w:t>
      </w:r>
      <w:r w:rsidR="00552058" w:rsidRPr="00DD6897">
        <w:rPr>
          <w:szCs w:val="20"/>
        </w:rPr>
        <w:t>, acrescentou.</w:t>
      </w:r>
    </w:p>
    <w:p w14:paraId="5C7F9FF5" w14:textId="77777777" w:rsidR="00552058" w:rsidRPr="00DD6897" w:rsidRDefault="00552058" w:rsidP="00111735">
      <w:pPr>
        <w:adjustRightInd w:val="0"/>
        <w:spacing w:line="260" w:lineRule="exact"/>
        <w:jc w:val="both"/>
        <w:rPr>
          <w:szCs w:val="20"/>
        </w:rPr>
      </w:pPr>
    </w:p>
    <w:p w14:paraId="062BBBC6" w14:textId="3A8563EB" w:rsidR="00552058" w:rsidRPr="00DD6897" w:rsidRDefault="00552058" w:rsidP="00552058">
      <w:pPr>
        <w:adjustRightInd w:val="0"/>
        <w:spacing w:line="260" w:lineRule="exact"/>
        <w:jc w:val="both"/>
        <w:rPr>
          <w:b/>
          <w:bCs/>
          <w:szCs w:val="20"/>
        </w:rPr>
      </w:pPr>
      <w:r w:rsidRPr="00DD6897">
        <w:rPr>
          <w:b/>
          <w:bCs/>
          <w:szCs w:val="20"/>
        </w:rPr>
        <w:t>OS NOVOS PREÇOS DO MAZDA6e EM PORTUGAL</w:t>
      </w:r>
    </w:p>
    <w:p w14:paraId="56CF4ACF" w14:textId="77777777" w:rsidR="00552058" w:rsidRPr="00DD6897" w:rsidRDefault="00552058" w:rsidP="00552058">
      <w:pPr>
        <w:adjustRightInd w:val="0"/>
        <w:spacing w:line="260" w:lineRule="exact"/>
        <w:jc w:val="both"/>
        <w:rPr>
          <w:b/>
          <w:bCs/>
          <w:kern w:val="2"/>
          <w:szCs w:val="20"/>
          <w:lang w:eastAsia="ja-JP"/>
        </w:rPr>
      </w:pPr>
    </w:p>
    <w:p w14:paraId="54ECFD61" w14:textId="41AAEB4E" w:rsidR="004409BE" w:rsidRPr="00DD6897" w:rsidRDefault="004409BE" w:rsidP="003A19BA">
      <w:pPr>
        <w:adjustRightInd w:val="0"/>
        <w:spacing w:line="260" w:lineRule="exact"/>
        <w:jc w:val="both"/>
        <w:rPr>
          <w:szCs w:val="20"/>
        </w:rPr>
      </w:pPr>
      <w:bookmarkStart w:id="0" w:name="_Hlk202886383"/>
      <w:r w:rsidRPr="00DD6897">
        <w:rPr>
          <w:szCs w:val="20"/>
        </w:rPr>
        <w:t xml:space="preserve">Com </w:t>
      </w:r>
      <w:r w:rsidR="00641B8E" w:rsidRPr="00DD6897">
        <w:rPr>
          <w:szCs w:val="20"/>
        </w:rPr>
        <w:t>cerca de 300</w:t>
      </w:r>
      <w:r w:rsidR="00552058" w:rsidRPr="00DD6897">
        <w:rPr>
          <w:szCs w:val="20"/>
        </w:rPr>
        <w:t xml:space="preserve"> </w:t>
      </w:r>
      <w:r w:rsidR="00641B8E" w:rsidRPr="00DD6897">
        <w:rPr>
          <w:szCs w:val="20"/>
        </w:rPr>
        <w:t xml:space="preserve">unidades do </w:t>
      </w:r>
      <w:r w:rsidR="00C906A5" w:rsidRPr="00DD6897">
        <w:rPr>
          <w:szCs w:val="20"/>
        </w:rPr>
        <w:t>Mazda6e já em circu</w:t>
      </w:r>
      <w:r w:rsidR="00FD6C09" w:rsidRPr="00DD6897">
        <w:rPr>
          <w:szCs w:val="20"/>
        </w:rPr>
        <w:t>l</w:t>
      </w:r>
      <w:r w:rsidR="00C906A5" w:rsidRPr="00DD6897">
        <w:rPr>
          <w:szCs w:val="20"/>
        </w:rPr>
        <w:t xml:space="preserve">ação </w:t>
      </w:r>
      <w:r w:rsidR="00552058" w:rsidRPr="00DD6897">
        <w:rPr>
          <w:szCs w:val="20"/>
        </w:rPr>
        <w:t xml:space="preserve">em Portugal </w:t>
      </w:r>
      <w:r w:rsidR="00C906A5" w:rsidRPr="00DD6897">
        <w:rPr>
          <w:szCs w:val="20"/>
        </w:rPr>
        <w:t>desde que, em setembro de 2025</w:t>
      </w:r>
      <w:r w:rsidR="00FD6C09" w:rsidRPr="00DD6897">
        <w:rPr>
          <w:szCs w:val="20"/>
        </w:rPr>
        <w:t>,</w:t>
      </w:r>
      <w:r w:rsidR="00C906A5" w:rsidRPr="00DD6897">
        <w:rPr>
          <w:szCs w:val="20"/>
        </w:rPr>
        <w:t xml:space="preserve"> começaram a ser entregues as primei</w:t>
      </w:r>
      <w:r w:rsidR="00FD6C09" w:rsidRPr="00DD6897">
        <w:rPr>
          <w:szCs w:val="20"/>
        </w:rPr>
        <w:t xml:space="preserve">ras </w:t>
      </w:r>
      <w:r w:rsidR="00552058" w:rsidRPr="00DD6897">
        <w:rPr>
          <w:szCs w:val="20"/>
        </w:rPr>
        <w:t>viatura</w:t>
      </w:r>
      <w:r w:rsidR="00FD6C09" w:rsidRPr="00DD6897">
        <w:rPr>
          <w:szCs w:val="20"/>
        </w:rPr>
        <w:t>s</w:t>
      </w:r>
      <w:r w:rsidR="003A19BA" w:rsidRPr="00DD6897">
        <w:rPr>
          <w:szCs w:val="20"/>
        </w:rPr>
        <w:t xml:space="preserve">, </w:t>
      </w:r>
      <w:r w:rsidRPr="00DD6897">
        <w:rPr>
          <w:szCs w:val="20"/>
        </w:rPr>
        <w:t>o futuro da condução elétrica</w:t>
      </w:r>
      <w:r w:rsidR="003A19BA" w:rsidRPr="00DD6897">
        <w:rPr>
          <w:szCs w:val="20"/>
        </w:rPr>
        <w:t xml:space="preserve"> </w:t>
      </w:r>
      <w:r w:rsidR="00047055" w:rsidRPr="00DD6897">
        <w:rPr>
          <w:szCs w:val="20"/>
        </w:rPr>
        <w:t xml:space="preserve">na Mazda </w:t>
      </w:r>
      <w:r w:rsidR="003A19BA" w:rsidRPr="00DD6897">
        <w:rPr>
          <w:szCs w:val="20"/>
        </w:rPr>
        <w:t>passa</w:t>
      </w:r>
      <w:r w:rsidR="00552058" w:rsidRPr="00DD6897">
        <w:rPr>
          <w:szCs w:val="20"/>
        </w:rPr>
        <w:t>, a partir de agora,</w:t>
      </w:r>
      <w:r w:rsidR="003A19BA" w:rsidRPr="00DD6897">
        <w:rPr>
          <w:szCs w:val="20"/>
        </w:rPr>
        <w:t xml:space="preserve"> a estar disponível pelos seguintes valores (</w:t>
      </w:r>
      <w:proofErr w:type="spellStart"/>
      <w:r w:rsidR="007C770A" w:rsidRPr="00DD6897">
        <w:rPr>
          <w:szCs w:val="20"/>
        </w:rPr>
        <w:t>PVPRs</w:t>
      </w:r>
      <w:proofErr w:type="spellEnd"/>
      <w:r w:rsidR="007C770A" w:rsidRPr="00DD6897">
        <w:rPr>
          <w:szCs w:val="20"/>
        </w:rPr>
        <w:t xml:space="preserve"> </w:t>
      </w:r>
      <w:r w:rsidR="003A19BA" w:rsidRPr="00DD6897">
        <w:rPr>
          <w:szCs w:val="20"/>
        </w:rPr>
        <w:t>com Campanha</w:t>
      </w:r>
      <w:r w:rsidR="007C770A" w:rsidRPr="00DD6897">
        <w:rPr>
          <w:szCs w:val="20"/>
        </w:rPr>
        <w:t>s</w:t>
      </w:r>
      <w:r w:rsidR="003A19BA" w:rsidRPr="00DD6897">
        <w:rPr>
          <w:szCs w:val="20"/>
        </w:rPr>
        <w:t>):</w:t>
      </w:r>
    </w:p>
    <w:p w14:paraId="6DD25E73" w14:textId="77777777" w:rsidR="004409BE" w:rsidRPr="00DD6897" w:rsidRDefault="004409BE" w:rsidP="004409BE">
      <w:pPr>
        <w:adjustRightInd w:val="0"/>
        <w:spacing w:line="260" w:lineRule="exact"/>
        <w:jc w:val="both"/>
        <w:rPr>
          <w:szCs w:val="20"/>
        </w:rPr>
      </w:pPr>
    </w:p>
    <w:p w14:paraId="49073404" w14:textId="560940CB" w:rsidR="00384727" w:rsidRPr="00DD6897" w:rsidRDefault="006009E9" w:rsidP="00D72F0F">
      <w:pPr>
        <w:pStyle w:val="PargrafodaLista"/>
        <w:numPr>
          <w:ilvl w:val="0"/>
          <w:numId w:val="1"/>
        </w:numPr>
        <w:adjustRightInd w:val="0"/>
        <w:spacing w:line="260" w:lineRule="exact"/>
        <w:jc w:val="both"/>
        <w:rPr>
          <w:szCs w:val="20"/>
          <w:lang w:val="en-GB" w:eastAsia="ja-JP"/>
        </w:rPr>
      </w:pPr>
      <w:r w:rsidRPr="00DD6897">
        <w:rPr>
          <w:b/>
          <w:bCs/>
          <w:szCs w:val="20"/>
          <w:lang w:val="en-GB" w:eastAsia="ja-JP"/>
        </w:rPr>
        <w:t>38.8</w:t>
      </w:r>
      <w:r w:rsidR="000520DC" w:rsidRPr="00DD6897">
        <w:rPr>
          <w:b/>
          <w:bCs/>
          <w:szCs w:val="20"/>
          <w:lang w:val="en-GB" w:eastAsia="ja-JP"/>
        </w:rPr>
        <w:t>29</w:t>
      </w:r>
      <w:r w:rsidR="004409BE" w:rsidRPr="00DD6897">
        <w:rPr>
          <w:b/>
          <w:bCs/>
          <w:szCs w:val="20"/>
          <w:lang w:val="en-GB" w:eastAsia="ja-JP"/>
        </w:rPr>
        <w:t>,</w:t>
      </w:r>
      <w:r w:rsidR="00F3470B" w:rsidRPr="00DD6897">
        <w:rPr>
          <w:b/>
          <w:bCs/>
          <w:szCs w:val="20"/>
          <w:lang w:val="en-GB" w:eastAsia="ja-JP"/>
        </w:rPr>
        <w:t>50</w:t>
      </w:r>
      <w:r w:rsidR="004409BE" w:rsidRPr="00DD6897">
        <w:rPr>
          <w:b/>
          <w:bCs/>
          <w:szCs w:val="20"/>
          <w:lang w:val="en-GB" w:eastAsia="ja-JP"/>
        </w:rPr>
        <w:t xml:space="preserve"> € - Mazda6e 5HB EV 258 cv 1AT RWD Takumi </w:t>
      </w:r>
    </w:p>
    <w:p w14:paraId="3A7E6055" w14:textId="08DAAA0D" w:rsidR="004409BE" w:rsidRPr="00DD6897" w:rsidRDefault="00610F19" w:rsidP="00384727">
      <w:pPr>
        <w:pStyle w:val="PargrafodaLista"/>
        <w:adjustRightInd w:val="0"/>
        <w:spacing w:line="260" w:lineRule="exact"/>
        <w:jc w:val="both"/>
        <w:rPr>
          <w:szCs w:val="20"/>
          <w:lang w:eastAsia="ja-JP"/>
        </w:rPr>
      </w:pPr>
      <w:r w:rsidRPr="00DD6897">
        <w:rPr>
          <w:szCs w:val="20"/>
          <w:lang w:eastAsia="ja-JP"/>
        </w:rPr>
        <w:t>(</w:t>
      </w:r>
      <w:r w:rsidR="00384727" w:rsidRPr="00DD6897">
        <w:rPr>
          <w:szCs w:val="20"/>
          <w:lang w:eastAsia="ja-JP"/>
        </w:rPr>
        <w:t xml:space="preserve">PVPR </w:t>
      </w:r>
      <w:r w:rsidR="00B5268F" w:rsidRPr="00DD6897">
        <w:rPr>
          <w:szCs w:val="20"/>
          <w:lang w:eastAsia="ja-JP"/>
        </w:rPr>
        <w:t xml:space="preserve">normal, </w:t>
      </w:r>
      <w:r w:rsidR="00D72F0F" w:rsidRPr="00DD6897">
        <w:rPr>
          <w:szCs w:val="20"/>
          <w:lang w:eastAsia="ja-JP"/>
        </w:rPr>
        <w:t>sem Campanha</w:t>
      </w:r>
      <w:r w:rsidRPr="00DD6897">
        <w:rPr>
          <w:szCs w:val="20"/>
          <w:lang w:eastAsia="ja-JP"/>
        </w:rPr>
        <w:t xml:space="preserve">: </w:t>
      </w:r>
      <w:r w:rsidR="00D72F0F" w:rsidRPr="00DD6897">
        <w:rPr>
          <w:szCs w:val="20"/>
          <w:lang w:eastAsia="ja-JP"/>
        </w:rPr>
        <w:t>4</w:t>
      </w:r>
      <w:r w:rsidR="00755080" w:rsidRPr="00DD6897">
        <w:rPr>
          <w:szCs w:val="20"/>
          <w:lang w:eastAsia="ja-JP"/>
        </w:rPr>
        <w:t>2</w:t>
      </w:r>
      <w:r w:rsidR="00D72F0F" w:rsidRPr="00DD6897">
        <w:rPr>
          <w:szCs w:val="20"/>
          <w:lang w:eastAsia="ja-JP"/>
        </w:rPr>
        <w:t>.</w:t>
      </w:r>
      <w:r w:rsidR="00755080" w:rsidRPr="00DD6897">
        <w:rPr>
          <w:szCs w:val="20"/>
          <w:lang w:eastAsia="ja-JP"/>
        </w:rPr>
        <w:t>5</w:t>
      </w:r>
      <w:r w:rsidR="00D72F0F" w:rsidRPr="00DD6897">
        <w:rPr>
          <w:szCs w:val="20"/>
          <w:lang w:eastAsia="ja-JP"/>
        </w:rPr>
        <w:t>0</w:t>
      </w:r>
      <w:r w:rsidR="00F3470B" w:rsidRPr="00DD6897">
        <w:rPr>
          <w:szCs w:val="20"/>
          <w:lang w:eastAsia="ja-JP"/>
        </w:rPr>
        <w:t>9</w:t>
      </w:r>
      <w:r w:rsidR="00D72F0F" w:rsidRPr="00DD6897">
        <w:rPr>
          <w:szCs w:val="20"/>
          <w:lang w:eastAsia="ja-JP"/>
        </w:rPr>
        <w:t>,</w:t>
      </w:r>
      <w:r w:rsidR="00F3470B" w:rsidRPr="00DD6897">
        <w:rPr>
          <w:szCs w:val="20"/>
          <w:lang w:eastAsia="ja-JP"/>
        </w:rPr>
        <w:t>50</w:t>
      </w:r>
      <w:r w:rsidR="00D72F0F" w:rsidRPr="00DD6897">
        <w:rPr>
          <w:szCs w:val="20"/>
          <w:lang w:eastAsia="ja-JP"/>
        </w:rPr>
        <w:t xml:space="preserve"> €</w:t>
      </w:r>
      <w:r w:rsidRPr="00DD6897">
        <w:rPr>
          <w:szCs w:val="20"/>
          <w:lang w:eastAsia="ja-JP"/>
        </w:rPr>
        <w:t>)</w:t>
      </w:r>
    </w:p>
    <w:p w14:paraId="6167AC76" w14:textId="0B3FF344" w:rsidR="00384727" w:rsidRPr="00DD6897" w:rsidRDefault="004409BE" w:rsidP="004409BE">
      <w:pPr>
        <w:pStyle w:val="PargrafodaLista"/>
        <w:numPr>
          <w:ilvl w:val="0"/>
          <w:numId w:val="1"/>
        </w:numPr>
        <w:adjustRightInd w:val="0"/>
        <w:spacing w:line="260" w:lineRule="exact"/>
        <w:jc w:val="both"/>
        <w:rPr>
          <w:szCs w:val="20"/>
          <w:lang w:val="en-GB" w:eastAsia="ja-JP"/>
        </w:rPr>
      </w:pPr>
      <w:r w:rsidRPr="00DD6897">
        <w:rPr>
          <w:b/>
          <w:bCs/>
          <w:szCs w:val="20"/>
          <w:lang w:val="en-GB" w:eastAsia="ja-JP"/>
        </w:rPr>
        <w:t>41.</w:t>
      </w:r>
      <w:r w:rsidR="007A0EB6" w:rsidRPr="00DD6897">
        <w:rPr>
          <w:b/>
          <w:bCs/>
          <w:szCs w:val="20"/>
          <w:lang w:val="en-GB" w:eastAsia="ja-JP"/>
        </w:rPr>
        <w:t>3</w:t>
      </w:r>
      <w:r w:rsidR="000520DC" w:rsidRPr="00DD6897">
        <w:rPr>
          <w:b/>
          <w:bCs/>
          <w:szCs w:val="20"/>
          <w:lang w:val="en-GB" w:eastAsia="ja-JP"/>
        </w:rPr>
        <w:t>2</w:t>
      </w:r>
      <w:r w:rsidR="00F3470B" w:rsidRPr="00DD6897">
        <w:rPr>
          <w:b/>
          <w:bCs/>
          <w:szCs w:val="20"/>
          <w:lang w:val="en-GB" w:eastAsia="ja-JP"/>
        </w:rPr>
        <w:t>9</w:t>
      </w:r>
      <w:r w:rsidRPr="00DD6897">
        <w:rPr>
          <w:b/>
          <w:bCs/>
          <w:szCs w:val="20"/>
          <w:lang w:val="en-GB" w:eastAsia="ja-JP"/>
        </w:rPr>
        <w:t>,</w:t>
      </w:r>
      <w:r w:rsidR="00F3470B" w:rsidRPr="00DD6897">
        <w:rPr>
          <w:b/>
          <w:bCs/>
          <w:szCs w:val="20"/>
          <w:lang w:val="en-GB" w:eastAsia="ja-JP"/>
        </w:rPr>
        <w:t>50</w:t>
      </w:r>
      <w:r w:rsidRPr="00DD6897">
        <w:rPr>
          <w:b/>
          <w:bCs/>
          <w:szCs w:val="20"/>
          <w:lang w:val="en-GB" w:eastAsia="ja-JP"/>
        </w:rPr>
        <w:t xml:space="preserve"> € - Mazda6e 5HB EV 258 cv 1AT RWD Takumi Plus</w:t>
      </w:r>
      <w:r w:rsidR="00C55DFB" w:rsidRPr="00DD6897">
        <w:rPr>
          <w:b/>
          <w:bCs/>
          <w:szCs w:val="20"/>
          <w:lang w:val="en-GB" w:eastAsia="ja-JP"/>
        </w:rPr>
        <w:t xml:space="preserve"> </w:t>
      </w:r>
    </w:p>
    <w:p w14:paraId="1D426EC7" w14:textId="30F1AC02" w:rsidR="004409BE" w:rsidRPr="00DD6897" w:rsidRDefault="007C770A" w:rsidP="00384727">
      <w:pPr>
        <w:pStyle w:val="PargrafodaLista"/>
        <w:adjustRightInd w:val="0"/>
        <w:spacing w:line="260" w:lineRule="exact"/>
        <w:jc w:val="both"/>
        <w:rPr>
          <w:szCs w:val="20"/>
          <w:lang w:eastAsia="ja-JP"/>
        </w:rPr>
      </w:pPr>
      <w:r w:rsidRPr="00DD6897">
        <w:rPr>
          <w:szCs w:val="20"/>
          <w:lang w:eastAsia="ja-JP"/>
        </w:rPr>
        <w:t>(</w:t>
      </w:r>
      <w:r w:rsidR="00384727" w:rsidRPr="00DD6897">
        <w:rPr>
          <w:szCs w:val="20"/>
          <w:lang w:eastAsia="ja-JP"/>
        </w:rPr>
        <w:t xml:space="preserve">PVPR </w:t>
      </w:r>
      <w:r w:rsidR="00B5268F" w:rsidRPr="00DD6897">
        <w:rPr>
          <w:szCs w:val="20"/>
          <w:lang w:eastAsia="ja-JP"/>
        </w:rPr>
        <w:t xml:space="preserve">normal, </w:t>
      </w:r>
      <w:r w:rsidRPr="00DD6897">
        <w:rPr>
          <w:szCs w:val="20"/>
          <w:lang w:eastAsia="ja-JP"/>
        </w:rPr>
        <w:t>sem Campanha: 45.00</w:t>
      </w:r>
      <w:r w:rsidR="00F3470B" w:rsidRPr="00DD6897">
        <w:rPr>
          <w:szCs w:val="20"/>
          <w:lang w:eastAsia="ja-JP"/>
        </w:rPr>
        <w:t>9</w:t>
      </w:r>
      <w:r w:rsidRPr="00DD6897">
        <w:rPr>
          <w:szCs w:val="20"/>
          <w:lang w:eastAsia="ja-JP"/>
        </w:rPr>
        <w:t>,</w:t>
      </w:r>
      <w:r w:rsidR="00F3470B" w:rsidRPr="00DD6897">
        <w:rPr>
          <w:szCs w:val="20"/>
          <w:lang w:eastAsia="ja-JP"/>
        </w:rPr>
        <w:t>50</w:t>
      </w:r>
      <w:r w:rsidRPr="00DD6897">
        <w:rPr>
          <w:szCs w:val="20"/>
          <w:lang w:eastAsia="ja-JP"/>
        </w:rPr>
        <w:t xml:space="preserve"> €)</w:t>
      </w:r>
    </w:p>
    <w:p w14:paraId="3A1739C0" w14:textId="79CD768E" w:rsidR="00384727" w:rsidRPr="00DD6897" w:rsidRDefault="000520DC" w:rsidP="004409BE">
      <w:pPr>
        <w:pStyle w:val="PargrafodaLista"/>
        <w:numPr>
          <w:ilvl w:val="0"/>
          <w:numId w:val="1"/>
        </w:numPr>
        <w:adjustRightInd w:val="0"/>
        <w:spacing w:line="260" w:lineRule="exact"/>
        <w:jc w:val="both"/>
        <w:rPr>
          <w:szCs w:val="20"/>
          <w:lang w:val="en-GB" w:eastAsia="ja-JP"/>
        </w:rPr>
      </w:pPr>
      <w:r w:rsidRPr="00DD6897">
        <w:rPr>
          <w:b/>
          <w:bCs/>
          <w:szCs w:val="20"/>
          <w:lang w:val="en-GB" w:eastAsia="ja-JP"/>
        </w:rPr>
        <w:t>38.829,50 €</w:t>
      </w:r>
      <w:r w:rsidR="004409BE" w:rsidRPr="00DD6897">
        <w:rPr>
          <w:b/>
          <w:bCs/>
          <w:szCs w:val="20"/>
          <w:lang w:val="en-GB" w:eastAsia="ja-JP"/>
        </w:rPr>
        <w:t xml:space="preserve"> - Mazda6e 5HB EV 245 cv Long Range 1AT RWD Takumi </w:t>
      </w:r>
    </w:p>
    <w:p w14:paraId="18A0903A" w14:textId="2D490855" w:rsidR="004409BE" w:rsidRPr="00DD6897" w:rsidRDefault="007C770A" w:rsidP="00384727">
      <w:pPr>
        <w:pStyle w:val="PargrafodaLista"/>
        <w:adjustRightInd w:val="0"/>
        <w:spacing w:line="260" w:lineRule="exact"/>
        <w:jc w:val="both"/>
        <w:rPr>
          <w:szCs w:val="20"/>
          <w:lang w:val="en-GB" w:eastAsia="ja-JP"/>
        </w:rPr>
      </w:pPr>
      <w:r w:rsidRPr="00DD6897">
        <w:rPr>
          <w:szCs w:val="20"/>
          <w:lang w:eastAsia="ja-JP"/>
        </w:rPr>
        <w:t>(</w:t>
      </w:r>
      <w:r w:rsidR="00384727" w:rsidRPr="00DD6897">
        <w:rPr>
          <w:szCs w:val="20"/>
          <w:lang w:eastAsia="ja-JP"/>
        </w:rPr>
        <w:t xml:space="preserve">PVPR </w:t>
      </w:r>
      <w:r w:rsidR="00B5268F" w:rsidRPr="00DD6897">
        <w:rPr>
          <w:szCs w:val="20"/>
          <w:lang w:eastAsia="ja-JP"/>
        </w:rPr>
        <w:t xml:space="preserve">normal, </w:t>
      </w:r>
      <w:r w:rsidRPr="00DD6897">
        <w:rPr>
          <w:szCs w:val="20"/>
          <w:lang w:eastAsia="ja-JP"/>
        </w:rPr>
        <w:t>sem Campanha: 4</w:t>
      </w:r>
      <w:r w:rsidR="00755080" w:rsidRPr="00DD6897">
        <w:rPr>
          <w:szCs w:val="20"/>
          <w:lang w:eastAsia="ja-JP"/>
        </w:rPr>
        <w:t>4</w:t>
      </w:r>
      <w:r w:rsidRPr="00DD6897">
        <w:rPr>
          <w:szCs w:val="20"/>
          <w:lang w:eastAsia="ja-JP"/>
        </w:rPr>
        <w:t>.</w:t>
      </w:r>
      <w:r w:rsidR="00755080" w:rsidRPr="00DD6897">
        <w:rPr>
          <w:szCs w:val="20"/>
          <w:lang w:eastAsia="ja-JP"/>
        </w:rPr>
        <w:t>45</w:t>
      </w:r>
      <w:r w:rsidR="00F3470B" w:rsidRPr="00DD6897">
        <w:rPr>
          <w:szCs w:val="20"/>
          <w:lang w:eastAsia="ja-JP"/>
        </w:rPr>
        <w:t>9</w:t>
      </w:r>
      <w:r w:rsidRPr="00DD6897">
        <w:rPr>
          <w:szCs w:val="20"/>
          <w:lang w:eastAsia="ja-JP"/>
        </w:rPr>
        <w:t>,</w:t>
      </w:r>
      <w:r w:rsidR="00F3470B" w:rsidRPr="00DD6897">
        <w:rPr>
          <w:szCs w:val="20"/>
          <w:lang w:eastAsia="ja-JP"/>
        </w:rPr>
        <w:t>51</w:t>
      </w:r>
      <w:r w:rsidRPr="00DD6897">
        <w:rPr>
          <w:szCs w:val="20"/>
          <w:lang w:eastAsia="ja-JP"/>
        </w:rPr>
        <w:t xml:space="preserve"> €)</w:t>
      </w:r>
    </w:p>
    <w:p w14:paraId="67E75AA3" w14:textId="1982D2D8" w:rsidR="00384727" w:rsidRPr="00DD6897" w:rsidRDefault="000520DC" w:rsidP="004409BE">
      <w:pPr>
        <w:pStyle w:val="PargrafodaLista"/>
        <w:numPr>
          <w:ilvl w:val="0"/>
          <w:numId w:val="1"/>
        </w:numPr>
        <w:adjustRightInd w:val="0"/>
        <w:spacing w:line="260" w:lineRule="exact"/>
        <w:jc w:val="both"/>
        <w:rPr>
          <w:szCs w:val="20"/>
          <w:lang w:val="en-GB" w:eastAsia="ja-JP"/>
        </w:rPr>
      </w:pPr>
      <w:r w:rsidRPr="00DD6897">
        <w:rPr>
          <w:b/>
          <w:bCs/>
          <w:szCs w:val="20"/>
          <w:lang w:val="en-GB" w:eastAsia="ja-JP"/>
        </w:rPr>
        <w:t>41.329,50 €</w:t>
      </w:r>
      <w:r w:rsidR="004409BE" w:rsidRPr="00DD6897">
        <w:rPr>
          <w:b/>
          <w:bCs/>
          <w:szCs w:val="20"/>
          <w:lang w:val="en-GB" w:eastAsia="ja-JP"/>
        </w:rPr>
        <w:t xml:space="preserve"> - Mazda6e 5HB EV 245 cv Long Range 1AT RWD Takumi Plus</w:t>
      </w:r>
      <w:r w:rsidR="004409BE" w:rsidRPr="00DD6897">
        <w:rPr>
          <w:szCs w:val="20"/>
          <w:lang w:val="en-GB" w:eastAsia="ja-JP"/>
        </w:rPr>
        <w:t xml:space="preserve"> </w:t>
      </w:r>
    </w:p>
    <w:p w14:paraId="62C9C2EE" w14:textId="74A7EF8E" w:rsidR="004409BE" w:rsidRPr="00DD6897" w:rsidRDefault="007C770A" w:rsidP="00384727">
      <w:pPr>
        <w:pStyle w:val="PargrafodaLista"/>
        <w:adjustRightInd w:val="0"/>
        <w:spacing w:line="260" w:lineRule="exact"/>
        <w:jc w:val="both"/>
        <w:rPr>
          <w:szCs w:val="20"/>
          <w:lang w:eastAsia="ja-JP"/>
        </w:rPr>
      </w:pPr>
      <w:r w:rsidRPr="00DD6897">
        <w:rPr>
          <w:szCs w:val="20"/>
          <w:lang w:eastAsia="ja-JP"/>
        </w:rPr>
        <w:t>(</w:t>
      </w:r>
      <w:r w:rsidR="00384727" w:rsidRPr="00DD6897">
        <w:rPr>
          <w:szCs w:val="20"/>
          <w:lang w:eastAsia="ja-JP"/>
        </w:rPr>
        <w:t xml:space="preserve">PVPR </w:t>
      </w:r>
      <w:r w:rsidR="00B5268F" w:rsidRPr="00DD6897">
        <w:rPr>
          <w:szCs w:val="20"/>
          <w:lang w:eastAsia="ja-JP"/>
        </w:rPr>
        <w:t xml:space="preserve">normal, </w:t>
      </w:r>
      <w:r w:rsidRPr="00DD6897">
        <w:rPr>
          <w:szCs w:val="20"/>
          <w:lang w:eastAsia="ja-JP"/>
        </w:rPr>
        <w:t>sem Campanha: 4</w:t>
      </w:r>
      <w:r w:rsidR="0039234D" w:rsidRPr="00DD6897">
        <w:rPr>
          <w:szCs w:val="20"/>
          <w:lang w:eastAsia="ja-JP"/>
        </w:rPr>
        <w:t>6.95</w:t>
      </w:r>
      <w:r w:rsidR="00F3470B" w:rsidRPr="00DD6897">
        <w:rPr>
          <w:szCs w:val="20"/>
          <w:lang w:eastAsia="ja-JP"/>
        </w:rPr>
        <w:t>9</w:t>
      </w:r>
      <w:r w:rsidRPr="00DD6897">
        <w:rPr>
          <w:szCs w:val="20"/>
          <w:lang w:eastAsia="ja-JP"/>
        </w:rPr>
        <w:t>,</w:t>
      </w:r>
      <w:r w:rsidR="00F3470B" w:rsidRPr="00DD6897">
        <w:rPr>
          <w:szCs w:val="20"/>
          <w:lang w:eastAsia="ja-JP"/>
        </w:rPr>
        <w:t>51</w:t>
      </w:r>
      <w:r w:rsidRPr="00DD6897">
        <w:rPr>
          <w:szCs w:val="20"/>
          <w:lang w:eastAsia="ja-JP"/>
        </w:rPr>
        <w:t xml:space="preserve"> €)</w:t>
      </w:r>
    </w:p>
    <w:p w14:paraId="714817B3" w14:textId="77777777" w:rsidR="004409BE" w:rsidRPr="00DD6897" w:rsidRDefault="004409BE" w:rsidP="004409BE">
      <w:pPr>
        <w:adjustRightInd w:val="0"/>
        <w:spacing w:line="260" w:lineRule="exact"/>
        <w:jc w:val="both"/>
        <w:rPr>
          <w:szCs w:val="20"/>
          <w:lang w:eastAsia="ja-JP"/>
        </w:rPr>
      </w:pPr>
    </w:p>
    <w:p w14:paraId="5EC96FC9" w14:textId="224D7B1C" w:rsidR="004409BE" w:rsidRPr="00DD6897" w:rsidRDefault="00083318" w:rsidP="004409BE">
      <w:pPr>
        <w:adjustRightInd w:val="0"/>
        <w:spacing w:line="260" w:lineRule="exact"/>
        <w:jc w:val="both"/>
        <w:rPr>
          <w:szCs w:val="20"/>
          <w:lang w:eastAsia="ja-JP"/>
        </w:rPr>
      </w:pPr>
      <w:r w:rsidRPr="00DD6897">
        <w:rPr>
          <w:szCs w:val="20"/>
          <w:lang w:eastAsia="ja-JP"/>
        </w:rPr>
        <w:t xml:space="preserve">Destaque-se ainda </w:t>
      </w:r>
      <w:r w:rsidR="00C964E8" w:rsidRPr="00DD6897">
        <w:rPr>
          <w:szCs w:val="20"/>
          <w:lang w:eastAsia="ja-JP"/>
        </w:rPr>
        <w:t xml:space="preserve">para a </w:t>
      </w:r>
      <w:r w:rsidR="004409BE" w:rsidRPr="00DD6897">
        <w:rPr>
          <w:szCs w:val="20"/>
          <w:lang w:eastAsia="ja-JP"/>
        </w:rPr>
        <w:t>garantia de 6 anos</w:t>
      </w:r>
      <w:r w:rsidRPr="00DD6897">
        <w:rPr>
          <w:szCs w:val="20"/>
          <w:lang w:eastAsia="ja-JP"/>
        </w:rPr>
        <w:t xml:space="preserve">, </w:t>
      </w:r>
      <w:r w:rsidR="00C964E8" w:rsidRPr="00DD6897">
        <w:rPr>
          <w:szCs w:val="20"/>
          <w:lang w:eastAsia="ja-JP"/>
        </w:rPr>
        <w:t xml:space="preserve">extensível a </w:t>
      </w:r>
      <w:r w:rsidRPr="00DD6897">
        <w:rPr>
          <w:szCs w:val="20"/>
          <w:lang w:eastAsia="ja-JP"/>
        </w:rPr>
        <w:t>toda a gama de modelos novos da Mazda</w:t>
      </w:r>
      <w:r w:rsidR="00C964E8" w:rsidRPr="00DD6897">
        <w:rPr>
          <w:szCs w:val="20"/>
          <w:lang w:eastAsia="ja-JP"/>
        </w:rPr>
        <w:t>, l</w:t>
      </w:r>
      <w:r w:rsidR="004409BE" w:rsidRPr="00DD6897">
        <w:rPr>
          <w:szCs w:val="20"/>
          <w:lang w:eastAsia="ja-JP"/>
        </w:rPr>
        <w:t>imitada a uma quilometragem total máxima de 150.000 km</w:t>
      </w:r>
      <w:r w:rsidR="00C964E8" w:rsidRPr="00DD6897">
        <w:rPr>
          <w:szCs w:val="20"/>
          <w:lang w:eastAsia="ja-JP"/>
        </w:rPr>
        <w:t xml:space="preserve"> e que</w:t>
      </w:r>
      <w:r w:rsidR="004409BE" w:rsidRPr="00DD6897">
        <w:rPr>
          <w:szCs w:val="20"/>
          <w:lang w:eastAsia="ja-JP"/>
        </w:rPr>
        <w:t xml:space="preserve"> cobr</w:t>
      </w:r>
      <w:r w:rsidR="001966E8" w:rsidRPr="00DD6897">
        <w:rPr>
          <w:szCs w:val="20"/>
          <w:lang w:eastAsia="ja-JP"/>
        </w:rPr>
        <w:t>e</w:t>
      </w:r>
      <w:r w:rsidR="004409BE" w:rsidRPr="00DD6897">
        <w:rPr>
          <w:szCs w:val="20"/>
          <w:lang w:eastAsia="ja-JP"/>
        </w:rPr>
        <w:t xml:space="preserve"> a reparação ou substituição de peças afetadas por defeitos de material ou de fabrico (exclui peças de desgaste). </w:t>
      </w:r>
      <w:r w:rsidR="001966E8" w:rsidRPr="00DD6897">
        <w:rPr>
          <w:szCs w:val="20"/>
          <w:lang w:eastAsia="ja-JP"/>
        </w:rPr>
        <w:t xml:space="preserve">Já </w:t>
      </w:r>
      <w:r w:rsidR="004409BE" w:rsidRPr="00DD6897">
        <w:rPr>
          <w:szCs w:val="20"/>
          <w:lang w:eastAsia="ja-JP"/>
        </w:rPr>
        <w:t xml:space="preserve">a sua bateria de alta tensão </w:t>
      </w:r>
      <w:r w:rsidR="001966E8" w:rsidRPr="00DD6897">
        <w:rPr>
          <w:szCs w:val="20"/>
          <w:lang w:eastAsia="ja-JP"/>
        </w:rPr>
        <w:t xml:space="preserve">conta com uma garantia de 8 anos, para uma </w:t>
      </w:r>
      <w:r w:rsidR="004409BE" w:rsidRPr="00DD6897">
        <w:rPr>
          <w:szCs w:val="20"/>
          <w:lang w:eastAsia="ja-JP"/>
        </w:rPr>
        <w:t>quilometragem total máxima de 160.000 km</w:t>
      </w:r>
      <w:r w:rsidR="001966E8" w:rsidRPr="00DD6897">
        <w:rPr>
          <w:szCs w:val="20"/>
          <w:lang w:eastAsia="ja-JP"/>
        </w:rPr>
        <w:t>,</w:t>
      </w:r>
      <w:r w:rsidR="004409BE" w:rsidRPr="00DD6897">
        <w:rPr>
          <w:szCs w:val="20"/>
          <w:lang w:eastAsia="ja-JP"/>
        </w:rPr>
        <w:t xml:space="preserve"> até uma capacidade mínima de 70% face à </w:t>
      </w:r>
      <w:r w:rsidR="001966E8" w:rsidRPr="00DD6897">
        <w:rPr>
          <w:szCs w:val="20"/>
          <w:lang w:eastAsia="ja-JP"/>
        </w:rPr>
        <w:t xml:space="preserve">sua </w:t>
      </w:r>
      <w:r w:rsidR="004409BE" w:rsidRPr="00DD6897">
        <w:rPr>
          <w:szCs w:val="20"/>
          <w:lang w:eastAsia="ja-JP"/>
        </w:rPr>
        <w:t>capacidade original.</w:t>
      </w:r>
    </w:p>
    <w:p w14:paraId="620B6B9C" w14:textId="77777777" w:rsidR="00AC135C" w:rsidRPr="00DD6897" w:rsidRDefault="00AC135C" w:rsidP="004409BE">
      <w:pPr>
        <w:adjustRightInd w:val="0"/>
        <w:spacing w:line="260" w:lineRule="exact"/>
        <w:jc w:val="both"/>
        <w:rPr>
          <w:szCs w:val="20"/>
          <w:lang w:eastAsia="ja-JP"/>
        </w:rPr>
      </w:pPr>
    </w:p>
    <w:p w14:paraId="39BF77A9" w14:textId="77777777" w:rsidR="00C32C09" w:rsidRPr="00DD6897" w:rsidRDefault="00C32C09" w:rsidP="00C32C09">
      <w:pPr>
        <w:adjustRightInd w:val="0"/>
        <w:spacing w:line="260" w:lineRule="exact"/>
        <w:jc w:val="both"/>
        <w:rPr>
          <w:szCs w:val="20"/>
        </w:rPr>
      </w:pPr>
      <w:r w:rsidRPr="00DD6897">
        <w:rPr>
          <w:szCs w:val="20"/>
        </w:rPr>
        <w:t xml:space="preserve">Combinação dinâmica entre tecnologias de ponta, elegância do design e inconfundível prazer de condução inerente à marca e também presente neste novo modelo 100% elétrico, o Mazda6e reinventou os seus antecessores com um exterior fluido e moderno, associado a um habitáculo limpo e minimalista, interior onde se destaca um </w:t>
      </w:r>
      <w:r w:rsidRPr="00DD6897">
        <w:rPr>
          <w:i/>
          <w:iCs/>
          <w:szCs w:val="20"/>
        </w:rPr>
        <w:t xml:space="preserve">cockpit </w:t>
      </w:r>
      <w:r w:rsidRPr="00DD6897">
        <w:rPr>
          <w:szCs w:val="20"/>
        </w:rPr>
        <w:t xml:space="preserve">arejado e centrado no condutor, que equilibra simplicidade e inovação, oferecendo conveniência, conforto e uma sensação de calma. </w:t>
      </w:r>
    </w:p>
    <w:p w14:paraId="015E70EE" w14:textId="77777777" w:rsidR="00C32C09" w:rsidRPr="00DD6897" w:rsidRDefault="00C32C09" w:rsidP="00C32C09">
      <w:pPr>
        <w:adjustRightInd w:val="0"/>
        <w:spacing w:line="260" w:lineRule="exact"/>
        <w:jc w:val="both"/>
        <w:rPr>
          <w:szCs w:val="20"/>
        </w:rPr>
      </w:pPr>
    </w:p>
    <w:p w14:paraId="1F1F0878" w14:textId="3C86166C" w:rsidR="00C32C09" w:rsidRPr="00DD6897" w:rsidRDefault="00C32C09" w:rsidP="00C32C09">
      <w:pPr>
        <w:adjustRightInd w:val="0"/>
        <w:spacing w:line="260" w:lineRule="exact"/>
        <w:jc w:val="both"/>
        <w:rPr>
          <w:szCs w:val="20"/>
        </w:rPr>
      </w:pPr>
      <w:r w:rsidRPr="00DD6897">
        <w:rPr>
          <w:szCs w:val="20"/>
        </w:rPr>
        <w:t xml:space="preserve">O compromisso da Mazda para com a alegria de conduzir é, por isso, evidente em cada detalhe. Desde o chassis de enorme resposta, até ao suave sistema de propulsão elétrico, o Mazda6e oferece o tipo de comportamento em estrada que há décadas define a marca japonesa. No domínio das cores, </w:t>
      </w:r>
      <w:r w:rsidR="00253FFB">
        <w:rPr>
          <w:szCs w:val="20"/>
        </w:rPr>
        <w:t>temática</w:t>
      </w:r>
      <w:r w:rsidRPr="00DD6897">
        <w:rPr>
          <w:szCs w:val="20"/>
        </w:rPr>
        <w:t xml:space="preserve"> tão car</w:t>
      </w:r>
      <w:r w:rsidR="00253FFB">
        <w:rPr>
          <w:szCs w:val="20"/>
        </w:rPr>
        <w:t>a</w:t>
      </w:r>
      <w:r w:rsidRPr="00DD6897">
        <w:rPr>
          <w:szCs w:val="20"/>
        </w:rPr>
        <w:t xml:space="preserve"> à Mazda no processo de desenvolvimento dos seus modelos, o novo Mazda6e apresenta-se em oito cores metalizadas, do tom </w:t>
      </w:r>
      <w:proofErr w:type="spellStart"/>
      <w:r w:rsidRPr="00DD6897">
        <w:rPr>
          <w:szCs w:val="20"/>
        </w:rPr>
        <w:t>Crystal</w:t>
      </w:r>
      <w:proofErr w:type="spellEnd"/>
      <w:r w:rsidRPr="00DD6897">
        <w:rPr>
          <w:szCs w:val="20"/>
        </w:rPr>
        <w:t xml:space="preserve"> White </w:t>
      </w:r>
      <w:proofErr w:type="spellStart"/>
      <w:r w:rsidRPr="00DD6897">
        <w:rPr>
          <w:szCs w:val="20"/>
        </w:rPr>
        <w:t>Pearl</w:t>
      </w:r>
      <w:proofErr w:type="spellEnd"/>
      <w:r w:rsidRPr="00DD6897">
        <w:rPr>
          <w:szCs w:val="20"/>
        </w:rPr>
        <w:t xml:space="preserve"> (sem custo), ao popular Soul </w:t>
      </w:r>
      <w:proofErr w:type="spellStart"/>
      <w:r w:rsidRPr="00DD6897">
        <w:rPr>
          <w:szCs w:val="20"/>
        </w:rPr>
        <w:t>Red</w:t>
      </w:r>
      <w:proofErr w:type="spellEnd"/>
      <w:r w:rsidRPr="00DD6897">
        <w:rPr>
          <w:szCs w:val="20"/>
        </w:rPr>
        <w:t xml:space="preserve"> </w:t>
      </w:r>
      <w:proofErr w:type="spellStart"/>
      <w:r w:rsidRPr="00DD6897">
        <w:rPr>
          <w:szCs w:val="20"/>
        </w:rPr>
        <w:t>Crystal</w:t>
      </w:r>
      <w:proofErr w:type="spellEnd"/>
      <w:r w:rsidRPr="00DD6897">
        <w:rPr>
          <w:szCs w:val="20"/>
        </w:rPr>
        <w:t xml:space="preserve"> ou aos mais recentes </w:t>
      </w:r>
      <w:proofErr w:type="spellStart"/>
      <w:r w:rsidRPr="00DD6897">
        <w:rPr>
          <w:szCs w:val="20"/>
        </w:rPr>
        <w:t>Melting</w:t>
      </w:r>
      <w:proofErr w:type="spellEnd"/>
      <w:r w:rsidRPr="00DD6897">
        <w:rPr>
          <w:szCs w:val="20"/>
        </w:rPr>
        <w:t xml:space="preserve"> </w:t>
      </w:r>
      <w:proofErr w:type="spellStart"/>
      <w:r w:rsidRPr="00DD6897">
        <w:rPr>
          <w:szCs w:val="20"/>
        </w:rPr>
        <w:t>Copper</w:t>
      </w:r>
      <w:proofErr w:type="spellEnd"/>
      <w:r w:rsidRPr="00DD6897">
        <w:rPr>
          <w:szCs w:val="20"/>
        </w:rPr>
        <w:t xml:space="preserve"> e </w:t>
      </w:r>
      <w:proofErr w:type="spellStart"/>
      <w:r w:rsidRPr="00DD6897">
        <w:rPr>
          <w:szCs w:val="20"/>
        </w:rPr>
        <w:t>Aero</w:t>
      </w:r>
      <w:proofErr w:type="spellEnd"/>
      <w:r w:rsidRPr="00DD6897">
        <w:rPr>
          <w:szCs w:val="20"/>
        </w:rPr>
        <w:t xml:space="preserve"> </w:t>
      </w:r>
      <w:proofErr w:type="spellStart"/>
      <w:r w:rsidRPr="00DD6897">
        <w:rPr>
          <w:szCs w:val="20"/>
        </w:rPr>
        <w:t>Grey</w:t>
      </w:r>
      <w:proofErr w:type="spellEnd"/>
      <w:r w:rsidRPr="00DD6897">
        <w:rPr>
          <w:szCs w:val="20"/>
        </w:rPr>
        <w:t xml:space="preserve">, complementando-se o conjunto com as atrativas jantes de 19 polegadas, </w:t>
      </w:r>
      <w:proofErr w:type="spellStart"/>
      <w:r w:rsidRPr="00DD6897">
        <w:rPr>
          <w:szCs w:val="20"/>
        </w:rPr>
        <w:t>aero-design</w:t>
      </w:r>
      <w:proofErr w:type="spellEnd"/>
      <w:r w:rsidRPr="00DD6897">
        <w:rPr>
          <w:szCs w:val="20"/>
        </w:rPr>
        <w:t>, em liga leve.</w:t>
      </w:r>
    </w:p>
    <w:p w14:paraId="0494AB4E" w14:textId="77777777" w:rsidR="00C32C09" w:rsidRPr="00DD6897" w:rsidRDefault="00C32C09" w:rsidP="00C32C09">
      <w:pPr>
        <w:adjustRightInd w:val="0"/>
        <w:spacing w:line="260" w:lineRule="exact"/>
        <w:jc w:val="both"/>
        <w:rPr>
          <w:szCs w:val="20"/>
        </w:rPr>
      </w:pPr>
    </w:p>
    <w:p w14:paraId="19E93994" w14:textId="028D0615" w:rsidR="00AC135C" w:rsidRPr="00DD6897" w:rsidRDefault="00C964E8" w:rsidP="004409BE">
      <w:pPr>
        <w:adjustRightInd w:val="0"/>
        <w:spacing w:line="260" w:lineRule="exact"/>
        <w:jc w:val="both"/>
        <w:rPr>
          <w:szCs w:val="20"/>
          <w:lang w:eastAsia="ja-JP"/>
        </w:rPr>
      </w:pPr>
      <w:r w:rsidRPr="00DD6897">
        <w:rPr>
          <w:szCs w:val="20"/>
          <w:lang w:eastAsia="ja-JP"/>
        </w:rPr>
        <w:t xml:space="preserve">Informações adicionais </w:t>
      </w:r>
      <w:r w:rsidR="00B4041D" w:rsidRPr="00DD6897">
        <w:rPr>
          <w:szCs w:val="20"/>
          <w:lang w:eastAsia="ja-JP"/>
        </w:rPr>
        <w:t xml:space="preserve">sobre </w:t>
      </w:r>
      <w:r w:rsidR="00292244" w:rsidRPr="00DD6897">
        <w:rPr>
          <w:szCs w:val="20"/>
          <w:lang w:eastAsia="ja-JP"/>
        </w:rPr>
        <w:t>est</w:t>
      </w:r>
      <w:r w:rsidR="00B4041D" w:rsidRPr="00DD6897">
        <w:rPr>
          <w:szCs w:val="20"/>
          <w:lang w:eastAsia="ja-JP"/>
        </w:rPr>
        <w:t xml:space="preserve">a Campanha e demais ofertas </w:t>
      </w:r>
      <w:r w:rsidRPr="00DD6897">
        <w:rPr>
          <w:szCs w:val="20"/>
          <w:lang w:eastAsia="ja-JP"/>
        </w:rPr>
        <w:t xml:space="preserve">podem ser consultadas </w:t>
      </w:r>
      <w:r w:rsidR="00F40EBB" w:rsidRPr="00DD6897">
        <w:rPr>
          <w:szCs w:val="20"/>
          <w:lang w:eastAsia="ja-JP"/>
        </w:rPr>
        <w:t xml:space="preserve">em </w:t>
      </w:r>
      <w:hyperlink r:id="rId11" w:history="1">
        <w:r w:rsidR="00F40EBB" w:rsidRPr="00DD6897">
          <w:rPr>
            <w:rStyle w:val="Hiperligao"/>
            <w:szCs w:val="20"/>
            <w:lang w:eastAsia="ja-JP"/>
          </w:rPr>
          <w:t>www.mazda.pt</w:t>
        </w:r>
      </w:hyperlink>
      <w:r w:rsidR="00F40EBB" w:rsidRPr="00DD6897">
        <w:rPr>
          <w:szCs w:val="20"/>
          <w:lang w:eastAsia="ja-JP"/>
        </w:rPr>
        <w:t>, nomeadamente no</w:t>
      </w:r>
      <w:r w:rsidR="00D83844" w:rsidRPr="00DD6897">
        <w:rPr>
          <w:szCs w:val="20"/>
          <w:lang w:eastAsia="ja-JP"/>
        </w:rPr>
        <w:t xml:space="preserve"> respetivo</w:t>
      </w:r>
      <w:r w:rsidR="00F40EBB" w:rsidRPr="00DD6897">
        <w:rPr>
          <w:szCs w:val="20"/>
          <w:lang w:eastAsia="ja-JP"/>
        </w:rPr>
        <w:t xml:space="preserve"> </w:t>
      </w:r>
      <w:hyperlink r:id="rId12" w:history="1">
        <w:r w:rsidR="00B4041D" w:rsidRPr="00DD6897">
          <w:rPr>
            <w:rStyle w:val="Hiperligao"/>
            <w:szCs w:val="20"/>
            <w:lang w:eastAsia="ja-JP"/>
          </w:rPr>
          <w:t>C</w:t>
        </w:r>
        <w:r w:rsidRPr="00DD6897">
          <w:rPr>
            <w:rStyle w:val="Hiperligao"/>
            <w:szCs w:val="20"/>
            <w:lang w:eastAsia="ja-JP"/>
          </w:rPr>
          <w:t>onfigurador</w:t>
        </w:r>
        <w:r w:rsidR="000520DC" w:rsidRPr="00DD6897">
          <w:rPr>
            <w:rStyle w:val="Hiperligao"/>
            <w:szCs w:val="20"/>
            <w:lang w:eastAsia="ja-JP"/>
          </w:rPr>
          <w:t xml:space="preserve"> do</w:t>
        </w:r>
        <w:r w:rsidRPr="00DD6897">
          <w:rPr>
            <w:rStyle w:val="Hiperligao"/>
            <w:szCs w:val="20"/>
            <w:lang w:eastAsia="ja-JP"/>
          </w:rPr>
          <w:t xml:space="preserve"> </w:t>
        </w:r>
        <w:r w:rsidR="00B4041D" w:rsidRPr="00DD6897">
          <w:rPr>
            <w:rStyle w:val="Hiperligao"/>
            <w:szCs w:val="20"/>
            <w:lang w:eastAsia="ja-JP"/>
          </w:rPr>
          <w:t>M</w:t>
        </w:r>
        <w:r w:rsidR="00D83844" w:rsidRPr="00DD6897">
          <w:rPr>
            <w:rStyle w:val="Hiperligao"/>
            <w:szCs w:val="20"/>
            <w:lang w:eastAsia="ja-JP"/>
          </w:rPr>
          <w:t>azda6e</w:t>
        </w:r>
      </w:hyperlink>
      <w:r w:rsidR="00B4041D" w:rsidRPr="00DD6897">
        <w:rPr>
          <w:szCs w:val="20"/>
          <w:lang w:eastAsia="ja-JP"/>
        </w:rPr>
        <w:t xml:space="preserve">. Outras informações e conteúdos </w:t>
      </w:r>
      <w:r w:rsidR="00DE725E" w:rsidRPr="00DD6897">
        <w:rPr>
          <w:szCs w:val="20"/>
          <w:lang w:eastAsia="ja-JP"/>
        </w:rPr>
        <w:t>inerentes ao modelo, podem ser consultadas no Portal de Imprensa da Mazda Motor de Portugal, na página d</w:t>
      </w:r>
      <w:r w:rsidR="00292244" w:rsidRPr="00DD6897">
        <w:rPr>
          <w:szCs w:val="20"/>
          <w:lang w:eastAsia="ja-JP"/>
        </w:rPr>
        <w:t>edicada d</w:t>
      </w:r>
      <w:r w:rsidR="00DE725E" w:rsidRPr="00DD6897">
        <w:rPr>
          <w:szCs w:val="20"/>
          <w:lang w:eastAsia="ja-JP"/>
        </w:rPr>
        <w:t xml:space="preserve">o </w:t>
      </w:r>
      <w:hyperlink r:id="rId13" w:history="1">
        <w:r w:rsidR="00DE725E" w:rsidRPr="00DD6897">
          <w:rPr>
            <w:rStyle w:val="Hiperligao"/>
            <w:szCs w:val="20"/>
            <w:lang w:eastAsia="ja-JP"/>
          </w:rPr>
          <w:t>Mazda6e</w:t>
        </w:r>
      </w:hyperlink>
      <w:r w:rsidR="00DE725E" w:rsidRPr="00DD6897">
        <w:rPr>
          <w:szCs w:val="20"/>
          <w:lang w:eastAsia="ja-JP"/>
        </w:rPr>
        <w:t>.</w:t>
      </w:r>
    </w:p>
    <w:p w14:paraId="7A8873F8" w14:textId="77777777" w:rsidR="007A1CA1" w:rsidRPr="00DD6897" w:rsidRDefault="007A1CA1" w:rsidP="004409BE">
      <w:pPr>
        <w:adjustRightInd w:val="0"/>
        <w:spacing w:line="260" w:lineRule="exact"/>
        <w:jc w:val="both"/>
        <w:rPr>
          <w:szCs w:val="20"/>
          <w:lang w:eastAsia="ja-JP"/>
        </w:rPr>
      </w:pPr>
    </w:p>
    <w:p w14:paraId="2DCA8008" w14:textId="6BAAB050" w:rsidR="007A1CA1" w:rsidRPr="00DD6897" w:rsidRDefault="007A1CA1" w:rsidP="004409BE">
      <w:pPr>
        <w:adjustRightInd w:val="0"/>
        <w:spacing w:line="260" w:lineRule="exact"/>
        <w:jc w:val="both"/>
        <w:rPr>
          <w:szCs w:val="20"/>
          <w:lang w:eastAsia="ja-JP"/>
        </w:rPr>
      </w:pPr>
      <w:r w:rsidRPr="00DD6897">
        <w:rPr>
          <w:szCs w:val="20"/>
          <w:u w:val="single"/>
          <w:lang w:eastAsia="ja-JP"/>
        </w:rPr>
        <w:t>NOTA AOS EDITORES</w:t>
      </w:r>
      <w:r w:rsidRPr="00DD6897">
        <w:rPr>
          <w:szCs w:val="20"/>
          <w:lang w:eastAsia="ja-JP"/>
        </w:rPr>
        <w:t>: Informações adicionais sobre os troféus conquistados pelo Mazda6e pode ser consultad</w:t>
      </w:r>
      <w:r w:rsidR="005A5349" w:rsidRPr="00DD6897">
        <w:rPr>
          <w:szCs w:val="20"/>
          <w:lang w:eastAsia="ja-JP"/>
        </w:rPr>
        <w:t>a</w:t>
      </w:r>
      <w:r w:rsidRPr="00DD6897">
        <w:rPr>
          <w:szCs w:val="20"/>
          <w:lang w:eastAsia="ja-JP"/>
        </w:rPr>
        <w:t>s</w:t>
      </w:r>
      <w:r w:rsidR="005A5349" w:rsidRPr="00DD6897">
        <w:rPr>
          <w:szCs w:val="20"/>
          <w:lang w:eastAsia="ja-JP"/>
        </w:rPr>
        <w:t xml:space="preserve"> </w:t>
      </w:r>
      <w:r w:rsidRPr="00DD6897">
        <w:rPr>
          <w:szCs w:val="20"/>
          <w:lang w:eastAsia="ja-JP"/>
        </w:rPr>
        <w:t>nos respetivos comunicados de imprensa, então difundidos:</w:t>
      </w:r>
    </w:p>
    <w:p w14:paraId="7BE5721C" w14:textId="77777777" w:rsidR="005A5349" w:rsidRPr="00DD6897" w:rsidRDefault="005A5349" w:rsidP="004409BE">
      <w:pPr>
        <w:adjustRightInd w:val="0"/>
        <w:spacing w:line="260" w:lineRule="exact"/>
        <w:jc w:val="both"/>
        <w:rPr>
          <w:szCs w:val="20"/>
          <w:lang w:eastAsia="ja-JP"/>
        </w:rPr>
      </w:pPr>
    </w:p>
    <w:p w14:paraId="49222A4E" w14:textId="31D80FAA" w:rsidR="009F23E0" w:rsidRPr="00DD6897" w:rsidRDefault="009F23E0" w:rsidP="004409BE">
      <w:pPr>
        <w:adjustRightInd w:val="0"/>
        <w:spacing w:line="260" w:lineRule="exact"/>
        <w:jc w:val="both"/>
        <w:rPr>
          <w:szCs w:val="20"/>
          <w:lang w:val="en-GB" w:eastAsia="ja-JP"/>
        </w:rPr>
      </w:pPr>
      <w:r w:rsidRPr="00DD6897">
        <w:rPr>
          <w:szCs w:val="20"/>
          <w:lang w:val="en-GB" w:eastAsia="ja-JP"/>
        </w:rPr>
        <w:t xml:space="preserve">- </w:t>
      </w:r>
      <w:hyperlink r:id="rId14" w:history="1">
        <w:r w:rsidRPr="00DD6897">
          <w:rPr>
            <w:rStyle w:val="Hiperligao"/>
            <w:szCs w:val="20"/>
            <w:lang w:val="en-GB" w:eastAsia="ja-JP"/>
          </w:rPr>
          <w:t>MAZDA6e DISTINGUIDO COM GALARDÃO “WORLD CAR DESIGN OF THE YEAR” DE 2026</w:t>
        </w:r>
      </w:hyperlink>
      <w:r w:rsidRPr="00DD6897">
        <w:rPr>
          <w:szCs w:val="20"/>
          <w:lang w:val="en-GB" w:eastAsia="ja-JP"/>
        </w:rPr>
        <w:t xml:space="preserve"> (1</w:t>
      </w:r>
      <w:r w:rsidRPr="00DD6897">
        <w:rPr>
          <w:szCs w:val="20"/>
          <w:lang w:val="en-GB" w:eastAsia="ja-JP"/>
        </w:rPr>
        <w:t>2</w:t>
      </w:r>
      <w:r w:rsidRPr="00DD6897">
        <w:rPr>
          <w:szCs w:val="20"/>
          <w:lang w:val="en-GB" w:eastAsia="ja-JP"/>
        </w:rPr>
        <w:t>/0</w:t>
      </w:r>
      <w:r w:rsidRPr="00DD6897">
        <w:rPr>
          <w:szCs w:val="20"/>
          <w:lang w:val="en-GB" w:eastAsia="ja-JP"/>
        </w:rPr>
        <w:t>4</w:t>
      </w:r>
      <w:r w:rsidRPr="00DD6897">
        <w:rPr>
          <w:szCs w:val="20"/>
          <w:lang w:val="en-GB" w:eastAsia="ja-JP"/>
        </w:rPr>
        <w:t>/2026)</w:t>
      </w:r>
    </w:p>
    <w:p w14:paraId="3DF8BE29" w14:textId="78C21811" w:rsidR="007A1CA1" w:rsidRPr="00DD6897" w:rsidRDefault="007A1CA1" w:rsidP="004409BE">
      <w:pPr>
        <w:adjustRightInd w:val="0"/>
        <w:spacing w:line="260" w:lineRule="exact"/>
        <w:jc w:val="both"/>
        <w:rPr>
          <w:szCs w:val="20"/>
          <w:lang w:eastAsia="ja-JP"/>
        </w:rPr>
      </w:pPr>
      <w:r w:rsidRPr="00DD6897">
        <w:rPr>
          <w:szCs w:val="20"/>
          <w:lang w:eastAsia="ja-JP"/>
        </w:rPr>
        <w:t xml:space="preserve">- </w:t>
      </w:r>
      <w:hyperlink r:id="rId15" w:history="1">
        <w:r w:rsidR="00862C38" w:rsidRPr="00DD6897">
          <w:rPr>
            <w:rStyle w:val="Hiperligao"/>
            <w:szCs w:val="20"/>
            <w:lang w:eastAsia="ja-JP"/>
          </w:rPr>
          <w:t>NOVO MAZDA6e DISTINGUIDO COM O TROFÉU DE ‘ELÉTRICO DO ANO 2026’ EM PORTUGAL</w:t>
        </w:r>
      </w:hyperlink>
      <w:r w:rsidR="00862C38" w:rsidRPr="00DD6897">
        <w:rPr>
          <w:szCs w:val="20"/>
          <w:lang w:eastAsia="ja-JP"/>
        </w:rPr>
        <w:t xml:space="preserve"> (11/03/2026)</w:t>
      </w:r>
    </w:p>
    <w:p w14:paraId="385E0E35" w14:textId="229D400B" w:rsidR="004C398E" w:rsidRPr="00DD6897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0E49EF01" w14:textId="77777777" w:rsidR="0018654B" w:rsidRPr="00DD6897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D6897">
        <w:rPr>
          <w:kern w:val="2"/>
          <w:szCs w:val="20"/>
          <w:lang w:eastAsia="ja-JP"/>
        </w:rPr>
        <w:t># # #</w:t>
      </w:r>
    </w:p>
    <w:p w14:paraId="76EC35FF" w14:textId="77777777" w:rsidR="0018654B" w:rsidRPr="00DD6897" w:rsidRDefault="0018654B" w:rsidP="0018654B">
      <w:pPr>
        <w:adjustRightInd w:val="0"/>
        <w:spacing w:line="260" w:lineRule="exact"/>
        <w:rPr>
          <w:szCs w:val="20"/>
        </w:rPr>
      </w:pPr>
    </w:p>
    <w:p w14:paraId="50776E1D" w14:textId="77777777" w:rsidR="0018654B" w:rsidRPr="00DD6897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DD6897">
        <w:rPr>
          <w:b/>
          <w:kern w:val="2"/>
          <w:szCs w:val="20"/>
          <w:u w:val="single"/>
          <w:lang w:eastAsia="ja-JP"/>
        </w:rPr>
        <w:t>Notas para Imprensa</w:t>
      </w:r>
      <w:r w:rsidRPr="00DD6897">
        <w:rPr>
          <w:b/>
          <w:kern w:val="2"/>
          <w:szCs w:val="20"/>
          <w:lang w:eastAsia="ja-JP"/>
        </w:rPr>
        <w:t xml:space="preserve">: </w:t>
      </w:r>
      <w:r w:rsidRPr="00DD6897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DD6897">
        <w:rPr>
          <w:rFonts w:cs="Segoe UI"/>
          <w:bCs/>
          <w:i/>
          <w:szCs w:val="20"/>
        </w:rPr>
        <w:t xml:space="preserve"> em</w:t>
      </w:r>
      <w:r w:rsidRPr="00DD6897">
        <w:rPr>
          <w:szCs w:val="20"/>
        </w:rPr>
        <w:t xml:space="preserve"> </w:t>
      </w:r>
      <w:hyperlink r:id="rId16" w:history="1">
        <w:r w:rsidRPr="00DD6897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Pr="00DD6897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Pr="00DD6897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DD6897">
        <w:rPr>
          <w:b/>
          <w:i/>
          <w:kern w:val="2"/>
          <w:szCs w:val="20"/>
          <w:u w:val="single"/>
          <w:lang w:eastAsia="ja-JP"/>
        </w:rPr>
        <w:lastRenderedPageBreak/>
        <w:t>IMPORTANTE</w:t>
      </w:r>
      <w:r w:rsidRPr="00DD6897">
        <w:rPr>
          <w:i/>
          <w:kern w:val="2"/>
          <w:szCs w:val="20"/>
          <w:lang w:eastAsia="ja-JP"/>
        </w:rPr>
        <w:t xml:space="preserve">: </w:t>
      </w:r>
      <w:bookmarkStart w:id="1" w:name="_Hlk93333158"/>
      <w:r w:rsidRPr="00DD6897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DD6897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D6897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DD6897" w:rsidRDefault="00923688" w:rsidP="0018654B">
      <w:pPr>
        <w:spacing w:line="260" w:lineRule="exact"/>
        <w:jc w:val="center"/>
        <w:rPr>
          <w:iCs/>
          <w:szCs w:val="20"/>
        </w:rPr>
      </w:pPr>
      <w:r w:rsidRPr="00DD6897">
        <w:rPr>
          <w:iCs/>
          <w:szCs w:val="20"/>
        </w:rPr>
        <w:t># # #</w:t>
      </w:r>
    </w:p>
    <w:p w14:paraId="10B6A0EB" w14:textId="77777777" w:rsidR="00923688" w:rsidRPr="00DD6897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D6897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D6897">
        <w:rPr>
          <w:b/>
          <w:kern w:val="2"/>
          <w:szCs w:val="20"/>
          <w:u w:val="single"/>
          <w:lang w:eastAsia="ja-JP"/>
        </w:rPr>
        <w:t>Contactos</w:t>
      </w:r>
      <w:r w:rsidRPr="00DD6897">
        <w:rPr>
          <w:b/>
          <w:kern w:val="2"/>
          <w:szCs w:val="20"/>
          <w:lang w:eastAsia="ja-JP"/>
        </w:rPr>
        <w:t>:</w:t>
      </w:r>
      <w:r w:rsidRPr="00DD6897">
        <w:rPr>
          <w:b/>
          <w:kern w:val="2"/>
          <w:szCs w:val="20"/>
          <w:lang w:eastAsia="ja-JP"/>
        </w:rPr>
        <w:tab/>
      </w:r>
      <w:r w:rsidRPr="00DD6897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320E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D6897">
        <w:rPr>
          <w:bCs/>
          <w:kern w:val="2"/>
          <w:szCs w:val="20"/>
          <w:lang w:eastAsia="ja-JP"/>
        </w:rPr>
        <w:t>Good News Comunicação</w:t>
      </w:r>
      <w:r w:rsidRPr="00DD6897">
        <w:rPr>
          <w:bCs/>
          <w:kern w:val="2"/>
          <w:szCs w:val="20"/>
          <w:lang w:eastAsia="ja-JP"/>
        </w:rPr>
        <w:br/>
      </w:r>
      <w:bookmarkStart w:id="2" w:name="_Hlk100302306"/>
      <w:r w:rsidRPr="00DD6897">
        <w:rPr>
          <w:iCs/>
          <w:kern w:val="2"/>
          <w:szCs w:val="20"/>
          <w:lang w:eastAsia="ja-JP"/>
        </w:rPr>
        <w:t xml:space="preserve">Tito Morão: +351 918 400 001 | </w:t>
      </w:r>
      <w:hyperlink r:id="rId17" w:history="1">
        <w:r w:rsidRPr="00DD6897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D6897">
        <w:rPr>
          <w:iCs/>
          <w:color w:val="0000FF"/>
          <w:kern w:val="2"/>
          <w:szCs w:val="20"/>
          <w:lang w:eastAsia="ja-JP"/>
        </w:rPr>
        <w:t xml:space="preserve"> </w:t>
      </w:r>
      <w:r w:rsidRPr="00DD6897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8" w:history="1">
        <w:r w:rsidRPr="00DD6897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923688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923688" w:rsidSect="00D42B99">
      <w:headerReference w:type="even" r:id="rId19"/>
      <w:headerReference w:type="default" r:id="rId20"/>
      <w:footerReference w:type="default" r:id="rId21"/>
      <w:headerReference w:type="first" r:id="rId22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E279" w14:textId="77777777" w:rsidR="00E22B59" w:rsidRPr="00B320E8" w:rsidRDefault="00E22B59" w:rsidP="00972E15">
      <w:r w:rsidRPr="00B320E8">
        <w:separator/>
      </w:r>
    </w:p>
  </w:endnote>
  <w:endnote w:type="continuationSeparator" w:id="0">
    <w:p w14:paraId="589159AD" w14:textId="77777777" w:rsidR="00E22B59" w:rsidRPr="00B320E8" w:rsidRDefault="00E22B59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5A7F" w14:textId="77777777" w:rsidR="00E22B59" w:rsidRPr="00B320E8" w:rsidRDefault="00E22B59" w:rsidP="00972E15">
      <w:r w:rsidRPr="00B320E8">
        <w:separator/>
      </w:r>
    </w:p>
  </w:footnote>
  <w:footnote w:type="continuationSeparator" w:id="0">
    <w:p w14:paraId="6D363511" w14:textId="77777777" w:rsidR="00E22B59" w:rsidRPr="00B320E8" w:rsidRDefault="00E22B59" w:rsidP="00972E15">
      <w:r w:rsidRPr="00B320E8">
        <w:continuationSeparator/>
      </w:r>
    </w:p>
  </w:footnote>
  <w:footnote w:id="1">
    <w:p w14:paraId="754D51D9" w14:textId="77777777" w:rsidR="00F3470B" w:rsidRPr="00F44D71" w:rsidRDefault="00F3470B" w:rsidP="00F3470B">
      <w:pPr>
        <w:pStyle w:val="Textodenotaderodap"/>
        <w:jc w:val="both"/>
        <w:rPr>
          <w:sz w:val="18"/>
          <w:szCs w:val="18"/>
        </w:rPr>
      </w:pPr>
      <w:r w:rsidRPr="00F165A1">
        <w:rPr>
          <w:rStyle w:val="Refdenotaderodap"/>
          <w:sz w:val="18"/>
          <w:szCs w:val="18"/>
        </w:rPr>
        <w:footnoteRef/>
      </w:r>
      <w:r w:rsidRPr="00F165A1">
        <w:rPr>
          <w:sz w:val="18"/>
          <w:szCs w:val="18"/>
        </w:rPr>
        <w:t xml:space="preserve"> </w:t>
      </w:r>
      <w:r w:rsidRPr="00104767">
        <w:rPr>
          <w:sz w:val="18"/>
          <w:szCs w:val="18"/>
        </w:rPr>
        <w:t>Preços em Portugal</w:t>
      </w:r>
      <w:r>
        <w:rPr>
          <w:sz w:val="18"/>
          <w:szCs w:val="18"/>
        </w:rPr>
        <w:t xml:space="preserve"> com Campanha</w:t>
      </w:r>
      <w:r w:rsidRPr="00104767">
        <w:rPr>
          <w:sz w:val="18"/>
          <w:szCs w:val="18"/>
        </w:rPr>
        <w:t>, válidos até 3</w:t>
      </w:r>
      <w:r>
        <w:rPr>
          <w:sz w:val="18"/>
          <w:szCs w:val="18"/>
        </w:rPr>
        <w:t>0</w:t>
      </w:r>
      <w:r w:rsidRPr="00104767">
        <w:rPr>
          <w:sz w:val="18"/>
          <w:szCs w:val="18"/>
        </w:rPr>
        <w:t xml:space="preserve"> de </w:t>
      </w:r>
      <w:r>
        <w:rPr>
          <w:sz w:val="18"/>
          <w:szCs w:val="18"/>
        </w:rPr>
        <w:t>junho</w:t>
      </w:r>
      <w:r w:rsidRPr="00104767">
        <w:rPr>
          <w:sz w:val="18"/>
          <w:szCs w:val="18"/>
        </w:rPr>
        <w:t xml:space="preserve"> de 202</w:t>
      </w:r>
      <w:r>
        <w:rPr>
          <w:sz w:val="18"/>
          <w:szCs w:val="18"/>
        </w:rPr>
        <w:t>6; n</w:t>
      </w:r>
      <w:r w:rsidRPr="00104767">
        <w:rPr>
          <w:sz w:val="18"/>
          <w:szCs w:val="18"/>
        </w:rPr>
        <w:t xml:space="preserve">ão incluem Despesas de Legalização e Transporte; </w:t>
      </w:r>
      <w:r>
        <w:rPr>
          <w:sz w:val="18"/>
          <w:szCs w:val="18"/>
        </w:rPr>
        <w:t>n</w:t>
      </w:r>
      <w:r w:rsidRPr="00104767">
        <w:rPr>
          <w:sz w:val="18"/>
          <w:szCs w:val="18"/>
        </w:rPr>
        <w:t>ão incluem pintura metalizada</w:t>
      </w:r>
      <w:r w:rsidRPr="00F165A1">
        <w:rPr>
          <w:sz w:val="18"/>
          <w:szCs w:val="18"/>
        </w:rPr>
        <w:t>.</w:t>
      </w:r>
    </w:p>
  </w:footnote>
  <w:footnote w:id="2">
    <w:p w14:paraId="5FB4F5B3" w14:textId="77777777" w:rsidR="00827057" w:rsidRPr="00F44D71" w:rsidRDefault="00827057" w:rsidP="00827057">
      <w:pPr>
        <w:pStyle w:val="Textodenotaderodap"/>
        <w:jc w:val="both"/>
        <w:rPr>
          <w:sz w:val="18"/>
          <w:szCs w:val="18"/>
        </w:rPr>
      </w:pPr>
      <w:r w:rsidRPr="00F165A1">
        <w:rPr>
          <w:rStyle w:val="Refdenotaderodap"/>
          <w:sz w:val="18"/>
          <w:szCs w:val="18"/>
        </w:rPr>
        <w:footnoteRef/>
      </w:r>
      <w:r w:rsidRPr="00F165A1">
        <w:rPr>
          <w:sz w:val="18"/>
          <w:szCs w:val="18"/>
        </w:rPr>
        <w:t xml:space="preserve"> </w:t>
      </w:r>
      <w:r w:rsidRPr="00104767">
        <w:rPr>
          <w:sz w:val="18"/>
          <w:szCs w:val="18"/>
        </w:rPr>
        <w:t>Preços em Portugal</w:t>
      </w:r>
      <w:r>
        <w:rPr>
          <w:sz w:val="18"/>
          <w:szCs w:val="18"/>
        </w:rPr>
        <w:t xml:space="preserve"> com Campanha</w:t>
      </w:r>
      <w:r w:rsidRPr="00104767">
        <w:rPr>
          <w:sz w:val="18"/>
          <w:szCs w:val="18"/>
        </w:rPr>
        <w:t>, válidos até 3</w:t>
      </w:r>
      <w:r>
        <w:rPr>
          <w:sz w:val="18"/>
          <w:szCs w:val="18"/>
        </w:rPr>
        <w:t>0</w:t>
      </w:r>
      <w:r w:rsidRPr="00104767">
        <w:rPr>
          <w:sz w:val="18"/>
          <w:szCs w:val="18"/>
        </w:rPr>
        <w:t xml:space="preserve"> de </w:t>
      </w:r>
      <w:r>
        <w:rPr>
          <w:sz w:val="18"/>
          <w:szCs w:val="18"/>
        </w:rPr>
        <w:t>junho</w:t>
      </w:r>
      <w:r w:rsidRPr="00104767">
        <w:rPr>
          <w:sz w:val="18"/>
          <w:szCs w:val="18"/>
        </w:rPr>
        <w:t xml:space="preserve"> de 202</w:t>
      </w:r>
      <w:r>
        <w:rPr>
          <w:sz w:val="18"/>
          <w:szCs w:val="18"/>
        </w:rPr>
        <w:t>6; n</w:t>
      </w:r>
      <w:r w:rsidRPr="00104767">
        <w:rPr>
          <w:sz w:val="18"/>
          <w:szCs w:val="18"/>
        </w:rPr>
        <w:t xml:space="preserve">ão incluem Despesas de Legalização e Transporte; </w:t>
      </w:r>
      <w:r>
        <w:rPr>
          <w:sz w:val="18"/>
          <w:szCs w:val="18"/>
        </w:rPr>
        <w:t>n</w:t>
      </w:r>
      <w:r w:rsidRPr="00104767">
        <w:rPr>
          <w:sz w:val="18"/>
          <w:szCs w:val="18"/>
        </w:rPr>
        <w:t>ão incluem pintura metalizada</w:t>
      </w:r>
      <w:r w:rsidRPr="00F165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A15"/>
    <w:multiLevelType w:val="hybridMultilevel"/>
    <w:tmpl w:val="E842F246"/>
    <w:lvl w:ilvl="0" w:tplc="0792BED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226C095C"/>
    <w:lvl w:ilvl="0" w:tplc="875C3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P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6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6"/>
  </w:num>
  <w:num w:numId="5" w16cid:durableId="1102847568">
    <w:abstractNumId w:val="1"/>
  </w:num>
  <w:num w:numId="6" w16cid:durableId="1558593259">
    <w:abstractNumId w:val="4"/>
  </w:num>
  <w:num w:numId="7" w16cid:durableId="71781190">
    <w:abstractNumId w:val="9"/>
  </w:num>
  <w:num w:numId="8" w16cid:durableId="910391157">
    <w:abstractNumId w:val="0"/>
  </w:num>
  <w:num w:numId="9" w16cid:durableId="1095631487">
    <w:abstractNumId w:val="3"/>
  </w:num>
  <w:num w:numId="10" w16cid:durableId="1465805298">
    <w:abstractNumId w:val="5"/>
  </w:num>
  <w:num w:numId="11" w16cid:durableId="46609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47055"/>
    <w:rsid w:val="00050060"/>
    <w:rsid w:val="00051427"/>
    <w:rsid w:val="000520DC"/>
    <w:rsid w:val="0005266A"/>
    <w:rsid w:val="00053407"/>
    <w:rsid w:val="00053564"/>
    <w:rsid w:val="000541C4"/>
    <w:rsid w:val="00054CF8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7AA"/>
    <w:rsid w:val="0008284A"/>
    <w:rsid w:val="00083318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6D67"/>
    <w:rsid w:val="000B7E87"/>
    <w:rsid w:val="000C1365"/>
    <w:rsid w:val="000C17BB"/>
    <w:rsid w:val="000C218A"/>
    <w:rsid w:val="000C277B"/>
    <w:rsid w:val="000C305F"/>
    <w:rsid w:val="000C6DA6"/>
    <w:rsid w:val="000D0723"/>
    <w:rsid w:val="000D10DB"/>
    <w:rsid w:val="000D1AE3"/>
    <w:rsid w:val="000D3BD9"/>
    <w:rsid w:val="000D410B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1735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36795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473A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3DF"/>
    <w:rsid w:val="00187835"/>
    <w:rsid w:val="00187ACF"/>
    <w:rsid w:val="00191098"/>
    <w:rsid w:val="001926D4"/>
    <w:rsid w:val="00193041"/>
    <w:rsid w:val="001942B9"/>
    <w:rsid w:val="00194CD4"/>
    <w:rsid w:val="00196371"/>
    <w:rsid w:val="001966E8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1EC9"/>
    <w:rsid w:val="00212296"/>
    <w:rsid w:val="00212858"/>
    <w:rsid w:val="002162A4"/>
    <w:rsid w:val="0021630C"/>
    <w:rsid w:val="00222BE6"/>
    <w:rsid w:val="00222C74"/>
    <w:rsid w:val="002232E9"/>
    <w:rsid w:val="00230FD4"/>
    <w:rsid w:val="00233E76"/>
    <w:rsid w:val="0023519B"/>
    <w:rsid w:val="002362E1"/>
    <w:rsid w:val="00237C4B"/>
    <w:rsid w:val="00240403"/>
    <w:rsid w:val="0024088E"/>
    <w:rsid w:val="00240C81"/>
    <w:rsid w:val="00244916"/>
    <w:rsid w:val="00251714"/>
    <w:rsid w:val="0025262A"/>
    <w:rsid w:val="00252922"/>
    <w:rsid w:val="00253FFB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244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59BC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150A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58A"/>
    <w:rsid w:val="00314823"/>
    <w:rsid w:val="00315091"/>
    <w:rsid w:val="003154F4"/>
    <w:rsid w:val="00315C8B"/>
    <w:rsid w:val="003166FB"/>
    <w:rsid w:val="003168A8"/>
    <w:rsid w:val="00317542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4297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727"/>
    <w:rsid w:val="00384939"/>
    <w:rsid w:val="003852BA"/>
    <w:rsid w:val="00385BF8"/>
    <w:rsid w:val="003868FD"/>
    <w:rsid w:val="00387507"/>
    <w:rsid w:val="00391139"/>
    <w:rsid w:val="0039234D"/>
    <w:rsid w:val="00394678"/>
    <w:rsid w:val="00394B0A"/>
    <w:rsid w:val="003A118B"/>
    <w:rsid w:val="003A19BA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01D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09BE"/>
    <w:rsid w:val="004425DA"/>
    <w:rsid w:val="00443E82"/>
    <w:rsid w:val="00444227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5924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134A"/>
    <w:rsid w:val="004A465C"/>
    <w:rsid w:val="004A6419"/>
    <w:rsid w:val="004A6699"/>
    <w:rsid w:val="004B2430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C6648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17FCC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058"/>
    <w:rsid w:val="0055274A"/>
    <w:rsid w:val="005537E3"/>
    <w:rsid w:val="00555B6E"/>
    <w:rsid w:val="005563E7"/>
    <w:rsid w:val="005601A5"/>
    <w:rsid w:val="00561B8D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349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9E9"/>
    <w:rsid w:val="00600EFA"/>
    <w:rsid w:val="006012A4"/>
    <w:rsid w:val="006025C7"/>
    <w:rsid w:val="0060271A"/>
    <w:rsid w:val="00603FAB"/>
    <w:rsid w:val="006056CB"/>
    <w:rsid w:val="006066AA"/>
    <w:rsid w:val="006106D7"/>
    <w:rsid w:val="00610F19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1B8E"/>
    <w:rsid w:val="006443BB"/>
    <w:rsid w:val="00644D63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50B9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2913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4605"/>
    <w:rsid w:val="006F5822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60BE"/>
    <w:rsid w:val="007473D9"/>
    <w:rsid w:val="0075041B"/>
    <w:rsid w:val="007520A9"/>
    <w:rsid w:val="007548DB"/>
    <w:rsid w:val="00755080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7729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0EB6"/>
    <w:rsid w:val="007A106F"/>
    <w:rsid w:val="007A1CA1"/>
    <w:rsid w:val="007A20E8"/>
    <w:rsid w:val="007A4304"/>
    <w:rsid w:val="007A51BF"/>
    <w:rsid w:val="007A7D8B"/>
    <w:rsid w:val="007B0096"/>
    <w:rsid w:val="007B217E"/>
    <w:rsid w:val="007B69CA"/>
    <w:rsid w:val="007C001C"/>
    <w:rsid w:val="007C10A8"/>
    <w:rsid w:val="007C1EA0"/>
    <w:rsid w:val="007C23FE"/>
    <w:rsid w:val="007C30CE"/>
    <w:rsid w:val="007C377A"/>
    <w:rsid w:val="007C3A74"/>
    <w:rsid w:val="007C414F"/>
    <w:rsid w:val="007C770A"/>
    <w:rsid w:val="007D1FF4"/>
    <w:rsid w:val="007D20DD"/>
    <w:rsid w:val="007D45FD"/>
    <w:rsid w:val="007D49A3"/>
    <w:rsid w:val="007D4B97"/>
    <w:rsid w:val="007D4D8F"/>
    <w:rsid w:val="007E0FA6"/>
    <w:rsid w:val="007E262E"/>
    <w:rsid w:val="007E2F07"/>
    <w:rsid w:val="007E3B8D"/>
    <w:rsid w:val="007E5545"/>
    <w:rsid w:val="007E63E0"/>
    <w:rsid w:val="007E686C"/>
    <w:rsid w:val="007E6ACF"/>
    <w:rsid w:val="007F244E"/>
    <w:rsid w:val="007F2D37"/>
    <w:rsid w:val="007F4ADA"/>
    <w:rsid w:val="007F4EA7"/>
    <w:rsid w:val="007F611A"/>
    <w:rsid w:val="00801923"/>
    <w:rsid w:val="00801949"/>
    <w:rsid w:val="00802B3A"/>
    <w:rsid w:val="00803E86"/>
    <w:rsid w:val="0080697C"/>
    <w:rsid w:val="00810946"/>
    <w:rsid w:val="00814E8D"/>
    <w:rsid w:val="00815A57"/>
    <w:rsid w:val="00820A45"/>
    <w:rsid w:val="008223B2"/>
    <w:rsid w:val="008223E9"/>
    <w:rsid w:val="008231F5"/>
    <w:rsid w:val="00823390"/>
    <w:rsid w:val="00825222"/>
    <w:rsid w:val="008261E6"/>
    <w:rsid w:val="00827057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2F94"/>
    <w:rsid w:val="008546FA"/>
    <w:rsid w:val="00855E01"/>
    <w:rsid w:val="00862BE0"/>
    <w:rsid w:val="00862C38"/>
    <w:rsid w:val="00862D6A"/>
    <w:rsid w:val="0086679D"/>
    <w:rsid w:val="00872BB1"/>
    <w:rsid w:val="00872E07"/>
    <w:rsid w:val="00872FD9"/>
    <w:rsid w:val="008734E4"/>
    <w:rsid w:val="00873D74"/>
    <w:rsid w:val="00875DC7"/>
    <w:rsid w:val="00880FC3"/>
    <w:rsid w:val="00882165"/>
    <w:rsid w:val="008862D0"/>
    <w:rsid w:val="00886D7A"/>
    <w:rsid w:val="00887372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0F9D"/>
    <w:rsid w:val="008B1080"/>
    <w:rsid w:val="008B304E"/>
    <w:rsid w:val="008B4C9B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E4C3A"/>
    <w:rsid w:val="008F0993"/>
    <w:rsid w:val="008F4E35"/>
    <w:rsid w:val="008F6765"/>
    <w:rsid w:val="008F6C1F"/>
    <w:rsid w:val="008F7A16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3F71"/>
    <w:rsid w:val="009340DB"/>
    <w:rsid w:val="009345C4"/>
    <w:rsid w:val="00936710"/>
    <w:rsid w:val="00937242"/>
    <w:rsid w:val="0093738A"/>
    <w:rsid w:val="00937F17"/>
    <w:rsid w:val="00940EE5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23E0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0624B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5F61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4443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25E"/>
    <w:rsid w:val="00A92C23"/>
    <w:rsid w:val="00A940CC"/>
    <w:rsid w:val="00A94D3B"/>
    <w:rsid w:val="00A95DBB"/>
    <w:rsid w:val="00A96333"/>
    <w:rsid w:val="00A9667D"/>
    <w:rsid w:val="00A9743F"/>
    <w:rsid w:val="00A97C90"/>
    <w:rsid w:val="00AA1E01"/>
    <w:rsid w:val="00AA1F7A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35C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E6B9E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4A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041D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68F"/>
    <w:rsid w:val="00B52F35"/>
    <w:rsid w:val="00B531BB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1C49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52FD"/>
    <w:rsid w:val="00B9563A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0A43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5EB1"/>
    <w:rsid w:val="00C0709A"/>
    <w:rsid w:val="00C111CA"/>
    <w:rsid w:val="00C12398"/>
    <w:rsid w:val="00C13A19"/>
    <w:rsid w:val="00C140BA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2C0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5DFB"/>
    <w:rsid w:val="00C56278"/>
    <w:rsid w:val="00C57649"/>
    <w:rsid w:val="00C57BFD"/>
    <w:rsid w:val="00C60656"/>
    <w:rsid w:val="00C608F8"/>
    <w:rsid w:val="00C625E7"/>
    <w:rsid w:val="00C62724"/>
    <w:rsid w:val="00C62A79"/>
    <w:rsid w:val="00C64675"/>
    <w:rsid w:val="00C656BE"/>
    <w:rsid w:val="00C6615B"/>
    <w:rsid w:val="00C7113A"/>
    <w:rsid w:val="00C7189D"/>
    <w:rsid w:val="00C72A9E"/>
    <w:rsid w:val="00C73D3E"/>
    <w:rsid w:val="00C74D61"/>
    <w:rsid w:val="00C771C0"/>
    <w:rsid w:val="00C77DC4"/>
    <w:rsid w:val="00C817AD"/>
    <w:rsid w:val="00C82925"/>
    <w:rsid w:val="00C833B2"/>
    <w:rsid w:val="00C83B3B"/>
    <w:rsid w:val="00C87CC1"/>
    <w:rsid w:val="00C906A5"/>
    <w:rsid w:val="00C90B35"/>
    <w:rsid w:val="00C94150"/>
    <w:rsid w:val="00C956A6"/>
    <w:rsid w:val="00C964E8"/>
    <w:rsid w:val="00C96DAC"/>
    <w:rsid w:val="00C96F98"/>
    <w:rsid w:val="00C97D52"/>
    <w:rsid w:val="00CA39ED"/>
    <w:rsid w:val="00CA5B5D"/>
    <w:rsid w:val="00CA5FB2"/>
    <w:rsid w:val="00CB0ECB"/>
    <w:rsid w:val="00CB1165"/>
    <w:rsid w:val="00CB22FB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4E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2F3"/>
    <w:rsid w:val="00D305A2"/>
    <w:rsid w:val="00D31F27"/>
    <w:rsid w:val="00D34922"/>
    <w:rsid w:val="00D36495"/>
    <w:rsid w:val="00D40738"/>
    <w:rsid w:val="00D42261"/>
    <w:rsid w:val="00D42B99"/>
    <w:rsid w:val="00D46257"/>
    <w:rsid w:val="00D468B9"/>
    <w:rsid w:val="00D47C67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2F0F"/>
    <w:rsid w:val="00D73FD9"/>
    <w:rsid w:val="00D74028"/>
    <w:rsid w:val="00D7408B"/>
    <w:rsid w:val="00D755E7"/>
    <w:rsid w:val="00D758DD"/>
    <w:rsid w:val="00D75B6E"/>
    <w:rsid w:val="00D75DA7"/>
    <w:rsid w:val="00D76F17"/>
    <w:rsid w:val="00D776D2"/>
    <w:rsid w:val="00D8078F"/>
    <w:rsid w:val="00D820D4"/>
    <w:rsid w:val="00D82D9B"/>
    <w:rsid w:val="00D83844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135"/>
    <w:rsid w:val="00DA4C34"/>
    <w:rsid w:val="00DA5426"/>
    <w:rsid w:val="00DA5450"/>
    <w:rsid w:val="00DA57BA"/>
    <w:rsid w:val="00DB153C"/>
    <w:rsid w:val="00DB2876"/>
    <w:rsid w:val="00DB3F6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D6897"/>
    <w:rsid w:val="00DE061B"/>
    <w:rsid w:val="00DE1815"/>
    <w:rsid w:val="00DE264A"/>
    <w:rsid w:val="00DE3E5B"/>
    <w:rsid w:val="00DE4793"/>
    <w:rsid w:val="00DE65B5"/>
    <w:rsid w:val="00DE725E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3F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2B59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1AF"/>
    <w:rsid w:val="00E53765"/>
    <w:rsid w:val="00E56A39"/>
    <w:rsid w:val="00E6015B"/>
    <w:rsid w:val="00E62995"/>
    <w:rsid w:val="00E62A4A"/>
    <w:rsid w:val="00E64F09"/>
    <w:rsid w:val="00E65062"/>
    <w:rsid w:val="00E66AD9"/>
    <w:rsid w:val="00E70079"/>
    <w:rsid w:val="00E71C62"/>
    <w:rsid w:val="00E74B78"/>
    <w:rsid w:val="00E75270"/>
    <w:rsid w:val="00E76B08"/>
    <w:rsid w:val="00E77EB6"/>
    <w:rsid w:val="00E823A4"/>
    <w:rsid w:val="00E83C96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3F06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196F"/>
    <w:rsid w:val="00ED240D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4B2D"/>
    <w:rsid w:val="00F05401"/>
    <w:rsid w:val="00F1117F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3470B"/>
    <w:rsid w:val="00F40EBB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267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B7A0C"/>
    <w:rsid w:val="00FC0056"/>
    <w:rsid w:val="00FC0944"/>
    <w:rsid w:val="00FC2BBC"/>
    <w:rsid w:val="00FC4255"/>
    <w:rsid w:val="00FC4EC8"/>
    <w:rsid w:val="00FC4EDC"/>
    <w:rsid w:val="00FC60D4"/>
    <w:rsid w:val="00FC7A6B"/>
    <w:rsid w:val="00FD2AE5"/>
    <w:rsid w:val="00FD48F3"/>
    <w:rsid w:val="00FD5A8F"/>
    <w:rsid w:val="00FD5D60"/>
    <w:rsid w:val="00FD5E39"/>
    <w:rsid w:val="00FD6043"/>
    <w:rsid w:val="00FD6C09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link w:val="PargrafodaLista"/>
    <w:uiPriority w:val="34"/>
    <w:rsid w:val="004409BE"/>
    <w:rPr>
      <w:rFonts w:ascii="Mazda Type" w:eastAsiaTheme="minorEastAsia" w:hAnsi="Mazda Type"/>
      <w:sz w:val="20"/>
      <w:lang w:val="pt-P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mazda-press.com/cars/mazda-6e/" TargetMode="External"/><Relationship Id="rId18" Type="http://schemas.openxmlformats.org/officeDocument/2006/relationships/hyperlink" Target="mailto:jlpinheiro@goodnews.p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mazda.pt/crie-o-seu-mazda/MAZDA_6e/5HB/" TargetMode="External"/><Relationship Id="rId17" Type="http://schemas.openxmlformats.org/officeDocument/2006/relationships/hyperlink" Target="mailto:tmorao@goodnews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da-press.p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t.mazda-press.com/novidades/2026/novo-mazda6e-distinguido-com-o-trofeu--de-eletrico-do-ano-2026-em-portugal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t.mazda-press.com/novidades/2026/mazda6e-distinguido-com-galardao--world-car-design-of-the-year-de-2026/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</TotalTime>
  <Pages>4</Pages>
  <Words>1519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2026-04-17T10:39:00Z</cp:lastPrinted>
  <dcterms:created xsi:type="dcterms:W3CDTF">2026-04-17T10:39:00Z</dcterms:created>
  <dcterms:modified xsi:type="dcterms:W3CDTF">2026-04-17T10:40:00Z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