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B2FE" w14:textId="323F3B2C" w:rsidR="00C670AA" w:rsidRPr="00C670AA" w:rsidRDefault="00C670AA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 w:rsidRPr="00C670AA">
        <w:rPr>
          <w:rFonts w:ascii="Mazda Type Medium" w:hAnsi="Mazda Type Medium"/>
          <w:sz w:val="28"/>
          <w:szCs w:val="28"/>
          <w:lang w:val="pt-PT"/>
        </w:rPr>
        <w:t>Mazda Stories</w:t>
      </w:r>
    </w:p>
    <w:p w14:paraId="775CDCAE" w14:textId="77777777" w:rsidR="00C670AA" w:rsidRPr="00C670AA" w:rsidRDefault="00C670AA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</w:p>
    <w:p w14:paraId="19A9965A" w14:textId="5A68B01E" w:rsidR="0092595A" w:rsidRPr="009871C7" w:rsidRDefault="00E50AB0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Competição com o Mazda </w:t>
      </w:r>
      <w:r w:rsidR="00335E8B">
        <w:rPr>
          <w:rFonts w:ascii="Mazda Type Medium" w:hAnsi="Mazda Type Medium"/>
          <w:sz w:val="32"/>
          <w:szCs w:val="32"/>
          <w:lang w:val="pt-PT"/>
        </w:rPr>
        <w:t xml:space="preserve">MX-5 </w:t>
      </w:r>
      <w:r>
        <w:rPr>
          <w:rFonts w:ascii="Mazda Type Medium" w:hAnsi="Mazda Type Medium"/>
          <w:sz w:val="32"/>
          <w:szCs w:val="32"/>
          <w:lang w:val="pt-PT"/>
        </w:rPr>
        <w:t xml:space="preserve">certificada no Japão </w:t>
      </w:r>
      <w:r>
        <w:rPr>
          <w:rFonts w:ascii="Mazda Type Medium" w:hAnsi="Mazda Type Medium"/>
          <w:sz w:val="32"/>
          <w:szCs w:val="32"/>
          <w:lang w:val="pt-PT"/>
        </w:rPr>
        <w:br/>
        <w:t xml:space="preserve">pelo </w:t>
      </w:r>
      <w:r w:rsidR="00542CBA" w:rsidRPr="00542CBA">
        <w:rPr>
          <w:rFonts w:ascii="Mazda Type Medium" w:hAnsi="Mazda Type Medium"/>
          <w:sz w:val="32"/>
          <w:szCs w:val="32"/>
          <w:lang w:val="pt-PT"/>
        </w:rPr>
        <w:t>Guinness World Record</w:t>
      </w:r>
      <w:r w:rsidR="003A6778">
        <w:rPr>
          <w:rFonts w:ascii="Mazda Type Medium" w:hAnsi="Mazda Type Medium"/>
          <w:sz w:val="32"/>
          <w:szCs w:val="32"/>
          <w:lang w:val="pt-PT"/>
        </w:rPr>
        <w:t>s</w:t>
      </w:r>
      <w:r w:rsidR="00542CBA" w:rsidRPr="00542CBA">
        <w:rPr>
          <w:rFonts w:ascii="Mazda Type Medium" w:hAnsi="Mazda Type Medium"/>
          <w:sz w:val="32"/>
          <w:szCs w:val="32"/>
          <w:lang w:val="pt-PT"/>
        </w:rPr>
        <w:t>™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53F20BC1" w:rsidR="0076690A" w:rsidRPr="00C670AA" w:rsidRDefault="00A848F5" w:rsidP="00C670AA">
      <w:pPr>
        <w:spacing w:line="260" w:lineRule="exact"/>
        <w:ind w:right="559"/>
        <w:jc w:val="center"/>
        <w:rPr>
          <w:rFonts w:ascii="Mazda Type" w:hAnsi="Mazda Type"/>
          <w:b/>
          <w:bCs/>
          <w:sz w:val="22"/>
          <w:szCs w:val="22"/>
          <w:lang w:val="pt-PT"/>
        </w:rPr>
      </w:pPr>
      <w:r w:rsidRPr="00C670AA">
        <w:rPr>
          <w:rFonts w:ascii="Mazda Type" w:hAnsi="Mazda Type"/>
          <w:b/>
          <w:bCs/>
          <w:sz w:val="22"/>
          <w:szCs w:val="22"/>
          <w:lang w:val="pt-PT"/>
        </w:rPr>
        <w:t>Confirmação</w:t>
      </w:r>
      <w:r w:rsidR="00E50AB0" w:rsidRPr="00C670AA">
        <w:rPr>
          <w:rFonts w:ascii="Mazda Type" w:hAnsi="Mazda Type"/>
          <w:b/>
          <w:bCs/>
          <w:sz w:val="22"/>
          <w:szCs w:val="22"/>
          <w:lang w:val="pt-PT"/>
        </w:rPr>
        <w:t xml:space="preserve"> oficial da</w:t>
      </w:r>
      <w:r w:rsidRPr="00C670AA">
        <w:rPr>
          <w:rFonts w:ascii="Mazda Type" w:hAnsi="Mazda Type"/>
          <w:b/>
          <w:bCs/>
          <w:sz w:val="22"/>
          <w:szCs w:val="22"/>
          <w:lang w:val="pt-PT"/>
        </w:rPr>
        <w:t>quela que é a</w:t>
      </w:r>
      <w:r w:rsidR="00E50AB0" w:rsidRPr="00C670AA">
        <w:rPr>
          <w:rFonts w:ascii="Mazda Type" w:hAnsi="Mazda Type"/>
          <w:b/>
          <w:bCs/>
          <w:sz w:val="22"/>
          <w:szCs w:val="22"/>
          <w:lang w:val="pt-PT"/>
        </w:rPr>
        <w:t xml:space="preserve"> mais antiga competição de </w:t>
      </w:r>
      <w:r w:rsidR="00E50AB0" w:rsidRPr="00C670AA">
        <w:rPr>
          <w:rFonts w:ascii="Mazda Type" w:hAnsi="Mazda Type"/>
          <w:b/>
          <w:bCs/>
          <w:i/>
          <w:iCs/>
          <w:sz w:val="22"/>
          <w:szCs w:val="22"/>
          <w:lang w:val="pt-PT"/>
        </w:rPr>
        <w:t>motorsport</w:t>
      </w:r>
      <w:r w:rsidR="00E50AB0" w:rsidRPr="00C670AA">
        <w:rPr>
          <w:rFonts w:ascii="Mazda Type" w:hAnsi="Mazda Type"/>
          <w:b/>
          <w:bCs/>
          <w:sz w:val="22"/>
          <w:szCs w:val="22"/>
          <w:lang w:val="pt-PT"/>
        </w:rPr>
        <w:t xml:space="preserve"> monomarca</w:t>
      </w:r>
      <w:r w:rsidR="003D030A" w:rsidRPr="00C670AA">
        <w:rPr>
          <w:rFonts w:ascii="Mazda Type" w:hAnsi="Mazda Type"/>
          <w:b/>
          <w:bCs/>
          <w:sz w:val="22"/>
          <w:szCs w:val="22"/>
          <w:lang w:val="pt-PT"/>
        </w:rPr>
        <w:t xml:space="preserve">, corrida em exclusivo com exemplares do Mazda </w:t>
      </w:r>
      <w:r w:rsidR="00C670AA">
        <w:rPr>
          <w:rFonts w:ascii="Mazda Type" w:hAnsi="Mazda Type"/>
          <w:b/>
          <w:bCs/>
          <w:sz w:val="22"/>
          <w:szCs w:val="22"/>
          <w:lang w:val="pt-PT"/>
        </w:rPr>
        <w:t xml:space="preserve">MX-5 </w:t>
      </w:r>
    </w:p>
    <w:p w14:paraId="3DB3A3EB" w14:textId="77777777" w:rsidR="00E975AB" w:rsidRPr="00E975AB" w:rsidRDefault="00E975AB" w:rsidP="00E975AB">
      <w:pPr>
        <w:pStyle w:val="PargrafodaLista"/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1843D85" w14:textId="6948F34A" w:rsidR="00542CBA" w:rsidRDefault="00306B43" w:rsidP="00542CB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848F5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r w:rsidR="00C670AA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542CBA" w:rsidRPr="00A848F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C670A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7 Março </w:t>
      </w:r>
      <w:r w:rsidR="009871C7" w:rsidRPr="00A848F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848F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510E3D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A848F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="00542CBA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>Media Roadster 4-Hour Endurance Race</w:t>
      </w:r>
      <w:r w:rsidR="00542CBA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é, oficialmente, </w:t>
      </w:r>
      <w:r w:rsidR="003D030A" w:rsidRPr="00542C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 mais </w:t>
      </w:r>
      <w:r w:rsidR="003D03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antiga </w:t>
      </w:r>
      <w:r w:rsidR="003D030A" w:rsidRPr="00542C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série de corridas de automóveis monomarca”</w:t>
      </w:r>
      <w:r w:rsidR="003D03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D03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>confirma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>ção foi dada pel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3D030A" w:rsidRPr="00542CBA">
        <w:rPr>
          <w:rFonts w:ascii="Mazda Type" w:hAnsi="Mazda Type"/>
          <w:kern w:val="2"/>
          <w:sz w:val="20"/>
          <w:szCs w:val="20"/>
          <w:lang w:val="pt-PT" w:eastAsia="ja-JP"/>
        </w:rPr>
        <w:t>Guinness World Records</w:t>
      </w:r>
      <w:r w:rsidR="003D030A" w:rsidRPr="00542CBA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TM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entidade que supervisionou 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desafio </w:t>
      </w:r>
      <w:r w:rsidR="00542CBA">
        <w:rPr>
          <w:rFonts w:ascii="Mazda Type" w:hAnsi="Mazda Type"/>
          <w:kern w:val="2"/>
          <w:sz w:val="20"/>
          <w:szCs w:val="20"/>
          <w:lang w:val="pt-PT" w:eastAsia="ja-JP"/>
        </w:rPr>
        <w:t>de obtenção d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estatuto de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975AB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ecorde </w:t>
      </w:r>
      <w:r w:rsidR="00E975AB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>undial</w:t>
      </w:r>
      <w:r w:rsid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atribuindo à iniciativa de </w:t>
      </w:r>
      <w:r w:rsidR="003D030A" w:rsidRPr="003D03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naquela que foi a sua 35ª edição – </w:t>
      </w:r>
      <w:r w:rsidR="003D03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respectiva 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>certifica</w:t>
      </w:r>
      <w:r w:rsidR="00E975AB">
        <w:rPr>
          <w:rFonts w:ascii="Mazda Type" w:hAnsi="Mazda Type"/>
          <w:kern w:val="2"/>
          <w:sz w:val="20"/>
          <w:szCs w:val="20"/>
          <w:lang w:val="pt-PT" w:eastAsia="ja-JP"/>
        </w:rPr>
        <w:t>ção oficial</w:t>
      </w:r>
      <w:r w:rsidR="00542CBA" w:rsidRPr="00542C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FAA344B" w14:textId="1B4CE193" w:rsidR="00402344" w:rsidRDefault="003D030A" w:rsidP="00542CB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primeira edição d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prova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corrida em exclusivo e desde sempre com exemplares do hoje </w:t>
      </w:r>
      <w:r w:rsidR="00B03E7C" w:rsidRPr="003D03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vendido do mundo,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remonta a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1989,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ano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mundo conheceu a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primeira geração d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e um icónico dois lugares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na Europa conhecido como Mazda MX-5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que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pontos do planeta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vendido como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335E8B" w:rsidRPr="002A3451">
        <w:rPr>
          <w:rFonts w:ascii="Mazda Type" w:hAnsi="Mazda Type"/>
          <w:kern w:val="2"/>
          <w:sz w:val="20"/>
          <w:szCs w:val="20"/>
          <w:lang w:val="pt-PT" w:eastAsia="ja-JP"/>
        </w:rPr>
        <w:t>Roadster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como Mazda Miata.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0439EBE" w14:textId="71E0B811" w:rsidR="002A3451" w:rsidRDefault="00C670AA" w:rsidP="00542CB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 xml:space="preserve">35ª 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>edição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encontro de </w:t>
      </w:r>
      <w:r w:rsidRPr="00C670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="00B03E7C" w:rsidRPr="00C670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otorsport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os japoneses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conhecido como “</w:t>
      </w:r>
      <w:r w:rsidR="00B03E7C" w:rsidRPr="00542CBA">
        <w:rPr>
          <w:rFonts w:ascii="Mazda Type" w:hAnsi="Mazda Type"/>
          <w:kern w:val="2"/>
          <w:sz w:val="20"/>
          <w:szCs w:val="20"/>
          <w:lang w:val="pt-PT" w:eastAsia="ja-JP"/>
        </w:rPr>
        <w:t>Media 4-Tai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e que conta, naturalmente, com </w:t>
      </w:r>
      <w:r w:rsidR="00B03E7C" w:rsidRPr="00542CBA">
        <w:rPr>
          <w:rFonts w:ascii="Mazda Type" w:hAnsi="Mazda Type"/>
          <w:kern w:val="2"/>
          <w:sz w:val="20"/>
          <w:szCs w:val="20"/>
          <w:lang w:val="pt-PT" w:eastAsia="ja-JP"/>
        </w:rPr>
        <w:t>a Mazda Motor Corporation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organizadora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decorreu em finais do ano passado </w:t>
      </w:r>
      <w:r w:rsidR="002A3451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Circuito de Tsukuba,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2A3451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Prefeitura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 </w:t>
      </w:r>
      <w:r w:rsidR="002A3451" w:rsidRPr="00542CBA">
        <w:rPr>
          <w:rFonts w:ascii="Mazda Type" w:hAnsi="Mazda Type"/>
          <w:kern w:val="2"/>
          <w:sz w:val="20"/>
          <w:szCs w:val="20"/>
          <w:lang w:val="pt-PT" w:eastAsia="ja-JP"/>
        </w:rPr>
        <w:t>de Ibaraki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A3451" w:rsidRPr="00542C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se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>celebra</w:t>
      </w:r>
      <w:r w:rsidR="00335E8B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tantos 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aniversários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quantos os 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popular </w:t>
      </w:r>
      <w:r w:rsidR="00510E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335E8B">
        <w:rPr>
          <w:rFonts w:ascii="Mazda Type" w:hAnsi="Mazda Type"/>
          <w:kern w:val="2"/>
          <w:sz w:val="20"/>
          <w:szCs w:val="20"/>
          <w:lang w:val="pt-PT" w:eastAsia="ja-JP"/>
        </w:rPr>
        <w:t>festej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ao longo </w:t>
      </w:r>
      <w:r w:rsidR="00510E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pretérito 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>ano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8BB1142" w14:textId="651E252B" w:rsidR="002A3451" w:rsidRDefault="00510E3D" w:rsidP="00510E3D">
      <w:pPr>
        <w:tabs>
          <w:tab w:val="left" w:pos="8505"/>
        </w:tabs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crescente-se que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>iniciativa t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>em com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inalterado desde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="00B03E7C">
        <w:rPr>
          <w:rFonts w:ascii="Mazda Type" w:hAnsi="Mazda Type"/>
          <w:kern w:val="2"/>
          <w:sz w:val="20"/>
          <w:szCs w:val="20"/>
          <w:lang w:val="pt-PT" w:eastAsia="ja-JP"/>
        </w:rPr>
        <w:t>edição original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>incentiva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participação de</w:t>
      </w:r>
      <w:r w:rsidR="00335E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membros da comunicação social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>japones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os que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normalmente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cobrem eventos de </w:t>
      </w:r>
      <w:r w:rsidR="006758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Motorsport.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5892">
        <w:rPr>
          <w:rFonts w:ascii="Mazda Type" w:hAnsi="Mazda Type"/>
          <w:kern w:val="2"/>
          <w:sz w:val="20"/>
          <w:szCs w:val="20"/>
          <w:lang w:val="pt-PT" w:eastAsia="ja-JP"/>
        </w:rPr>
        <w:t>Tal p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>ermit</w:t>
      </w:r>
      <w:r w:rsidR="0067589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848F5">
        <w:rPr>
          <w:rFonts w:ascii="Mazda Type" w:hAnsi="Mazda Type"/>
          <w:kern w:val="2"/>
          <w:sz w:val="20"/>
          <w:szCs w:val="20"/>
          <w:lang w:val="pt-PT" w:eastAsia="ja-JP"/>
        </w:rPr>
        <w:t xml:space="preserve">-lhes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experien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ciar,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>na primeira pessoa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apelo e o prazer </w:t>
      </w:r>
      <w:r w:rsidR="00402344">
        <w:rPr>
          <w:rFonts w:ascii="Mazda Type" w:hAnsi="Mazda Type"/>
          <w:kern w:val="2"/>
          <w:sz w:val="20"/>
          <w:szCs w:val="20"/>
          <w:lang w:val="pt-PT" w:eastAsia="ja-JP"/>
        </w:rPr>
        <w:t>subjacente às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corridas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automóveis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transmitindo, </w:t>
      </w:r>
      <w:r w:rsidR="00E975A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através dos seus trabalhos,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mesma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alegria ao público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os </w:t>
      </w:r>
      <w:r w:rsidR="00675892">
        <w:rPr>
          <w:rFonts w:ascii="Mazda Type" w:hAnsi="Mazda Type"/>
          <w:kern w:val="2"/>
          <w:sz w:val="20"/>
          <w:szCs w:val="20"/>
          <w:lang w:val="pt-PT" w:eastAsia="ja-JP"/>
        </w:rPr>
        <w:t xml:space="preserve">lê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segue</w:t>
      </w:r>
      <w:r w:rsidR="006758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demais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entusiastas</w:t>
      </w:r>
      <w:r w:rsidR="00E975A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>, enriquecendo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cultura automóvel 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>no país do sol nascente</w:t>
      </w:r>
      <w:r w:rsidR="002A3451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D1B39CC" w14:textId="063CE4C4" w:rsidR="002A3451" w:rsidRPr="002A3451" w:rsidRDefault="002A3451" w:rsidP="002A34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certificação oficial </w:t>
      </w:r>
      <w:r w:rsidR="00EC1519" w:rsidRPr="002A3451">
        <w:rPr>
          <w:rFonts w:ascii="Mazda Type" w:hAnsi="Mazda Type"/>
          <w:kern w:val="2"/>
          <w:sz w:val="20"/>
          <w:szCs w:val="20"/>
          <w:lang w:val="pt-PT" w:eastAsia="ja-JP"/>
        </w:rPr>
        <w:t>do Guinness World Records</w:t>
      </w:r>
      <w:r w:rsidR="00EC1519" w:rsidRPr="00E50AB0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TM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5892">
        <w:rPr>
          <w:rFonts w:ascii="Mazda Type" w:hAnsi="Mazda Type"/>
          <w:kern w:val="2"/>
          <w:sz w:val="20"/>
          <w:szCs w:val="20"/>
          <w:lang w:val="pt-PT" w:eastAsia="ja-JP"/>
        </w:rPr>
        <w:t xml:space="preserve">fez-se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cerimónia realizada após </w:t>
      </w:r>
      <w:r w:rsidR="00C670A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corrida,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Toshiharu Suzuki,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residente do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omité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xecutivo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do evento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recebido </w:t>
      </w:r>
      <w:r w:rsidR="00335E8B">
        <w:rPr>
          <w:rFonts w:ascii="Mazda Type" w:hAnsi="Mazda Type"/>
          <w:kern w:val="2"/>
          <w:sz w:val="20"/>
          <w:szCs w:val="20"/>
          <w:lang w:val="pt-PT" w:eastAsia="ja-JP"/>
        </w:rPr>
        <w:t>o respectivo certificado</w:t>
      </w:r>
      <w:r w:rsidR="00335E8B"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mãos de Fumika Fujibuchi,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djudicatária </w:t>
      </w:r>
      <w:r w:rsidR="00E50AB0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A3451">
        <w:rPr>
          <w:rFonts w:ascii="Mazda Type" w:hAnsi="Mazda Type"/>
          <w:kern w:val="2"/>
          <w:sz w:val="20"/>
          <w:szCs w:val="20"/>
          <w:lang w:val="pt-PT" w:eastAsia="ja-JP"/>
        </w:rPr>
        <w:t>ficial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daquela entidade</w:t>
      </w:r>
      <w:r w:rsidR="00C8238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7D7CBA4" w14:textId="5277DBB6" w:rsidR="002A3451" w:rsidRDefault="002A3451" w:rsidP="002A34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E50AB0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ançado em 1989, </w:t>
      </w:r>
      <w:r w:rsidR="00E50AB0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</w:t>
      </w:r>
      <w:r w:rsidR="004023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r w:rsidR="00E50AB0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Roadster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reavivou o segmento dos automóveis desportivos </w:t>
      </w:r>
      <w:r w:rsidR="00E50AB0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 baixo peso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Estabeleceu um sólido historial com um compromisso ininterrupto de 35 anos com a </w:t>
      </w:r>
      <w:r w:rsidR="00E50AB0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‘Media Roadster 4-Hour Endurance Race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Esta corrida e o Roadster percorreram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mesmo caminho ao longo dos anos, </w:t>
      </w:r>
      <w:r w:rsidR="00335E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ascendendo a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820 </w:t>
      </w:r>
      <w:r w:rsidR="00335E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exemplares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envolvidos em acesas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disputas</w:t>
      </w:r>
      <w:r w:rsidR="00EC1519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C1519" w:rsidRPr="002A3451">
        <w:rPr>
          <w:rFonts w:ascii="Mazda Type" w:hAnsi="Mazda Type"/>
          <w:kern w:val="2"/>
          <w:sz w:val="20"/>
          <w:szCs w:val="20"/>
          <w:lang w:val="pt-PT" w:eastAsia="ja-JP"/>
        </w:rPr>
        <w:t>comentou Toshiharu Suzuki</w:t>
      </w:r>
      <w:r w:rsidR="00EC151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É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assim,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enorme 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satisfação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receber este reconhecimento oficial do Guinness World Records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vertAlign w:val="superscript"/>
          <w:lang w:val="pt-PT" w:eastAsia="ja-JP"/>
        </w:rPr>
        <w:t>TM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certifica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esta </w:t>
      </w:r>
      <w:r w:rsidR="00335E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competição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estatuto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mundial. Todos os envolvidos na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Media 4-Tai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devem celebrar esta ocasião maravilhosa. 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Certo é que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amos continuar a </w:t>
      </w:r>
      <w:r w:rsidR="00C82387"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fazer evoluir </w:t>
      </w:r>
      <w:r w:rsidRPr="00C82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 recorde</w:t>
      </w:r>
      <w:r w:rsidR="00EC15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69AA0082" w14:textId="3BD6C5D5" w:rsidR="00875E00" w:rsidRDefault="00E975AB" w:rsidP="00542CB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Tendo p</w:t>
      </w:r>
      <w:r w:rsidR="004D276B" w:rsidRPr="00875E00">
        <w:rPr>
          <w:rFonts w:ascii="Mazda Type" w:hAnsi="Mazda Type"/>
          <w:kern w:val="2"/>
          <w:sz w:val="20"/>
          <w:szCs w:val="20"/>
          <w:lang w:val="pt-PT" w:eastAsia="ja-JP"/>
        </w:rPr>
        <w:t>articip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4D276B" w:rsidRPr="00875E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nesta corrida </w:t>
      </w:r>
      <w:r w:rsidR="004D276B" w:rsidRPr="00875E00">
        <w:rPr>
          <w:rFonts w:ascii="Mazda Type" w:hAnsi="Mazda Type"/>
          <w:kern w:val="2"/>
          <w:sz w:val="20"/>
          <w:szCs w:val="20"/>
          <w:lang w:val="pt-PT" w:eastAsia="ja-JP"/>
        </w:rPr>
        <w:t>como piloto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75E00" w:rsidRPr="00875E0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Masahiro Moro, 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Diretor Representativo, </w:t>
      </w:r>
      <w:r w:rsidR="00875E00" w:rsidRPr="00875E00">
        <w:rPr>
          <w:rFonts w:ascii="Mazda Type" w:hAnsi="Mazda Type"/>
          <w:kern w:val="2"/>
          <w:sz w:val="20"/>
          <w:szCs w:val="20"/>
          <w:lang w:val="pt-PT" w:eastAsia="ja-JP"/>
        </w:rPr>
        <w:t>Presidente e CEO da Mazda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Corporation</w:t>
      </w:r>
      <w:r w:rsidR="00875E00" w:rsidRPr="00875E00">
        <w:rPr>
          <w:rFonts w:ascii="Mazda Type" w:hAnsi="Mazda Type"/>
          <w:kern w:val="2"/>
          <w:sz w:val="20"/>
          <w:szCs w:val="20"/>
          <w:lang w:val="pt-PT" w:eastAsia="ja-JP"/>
        </w:rPr>
        <w:t>, declar</w:t>
      </w:r>
      <w:r w:rsidR="004D276B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875E00" w:rsidRPr="00875E0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“Gostaria de expressar a minha sincera gratidão aos membros da comunicação social, a todos os que apoiaram a organização e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aos participantes n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 corrida e, claro, aos fãs que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aplaudiram. Sem o vosso apoio, não teríamos sido capazes de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dar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continu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idade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competição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classe mundial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 longo de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35 anos.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Todos n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ós, na Mazda, continuar</w:t>
      </w:r>
      <w:r w:rsidR="003D70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emos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criar experiências para que as pessoas possam sentir que 'os </w:t>
      </w:r>
      <w:r w:rsid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automóveis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são </w:t>
      </w:r>
      <w:r w:rsidR="003D70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exemplo de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alegria' e </w:t>
      </w:r>
      <w:r w:rsidR="003D70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875E00" w:rsidRPr="00875E0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proporcionar a felicidade encontrada na partilha dessas experiências com os amigos.”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0BCD"/>
    <w:multiLevelType w:val="hybridMultilevel"/>
    <w:tmpl w:val="A6827C1E"/>
    <w:lvl w:ilvl="0" w:tplc="F09AE5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  <w:num w:numId="8" w16cid:durableId="68736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2CF7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96EA6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A3451"/>
    <w:rsid w:val="002B6F3B"/>
    <w:rsid w:val="002C1F5D"/>
    <w:rsid w:val="002D279C"/>
    <w:rsid w:val="002D6BAD"/>
    <w:rsid w:val="002F63B5"/>
    <w:rsid w:val="00305558"/>
    <w:rsid w:val="00306B43"/>
    <w:rsid w:val="00335E8B"/>
    <w:rsid w:val="003530B3"/>
    <w:rsid w:val="00365B33"/>
    <w:rsid w:val="003673F2"/>
    <w:rsid w:val="00385EC6"/>
    <w:rsid w:val="003961DD"/>
    <w:rsid w:val="003A6778"/>
    <w:rsid w:val="003A683F"/>
    <w:rsid w:val="003B1BD9"/>
    <w:rsid w:val="003B6666"/>
    <w:rsid w:val="003D030A"/>
    <w:rsid w:val="003D7061"/>
    <w:rsid w:val="003E644C"/>
    <w:rsid w:val="00401EE0"/>
    <w:rsid w:val="00402344"/>
    <w:rsid w:val="004064CF"/>
    <w:rsid w:val="00421AC4"/>
    <w:rsid w:val="0046188A"/>
    <w:rsid w:val="00465BCB"/>
    <w:rsid w:val="00485664"/>
    <w:rsid w:val="004A76FF"/>
    <w:rsid w:val="004D276B"/>
    <w:rsid w:val="004D3CD8"/>
    <w:rsid w:val="004D4547"/>
    <w:rsid w:val="004E1D85"/>
    <w:rsid w:val="004F7975"/>
    <w:rsid w:val="00510E3D"/>
    <w:rsid w:val="0052312D"/>
    <w:rsid w:val="00542CBA"/>
    <w:rsid w:val="005643C0"/>
    <w:rsid w:val="00567079"/>
    <w:rsid w:val="00573131"/>
    <w:rsid w:val="005861A2"/>
    <w:rsid w:val="00586D4C"/>
    <w:rsid w:val="005A4DD6"/>
    <w:rsid w:val="005E4B85"/>
    <w:rsid w:val="00607AAB"/>
    <w:rsid w:val="00612E35"/>
    <w:rsid w:val="0061350D"/>
    <w:rsid w:val="00616679"/>
    <w:rsid w:val="006275A5"/>
    <w:rsid w:val="006360B5"/>
    <w:rsid w:val="0065460D"/>
    <w:rsid w:val="00655743"/>
    <w:rsid w:val="00660816"/>
    <w:rsid w:val="006714D3"/>
    <w:rsid w:val="00675892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5E00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4159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848F5"/>
    <w:rsid w:val="00A85A7E"/>
    <w:rsid w:val="00AB5FC1"/>
    <w:rsid w:val="00AC7EC8"/>
    <w:rsid w:val="00AE5F02"/>
    <w:rsid w:val="00AF29EE"/>
    <w:rsid w:val="00AF3209"/>
    <w:rsid w:val="00AF744A"/>
    <w:rsid w:val="00B01866"/>
    <w:rsid w:val="00B03E7C"/>
    <w:rsid w:val="00B1511F"/>
    <w:rsid w:val="00B21FA3"/>
    <w:rsid w:val="00B46110"/>
    <w:rsid w:val="00B75B28"/>
    <w:rsid w:val="00B76C10"/>
    <w:rsid w:val="00B87402"/>
    <w:rsid w:val="00BA42D5"/>
    <w:rsid w:val="00BC4878"/>
    <w:rsid w:val="00BF2CC4"/>
    <w:rsid w:val="00C265B9"/>
    <w:rsid w:val="00C670AA"/>
    <w:rsid w:val="00C80697"/>
    <w:rsid w:val="00C82387"/>
    <w:rsid w:val="00C97D52"/>
    <w:rsid w:val="00CB3778"/>
    <w:rsid w:val="00CC5EF8"/>
    <w:rsid w:val="00CD199A"/>
    <w:rsid w:val="00CD6B3E"/>
    <w:rsid w:val="00D03719"/>
    <w:rsid w:val="00D34F60"/>
    <w:rsid w:val="00D468B9"/>
    <w:rsid w:val="00DA6546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0AB0"/>
    <w:rsid w:val="00E54A29"/>
    <w:rsid w:val="00E568F3"/>
    <w:rsid w:val="00E65950"/>
    <w:rsid w:val="00E736A0"/>
    <w:rsid w:val="00E83074"/>
    <w:rsid w:val="00E975AB"/>
    <w:rsid w:val="00EB23C3"/>
    <w:rsid w:val="00EB3FE9"/>
    <w:rsid w:val="00EB77DB"/>
    <w:rsid w:val="00EC1519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3BF8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67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10</cp:revision>
  <cp:lastPrinted>2020-01-28T12:28:00Z</cp:lastPrinted>
  <dcterms:created xsi:type="dcterms:W3CDTF">2024-11-21T11:40:00Z</dcterms:created>
  <dcterms:modified xsi:type="dcterms:W3CDTF">2025-03-07T10:37:00Z</dcterms:modified>
</cp:coreProperties>
</file>