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3CE8" w14:textId="77777777" w:rsidR="00AF0797" w:rsidRDefault="00AF0797" w:rsidP="00AF0797">
      <w:pPr>
        <w:jc w:val="center"/>
        <w:rPr>
          <w:rFonts w:ascii="Mazda Type Medium" w:hAnsi="Mazda Type Medium"/>
          <w:sz w:val="28"/>
          <w:szCs w:val="28"/>
          <w:lang w:val="pt-PT"/>
        </w:rPr>
      </w:pPr>
      <w:r>
        <w:rPr>
          <w:rFonts w:ascii="Mazda Type Medium" w:hAnsi="Mazda Type Medium"/>
          <w:sz w:val="28"/>
          <w:szCs w:val="28"/>
          <w:lang w:val="pt-PT"/>
        </w:rPr>
        <w:t xml:space="preserve">Mazda </w:t>
      </w:r>
      <w:proofErr w:type="spellStart"/>
      <w:r>
        <w:rPr>
          <w:rFonts w:ascii="Mazda Type Medium" w:hAnsi="Mazda Type Medium"/>
          <w:sz w:val="28"/>
          <w:szCs w:val="28"/>
          <w:lang w:val="pt-PT"/>
        </w:rPr>
        <w:t>Stories</w:t>
      </w:r>
      <w:proofErr w:type="spellEnd"/>
    </w:p>
    <w:p w14:paraId="777A6B2B" w14:textId="77777777" w:rsidR="00AF0797" w:rsidRDefault="00AF0797" w:rsidP="00AF0797">
      <w:pPr>
        <w:jc w:val="center"/>
        <w:rPr>
          <w:rFonts w:ascii="Mazda Type Medium" w:hAnsi="Mazda Type Medium"/>
          <w:sz w:val="20"/>
          <w:szCs w:val="20"/>
          <w:lang w:val="pt-PT"/>
        </w:rPr>
      </w:pPr>
    </w:p>
    <w:p w14:paraId="19A9965A" w14:textId="70D2071A" w:rsidR="0092595A" w:rsidRPr="00A12097" w:rsidRDefault="006371FB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proofErr w:type="spellStart"/>
      <w:r w:rsidRPr="00A12097">
        <w:rPr>
          <w:rFonts w:ascii="Mazda Type Medium" w:hAnsi="Mazda Type Medium"/>
          <w:sz w:val="32"/>
          <w:szCs w:val="32"/>
          <w:lang w:val="pt-PT"/>
        </w:rPr>
        <w:t>Yutaka</w:t>
      </w:r>
      <w:proofErr w:type="spellEnd"/>
      <w:r w:rsidRPr="00A12097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Pr="00A12097">
        <w:rPr>
          <w:rFonts w:ascii="Mazda Type Medium" w:hAnsi="Mazda Type Medium"/>
          <w:sz w:val="32"/>
          <w:szCs w:val="32"/>
          <w:lang w:val="pt-PT"/>
        </w:rPr>
        <w:t>Kawano</w:t>
      </w:r>
      <w:proofErr w:type="spellEnd"/>
      <w:r w:rsidRPr="00A12097">
        <w:rPr>
          <w:rFonts w:ascii="Mazda Type Medium" w:hAnsi="Mazda Type Medium"/>
          <w:sz w:val="32"/>
          <w:szCs w:val="32"/>
          <w:lang w:val="pt-PT"/>
        </w:rPr>
        <w:t xml:space="preserve">, o </w:t>
      </w:r>
      <w:r w:rsidR="00AF0797" w:rsidRPr="00A12097">
        <w:rPr>
          <w:rFonts w:ascii="Mazda Type Medium" w:hAnsi="Mazda Type Medium"/>
          <w:sz w:val="32"/>
          <w:szCs w:val="32"/>
          <w:lang w:val="pt-PT"/>
        </w:rPr>
        <w:t>M</w:t>
      </w:r>
      <w:r w:rsidR="00004885" w:rsidRPr="00A12097">
        <w:rPr>
          <w:rFonts w:ascii="Mazda Type Medium" w:hAnsi="Mazda Type Medium"/>
          <w:sz w:val="32"/>
          <w:szCs w:val="32"/>
          <w:lang w:val="pt-PT"/>
        </w:rPr>
        <w:t>e</w:t>
      </w:r>
      <w:r w:rsidR="00AF0797" w:rsidRPr="00A12097">
        <w:rPr>
          <w:rFonts w:ascii="Mazda Type Medium" w:hAnsi="Mazda Type Medium"/>
          <w:sz w:val="32"/>
          <w:szCs w:val="32"/>
          <w:lang w:val="pt-PT"/>
        </w:rPr>
        <w:t>st</w:t>
      </w:r>
      <w:r w:rsidR="00004885" w:rsidRPr="00A12097">
        <w:rPr>
          <w:rFonts w:ascii="Mazda Type Medium" w:hAnsi="Mazda Type Medium"/>
          <w:sz w:val="32"/>
          <w:szCs w:val="32"/>
          <w:lang w:val="pt-PT"/>
        </w:rPr>
        <w:t>r</w:t>
      </w:r>
      <w:r w:rsidR="00AF0797" w:rsidRPr="00A12097">
        <w:rPr>
          <w:rFonts w:ascii="Mazda Type Medium" w:hAnsi="Mazda Type Medium"/>
          <w:sz w:val="32"/>
          <w:szCs w:val="32"/>
          <w:lang w:val="pt-PT"/>
        </w:rPr>
        <w:t>e</w:t>
      </w:r>
      <w:r w:rsidR="00004885" w:rsidRPr="00A12097">
        <w:rPr>
          <w:rFonts w:ascii="Mazda Type Medium" w:hAnsi="Mazda Type Medium"/>
          <w:sz w:val="32"/>
          <w:szCs w:val="32"/>
          <w:lang w:val="pt-PT"/>
        </w:rPr>
        <w:t xml:space="preserve"> d</w:t>
      </w:r>
      <w:r w:rsidR="00AF0797" w:rsidRPr="00A12097">
        <w:rPr>
          <w:rFonts w:ascii="Mazda Type Medium" w:hAnsi="Mazda Type Medium"/>
          <w:sz w:val="32"/>
          <w:szCs w:val="32"/>
          <w:lang w:val="pt-PT"/>
        </w:rPr>
        <w:t xml:space="preserve">o </w:t>
      </w:r>
      <w:r w:rsidRPr="00A12097">
        <w:rPr>
          <w:rFonts w:ascii="Mazda Type Medium" w:hAnsi="Mazda Type Medium"/>
          <w:sz w:val="32"/>
          <w:szCs w:val="32"/>
          <w:lang w:val="pt-PT"/>
        </w:rPr>
        <w:t>M</w:t>
      </w:r>
      <w:r w:rsidR="00AF0797" w:rsidRPr="00A12097">
        <w:rPr>
          <w:rFonts w:ascii="Mazda Type Medium" w:hAnsi="Mazda Type Medium"/>
          <w:sz w:val="32"/>
          <w:szCs w:val="32"/>
          <w:lang w:val="pt-PT"/>
        </w:rPr>
        <w:t>etal</w:t>
      </w:r>
    </w:p>
    <w:p w14:paraId="31326DE3" w14:textId="77777777" w:rsidR="00862BE0" w:rsidRPr="00A1209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6604D29" w14:textId="77777777" w:rsidR="00A12097" w:rsidRPr="00A12097" w:rsidRDefault="00A12097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A12097">
        <w:rPr>
          <w:rFonts w:ascii="Mazda Type" w:hAnsi="Mazda Type"/>
          <w:sz w:val="22"/>
          <w:szCs w:val="22"/>
          <w:lang w:val="pt-PT"/>
        </w:rPr>
        <w:t xml:space="preserve">Este </w:t>
      </w:r>
      <w:r w:rsidRPr="00A12097">
        <w:rPr>
          <w:rFonts w:ascii="Mazda Type" w:hAnsi="Mazda Type"/>
          <w:sz w:val="22"/>
          <w:szCs w:val="22"/>
          <w:lang w:val="pt-PT"/>
        </w:rPr>
        <w:t>“</w:t>
      </w:r>
      <w:proofErr w:type="spellStart"/>
      <w:r w:rsidRPr="00A12097">
        <w:rPr>
          <w:rFonts w:ascii="Mazda Type" w:hAnsi="Mazda Type"/>
          <w:sz w:val="22"/>
          <w:szCs w:val="22"/>
          <w:lang w:val="pt-PT"/>
        </w:rPr>
        <w:t>Takumi</w:t>
      </w:r>
      <w:proofErr w:type="spellEnd"/>
      <w:r w:rsidRPr="00A12097">
        <w:rPr>
          <w:rFonts w:ascii="Mazda Type" w:hAnsi="Mazda Type"/>
          <w:sz w:val="22"/>
          <w:szCs w:val="22"/>
          <w:lang w:val="pt-PT"/>
        </w:rPr>
        <w:t xml:space="preserve"> Master”</w:t>
      </w:r>
      <w:r w:rsidRPr="00A12097">
        <w:rPr>
          <w:rFonts w:ascii="Mazda Type" w:hAnsi="Mazda Type"/>
          <w:sz w:val="22"/>
          <w:szCs w:val="22"/>
          <w:lang w:val="pt-PT"/>
        </w:rPr>
        <w:t xml:space="preserve"> é um </w:t>
      </w:r>
      <w:r w:rsidRPr="00A12097">
        <w:rPr>
          <w:rFonts w:ascii="Mazda Type" w:hAnsi="Mazda Type"/>
          <w:sz w:val="22"/>
          <w:szCs w:val="22"/>
          <w:lang w:val="pt-PT"/>
        </w:rPr>
        <w:t>artesão fluente na criação de arte através das formas</w:t>
      </w:r>
      <w:r w:rsidRPr="00A12097">
        <w:rPr>
          <w:rFonts w:ascii="Mazda Type" w:hAnsi="Mazda Type"/>
          <w:sz w:val="22"/>
          <w:szCs w:val="22"/>
          <w:lang w:val="pt-PT"/>
        </w:rPr>
        <w:t xml:space="preserve">, e um </w:t>
      </w:r>
      <w:r w:rsidRPr="00A12097">
        <w:rPr>
          <w:rFonts w:ascii="Mazda Type" w:hAnsi="Mazda Type"/>
          <w:sz w:val="22"/>
          <w:szCs w:val="22"/>
          <w:lang w:val="pt-PT"/>
        </w:rPr>
        <w:t>perito na manipulação do metal</w:t>
      </w:r>
      <w:r w:rsidRPr="00A12097">
        <w:rPr>
          <w:rFonts w:ascii="Mazda Type" w:hAnsi="Mazda Type"/>
          <w:sz w:val="22"/>
          <w:szCs w:val="22"/>
          <w:lang w:val="pt-PT"/>
        </w:rPr>
        <w:t xml:space="preserve"> </w:t>
      </w:r>
    </w:p>
    <w:p w14:paraId="09E1BA14" w14:textId="3999FB99" w:rsidR="0076690A" w:rsidRPr="00A12097" w:rsidRDefault="00A12097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A12097">
        <w:rPr>
          <w:rFonts w:ascii="Mazda Type" w:hAnsi="Mazda Type"/>
          <w:sz w:val="22"/>
          <w:szCs w:val="22"/>
          <w:lang w:val="pt-PT"/>
        </w:rPr>
        <w:t>A sua base de operações é o Estúdio de Modelação de Design da Mazda</w:t>
      </w:r>
      <w:r w:rsidRPr="00A12097">
        <w:rPr>
          <w:rFonts w:ascii="Mazda Type" w:hAnsi="Mazda Type"/>
          <w:sz w:val="22"/>
          <w:szCs w:val="22"/>
          <w:lang w:val="pt-PT"/>
        </w:rPr>
        <w:t xml:space="preserve">, em </w:t>
      </w:r>
      <w:proofErr w:type="spellStart"/>
      <w:r w:rsidRPr="00A12097">
        <w:rPr>
          <w:rFonts w:ascii="Mazda Type" w:hAnsi="Mazda Type"/>
          <w:sz w:val="22"/>
          <w:szCs w:val="22"/>
          <w:lang w:val="pt-PT"/>
        </w:rPr>
        <w:t>Hiroshima</w:t>
      </w:r>
      <w:proofErr w:type="spellEnd"/>
    </w:p>
    <w:p w14:paraId="34573B2E" w14:textId="0B2AB25D" w:rsidR="0076690A" w:rsidRPr="00A12097" w:rsidRDefault="00A12097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proofErr w:type="spellStart"/>
      <w:r w:rsidRPr="00A12097">
        <w:rPr>
          <w:rFonts w:ascii="Mazda Type" w:hAnsi="Mazda Type"/>
          <w:sz w:val="22"/>
          <w:szCs w:val="22"/>
          <w:lang w:val="pt-PT"/>
        </w:rPr>
        <w:t>Kawano</w:t>
      </w:r>
      <w:proofErr w:type="spellEnd"/>
      <w:r w:rsidRPr="00A12097">
        <w:rPr>
          <w:rFonts w:ascii="Mazda Type" w:hAnsi="Mazda Type"/>
          <w:sz w:val="22"/>
          <w:szCs w:val="22"/>
          <w:lang w:val="pt-PT"/>
        </w:rPr>
        <w:t xml:space="preserve"> poderia, facilmente, ser a personificação da abordagem centrada no ser humano do design Mazda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39DAE3FC" w14:textId="42CB1719" w:rsidR="00AF0797" w:rsidRPr="00004885" w:rsidRDefault="00B508F5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B508F5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proofErr w:type="spellEnd"/>
      <w:r w:rsidR="009871C7" w:rsidRPr="00B508F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13208C" w:rsidRPr="00B508F5">
        <w:rPr>
          <w:rFonts w:ascii="Mazda Type" w:hAnsi="Mazda Type"/>
          <w:b/>
          <w:kern w:val="2"/>
          <w:sz w:val="20"/>
          <w:szCs w:val="20"/>
          <w:lang w:val="pt-PT" w:eastAsia="ja-JP"/>
        </w:rPr>
        <w:t>27</w:t>
      </w:r>
      <w:r w:rsidR="006D1B13" w:rsidRPr="00B508F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13208C" w:rsidRPr="00B508F5">
        <w:rPr>
          <w:rFonts w:ascii="Mazda Type" w:hAnsi="Mazda Type"/>
          <w:b/>
          <w:kern w:val="2"/>
          <w:sz w:val="20"/>
          <w:szCs w:val="20"/>
          <w:lang w:val="pt-PT" w:eastAsia="ja-JP"/>
        </w:rPr>
        <w:t>Abril</w:t>
      </w:r>
      <w:proofErr w:type="gramEnd"/>
      <w:r w:rsidR="006D1B13" w:rsidRPr="00B508F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B508F5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B508F5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B508F5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proofErr w:type="spellStart"/>
      <w:r w:rsidR="0013208C" w:rsidRPr="00B508F5">
        <w:rPr>
          <w:rFonts w:ascii="Mazda Type" w:hAnsi="Mazda Type"/>
          <w:kern w:val="2"/>
          <w:sz w:val="20"/>
          <w:szCs w:val="20"/>
          <w:lang w:val="pt-PT" w:eastAsia="ja-JP"/>
        </w:rPr>
        <w:t>Yutaka</w:t>
      </w:r>
      <w:proofErr w:type="spellEnd"/>
      <w:r w:rsidR="0013208C" w:rsidRP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3208C" w:rsidRPr="00B508F5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13208C" w:rsidRP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um </w:t>
      </w:r>
      <w:r w:rsidR="006371FB" w:rsidRPr="00B508F5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="0013208C" w:rsidRPr="00B508F5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="0013208C" w:rsidRP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Master</w:t>
      </w:r>
      <w:r w:rsidR="006371FB" w:rsidRPr="00B508F5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13208C" w:rsidRPr="00B508F5">
        <w:rPr>
          <w:rFonts w:ascii="Mazda Type" w:hAnsi="Mazda Type"/>
          <w:kern w:val="2"/>
          <w:sz w:val="20"/>
          <w:szCs w:val="20"/>
          <w:lang w:val="pt-PT" w:eastAsia="ja-JP"/>
        </w:rPr>
        <w:t>, um mestre artesão fluente na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criação de arte através da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forma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. Um perito na manipulação d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metal,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seu trabalho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simboliza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design e as c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>om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>etên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cias artesanais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são 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>visíveis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todos os veículos Mazda 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>saídos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linha de produção. A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Stories</w:t>
      </w:r>
      <w:proofErr w:type="spellEnd"/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>for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am 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té</w:t>
      </w:r>
      <w:r w:rsidR="00004885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6371FB" w:rsidRPr="00004885">
        <w:rPr>
          <w:rFonts w:ascii="Mazda Type" w:hAnsi="Mazda Type"/>
          <w:kern w:val="2"/>
          <w:sz w:val="20"/>
          <w:szCs w:val="20"/>
          <w:lang w:val="pt-PT" w:eastAsia="ja-JP"/>
        </w:rPr>
        <w:t>, no Japão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assisti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r de perto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a esse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seu trabalho.</w:t>
      </w:r>
    </w:p>
    <w:p w14:paraId="6373A94F" w14:textId="589177E3" w:rsidR="00AF0797" w:rsidRPr="00477A9B" w:rsidRDefault="00004885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04885">
        <w:rPr>
          <w:rFonts w:ascii="Mazda Type" w:hAnsi="Mazda Type"/>
          <w:kern w:val="2"/>
          <w:sz w:val="20"/>
          <w:szCs w:val="20"/>
          <w:lang w:val="pt-PT" w:eastAsia="ja-JP"/>
        </w:rPr>
        <w:t>Está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manhã quente e húmida em </w:t>
      </w:r>
      <w:proofErr w:type="spellStart"/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Por toda a cidade, os </w:t>
      </w:r>
      <w:r w:rsidRPr="00004885">
        <w:rPr>
          <w:rFonts w:ascii="Mazda Type" w:hAnsi="Mazda Type"/>
          <w:kern w:val="2"/>
          <w:sz w:val="20"/>
          <w:szCs w:val="20"/>
          <w:lang w:val="pt-PT" w:eastAsia="ja-JP"/>
        </w:rPr>
        <w:t>que se deslocam para os seus emprego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s esforçam-se por apanhar os comboios, as crianças vão de bicicleta para a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escola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os cafés </w:t>
      </w:r>
      <w:r w:rsidRPr="00004885">
        <w:rPr>
          <w:rFonts w:ascii="Mazda Type" w:hAnsi="Mazda Type"/>
          <w:kern w:val="2"/>
          <w:sz w:val="20"/>
          <w:szCs w:val="20"/>
          <w:lang w:val="pt-PT" w:eastAsia="ja-JP"/>
        </w:rPr>
        <w:t>avia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r w:rsidRPr="0000488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s su</w:t>
      </w:r>
      <w:r w:rsidRPr="0000488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refeições </w:t>
      </w:r>
      <w:r w:rsidR="006371FB" w:rsidRPr="00004885">
        <w:rPr>
          <w:rFonts w:ascii="Mazda Type" w:hAnsi="Mazda Type"/>
          <w:kern w:val="2"/>
          <w:sz w:val="20"/>
          <w:szCs w:val="20"/>
          <w:lang w:val="pt-PT" w:eastAsia="ja-JP"/>
        </w:rPr>
        <w:t>matinais</w:t>
      </w:r>
      <w:r w:rsidR="006371FB" w:rsidRP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tipo</w:t>
      </w:r>
      <w:r w:rsidR="006371F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3208C" w:rsidRPr="006371F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pick</w:t>
      </w:r>
      <w:proofErr w:type="spellEnd"/>
      <w:r w:rsidR="0013208C" w:rsidRPr="006371F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</w:t>
      </w:r>
      <w:proofErr w:type="spellStart"/>
      <w:r w:rsidR="0013208C" w:rsidRPr="006371F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me-up</w:t>
      </w:r>
      <w:proofErr w:type="spellEnd"/>
      <w:r w:rsidR="0013208C" w:rsidRPr="006371F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Nessa altura já </w:t>
      </w:r>
      <w:proofErr w:type="spellStart"/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Yutaka</w:t>
      </w:r>
      <w:proofErr w:type="spellEnd"/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, Especialista Sénior no Estúdio de Modelação de Design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prepara o seu conjunto de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ferramentas, composto por 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>dezenas de martelos, marretas de madeira e inúmeras tesouras de chapa metálica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, alinhando-as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tampo 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sua bancada de trabalho.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Atrás de si, o</w:t>
      </w:r>
      <w:r w:rsidR="0013208C" w:rsidRPr="00004885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13208C" w:rsidRPr="00477A9B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geradores </w:t>
      </w:r>
      <w:r w:rsidRPr="00477A9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começar a funcionar </w:t>
      </w:r>
      <w:r w:rsidR="0013208C" w:rsidRPr="00477A9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="0013208C" w:rsidRPr="00477A9B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13208C" w:rsidRPr="00477A9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está pronto para mais um dia de trabalho.</w:t>
      </w:r>
    </w:p>
    <w:p w14:paraId="58173CF9" w14:textId="0FEC7B9D" w:rsidR="00AF0797" w:rsidRPr="006371FB" w:rsidRDefault="0013208C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A sua base de operações é o Estúdio de Modelação de Design da Mazda, comparativamente mais fresco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que cidade onde se integra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espaço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onde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Mestre </w:t>
      </w:r>
      <w:proofErr w:type="spellStart"/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começ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martelar e a </w:t>
      </w:r>
      <w:r w:rsidR="00477A9B" w:rsidRPr="00C068FA">
        <w:rPr>
          <w:rFonts w:ascii="Mazda Type" w:hAnsi="Mazda Type"/>
          <w:kern w:val="2"/>
          <w:sz w:val="20"/>
          <w:szCs w:val="20"/>
          <w:lang w:val="pt-PT" w:eastAsia="ja-JP"/>
        </w:rPr>
        <w:t>dobr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ar uma peça de chapa metálica muito fina.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anipula o material cintilante para criar uma peça de arte única e exclusiva, que se assemelha muito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às linhas de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 que pode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observadas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saem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uma das suas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linha</w:t>
      </w:r>
      <w:r w:rsidR="006371F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produção. Trabalhando em apenas uma de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total de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11 peças que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 mais tarde,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irão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fundir num </w:t>
      </w:r>
      <w:proofErr w:type="spellStart"/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objecto</w:t>
      </w:r>
      <w:proofErr w:type="spellEnd"/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único, </w:t>
      </w:r>
      <w:proofErr w:type="spellStart"/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está a criar uma escultura </w:t>
      </w:r>
      <w:proofErr w:type="spellStart"/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Rashin</w:t>
      </w:r>
      <w:proofErr w:type="spellEnd"/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recurso a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martelos, pinças e tornos. O produto final </w:t>
      </w:r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será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semelha</w:t>
      </w:r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>nt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a uma peça de arte suave, </w:t>
      </w:r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>li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brilhante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espelho do </w:t>
      </w:r>
      <w:proofErr w:type="spellStart"/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>actua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proofErr w:type="spellEnd"/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 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Mazda, mas </w:t>
      </w:r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>apontando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futuros ideais de design </w:t>
      </w:r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serem </w:t>
      </w:r>
      <w:proofErr w:type="spellStart"/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>adoptados</w:t>
      </w:r>
      <w:proofErr w:type="spellEnd"/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veículos que </w:t>
      </w:r>
      <w:proofErr w:type="spellStart"/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Pr="00C068FA"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>-de</w:t>
      </w:r>
      <w:proofErr w:type="spellEnd"/>
      <w:r w:rsidR="00C068FA" w:rsidRPr="00C068F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che</w:t>
      </w:r>
      <w:r w:rsidR="00C068FA" w:rsidRPr="006C1C32">
        <w:rPr>
          <w:rFonts w:ascii="Mazda Type" w:hAnsi="Mazda Type"/>
          <w:kern w:val="2"/>
          <w:sz w:val="20"/>
          <w:szCs w:val="20"/>
          <w:lang w:val="pt-PT" w:eastAsia="ja-JP"/>
        </w:rPr>
        <w:t>gar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mercado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3B03E1A" w14:textId="77777777" w:rsidR="00414E34" w:rsidRDefault="00414E34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irtuoso em todos os sentidos, </w:t>
      </w:r>
      <w:proofErr w:type="spellStart"/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parece sentir-se em casa n</w:t>
      </w:r>
      <w:r w:rsidR="00C068FA" w:rsidRPr="006C1C32">
        <w:rPr>
          <w:rFonts w:ascii="Mazda Type" w:hAnsi="Mazda Type"/>
          <w:kern w:val="2"/>
          <w:sz w:val="20"/>
          <w:szCs w:val="20"/>
          <w:lang w:val="pt-PT" w:eastAsia="ja-JP"/>
        </w:rPr>
        <w:t>o seu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068FA" w:rsidRPr="006C1C32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C068FA" w:rsidRPr="006C1C32">
        <w:rPr>
          <w:rFonts w:ascii="Mazda Type" w:hAnsi="Mazda Type"/>
          <w:kern w:val="2"/>
          <w:sz w:val="20"/>
          <w:szCs w:val="20"/>
          <w:lang w:val="pt-PT" w:eastAsia="ja-JP"/>
        </w:rPr>
        <w:t>cal de trabalho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>, entre ferramentas</w:t>
      </w:r>
      <w:r w:rsidR="00C068FA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já ga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068FA" w:rsidRPr="006C1C32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as, serras de </w:t>
      </w:r>
      <w:r w:rsidR="00C068FA" w:rsidRPr="006C1C32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inta e máscaras de </w:t>
      </w:r>
      <w:r w:rsidR="00C068FA" w:rsidRPr="006C1C32">
        <w:rPr>
          <w:rFonts w:ascii="Mazda Type" w:hAnsi="Mazda Type"/>
          <w:kern w:val="2"/>
          <w:sz w:val="20"/>
          <w:szCs w:val="20"/>
          <w:lang w:val="pt-PT" w:eastAsia="ja-JP"/>
        </w:rPr>
        <w:t>sold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ar. Rodeado de </w:t>
      </w:r>
      <w:proofErr w:type="spellStart"/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>projectos</w:t>
      </w:r>
      <w:proofErr w:type="spellEnd"/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trabalhos em curso, </w:t>
      </w:r>
      <w:proofErr w:type="spellStart"/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poderia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facilmente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 a personificação da abordagem centrada no ser humano do design Mazda.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Isto porque o trabalho único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Mestre </w:t>
      </w:r>
      <w:proofErr w:type="spellStart"/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não pareceria deslocado num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>museu de design contemporâneo ou numa galeria de arte de luxo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3208C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s implicações do seu trabalho no mundo real são mais práticas e de maior alcance. </w:t>
      </w:r>
    </w:p>
    <w:p w14:paraId="297D7193" w14:textId="455A74EB" w:rsidR="00AF0797" w:rsidRPr="006C1C32" w:rsidRDefault="0013208C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De facto,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comum 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di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z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er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os designers da Mazda vão 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 </w:t>
      </w:r>
      <w:proofErr w:type="spellStart"/>
      <w:r w:rsidR="00414E34" w:rsidRPr="006C1C32">
        <w:rPr>
          <w:rFonts w:ascii="Mazda Type" w:hAnsi="Mazda Type"/>
          <w:kern w:val="2"/>
          <w:sz w:val="20"/>
          <w:szCs w:val="20"/>
          <w:lang w:val="pt-PT" w:eastAsia="ja-JP"/>
        </w:rPr>
        <w:t>directamente</w:t>
      </w:r>
      <w:proofErr w:type="spellEnd"/>
      <w:r w:rsidR="00414E34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proofErr w:type="spellStart"/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6C1C3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sua casa</w:t>
      </w:r>
      <w:r w:rsidR="006C1C3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absorverem a sua criatividade e obterem inspiração para o design dos </w:t>
      </w:r>
      <w:proofErr w:type="spellStart"/>
      <w:r w:rsidR="006C1C32" w:rsidRPr="006C1C3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concept</w:t>
      </w:r>
      <w:r w:rsidR="00414E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</w:t>
      </w:r>
      <w:r w:rsidR="006C1C32" w:rsidRPr="006C1C3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cars</w:t>
      </w:r>
      <w:proofErr w:type="spellEnd"/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irão 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molda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futuras gamas Mazda.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mesma forma, o seu trabalho artístico em chapa metálica tem uma ligação </w:t>
      </w:r>
      <w:proofErr w:type="spellStart"/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directa</w:t>
      </w:r>
      <w:proofErr w:type="spellEnd"/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os veículos que estão a ser fabricados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penas 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ouca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s centenas de metros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distância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oficina: o metal brilhante que pode ser visto em todo o seu estúdio foi utilizado como inspiração para os acabamentos interiores cromados da Mazda e para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forma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 d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veículo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s, 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modelos 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como</w:t>
      </w:r>
      <w:r w:rsidR="00414E34" w:rsidRP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4E34" w:rsidRPr="006C1C32">
        <w:rPr>
          <w:rFonts w:ascii="Mazda Type" w:hAnsi="Mazda Type"/>
          <w:kern w:val="2"/>
          <w:sz w:val="20"/>
          <w:szCs w:val="20"/>
          <w:lang w:val="pt-PT" w:eastAsia="ja-JP"/>
        </w:rPr>
        <w:t>o Mazda3</w:t>
      </w:r>
      <w:r w:rsidR="006C1C32" w:rsidRPr="006C1C32">
        <w:rPr>
          <w:rFonts w:ascii="Mazda Type" w:hAnsi="Mazda Type"/>
          <w:kern w:val="2"/>
          <w:sz w:val="20"/>
          <w:szCs w:val="20"/>
          <w:lang w:val="pt-PT" w:eastAsia="ja-JP"/>
        </w:rPr>
        <w:t>, por exemplo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152265F" w14:textId="5012F1B7" w:rsidR="00AF0797" w:rsidRPr="006371FB" w:rsidRDefault="006C1C32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Estes resultados, no entanto, não se limitam a melhorar a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aparência física. O trabalho de </w:t>
      </w:r>
      <w:proofErr w:type="spellStart"/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invoca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frequentemente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emoções, incluindo felicidade e contentamento por parte dos que observam os veículos. Quer seja intencional ou não, é a sua convicção na arte que torna possível levar estas </w:t>
      </w:r>
      <w:proofErr w:type="spellStart"/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percepções</w:t>
      </w:r>
      <w:proofErr w:type="spellEnd"/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novos patamares. </w:t>
      </w:r>
      <w:r w:rsidRPr="006C1C3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“Se as pessoas olham para o meu trabalho e se sentem felizes com ele, então eu também me sinto feliz”</w:t>
      </w:r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afirma </w:t>
      </w:r>
      <w:proofErr w:type="spellStart"/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Pr="006C1C32">
        <w:rPr>
          <w:rFonts w:ascii="Mazda Type" w:hAnsi="Mazda Type"/>
          <w:kern w:val="2"/>
          <w:sz w:val="20"/>
          <w:szCs w:val="20"/>
          <w:lang w:val="pt-PT" w:eastAsia="ja-JP"/>
        </w:rPr>
        <w:t>, com um sorriso nos lábios.</w:t>
      </w:r>
    </w:p>
    <w:p w14:paraId="6541FD6E" w14:textId="77777777" w:rsidR="00B508F5" w:rsidRDefault="002E4FD1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realizar o seu trabalho, </w:t>
      </w:r>
      <w:proofErr w:type="spellStart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teve de fabricar o seu próprio equipamento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medida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efectuar</w:t>
      </w:r>
      <w:proofErr w:type="spellEnd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modificações especiais em ferramentas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 para que fiquem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prontas a utilizar. Todos os martelos, tornos de bancada e bigornas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feitas à medida, apresentam uma concepção ajustada e delineada para uma utilização </w:t>
      </w:r>
      <w:proofErr w:type="spellStart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directa</w:t>
      </w:r>
      <w:proofErr w:type="spellEnd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específica, sendo, el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s própri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s, verdadeiras peças de arte de grande precisão. A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té a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s suas </w:t>
      </w:r>
      <w:proofErr w:type="spellStart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protecções</w:t>
      </w:r>
      <w:proofErr w:type="spellEnd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para os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pulso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são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14E34" w:rsidRPr="00873FCB"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concebidas em 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ganga afunilada, de forma a oferecer uma </w:t>
      </w:r>
      <w:proofErr w:type="spellStart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eficaz. Como 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próprio demonstra, </w:t>
      </w:r>
      <w:proofErr w:type="spellStart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 w:rsidR="00414E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utilizar as fissuras encontradas na base de um tronco de árvore desgastado pelo tempo, como alavanca para moldar </w:t>
      </w:r>
      <w:r w:rsidR="00873FCB" w:rsidRPr="00873FCB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873FCB" w:rsidRPr="00873FCB">
        <w:rPr>
          <w:rFonts w:ascii="Mazda Type" w:hAnsi="Mazda Type"/>
          <w:kern w:val="2"/>
          <w:sz w:val="20"/>
          <w:szCs w:val="20"/>
          <w:lang w:val="pt-PT" w:eastAsia="ja-JP"/>
        </w:rPr>
        <w:t>ça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s em cobre. </w:t>
      </w:r>
    </w:p>
    <w:p w14:paraId="214D732F" w14:textId="5011237A" w:rsidR="00AF0797" w:rsidRPr="00873FCB" w:rsidRDefault="002E4FD1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Tudo isto faz parte de uma missão contínua 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aperfeiçoa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mento pessoal 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e, como resultado </w:t>
      </w:r>
      <w:proofErr w:type="spellStart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directo</w:t>
      </w:r>
      <w:proofErr w:type="spellEnd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>impuls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estratégia de design da Mazda 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rumo </w:t>
      </w:r>
      <w:r w:rsidR="00873FCB" w:rsidRPr="00873FC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futuro. Tudo isto </w:t>
      </w:r>
      <w:r w:rsidR="00873FCB"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feito 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segundo o conceito japonês </w:t>
      </w:r>
      <w:proofErr w:type="spellStart"/>
      <w:r w:rsid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</w:t>
      </w:r>
      <w:r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onotsukuri</w:t>
      </w:r>
      <w:proofErr w:type="spellEnd"/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termo que abrange </w:t>
      </w:r>
      <w:r w:rsidR="00873FCB" w:rsidRPr="00873FCB">
        <w:rPr>
          <w:rFonts w:ascii="Mazda Type" w:hAnsi="Mazda Type"/>
          <w:kern w:val="2"/>
          <w:sz w:val="20"/>
          <w:szCs w:val="20"/>
          <w:lang w:val="pt-PT" w:eastAsia="ja-JP"/>
        </w:rPr>
        <w:t>métodos imaculados de</w:t>
      </w:r>
      <w:r w:rsidRPr="00873F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planeamento, design, desenvolvimento e produção de produtos. </w:t>
      </w:r>
      <w:r w:rsidR="00873FCB"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“Penso que existem a</w:t>
      </w:r>
      <w:r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inda áreas [do meu trabalho] </w:t>
      </w:r>
      <w:r w:rsidR="00873FCB"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em </w:t>
      </w:r>
      <w:r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que preciso de melhorar, porque acho que n</w:t>
      </w:r>
      <w:r w:rsidR="00873FCB"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ão são ainda</w:t>
      </w:r>
      <w:r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suficiente</w:t>
      </w:r>
      <w:r w:rsid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mente desenvolvidas</w:t>
      </w:r>
      <w:r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", </w:t>
      </w:r>
      <w:r w:rsidR="00873FCB"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</w:t>
      </w:r>
      <w:r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</w:t>
      </w:r>
      <w:r w:rsidR="00873FCB"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fer</w:t>
      </w:r>
      <w:r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</w:t>
      </w:r>
      <w:r w:rsidR="00873FCB"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o mestre artesão</w:t>
      </w:r>
      <w:r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"Tenho de continuar a aperfeiçoar-me e a dedicar-me a um </w:t>
      </w:r>
      <w:r w:rsid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patamar </w:t>
      </w:r>
      <w:r w:rsidRPr="00873FC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mais elevado."</w:t>
      </w:r>
    </w:p>
    <w:p w14:paraId="3D53C0D4" w14:textId="7B76A8BE" w:rsidR="00AF0797" w:rsidRPr="006371FB" w:rsidRDefault="00B508F5" w:rsidP="00AF079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Quem é </w:t>
      </w:r>
      <w:proofErr w:type="spellStart"/>
      <w:r w:rsidR="00AF0797" w:rsidRPr="006371F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Y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utaka</w:t>
      </w:r>
      <w:proofErr w:type="spellEnd"/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proofErr w:type="spellStart"/>
      <w:r w:rsidR="00AF0797" w:rsidRPr="006371F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K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awano</w:t>
      </w:r>
      <w:proofErr w:type="spellEnd"/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…</w:t>
      </w:r>
    </w:p>
    <w:p w14:paraId="5ABDC99C" w14:textId="77777777" w:rsidR="00B508F5" w:rsidRDefault="00B76234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 partir de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</w:t>
      </w:r>
      <w:proofErr w:type="spellStart"/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>perspectiva</w:t>
      </w:r>
      <w:proofErr w:type="spellEnd"/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exter</w:t>
      </w:r>
      <w:r w:rsidR="00E91E1A" w:rsidRPr="00B76234">
        <w:rPr>
          <w:rFonts w:ascii="Mazda Type" w:hAnsi="Mazda Type"/>
          <w:kern w:val="2"/>
          <w:sz w:val="20"/>
          <w:szCs w:val="20"/>
          <w:lang w:val="pt-PT" w:eastAsia="ja-JP"/>
        </w:rPr>
        <w:t>ior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parece que </w:t>
      </w:r>
      <w:proofErr w:type="spellStart"/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já </w:t>
      </w:r>
      <w:r w:rsidR="00E91E1A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atingiu 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plano superior de design e 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influência na Mazda. Desde que começou a trabalhar em metal aos 18 anos de idade, </w:t>
      </w:r>
      <w:proofErr w:type="spellStart"/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viu-se </w:t>
      </w:r>
      <w:r w:rsidR="00E91E1A" w:rsidRPr="00B76234">
        <w:rPr>
          <w:rFonts w:ascii="Mazda Type" w:hAnsi="Mazda Type"/>
          <w:kern w:val="2"/>
          <w:sz w:val="20"/>
          <w:szCs w:val="20"/>
          <w:lang w:val="pt-PT" w:eastAsia="ja-JP"/>
        </w:rPr>
        <w:t>envolvido em mú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E91E1A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tiplas 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disciplinas </w:t>
      </w:r>
      <w:r w:rsidR="00E91E1A" w:rsidRPr="00B76234">
        <w:rPr>
          <w:rFonts w:ascii="Mazda Type" w:hAnsi="Mazda Type"/>
          <w:kern w:val="2"/>
          <w:sz w:val="20"/>
          <w:szCs w:val="20"/>
          <w:lang w:val="pt-PT" w:eastAsia="ja-JP"/>
        </w:rPr>
        <w:t>na estrutura d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Mazda. Começou por 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obter formação para 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>o Concurso Nacional de Competências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>, a que s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>e seguiu-se um período na produção de carroçarias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antes de passar para a divisão de design da Mazda. Foi aqui que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>, ao longo de quase quatro décadas,</w:t>
      </w:r>
      <w:r w:rsidR="00873FCB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aperfeiçoou a sua arte em metalurgia, pintura e costura. </w:t>
      </w:r>
    </w:p>
    <w:p w14:paraId="5205EF83" w14:textId="41629DA6" w:rsidR="00AF0797" w:rsidRPr="006371FB" w:rsidRDefault="00873FCB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>Actualmente</w:t>
      </w:r>
      <w:proofErr w:type="spellEnd"/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>, o seu papel consiste em dar vida às ideias dos designers, concebidas em barro ou digitalmente, utilizando vários materiais como o metal, a resina e o couro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modelos e </w:t>
      </w:r>
      <w:proofErr w:type="spellStart"/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>ob</w:t>
      </w:r>
      <w:r w:rsidR="00B76234" w:rsidRPr="00B76234">
        <w:rPr>
          <w:rFonts w:ascii="Mazda Type" w:hAnsi="Mazda Type"/>
          <w:kern w:val="2"/>
          <w:sz w:val="20"/>
          <w:szCs w:val="20"/>
          <w:lang w:val="pt-PT" w:eastAsia="ja-JP"/>
        </w:rPr>
        <w:t>je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B76234" w:rsidRPr="00B76234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proofErr w:type="spellEnd"/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arte com maior expressão e precisão. Também colabora com a geração mais jovem de designers e artistas na criação de obras de arte e </w:t>
      </w:r>
      <w:r w:rsidR="00B508F5">
        <w:rPr>
          <w:rFonts w:ascii="Mazda Type" w:hAnsi="Mazda Type"/>
          <w:kern w:val="2"/>
          <w:sz w:val="20"/>
          <w:szCs w:val="20"/>
          <w:lang w:val="pt-PT" w:eastAsia="ja-JP"/>
        </w:rPr>
        <w:t>de amostras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transmitindo o seu conhecimento único do trabalho em metal e a sua profunda e enraizada compreensão da filosofia de design da Mazda. </w:t>
      </w:r>
      <w:r w:rsidR="00B76234"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“T</w:t>
      </w:r>
      <w:r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rabalh</w:t>
      </w:r>
      <w:r w:rsidR="00B76234"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directamente</w:t>
      </w:r>
      <w:proofErr w:type="spellEnd"/>
      <w:r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 eles"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76234" w:rsidRPr="00B76234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B76234" w:rsidRPr="00B76234">
        <w:rPr>
          <w:rFonts w:ascii="Mazda Type" w:hAnsi="Mazda Type"/>
          <w:kern w:val="2"/>
          <w:sz w:val="20"/>
          <w:szCs w:val="20"/>
          <w:lang w:val="pt-PT" w:eastAsia="ja-JP"/>
        </w:rPr>
        <w:t>fer</w:t>
      </w:r>
      <w:r w:rsidRPr="00B76234">
        <w:rPr>
          <w:rFonts w:ascii="Mazda Type" w:hAnsi="Mazda Type"/>
          <w:kern w:val="2"/>
          <w:sz w:val="20"/>
          <w:szCs w:val="20"/>
          <w:lang w:val="pt-PT" w:eastAsia="ja-JP"/>
        </w:rPr>
        <w:t>e,</w:t>
      </w:r>
      <w:r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"dou-lhes conselhos e aprendo com eles. Estamos a trabalhar e a crescer </w:t>
      </w:r>
      <w:r w:rsid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em con</w:t>
      </w:r>
      <w:r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junto, </w:t>
      </w:r>
      <w:r w:rsidR="00B76234"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criando</w:t>
      </w:r>
      <w:r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B76234"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projetos e ideias </w:t>
      </w:r>
      <w:r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sério.</w:t>
      </w:r>
      <w:r w:rsidR="00B76234" w:rsidRPr="00B762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AF0797" w:rsidRPr="00B762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2F06D70" w14:textId="77777777" w:rsidR="00B508F5" w:rsidRDefault="00B508F5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Hoje aos 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60 anos, o percurso de </w:t>
      </w:r>
      <w:proofErr w:type="spellStart"/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="00E86A38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testemunho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E86A38" w:rsidRPr="00E91E1A">
        <w:rPr>
          <w:rFonts w:ascii="Mazda Type" w:hAnsi="Mazda Type"/>
          <w:kern w:val="2"/>
          <w:sz w:val="20"/>
          <w:szCs w:val="20"/>
          <w:lang w:val="pt-PT" w:eastAsia="ja-JP"/>
        </w:rPr>
        <w:t>a sua transformação n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exemplo inabalável da herança japonesa e de uma </w:t>
      </w:r>
      <w:r w:rsidR="00E86A38" w:rsidRPr="00E91E1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E86A38" w:rsidRPr="00E91E1A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id</w:t>
      </w:r>
      <w:r w:rsidR="00E86A38" w:rsidRPr="00E91E1A"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única que funciona 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a par d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digitalização. </w:t>
      </w:r>
    </w:p>
    <w:p w14:paraId="6D135F5F" w14:textId="19ACDAE6" w:rsidR="006D1B13" w:rsidRPr="006371FB" w:rsidRDefault="00B508F5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Mas 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a sua carreira vai para além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universo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Mazda. </w:t>
      </w:r>
      <w:proofErr w:type="spellStart"/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Kawano</w:t>
      </w:r>
      <w:proofErr w:type="spellEnd"/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foi incumbido de criar uma 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estrutura em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cobre para a chama eterna do Templo </w:t>
      </w:r>
      <w:proofErr w:type="spellStart"/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Daishoin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proofErr w:type="spellStart"/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Miyajima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e, trabalhando com outras empresas sediadas em </w:t>
      </w:r>
      <w:proofErr w:type="spellStart"/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inspirou-se no legado 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in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ustri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cidade. Inevitavelmente, o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seu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intemporais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</w:t>
      </w:r>
      <w:r w:rsidR="00E91E1A" w:rsidRPr="00E91E1A">
        <w:rPr>
          <w:rFonts w:ascii="Mazda Type" w:hAnsi="Mazda Type"/>
          <w:kern w:val="2"/>
          <w:sz w:val="20"/>
          <w:szCs w:val="20"/>
          <w:lang w:val="pt-PT" w:eastAsia="ja-JP"/>
        </w:rPr>
        <w:t>ê</w:t>
      </w:r>
      <w:r w:rsidR="00873FCB" w:rsidRPr="00E91E1A">
        <w:rPr>
          <w:rFonts w:ascii="Mazda Type" w:hAnsi="Mazda Type"/>
          <w:kern w:val="2"/>
          <w:sz w:val="20"/>
          <w:szCs w:val="20"/>
          <w:lang w:val="pt-PT" w:eastAsia="ja-JP"/>
        </w:rPr>
        <w:t xml:space="preserve">m cativado os espectadores desde a sua criação. </w:t>
      </w:r>
      <w:r w:rsidR="00E91E1A" w:rsidRP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873FCB" w:rsidRP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Se conseguirmos ver algo que foi criado</w:t>
      </w:r>
      <w:r w:rsidR="00E91E1A" w:rsidRP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manualmente</w:t>
      </w:r>
      <w:r w:rsidR="00873FCB" w:rsidRP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isso </w:t>
      </w:r>
      <w:r w:rsidR="00E91E1A" w:rsidRP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transmite-</w:t>
      </w:r>
      <w:r w:rsidR="00873FCB" w:rsidRP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nos c</w:t>
      </w:r>
      <w:r w:rsidR="00E91E1A" w:rsidRP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onforto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</w:t>
      </w:r>
      <w:r w:rsidR="00E91E1A" w:rsidRP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</w:t>
      </w:r>
      <w:r w:rsidR="00873FCB" w:rsidRPr="00B50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alor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</w:t>
      </w:r>
      <w:r w:rsidR="00E91E1A" w:rsidRPr="00E91E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Algo que resulta da criação por mãos humanas é muito importante. Não se deve perder”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Pr="00E91E1A">
        <w:rPr>
          <w:rFonts w:ascii="Mazda Type" w:hAnsi="Mazda Type"/>
          <w:kern w:val="2"/>
          <w:sz w:val="20"/>
          <w:szCs w:val="20"/>
          <w:lang w:val="pt-PT" w:eastAsia="ja-JP"/>
        </w:rPr>
        <w:t>conclui.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A410" w14:textId="77777777" w:rsidR="008879C6" w:rsidRDefault="008879C6" w:rsidP="00972E15">
      <w:r>
        <w:separator/>
      </w:r>
    </w:p>
  </w:endnote>
  <w:endnote w:type="continuationSeparator" w:id="0">
    <w:p w14:paraId="280F2A39" w14:textId="77777777" w:rsidR="008879C6" w:rsidRDefault="008879C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4562" w14:textId="77777777" w:rsidR="008879C6" w:rsidRDefault="008879C6" w:rsidP="00972E15">
      <w:r>
        <w:separator/>
      </w:r>
    </w:p>
  </w:footnote>
  <w:footnote w:type="continuationSeparator" w:id="0">
    <w:p w14:paraId="5E55E9DB" w14:textId="77777777" w:rsidR="008879C6" w:rsidRDefault="008879C6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268090">
    <w:abstractNumId w:val="5"/>
  </w:num>
  <w:num w:numId="2" w16cid:durableId="1330795443">
    <w:abstractNumId w:val="1"/>
  </w:num>
  <w:num w:numId="3" w16cid:durableId="2136555778">
    <w:abstractNumId w:val="4"/>
  </w:num>
  <w:num w:numId="4" w16cid:durableId="1006010336">
    <w:abstractNumId w:val="0"/>
  </w:num>
  <w:num w:numId="5" w16cid:durableId="454256025">
    <w:abstractNumId w:val="6"/>
  </w:num>
  <w:num w:numId="6" w16cid:durableId="895506098">
    <w:abstractNumId w:val="2"/>
  </w:num>
  <w:num w:numId="7" w16cid:durableId="1518928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4885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3208C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E4FD1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14E34"/>
    <w:rsid w:val="00421AC4"/>
    <w:rsid w:val="0046188A"/>
    <w:rsid w:val="00465BCB"/>
    <w:rsid w:val="00477A9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371FB"/>
    <w:rsid w:val="0065460D"/>
    <w:rsid w:val="00660816"/>
    <w:rsid w:val="006714D3"/>
    <w:rsid w:val="00682447"/>
    <w:rsid w:val="00692030"/>
    <w:rsid w:val="006C1C32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73FCB"/>
    <w:rsid w:val="00881C93"/>
    <w:rsid w:val="008879C6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12097"/>
    <w:rsid w:val="00A25513"/>
    <w:rsid w:val="00A3539C"/>
    <w:rsid w:val="00A3782B"/>
    <w:rsid w:val="00A71A05"/>
    <w:rsid w:val="00A72EB4"/>
    <w:rsid w:val="00AB5FC1"/>
    <w:rsid w:val="00AC7EC8"/>
    <w:rsid w:val="00AE5F02"/>
    <w:rsid w:val="00AF0797"/>
    <w:rsid w:val="00AF29EE"/>
    <w:rsid w:val="00AF3209"/>
    <w:rsid w:val="00AF744A"/>
    <w:rsid w:val="00B01866"/>
    <w:rsid w:val="00B21FA3"/>
    <w:rsid w:val="00B508F5"/>
    <w:rsid w:val="00B75B28"/>
    <w:rsid w:val="00B76234"/>
    <w:rsid w:val="00B76C10"/>
    <w:rsid w:val="00B87402"/>
    <w:rsid w:val="00BA42D5"/>
    <w:rsid w:val="00BF2CC4"/>
    <w:rsid w:val="00C068FA"/>
    <w:rsid w:val="00C265B9"/>
    <w:rsid w:val="00C80697"/>
    <w:rsid w:val="00C97D52"/>
    <w:rsid w:val="00CB3778"/>
    <w:rsid w:val="00CC5EF8"/>
    <w:rsid w:val="00CD199A"/>
    <w:rsid w:val="00CD6B3E"/>
    <w:rsid w:val="00D0371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86A38"/>
    <w:rsid w:val="00E91E1A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0130-6A1A-4D8D-B764-44091AD9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</TotalTime>
  <Pages>3</Pages>
  <Words>1232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2023-04-26T15:47:00Z</dcterms:created>
  <dcterms:modified xsi:type="dcterms:W3CDTF">2023-04-26T15:47:00Z</dcterms:modified>
</cp:coreProperties>
</file>