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56C7" w14:textId="5AEADAF2" w:rsidR="006F48C8" w:rsidRPr="006F48C8" w:rsidRDefault="006F48C8" w:rsidP="006F48C8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6F48C8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870EBA">
        <w:rPr>
          <w:rFonts w:ascii="Mazda Type Medium" w:hAnsi="Mazda Type Medium"/>
          <w:sz w:val="32"/>
          <w:szCs w:val="32"/>
          <w:lang w:val="pt-PT"/>
        </w:rPr>
        <w:t>e</w:t>
      </w:r>
      <w:r w:rsidRPr="006F48C8">
        <w:rPr>
          <w:rFonts w:ascii="Mazda Type Medium" w:hAnsi="Mazda Type Medium"/>
          <w:sz w:val="32"/>
          <w:szCs w:val="32"/>
          <w:lang w:val="pt-PT"/>
        </w:rPr>
        <w:t xml:space="preserve"> Homo </w:t>
      </w:r>
      <w:proofErr w:type="spellStart"/>
      <w:r w:rsidRPr="006F48C8">
        <w:rPr>
          <w:rFonts w:ascii="Mazda Type Medium" w:hAnsi="Mazda Type Medium"/>
          <w:sz w:val="32"/>
          <w:szCs w:val="32"/>
          <w:lang w:val="pt-PT"/>
        </w:rPr>
        <w:t>Faber</w:t>
      </w:r>
      <w:proofErr w:type="spellEnd"/>
      <w:r w:rsidRPr="006F48C8">
        <w:rPr>
          <w:rFonts w:ascii="Mazda Type Medium" w:hAnsi="Mazda Type Medium"/>
          <w:sz w:val="32"/>
          <w:szCs w:val="32"/>
          <w:lang w:val="pt-PT"/>
        </w:rPr>
        <w:t xml:space="preserve"> 2024: </w:t>
      </w:r>
    </w:p>
    <w:p w14:paraId="19A9965A" w14:textId="63E3B0B6" w:rsidR="0092595A" w:rsidRPr="009871C7" w:rsidRDefault="00870EBA" w:rsidP="006F48C8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A</w:t>
      </w:r>
      <w:r w:rsidR="006F48C8" w:rsidRPr="006F48C8">
        <w:rPr>
          <w:rFonts w:ascii="Mazda Type Medium" w:hAnsi="Mazda Type Medium"/>
          <w:sz w:val="32"/>
          <w:szCs w:val="32"/>
          <w:lang w:val="pt-PT"/>
        </w:rPr>
        <w:t xml:space="preserve"> revela</w:t>
      </w:r>
      <w:r>
        <w:rPr>
          <w:rFonts w:ascii="Mazda Type Medium" w:hAnsi="Mazda Type Medium"/>
          <w:sz w:val="32"/>
          <w:szCs w:val="32"/>
          <w:lang w:val="pt-PT"/>
        </w:rPr>
        <w:t>ção de</w:t>
      </w:r>
      <w:r w:rsidR="006F48C8" w:rsidRPr="006F48C8">
        <w:rPr>
          <w:rFonts w:ascii="Mazda Type Medium" w:hAnsi="Mazda Type Medium"/>
          <w:sz w:val="32"/>
          <w:szCs w:val="32"/>
          <w:lang w:val="pt-PT"/>
        </w:rPr>
        <w:t xml:space="preserve"> uma experiência de artesanato criativo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FE7B139" w14:textId="347A407A" w:rsidR="0023361B" w:rsidRPr="0023361B" w:rsidRDefault="004C63C3" w:rsidP="00955E43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T</w:t>
      </w:r>
      <w:r w:rsidR="0023361B" w:rsidRPr="0023361B">
        <w:rPr>
          <w:rFonts w:ascii="Mazda Type" w:hAnsi="Mazda Type"/>
          <w:sz w:val="22"/>
          <w:szCs w:val="22"/>
          <w:lang w:val="pt-PT"/>
        </w:rPr>
        <w:t xml:space="preserve">erceira edição de uma inovadora mostra de artesanato contemporâneo, </w:t>
      </w:r>
      <w:r>
        <w:rPr>
          <w:rFonts w:ascii="Mazda Type" w:hAnsi="Mazda Type"/>
          <w:sz w:val="22"/>
          <w:szCs w:val="22"/>
          <w:lang w:val="pt-PT"/>
        </w:rPr>
        <w:t>a</w:t>
      </w:r>
      <w:r w:rsidRPr="0023361B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“</w:t>
      </w:r>
      <w:r w:rsidRPr="0023361B">
        <w:rPr>
          <w:rFonts w:ascii="Mazda Type" w:hAnsi="Mazda Type"/>
          <w:sz w:val="22"/>
          <w:szCs w:val="22"/>
          <w:lang w:val="pt-PT"/>
        </w:rPr>
        <w:t xml:space="preserve">Homo </w:t>
      </w:r>
      <w:proofErr w:type="spellStart"/>
      <w:r w:rsidRPr="0023361B">
        <w:rPr>
          <w:rFonts w:ascii="Mazda Type" w:hAnsi="Mazda Type"/>
          <w:sz w:val="22"/>
          <w:szCs w:val="22"/>
          <w:lang w:val="pt-PT"/>
        </w:rPr>
        <w:t>Faber</w:t>
      </w:r>
      <w:proofErr w:type="spellEnd"/>
      <w:r w:rsidRPr="0023361B">
        <w:rPr>
          <w:rFonts w:ascii="Mazda Type" w:hAnsi="Mazda Type"/>
          <w:sz w:val="22"/>
          <w:szCs w:val="22"/>
          <w:lang w:val="pt-PT"/>
        </w:rPr>
        <w:t xml:space="preserve"> 2024</w:t>
      </w:r>
      <w:r>
        <w:rPr>
          <w:rFonts w:ascii="Mazda Type" w:hAnsi="Mazda Type"/>
          <w:sz w:val="22"/>
          <w:szCs w:val="22"/>
          <w:lang w:val="pt-PT"/>
        </w:rPr>
        <w:t xml:space="preserve"> -</w:t>
      </w:r>
      <w:r w:rsidRPr="0023361B">
        <w:rPr>
          <w:rFonts w:ascii="Mazda Type" w:hAnsi="Mazda Type"/>
          <w:sz w:val="22"/>
          <w:szCs w:val="22"/>
          <w:lang w:val="pt-PT"/>
        </w:rPr>
        <w:t xml:space="preserve"> The </w:t>
      </w:r>
      <w:proofErr w:type="spellStart"/>
      <w:r w:rsidRPr="0023361B">
        <w:rPr>
          <w:rFonts w:ascii="Mazda Type" w:hAnsi="Mazda Type"/>
          <w:sz w:val="22"/>
          <w:szCs w:val="22"/>
          <w:lang w:val="pt-PT"/>
        </w:rPr>
        <w:t>Journey</w:t>
      </w:r>
      <w:proofErr w:type="spellEnd"/>
      <w:r w:rsidRPr="0023361B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23361B">
        <w:rPr>
          <w:rFonts w:ascii="Mazda Type" w:hAnsi="Mazda Type"/>
          <w:sz w:val="22"/>
          <w:szCs w:val="22"/>
          <w:lang w:val="pt-PT"/>
        </w:rPr>
        <w:t>of</w:t>
      </w:r>
      <w:proofErr w:type="spellEnd"/>
      <w:r w:rsidRPr="0023361B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23361B">
        <w:rPr>
          <w:rFonts w:ascii="Mazda Type" w:hAnsi="Mazda Type"/>
          <w:sz w:val="22"/>
          <w:szCs w:val="22"/>
          <w:lang w:val="pt-PT"/>
        </w:rPr>
        <w:t>Life</w:t>
      </w:r>
      <w:proofErr w:type="spellEnd"/>
      <w:r w:rsidRPr="0023361B">
        <w:rPr>
          <w:rFonts w:ascii="Mazda Type" w:hAnsi="Mazda Type"/>
          <w:sz w:val="22"/>
          <w:szCs w:val="22"/>
          <w:lang w:val="pt-PT"/>
        </w:rPr>
        <w:t xml:space="preserve">” </w:t>
      </w:r>
      <w:r>
        <w:rPr>
          <w:rFonts w:ascii="Mazda Type" w:hAnsi="Mazda Type"/>
          <w:sz w:val="22"/>
          <w:szCs w:val="22"/>
          <w:lang w:val="pt-PT"/>
        </w:rPr>
        <w:t xml:space="preserve">abriu </w:t>
      </w:r>
      <w:r w:rsidR="0023361B" w:rsidRPr="0023361B">
        <w:rPr>
          <w:rFonts w:ascii="Mazda Type" w:hAnsi="Mazda Type"/>
          <w:sz w:val="22"/>
          <w:szCs w:val="22"/>
          <w:lang w:val="pt-PT"/>
        </w:rPr>
        <w:t xml:space="preserve">ao público na </w:t>
      </w:r>
      <w:proofErr w:type="spellStart"/>
      <w:r w:rsidR="0023361B" w:rsidRPr="0023361B">
        <w:rPr>
          <w:rFonts w:ascii="Mazda Type" w:hAnsi="Mazda Type"/>
          <w:sz w:val="22"/>
          <w:szCs w:val="22"/>
          <w:lang w:val="pt-PT"/>
        </w:rPr>
        <w:t>Fondazione</w:t>
      </w:r>
      <w:proofErr w:type="spellEnd"/>
      <w:r w:rsidR="0023361B" w:rsidRPr="0023361B">
        <w:rPr>
          <w:rFonts w:ascii="Mazda Type" w:hAnsi="Mazda Type"/>
          <w:sz w:val="22"/>
          <w:szCs w:val="22"/>
          <w:lang w:val="pt-PT"/>
        </w:rPr>
        <w:t xml:space="preserve"> Giorgio </w:t>
      </w:r>
      <w:proofErr w:type="spellStart"/>
      <w:r w:rsidR="0023361B" w:rsidRPr="0023361B">
        <w:rPr>
          <w:rFonts w:ascii="Mazda Type" w:hAnsi="Mazda Type"/>
          <w:sz w:val="22"/>
          <w:szCs w:val="22"/>
          <w:lang w:val="pt-PT"/>
        </w:rPr>
        <w:t>Cini</w:t>
      </w:r>
      <w:proofErr w:type="spellEnd"/>
      <w:r w:rsidR="0023361B" w:rsidRPr="0023361B">
        <w:rPr>
          <w:rFonts w:ascii="Mazda Type" w:hAnsi="Mazda Type"/>
          <w:sz w:val="22"/>
          <w:szCs w:val="22"/>
          <w:lang w:val="pt-PT"/>
        </w:rPr>
        <w:t xml:space="preserve">, na </w:t>
      </w:r>
      <w:r>
        <w:rPr>
          <w:rFonts w:ascii="Mazda Type" w:hAnsi="Mazda Type"/>
          <w:sz w:val="22"/>
          <w:szCs w:val="22"/>
          <w:lang w:val="pt-PT"/>
        </w:rPr>
        <w:t>i</w:t>
      </w:r>
      <w:r w:rsidR="0023361B" w:rsidRPr="0023361B">
        <w:rPr>
          <w:rFonts w:ascii="Mazda Type" w:hAnsi="Mazda Type"/>
          <w:sz w:val="22"/>
          <w:szCs w:val="22"/>
          <w:lang w:val="pt-PT"/>
        </w:rPr>
        <w:t>lha de San Giorgio Maggiore</w:t>
      </w:r>
      <w:r>
        <w:rPr>
          <w:rFonts w:ascii="Mazda Type" w:hAnsi="Mazda Type"/>
          <w:sz w:val="22"/>
          <w:szCs w:val="22"/>
          <w:lang w:val="pt-PT"/>
        </w:rPr>
        <w:t>, em Veneza</w:t>
      </w:r>
      <w:r w:rsidR="0023361B" w:rsidRPr="0023361B">
        <w:rPr>
          <w:rFonts w:ascii="Mazda Type" w:hAnsi="Mazda Type"/>
          <w:sz w:val="22"/>
          <w:szCs w:val="22"/>
          <w:lang w:val="pt-PT"/>
        </w:rPr>
        <w:t>.</w:t>
      </w:r>
    </w:p>
    <w:p w14:paraId="3686B8E4" w14:textId="7BA192DA" w:rsidR="0023361B" w:rsidRPr="0023361B" w:rsidRDefault="0023361B" w:rsidP="00955E43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 w:rsidRPr="0023361B">
        <w:rPr>
          <w:rFonts w:ascii="Mazda Type" w:hAnsi="Mazda Type"/>
          <w:sz w:val="22"/>
          <w:szCs w:val="22"/>
          <w:lang w:val="pt-PT"/>
        </w:rPr>
        <w:t>Reflexos de um vibrante evento de pré-</w:t>
      </w:r>
      <w:r w:rsidR="00E33029">
        <w:rPr>
          <w:rFonts w:ascii="Mazda Type" w:hAnsi="Mazda Type"/>
          <w:sz w:val="22"/>
          <w:szCs w:val="22"/>
          <w:lang w:val="pt-PT"/>
        </w:rPr>
        <w:t>in</w:t>
      </w:r>
      <w:r w:rsidRPr="0023361B">
        <w:rPr>
          <w:rFonts w:ascii="Mazda Type" w:hAnsi="Mazda Type"/>
          <w:sz w:val="22"/>
          <w:szCs w:val="22"/>
          <w:lang w:val="pt-PT"/>
        </w:rPr>
        <w:t>au</w:t>
      </w:r>
      <w:r w:rsidR="00E33029">
        <w:rPr>
          <w:rFonts w:ascii="Mazda Type" w:hAnsi="Mazda Type"/>
          <w:sz w:val="22"/>
          <w:szCs w:val="22"/>
          <w:lang w:val="pt-PT"/>
        </w:rPr>
        <w:t>gu</w:t>
      </w:r>
      <w:r w:rsidRPr="0023361B">
        <w:rPr>
          <w:rFonts w:ascii="Mazda Type" w:hAnsi="Mazda Type"/>
          <w:sz w:val="22"/>
          <w:szCs w:val="22"/>
          <w:lang w:val="pt-PT"/>
        </w:rPr>
        <w:t>ra</w:t>
      </w:r>
      <w:r w:rsidR="00E33029">
        <w:rPr>
          <w:rFonts w:ascii="Mazda Type" w:hAnsi="Mazda Type"/>
          <w:sz w:val="22"/>
          <w:szCs w:val="22"/>
          <w:lang w:val="pt-PT"/>
        </w:rPr>
        <w:t>ção</w:t>
      </w:r>
      <w:r w:rsidR="004C63C3">
        <w:rPr>
          <w:rFonts w:ascii="Mazda Type" w:hAnsi="Mazda Type"/>
          <w:sz w:val="22"/>
          <w:szCs w:val="22"/>
          <w:lang w:val="pt-PT"/>
        </w:rPr>
        <w:t>,</w:t>
      </w:r>
      <w:r w:rsidRPr="0023361B">
        <w:rPr>
          <w:rFonts w:ascii="Mazda Type" w:hAnsi="Mazda Type"/>
          <w:sz w:val="22"/>
          <w:szCs w:val="22"/>
          <w:lang w:val="pt-PT"/>
        </w:rPr>
        <w:t xml:space="preserve"> segui</w:t>
      </w:r>
      <w:r w:rsidR="004C63C3">
        <w:rPr>
          <w:rFonts w:ascii="Mazda Type" w:hAnsi="Mazda Type"/>
          <w:sz w:val="22"/>
          <w:szCs w:val="22"/>
          <w:lang w:val="pt-PT"/>
        </w:rPr>
        <w:t>n</w:t>
      </w:r>
      <w:r w:rsidRPr="0023361B">
        <w:rPr>
          <w:rFonts w:ascii="Mazda Type" w:hAnsi="Mazda Type"/>
          <w:sz w:val="22"/>
          <w:szCs w:val="22"/>
          <w:lang w:val="pt-PT"/>
        </w:rPr>
        <w:t>do</w:t>
      </w:r>
      <w:r w:rsidR="004C63C3">
        <w:rPr>
          <w:rFonts w:ascii="Mazda Type" w:hAnsi="Mazda Type"/>
          <w:sz w:val="22"/>
          <w:szCs w:val="22"/>
          <w:lang w:val="pt-PT"/>
        </w:rPr>
        <w:t>-se</w:t>
      </w:r>
      <w:r w:rsidRPr="0023361B">
        <w:rPr>
          <w:rFonts w:ascii="Mazda Type" w:hAnsi="Mazda Type"/>
          <w:sz w:val="22"/>
          <w:szCs w:val="22"/>
          <w:lang w:val="pt-PT"/>
        </w:rPr>
        <w:t xml:space="preserve"> dez exposições temáticas organizadas </w:t>
      </w:r>
      <w:r w:rsidR="00B0461B">
        <w:rPr>
          <w:rFonts w:ascii="Mazda Type" w:hAnsi="Mazda Type"/>
          <w:sz w:val="22"/>
          <w:szCs w:val="22"/>
          <w:lang w:val="pt-PT"/>
        </w:rPr>
        <w:t xml:space="preserve">por </w:t>
      </w:r>
      <w:r w:rsidRPr="0023361B">
        <w:rPr>
          <w:rFonts w:ascii="Mazda Type" w:hAnsi="Mazda Type"/>
          <w:sz w:val="22"/>
          <w:szCs w:val="22"/>
          <w:lang w:val="pt-PT"/>
        </w:rPr>
        <w:t xml:space="preserve">Luca </w:t>
      </w:r>
      <w:proofErr w:type="spellStart"/>
      <w:r w:rsidRPr="0023361B">
        <w:rPr>
          <w:rFonts w:ascii="Mazda Type" w:hAnsi="Mazda Type"/>
          <w:sz w:val="22"/>
          <w:szCs w:val="22"/>
          <w:lang w:val="pt-PT"/>
        </w:rPr>
        <w:t>Guadagnino</w:t>
      </w:r>
      <w:proofErr w:type="spellEnd"/>
      <w:r w:rsidRPr="0023361B">
        <w:rPr>
          <w:rFonts w:ascii="Mazda Type" w:hAnsi="Mazda Type"/>
          <w:sz w:val="22"/>
          <w:szCs w:val="22"/>
          <w:lang w:val="pt-PT"/>
        </w:rPr>
        <w:t xml:space="preserve"> e </w:t>
      </w:r>
      <w:proofErr w:type="spellStart"/>
      <w:r w:rsidRPr="0023361B">
        <w:rPr>
          <w:rFonts w:ascii="Mazda Type" w:hAnsi="Mazda Type"/>
          <w:sz w:val="22"/>
          <w:szCs w:val="22"/>
          <w:lang w:val="pt-PT"/>
        </w:rPr>
        <w:t>Nicolò</w:t>
      </w:r>
      <w:proofErr w:type="spellEnd"/>
      <w:r w:rsidRPr="0023361B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23361B">
        <w:rPr>
          <w:rFonts w:ascii="Mazda Type" w:hAnsi="Mazda Type"/>
          <w:sz w:val="22"/>
          <w:szCs w:val="22"/>
          <w:lang w:val="pt-PT"/>
        </w:rPr>
        <w:t>Rosmarini</w:t>
      </w:r>
      <w:proofErr w:type="spellEnd"/>
      <w:r w:rsidR="00B0461B">
        <w:rPr>
          <w:rFonts w:ascii="Mazda Type" w:hAnsi="Mazda Type"/>
          <w:sz w:val="22"/>
          <w:szCs w:val="22"/>
          <w:lang w:val="pt-PT"/>
        </w:rPr>
        <w:t xml:space="preserve">, </w:t>
      </w:r>
      <w:proofErr w:type="spellStart"/>
      <w:r w:rsidR="00B0461B" w:rsidRPr="0023361B">
        <w:rPr>
          <w:rFonts w:ascii="Mazda Type" w:hAnsi="Mazda Type"/>
          <w:sz w:val="22"/>
          <w:szCs w:val="22"/>
          <w:lang w:val="pt-PT"/>
        </w:rPr>
        <w:t>Dire</w:t>
      </w:r>
      <w:r w:rsidR="004C63C3">
        <w:rPr>
          <w:rFonts w:ascii="Mazda Type" w:hAnsi="Mazda Type"/>
          <w:sz w:val="22"/>
          <w:szCs w:val="22"/>
          <w:lang w:val="pt-PT"/>
        </w:rPr>
        <w:t>c</w:t>
      </w:r>
      <w:r w:rsidR="00B0461B" w:rsidRPr="0023361B">
        <w:rPr>
          <w:rFonts w:ascii="Mazda Type" w:hAnsi="Mazda Type"/>
          <w:sz w:val="22"/>
          <w:szCs w:val="22"/>
          <w:lang w:val="pt-PT"/>
        </w:rPr>
        <w:t>tores</w:t>
      </w:r>
      <w:proofErr w:type="spellEnd"/>
      <w:r w:rsidR="00B0461B" w:rsidRPr="0023361B">
        <w:rPr>
          <w:rFonts w:ascii="Mazda Type" w:hAnsi="Mazda Type"/>
          <w:sz w:val="22"/>
          <w:szCs w:val="22"/>
          <w:lang w:val="pt-PT"/>
        </w:rPr>
        <w:t xml:space="preserve"> Artísticos</w:t>
      </w:r>
      <w:r w:rsidRPr="0023361B">
        <w:rPr>
          <w:rFonts w:ascii="Mazda Type" w:hAnsi="Mazda Type"/>
          <w:sz w:val="22"/>
          <w:szCs w:val="22"/>
          <w:lang w:val="pt-PT"/>
        </w:rPr>
        <w:t xml:space="preserve"> </w:t>
      </w:r>
      <w:r w:rsidR="00B0461B">
        <w:rPr>
          <w:rFonts w:ascii="Mazda Type" w:hAnsi="Mazda Type"/>
          <w:sz w:val="22"/>
          <w:szCs w:val="22"/>
          <w:lang w:val="pt-PT"/>
        </w:rPr>
        <w:t xml:space="preserve">que </w:t>
      </w:r>
      <w:r w:rsidRPr="0023361B">
        <w:rPr>
          <w:rFonts w:ascii="Mazda Type" w:hAnsi="Mazda Type"/>
          <w:sz w:val="22"/>
          <w:szCs w:val="22"/>
          <w:lang w:val="pt-PT"/>
        </w:rPr>
        <w:t>exploram a relação entre o artesanato e a vida humana.</w:t>
      </w:r>
    </w:p>
    <w:p w14:paraId="34A00990" w14:textId="36EE1B88" w:rsidR="0023361B" w:rsidRDefault="0023361B" w:rsidP="00955E43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 w:rsidRPr="0023361B">
        <w:rPr>
          <w:rFonts w:ascii="Mazda Type" w:hAnsi="Mazda Type"/>
          <w:sz w:val="22"/>
          <w:szCs w:val="22"/>
          <w:lang w:val="pt-PT"/>
        </w:rPr>
        <w:t>O artesanato está presente no ADN da Mazda</w:t>
      </w:r>
      <w:r w:rsidR="004C63C3">
        <w:rPr>
          <w:rFonts w:ascii="Mazda Type" w:hAnsi="Mazda Type"/>
          <w:sz w:val="22"/>
          <w:szCs w:val="22"/>
          <w:lang w:val="pt-PT"/>
        </w:rPr>
        <w:t xml:space="preserve">, remontando a </w:t>
      </w:r>
      <w:r w:rsidRPr="0023361B">
        <w:rPr>
          <w:rFonts w:ascii="Mazda Type" w:hAnsi="Mazda Type"/>
          <w:sz w:val="22"/>
          <w:szCs w:val="22"/>
          <w:lang w:val="pt-PT"/>
        </w:rPr>
        <w:t xml:space="preserve">mais de um século os princípios do artesanato japonês </w:t>
      </w:r>
      <w:r w:rsidR="004C63C3">
        <w:rPr>
          <w:rFonts w:ascii="Mazda Type" w:hAnsi="Mazda Type"/>
          <w:sz w:val="22"/>
          <w:szCs w:val="22"/>
          <w:lang w:val="pt-PT"/>
        </w:rPr>
        <w:t xml:space="preserve">que </w:t>
      </w:r>
      <w:r w:rsidRPr="0023361B">
        <w:rPr>
          <w:rFonts w:ascii="Mazda Type" w:hAnsi="Mazda Type"/>
          <w:sz w:val="22"/>
          <w:szCs w:val="22"/>
          <w:lang w:val="pt-PT"/>
        </w:rPr>
        <w:t xml:space="preserve">orientam os designers e engenheiros da </w:t>
      </w:r>
      <w:r w:rsidR="004C63C3">
        <w:rPr>
          <w:rFonts w:ascii="Mazda Type" w:hAnsi="Mazda Type"/>
          <w:sz w:val="22"/>
          <w:szCs w:val="22"/>
          <w:lang w:val="pt-PT"/>
        </w:rPr>
        <w:t xml:space="preserve">marca </w:t>
      </w:r>
      <w:r w:rsidRPr="0023361B">
        <w:rPr>
          <w:rFonts w:ascii="Mazda Type" w:hAnsi="Mazda Type"/>
          <w:sz w:val="22"/>
          <w:szCs w:val="22"/>
          <w:lang w:val="pt-PT"/>
        </w:rPr>
        <w:t xml:space="preserve">em tudo o que a </w:t>
      </w:r>
      <w:r w:rsidR="004C63C3" w:rsidRPr="0023361B">
        <w:rPr>
          <w:rFonts w:ascii="Mazda Type" w:hAnsi="Mazda Type"/>
          <w:sz w:val="22"/>
          <w:szCs w:val="22"/>
          <w:lang w:val="pt-PT"/>
        </w:rPr>
        <w:t xml:space="preserve">Mazda </w:t>
      </w:r>
      <w:r w:rsidRPr="0023361B">
        <w:rPr>
          <w:rFonts w:ascii="Mazda Type" w:hAnsi="Mazda Type"/>
          <w:sz w:val="22"/>
          <w:szCs w:val="22"/>
          <w:lang w:val="pt-PT"/>
        </w:rPr>
        <w:t>faz</w:t>
      </w:r>
      <w:r w:rsidR="004C63C3">
        <w:rPr>
          <w:rFonts w:ascii="Mazda Type" w:hAnsi="Mazda Type"/>
          <w:sz w:val="22"/>
          <w:szCs w:val="22"/>
          <w:lang w:val="pt-PT"/>
        </w:rPr>
        <w:t xml:space="preserve">, </w:t>
      </w:r>
      <w:r w:rsidRPr="0023361B">
        <w:rPr>
          <w:rFonts w:ascii="Mazda Type" w:hAnsi="Mazda Type"/>
          <w:sz w:val="22"/>
          <w:szCs w:val="22"/>
          <w:lang w:val="pt-PT"/>
        </w:rPr>
        <w:t>não se limita</w:t>
      </w:r>
      <w:r w:rsidR="004C63C3">
        <w:rPr>
          <w:rFonts w:ascii="Mazda Type" w:hAnsi="Mazda Type"/>
          <w:sz w:val="22"/>
          <w:szCs w:val="22"/>
          <w:lang w:val="pt-PT"/>
        </w:rPr>
        <w:t>ndo</w:t>
      </w:r>
      <w:r w:rsidRPr="0023361B">
        <w:rPr>
          <w:rFonts w:ascii="Mazda Type" w:hAnsi="Mazda Type"/>
          <w:sz w:val="22"/>
          <w:szCs w:val="22"/>
          <w:lang w:val="pt-PT"/>
        </w:rPr>
        <w:t xml:space="preserve"> a fabricar automóveis, mas sim a criá-los.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B210144" w14:textId="77777777" w:rsidR="004C63C3" w:rsidRDefault="00306B43" w:rsidP="002336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4C63C3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9871C7" w:rsidRPr="004C63C3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4C63C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23361B" w:rsidRPr="004C63C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5 </w:t>
      </w:r>
      <w:proofErr w:type="gramStart"/>
      <w:r w:rsidR="0023361B" w:rsidRPr="004C63C3">
        <w:rPr>
          <w:rFonts w:ascii="Mazda Type" w:hAnsi="Mazda Type"/>
          <w:b/>
          <w:kern w:val="2"/>
          <w:sz w:val="20"/>
          <w:szCs w:val="20"/>
          <w:lang w:val="pt-PT" w:eastAsia="ja-JP"/>
        </w:rPr>
        <w:t>Setembro</w:t>
      </w:r>
      <w:proofErr w:type="gramEnd"/>
      <w:r w:rsidR="0023361B" w:rsidRPr="004C63C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2024. </w:t>
      </w:r>
      <w:r w:rsidR="00B928D3" w:rsidRPr="004C63C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está a celebrar o sucesso da </w:t>
      </w:r>
      <w:r w:rsidR="00B0461B">
        <w:rPr>
          <w:rFonts w:ascii="Mazda Type" w:hAnsi="Mazda Type"/>
          <w:kern w:val="2"/>
          <w:sz w:val="20"/>
          <w:szCs w:val="20"/>
          <w:lang w:val="pt-PT" w:eastAsia="ja-JP"/>
        </w:rPr>
        <w:t xml:space="preserve">inauguração 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sua participação na Homo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2024. Organizada pela Fundação Michelangelo para a Criatividade e o Artesanato e pelos seus parceiros, a 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Homo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convida os visitantes a explorar o papel essencial que os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objectos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feitos à mão desempenham no nosso quotidiano. 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Sob a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átic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“The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Journey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Life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” (“A Viagem da Vida”), concebid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 Vice-Presidente da Fundação,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Hanneli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Rupert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, e interpretad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pelos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tores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Artísticos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Luca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Guadagnino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Nicolò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Rosmarini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exposição apresenta requintados </w:t>
      </w:r>
      <w:proofErr w:type="spellStart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>tos</w:t>
      </w:r>
      <w:proofErr w:type="spellEnd"/>
      <w:r w:rsidR="00B928D3"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artesãos de todo o mundo, revelando como o artesanato está presente no tecido das nossas vidas. </w:t>
      </w:r>
    </w:p>
    <w:p w14:paraId="4705949F" w14:textId="0A17A307" w:rsidR="0023361B" w:rsidRPr="00535F6B" w:rsidRDefault="00B928D3" w:rsidP="002336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Ikuo</w:t>
      </w:r>
      <w:proofErr w:type="spellEnd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Maeda</w:t>
      </w:r>
      <w:proofErr w:type="spellEnd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Diretor Global de Design da Mazda, e Jo </w:t>
      </w:r>
      <w:proofErr w:type="spellStart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Stenuit</w:t>
      </w:r>
      <w:proofErr w:type="spellEnd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, Diretor Europeu de Design da Mazda, estiveram entre os ilustres convidados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frutuoso </w:t>
      </w:r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evento de pré-inauguração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Veneza (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29 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31 de </w:t>
      </w:r>
      <w:proofErr w:type="gramStart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Agosto</w:t>
      </w:r>
      <w:proofErr w:type="gramEnd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) 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que </w:t>
      </w:r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contou com mais de 800 </w:t>
      </w:r>
      <w:proofErr w:type="spellStart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objectos</w:t>
      </w:r>
      <w:proofErr w:type="spellEnd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, elabora</w:t>
      </w:r>
      <w:r w:rsidR="00E33029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por mais de 400 artesãos de 70 países de todo o mundo, 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represent</w:t>
      </w:r>
      <w:r w:rsidR="004C63C3">
        <w:rPr>
          <w:rFonts w:ascii="Mazda Type" w:hAnsi="Mazda Type"/>
          <w:kern w:val="2"/>
          <w:sz w:val="20"/>
          <w:szCs w:val="20"/>
          <w:lang w:val="pt-PT" w:eastAsia="ja-JP"/>
        </w:rPr>
        <w:t>ação de</w:t>
      </w:r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105 ofícios diferentes. O evento contou com convidados VIP, bem como dos principais meios de comunicação de design e </w:t>
      </w:r>
      <w:proofErr w:type="spellStart"/>
      <w:r w:rsidRPr="00E3302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lifestyle</w:t>
      </w:r>
      <w:proofErr w:type="spellEnd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marcou o início da viagem da Mazda junto de artesãos e designers de todo o mundo, numa das mais importantes montras de artesanato contemporâneo. A colaboração demonstra o compromisso da Mazda para com a excelência no artesanato, tal como expresso na assinatura da marca </w:t>
      </w:r>
      <w:r w:rsidR="00E33029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Crafted</w:t>
      </w:r>
      <w:proofErr w:type="spellEnd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="00E33029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B928D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5AAFDC4" w14:textId="77777777" w:rsidR="008166C0" w:rsidRDefault="00E33029" w:rsidP="002336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âmbito do tema “The </w:t>
      </w:r>
      <w:proofErr w:type="spellStart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Journey</w:t>
      </w:r>
      <w:proofErr w:type="spellEnd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Life</w:t>
      </w:r>
      <w:proofErr w:type="spellEnd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 da Homo </w:t>
      </w:r>
      <w:proofErr w:type="spellStart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integrou harmoniosamente no evento a sua rica tradição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artesanal </w:t>
      </w:r>
      <w:proofErr w:type="spellStart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Design, </w:t>
      </w:r>
      <w:proofErr w:type="spellStart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Monozukuri</w:t>
      </w:r>
      <w:proofErr w:type="spellEnd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, apresentando</w:t>
      </w:r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928D3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hyperlink r:id="rId8" w:history="1">
        <w:r w:rsidR="00B928D3" w:rsidRPr="00B928D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exposição exclusiva e </w:t>
        </w:r>
        <w:r w:rsidR="00B928D3" w:rsidRPr="00E33029">
          <w:rPr>
            <w:rStyle w:val="Hiperligao"/>
            <w:rFonts w:ascii="Mazda Type" w:hAnsi="Mazda Type"/>
            <w:i/>
            <w:iCs/>
            <w:kern w:val="2"/>
            <w:sz w:val="20"/>
            <w:szCs w:val="20"/>
            <w:lang w:val="pt-PT" w:eastAsia="ja-JP"/>
          </w:rPr>
          <w:t>workshops</w:t>
        </w:r>
        <w:r w:rsidR="00B928D3" w:rsidRPr="00B928D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proofErr w:type="spellStart"/>
        <w:r w:rsidR="00B928D3" w:rsidRPr="00B928D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interactivos</w:t>
        </w:r>
        <w:proofErr w:type="spellEnd"/>
      </w:hyperlink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8166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workshops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imersivos de artesanato em papel permitiram aos visitantes experimentar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construir 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globo de bolso ou encadernar livros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japon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guiados por mestres artesãos italianos. </w:t>
      </w:r>
    </w:p>
    <w:p w14:paraId="389B9DAB" w14:textId="099415F9" w:rsidR="0023361B" w:rsidRPr="00535F6B" w:rsidRDefault="00E33029" w:rsidP="002336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Colocando as tradições artesanais e o talento humano no centro da sua filosofia de design, a Mazda inspira os visitantes com exposições de viagens por todo o mundo apresentadas na sua série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proofErr w:type="spellStart"/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MazdaDiscovers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, exibida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a sua plataforma de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YouTube, onde os criadores de conteúdos embarcam em viagens de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>para conhecer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artesãos locais e contar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Pr="00E330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suas histórias</w:t>
      </w:r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B928D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9" w:history="1"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m</w:t>
        </w:r>
        <w:r w:rsidR="00B928D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ai</w:t>
        </w:r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s recent</w:t>
        </w:r>
        <w:r w:rsidR="00B928D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e</w:t>
        </w:r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epis</w:t>
        </w:r>
        <w:r w:rsidR="00B928D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ó</w:t>
        </w:r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d</w:t>
        </w:r>
        <w:r w:rsidR="00B928D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io d</w:t>
        </w:r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e #MazdaDiscovers</w:t>
        </w:r>
      </w:hyperlink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>explora a arte intemporal d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constru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ção de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globos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papel 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10" w:history="1"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Leonardo </w:t>
        </w:r>
        <w:proofErr w:type="spellStart"/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Frigo</w:t>
        </w:r>
        <w:proofErr w:type="spellEnd"/>
      </w:hyperlink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mestre desta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ancestral 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arte veneziana e um dos artesãos que colaboram com a Mazda. 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Durante a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Homo </w:t>
      </w:r>
      <w:proofErr w:type="spellStart"/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visitantes são convidados a construir um globo de bolso, preparando o papel para a impressão com uma prensa manual e traçando os caminhos de antigos exploradores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forma a mapear as suas próprias viagens de descoberta pelo mundo.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>Os visitantes ficaram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conhecer a arte intemporal da encadernação de livros, com um tutorial pormenorizado orientado pelos mestres artesãos </w:t>
      </w:r>
      <w:r w:rsidR="0096301C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96301C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11" w:history="1">
        <w:proofErr w:type="spellStart"/>
        <w:r w:rsidR="0096301C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Antica</w:t>
        </w:r>
        <w:proofErr w:type="spellEnd"/>
        <w:r w:rsidR="0096301C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proofErr w:type="spellStart"/>
        <w:r w:rsidR="0096301C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Legatoria</w:t>
        </w:r>
        <w:proofErr w:type="spellEnd"/>
        <w:r w:rsidR="0096301C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proofErr w:type="spellStart"/>
        <w:r w:rsidR="0096301C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Ofer</w:t>
        </w:r>
        <w:proofErr w:type="spellEnd"/>
      </w:hyperlink>
      <w:r w:rsidR="0096301C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96301C" w:rsidRPr="0096301C">
        <w:rPr>
          <w:rFonts w:ascii="Mazda Type" w:hAnsi="Mazda Type"/>
          <w:kern w:val="2"/>
          <w:sz w:val="20"/>
          <w:szCs w:val="20"/>
          <w:lang w:val="pt-PT" w:eastAsia="ja-JP"/>
        </w:rPr>
        <w:t>Os visitantes podem criar o seu próprio diário de viagem: cada ponto e cada dobra dão vida às páginas, utilizando a técnica de encadernação japonesa.</w:t>
      </w:r>
    </w:p>
    <w:p w14:paraId="44FC7313" w14:textId="3A2CC4B7" w:rsidR="0023361B" w:rsidRPr="00535F6B" w:rsidRDefault="0096301C" w:rsidP="002336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dias de pré-inauguração atraíram convidados de todo o mundo, oferecendo-lhes a oportunidade de mergulharem na visão da Mazda e no seu compromisso para com o artesanato. Além disso, os meios de comunicação social e os convidados VIP foram chamados a participar nos </w:t>
      </w:r>
      <w:r w:rsidRPr="0096301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workshops</w:t>
      </w:r>
      <w:r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Pr="0096301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papercraft</w:t>
      </w:r>
      <w:proofErr w:type="spellEnd"/>
      <w:r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acima referidos e a criar uma recordação da sua viagem pessoal na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Homo </w:t>
      </w:r>
      <w:proofErr w:type="spellStart"/>
      <w:r w:rsidRPr="0096301C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96301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3D78475" w14:textId="1C3A4D91" w:rsidR="0023361B" w:rsidRPr="00535F6B" w:rsidRDefault="009D66F6" w:rsidP="002336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Reflectindo</w:t>
      </w:r>
      <w:proofErr w:type="spellEnd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sobre o sucesso do início do evento, </w:t>
      </w:r>
      <w:proofErr w:type="spellStart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Ikuo</w:t>
      </w:r>
      <w:proofErr w:type="spellEnd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Maeda</w:t>
      </w:r>
      <w:proofErr w:type="spellEnd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proofErr w:type="spellEnd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Global de Design da Mazda e convidado especial do evento, comentou: </w:t>
      </w:r>
      <w:r w:rsidRPr="009D66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“Na Homo </w:t>
      </w:r>
      <w:proofErr w:type="spellStart"/>
      <w:r w:rsidRPr="009D66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Faber</w:t>
      </w:r>
      <w:proofErr w:type="spellEnd"/>
      <w:r w:rsidRPr="009D66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podemos ver o principal valor da Mazda: </w:t>
      </w:r>
      <w:r w:rsidR="008166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pretendemos </w:t>
      </w:r>
      <w:r w:rsidRPr="009D66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criar formas belas através do artesanato japonês. Sinto uma forte ligação a tudo o que aqui experienciei. Celebrar o artesanato e prestar homenagem aos artesãos está profundamente enraizado no nosso ADN. Um produto é mais do que apenas as suas características e tecnologia; deve criar emoções e proporcionar boas sensações.”</w:t>
      </w:r>
    </w:p>
    <w:p w14:paraId="1E014D34" w14:textId="5BFAB61A" w:rsidR="0023361B" w:rsidRPr="009D66F6" w:rsidRDefault="009D66F6" w:rsidP="0023361B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Jo </w:t>
      </w:r>
      <w:proofErr w:type="spellStart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Stenuit</w:t>
      </w:r>
      <w:proofErr w:type="spellEnd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proofErr w:type="spellEnd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Design da Mazda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Europa</w:t>
      </w:r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fez eco destes pensamentos: </w:t>
      </w:r>
      <w:r w:rsidRPr="009D66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“Através do nosso envolvimento com a Homo </w:t>
      </w:r>
      <w:proofErr w:type="spellStart"/>
      <w:r w:rsidRPr="009D66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Faber</w:t>
      </w:r>
      <w:proofErr w:type="spellEnd"/>
      <w:r w:rsidRPr="009D66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demonstrámos como a nossa filosofia - enraizada nas artes tradicionais japonesas - está profundamente ligada a diferentes disciplinas. A criatividade e o artesanato estão no centro dos nossos </w:t>
      </w:r>
      <w:proofErr w:type="spellStart"/>
      <w:r w:rsidRPr="009D66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projectos</w:t>
      </w:r>
      <w:proofErr w:type="spellEnd"/>
      <w:r w:rsidRPr="009D66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 Aqui, neste evento, pudemos celebrar essa dedicação ao lado de alguns dos melhores artesãos do mundo.”</w:t>
      </w:r>
    </w:p>
    <w:p w14:paraId="32FB8F6B" w14:textId="6139BF67" w:rsidR="0023361B" w:rsidRPr="00535F6B" w:rsidRDefault="009D66F6" w:rsidP="002336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Katarina </w:t>
      </w:r>
      <w:proofErr w:type="spellStart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Loksa</w:t>
      </w:r>
      <w:proofErr w:type="spellEnd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Responsável </w:t>
      </w:r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Marca da Mazda Motor </w:t>
      </w:r>
      <w:proofErr w:type="spellStart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Europe</w:t>
      </w:r>
      <w:proofErr w:type="spellEnd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enaltece a 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Homo </w:t>
      </w:r>
      <w:proofErr w:type="spellStart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</w:t>
      </w:r>
      <w:r w:rsidR="008166C0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9D66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uma celebração dos criadores: </w:t>
      </w:r>
      <w:r w:rsidRPr="00645C8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“Estamos orgulhosos por convidar os visitantes da Homo </w:t>
      </w:r>
      <w:proofErr w:type="spellStart"/>
      <w:r w:rsidRPr="00645C8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Faber</w:t>
      </w:r>
      <w:proofErr w:type="spellEnd"/>
      <w:r w:rsidRPr="00645C8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tornarem-se</w:t>
      </w:r>
      <w:r w:rsidR="008166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645C8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eles próprios</w:t>
      </w:r>
      <w:r w:rsidR="008166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645C8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artesãos e a experimentarem fazer globos de bolso ou encadernação japonesa, orientados por mestres artesãos italianos.</w:t>
      </w:r>
      <w:r w:rsidR="008166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645C8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77B9D94E" w14:textId="3EC87257" w:rsidR="0023361B" w:rsidRPr="00535F6B" w:rsidRDefault="00645C84" w:rsidP="002336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informações sobre as </w:t>
      </w:r>
      <w:proofErr w:type="spellStart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>actividades</w:t>
      </w:r>
      <w:proofErr w:type="spellEnd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na Homo </w:t>
      </w:r>
      <w:proofErr w:type="spellStart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 e acerca dos próximos </w:t>
      </w:r>
      <w:r w:rsidRPr="00645C8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workshops</w:t>
      </w:r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exposições em</w:t>
      </w:r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12" w:history="1"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homofaber.com/</w:t>
        </w:r>
        <w:proofErr w:type="spellStart"/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our-experiences</w:t>
        </w:r>
        <w:proofErr w:type="spellEnd"/>
      </w:hyperlink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2DE2F3B" w14:textId="20C84D6E" w:rsidR="0076690A" w:rsidRDefault="00645C84" w:rsidP="002336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Homo </w:t>
      </w:r>
      <w:proofErr w:type="spellStart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>Faber</w:t>
      </w:r>
      <w:proofErr w:type="spellEnd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2024: "The </w:t>
      </w:r>
      <w:proofErr w:type="spellStart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>Journey</w:t>
      </w:r>
      <w:proofErr w:type="spellEnd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>Life</w:t>
      </w:r>
      <w:proofErr w:type="spellEnd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" decorre em Veneza entre 1 </w:t>
      </w:r>
      <w:proofErr w:type="gramStart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proofErr w:type="gramEnd"/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30 de setembro. As reservas já estão disponíveis em</w:t>
      </w:r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13" w:history="1">
        <w:r w:rsidR="0023361B" w:rsidRPr="00535F6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homofaber.com</w:t>
        </w:r>
      </w:hyperlink>
      <w:r w:rsidR="0023361B" w:rsidRPr="00535F6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645C84">
        <w:rPr>
          <w:rFonts w:ascii="Mazda Type" w:hAnsi="Mazda Type"/>
          <w:kern w:val="2"/>
          <w:sz w:val="20"/>
          <w:szCs w:val="20"/>
          <w:lang w:val="pt-PT" w:eastAsia="ja-JP"/>
        </w:rPr>
        <w:t>com um número limitado de bilhetes disponíveis no local, no próprio dia.</w:t>
      </w:r>
    </w:p>
    <w:p w14:paraId="649933A7" w14:textId="77777777" w:rsidR="0023361B" w:rsidRDefault="0023361B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F0DC43C" w14:textId="193A1736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4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lastRenderedPageBreak/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5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6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7"/>
      <w:footerReference w:type="default" r:id="rId18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1A4AC" w14:textId="77777777" w:rsidR="00E43573" w:rsidRDefault="00E43573" w:rsidP="00972E15">
      <w:r>
        <w:separator/>
      </w:r>
    </w:p>
  </w:endnote>
  <w:endnote w:type="continuationSeparator" w:id="0">
    <w:p w14:paraId="2ED84C38" w14:textId="77777777" w:rsidR="00E43573" w:rsidRDefault="00E4357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DB73C" w14:textId="77777777" w:rsidR="00E43573" w:rsidRDefault="00E43573" w:rsidP="00972E15">
      <w:r>
        <w:separator/>
      </w:r>
    </w:p>
  </w:footnote>
  <w:footnote w:type="continuationSeparator" w:id="0">
    <w:p w14:paraId="503AD1FF" w14:textId="77777777" w:rsidR="00E43573" w:rsidRDefault="00E43573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67CAE"/>
    <w:rsid w:val="00076139"/>
    <w:rsid w:val="000A6C05"/>
    <w:rsid w:val="000B5634"/>
    <w:rsid w:val="000B5CDC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3361B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C63C3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45C84"/>
    <w:rsid w:val="0065460D"/>
    <w:rsid w:val="00660816"/>
    <w:rsid w:val="006714D3"/>
    <w:rsid w:val="00682447"/>
    <w:rsid w:val="00692030"/>
    <w:rsid w:val="006D1B13"/>
    <w:rsid w:val="006F48C8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166C0"/>
    <w:rsid w:val="008230C3"/>
    <w:rsid w:val="008453F5"/>
    <w:rsid w:val="00862BE0"/>
    <w:rsid w:val="00870EBA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55E43"/>
    <w:rsid w:val="00960A3F"/>
    <w:rsid w:val="00962028"/>
    <w:rsid w:val="0096301C"/>
    <w:rsid w:val="00972E15"/>
    <w:rsid w:val="009811AB"/>
    <w:rsid w:val="009871C7"/>
    <w:rsid w:val="0099172B"/>
    <w:rsid w:val="009938DB"/>
    <w:rsid w:val="0099427C"/>
    <w:rsid w:val="009B3BE7"/>
    <w:rsid w:val="009C5BA2"/>
    <w:rsid w:val="009D66F6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0461B"/>
    <w:rsid w:val="00B21FA3"/>
    <w:rsid w:val="00B46110"/>
    <w:rsid w:val="00B75B28"/>
    <w:rsid w:val="00B76C10"/>
    <w:rsid w:val="00B87402"/>
    <w:rsid w:val="00B928D3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A7F93"/>
    <w:rsid w:val="00DB6422"/>
    <w:rsid w:val="00DD5816"/>
    <w:rsid w:val="00DE76A5"/>
    <w:rsid w:val="00DF69D6"/>
    <w:rsid w:val="00E2364C"/>
    <w:rsid w:val="00E269D4"/>
    <w:rsid w:val="00E33029"/>
    <w:rsid w:val="00E340D1"/>
    <w:rsid w:val="00E402D9"/>
    <w:rsid w:val="00E402EE"/>
    <w:rsid w:val="00E40809"/>
    <w:rsid w:val="00E42BA7"/>
    <w:rsid w:val="00E43573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2ACA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mazda-press.com/stories/homo-faber/" TargetMode="External"/><Relationship Id="rId13" Type="http://schemas.openxmlformats.org/officeDocument/2006/relationships/hyperlink" Target="https://www.homofaber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2024.homofaber.com/our-experienc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lpinheiro@goodnews.p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mofaber.com/en/discover/antica-legatoria-ofer-bookbinding-ita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morao@goodnews.pt" TargetMode="External"/><Relationship Id="rId10" Type="http://schemas.openxmlformats.org/officeDocument/2006/relationships/hyperlink" Target="https://www.leonardofrigo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mudovDsf6U" TargetMode="External"/><Relationship Id="rId14" Type="http://schemas.openxmlformats.org/officeDocument/2006/relationships/hyperlink" Target="http://www.mazda-press.p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6</TotalTime>
  <Pages>3</Pages>
  <Words>1092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2024-09-05T16:16:00Z</dcterms:created>
  <dcterms:modified xsi:type="dcterms:W3CDTF">2024-09-05T16:16:00Z</dcterms:modified>
</cp:coreProperties>
</file>