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477C" w14:textId="41D80986" w:rsidR="00856F74" w:rsidRPr="004F4C3C" w:rsidRDefault="00B355CC" w:rsidP="00FA5443">
      <w:pPr>
        <w:ind w:right="561"/>
        <w:rPr>
          <w:caps/>
          <w:sz w:val="32"/>
          <w:szCs w:val="32"/>
        </w:rPr>
      </w:pPr>
      <w:r w:rsidRPr="004F4C3C">
        <w:rPr>
          <w:caps/>
          <w:sz w:val="32"/>
          <w:szCs w:val="32"/>
        </w:rPr>
        <w:t>PELO SEGUNDO ANO CONSECUTIVO</w:t>
      </w:r>
      <w:r w:rsidR="00EE2ACC" w:rsidRPr="004F4C3C">
        <w:rPr>
          <w:caps/>
          <w:sz w:val="32"/>
          <w:szCs w:val="32"/>
        </w:rPr>
        <w:t>:</w:t>
      </w:r>
      <w:r w:rsidR="00FA5443">
        <w:rPr>
          <w:caps/>
          <w:sz w:val="32"/>
          <w:szCs w:val="32"/>
        </w:rPr>
        <w:t xml:space="preserve"> </w:t>
      </w:r>
      <w:r w:rsidRPr="004F4C3C">
        <w:rPr>
          <w:caps/>
          <w:sz w:val="32"/>
          <w:szCs w:val="32"/>
        </w:rPr>
        <w:t>CLIENTES</w:t>
      </w:r>
      <w:r w:rsidR="004F4C3C">
        <w:rPr>
          <w:caps/>
          <w:sz w:val="32"/>
          <w:szCs w:val="32"/>
        </w:rPr>
        <w:t xml:space="preserve"> </w:t>
      </w:r>
      <w:r w:rsidR="00FA5443">
        <w:rPr>
          <w:caps/>
          <w:sz w:val="32"/>
          <w:szCs w:val="32"/>
        </w:rPr>
        <w:t>A</w:t>
      </w:r>
      <w:r w:rsidR="004F4C3C">
        <w:rPr>
          <w:caps/>
          <w:sz w:val="32"/>
          <w:szCs w:val="32"/>
        </w:rPr>
        <w:t xml:space="preserve">TRIBUEM </w:t>
      </w:r>
      <w:r w:rsidR="00FA5443">
        <w:rPr>
          <w:caps/>
          <w:sz w:val="32"/>
          <w:szCs w:val="32"/>
        </w:rPr>
        <w:t xml:space="preserve">À MAZDA O </w:t>
      </w:r>
      <w:r w:rsidR="004F4C3C">
        <w:rPr>
          <w:caps/>
          <w:sz w:val="32"/>
          <w:szCs w:val="32"/>
        </w:rPr>
        <w:t>SELO DE</w:t>
      </w:r>
      <w:r w:rsidRPr="004F4C3C">
        <w:rPr>
          <w:caps/>
          <w:sz w:val="32"/>
          <w:szCs w:val="32"/>
        </w:rPr>
        <w:t xml:space="preserve"> “</w:t>
      </w:r>
      <w:r w:rsidR="00E3627D" w:rsidRPr="004F4C3C">
        <w:rPr>
          <w:caps/>
          <w:sz w:val="32"/>
          <w:szCs w:val="32"/>
        </w:rPr>
        <w:t>M</w:t>
      </w:r>
      <w:r w:rsidR="004F4C3C" w:rsidRPr="004F4C3C">
        <w:rPr>
          <w:caps/>
          <w:sz w:val="32"/>
          <w:szCs w:val="32"/>
        </w:rPr>
        <w:t>ARCA</w:t>
      </w:r>
      <w:r w:rsidR="00E3627D" w:rsidRPr="004F4C3C">
        <w:rPr>
          <w:caps/>
          <w:sz w:val="32"/>
          <w:szCs w:val="32"/>
        </w:rPr>
        <w:t xml:space="preserve"> R</w:t>
      </w:r>
      <w:r w:rsidR="004F4C3C" w:rsidRPr="004F4C3C">
        <w:rPr>
          <w:caps/>
          <w:sz w:val="32"/>
          <w:szCs w:val="32"/>
        </w:rPr>
        <w:t>ECOMENDADA</w:t>
      </w:r>
      <w:r w:rsidRPr="004F4C3C">
        <w:rPr>
          <w:caps/>
          <w:sz w:val="32"/>
          <w:szCs w:val="32"/>
        </w:rPr>
        <w:t xml:space="preserve"> 2025</w:t>
      </w:r>
      <w:r w:rsidR="00E3627D" w:rsidRPr="004F4C3C">
        <w:rPr>
          <w:caps/>
          <w:sz w:val="32"/>
          <w:szCs w:val="32"/>
        </w:rPr>
        <w:t>”</w:t>
      </w:r>
      <w:r w:rsidRPr="004F4C3C">
        <w:rPr>
          <w:caps/>
          <w:sz w:val="32"/>
          <w:szCs w:val="32"/>
        </w:rPr>
        <w:t xml:space="preserve"> ATRAVÉS DO PORTAL DA QUEIXA </w:t>
      </w:r>
    </w:p>
    <w:p w14:paraId="5FD2C2C5" w14:textId="77777777" w:rsidR="006F5AF4" w:rsidRPr="002104A8" w:rsidRDefault="006F5AF4" w:rsidP="006F5AF4"/>
    <w:p w14:paraId="7E522832" w14:textId="785E25D7" w:rsidR="000B56CC" w:rsidRDefault="00E3627D" w:rsidP="004F4C3C">
      <w:pPr>
        <w:pStyle w:val="Ttulo2"/>
        <w:ind w:right="561"/>
        <w:jc w:val="both"/>
        <w:rPr>
          <w:lang w:val="pt-PT"/>
        </w:rPr>
      </w:pPr>
      <w:r w:rsidRPr="00E3627D">
        <w:rPr>
          <w:lang w:val="pt-PT"/>
        </w:rPr>
        <w:t xml:space="preserve">Reconhecimento dos </w:t>
      </w:r>
      <w:r w:rsidR="00B355CC">
        <w:rPr>
          <w:lang w:val="pt-PT"/>
        </w:rPr>
        <w:t xml:space="preserve">clientes nacionais da </w:t>
      </w:r>
      <w:r w:rsidR="004F4C3C">
        <w:rPr>
          <w:lang w:val="pt-PT"/>
        </w:rPr>
        <w:t>Mazda</w:t>
      </w:r>
      <w:r w:rsidRPr="00E3627D">
        <w:rPr>
          <w:lang w:val="pt-PT"/>
        </w:rPr>
        <w:t xml:space="preserve"> </w:t>
      </w:r>
      <w:r w:rsidR="00B33264">
        <w:rPr>
          <w:lang w:val="pt-PT"/>
        </w:rPr>
        <w:t>através da plataforma Portal da Queixa</w:t>
      </w:r>
      <w:r w:rsidR="00B4086C">
        <w:rPr>
          <w:lang w:val="pt-PT"/>
        </w:rPr>
        <w:t>, da Consumer</w:t>
      </w:r>
      <w:r w:rsidR="006A573E">
        <w:rPr>
          <w:lang w:val="pt-PT"/>
        </w:rPr>
        <w:t>s Trust,</w:t>
      </w:r>
      <w:r w:rsidR="00B33264">
        <w:rPr>
          <w:lang w:val="pt-PT"/>
        </w:rPr>
        <w:t xml:space="preserve"> distingu</w:t>
      </w:r>
      <w:r w:rsidR="00B355CC">
        <w:rPr>
          <w:lang w:val="pt-PT"/>
        </w:rPr>
        <w:t>iu</w:t>
      </w:r>
      <w:r w:rsidR="00B33264">
        <w:rPr>
          <w:lang w:val="pt-PT"/>
        </w:rPr>
        <w:t xml:space="preserve"> </w:t>
      </w:r>
      <w:r w:rsidR="006A573E">
        <w:rPr>
          <w:lang w:val="pt-PT"/>
        </w:rPr>
        <w:t xml:space="preserve">a </w:t>
      </w:r>
      <w:r w:rsidR="00B33264">
        <w:rPr>
          <w:lang w:val="pt-PT"/>
        </w:rPr>
        <w:t>capacidade de</w:t>
      </w:r>
      <w:r w:rsidRPr="00E3627D">
        <w:rPr>
          <w:lang w:val="pt-PT"/>
        </w:rPr>
        <w:t xml:space="preserve"> resolução de problemas e confiança </w:t>
      </w:r>
      <w:r w:rsidR="004F4C3C">
        <w:rPr>
          <w:lang w:val="pt-PT"/>
        </w:rPr>
        <w:t>transmitida pela</w:t>
      </w:r>
      <w:r w:rsidRPr="00E3627D">
        <w:rPr>
          <w:lang w:val="pt-PT"/>
        </w:rPr>
        <w:t xml:space="preserve"> </w:t>
      </w:r>
      <w:r w:rsidR="004F4C3C">
        <w:rPr>
          <w:lang w:val="pt-PT"/>
        </w:rPr>
        <w:t>marca japonesa</w:t>
      </w:r>
      <w:r w:rsidRPr="00E3627D">
        <w:rPr>
          <w:lang w:val="pt-PT"/>
        </w:rPr>
        <w:t xml:space="preserve"> </w:t>
      </w:r>
      <w:r w:rsidR="00192927">
        <w:rPr>
          <w:lang w:val="pt-PT"/>
        </w:rPr>
        <w:t>ao longo do ano de</w:t>
      </w:r>
      <w:r w:rsidR="00B355CC">
        <w:rPr>
          <w:lang w:val="pt-PT"/>
        </w:rPr>
        <w:t xml:space="preserve"> 2024</w:t>
      </w:r>
      <w:r w:rsidR="00192927">
        <w:rPr>
          <w:lang w:val="pt-PT"/>
        </w:rPr>
        <w:t>.</w:t>
      </w:r>
    </w:p>
    <w:p w14:paraId="7F0C3681" w14:textId="55C8A392" w:rsidR="002104A8" w:rsidRDefault="00E3627D" w:rsidP="004F4C3C">
      <w:pPr>
        <w:pStyle w:val="Ttulo2"/>
        <w:ind w:right="561"/>
        <w:jc w:val="both"/>
        <w:rPr>
          <w:lang w:val="pt-PT"/>
        </w:rPr>
      </w:pPr>
      <w:r w:rsidRPr="00E3627D">
        <w:rPr>
          <w:lang w:val="pt-PT"/>
        </w:rPr>
        <w:t>A</w:t>
      </w:r>
      <w:r w:rsidR="00554C58">
        <w:rPr>
          <w:lang w:val="pt-PT"/>
        </w:rPr>
        <w:t xml:space="preserve"> avaliação</w:t>
      </w:r>
      <w:r w:rsidR="00554C58" w:rsidRPr="00E3627D">
        <w:rPr>
          <w:lang w:val="pt-PT"/>
        </w:rPr>
        <w:t xml:space="preserve"> </w:t>
      </w:r>
      <w:r w:rsidRPr="00E3627D">
        <w:rPr>
          <w:lang w:val="pt-PT"/>
        </w:rPr>
        <w:t>independente d</w:t>
      </w:r>
      <w:r w:rsidR="00B355CC">
        <w:rPr>
          <w:lang w:val="pt-PT"/>
        </w:rPr>
        <w:t>esse</w:t>
      </w:r>
      <w:r w:rsidRPr="00E3627D">
        <w:rPr>
          <w:lang w:val="pt-PT"/>
        </w:rPr>
        <w:t>s consumidores</w:t>
      </w:r>
      <w:r w:rsidR="00554C58">
        <w:rPr>
          <w:lang w:val="pt-PT"/>
        </w:rPr>
        <w:t xml:space="preserve"> </w:t>
      </w:r>
      <w:r w:rsidRPr="00E3627D">
        <w:rPr>
          <w:lang w:val="pt-PT"/>
        </w:rPr>
        <w:t>gerou um</w:t>
      </w:r>
      <w:r w:rsidRPr="00244C3F">
        <w:rPr>
          <w:lang w:val="pt-PT"/>
        </w:rPr>
        <w:t xml:space="preserve">a excelente média </w:t>
      </w:r>
      <w:r w:rsidR="00192927" w:rsidRPr="00244C3F">
        <w:rPr>
          <w:lang w:val="pt-PT"/>
        </w:rPr>
        <w:t xml:space="preserve">anual </w:t>
      </w:r>
      <w:r w:rsidRPr="00244C3F">
        <w:rPr>
          <w:lang w:val="pt-PT"/>
        </w:rPr>
        <w:t xml:space="preserve">de </w:t>
      </w:r>
      <w:r w:rsidR="00FC29F4" w:rsidRPr="00244C3F">
        <w:rPr>
          <w:lang w:val="pt-PT"/>
        </w:rPr>
        <w:t>8</w:t>
      </w:r>
      <w:r w:rsidR="00893940" w:rsidRPr="00244C3F">
        <w:rPr>
          <w:lang w:val="pt-PT"/>
        </w:rPr>
        <w:t>3</w:t>
      </w:r>
      <w:r w:rsidR="00FC29F4" w:rsidRPr="00244C3F">
        <w:rPr>
          <w:lang w:val="pt-PT"/>
        </w:rPr>
        <w:t>,</w:t>
      </w:r>
      <w:r w:rsidR="00893940" w:rsidRPr="00244C3F">
        <w:rPr>
          <w:lang w:val="pt-PT"/>
        </w:rPr>
        <w:t>6</w:t>
      </w:r>
      <w:r w:rsidRPr="00244C3F">
        <w:rPr>
          <w:lang w:val="pt-PT"/>
        </w:rPr>
        <w:t xml:space="preserve">% </w:t>
      </w:r>
      <w:r w:rsidR="00BF19F4" w:rsidRPr="00244C3F">
        <w:rPr>
          <w:lang w:val="pt-PT"/>
        </w:rPr>
        <w:t>no</w:t>
      </w:r>
      <w:r w:rsidRPr="00244C3F">
        <w:rPr>
          <w:lang w:val="pt-PT"/>
        </w:rPr>
        <w:t xml:space="preserve"> Índice de Satisfação, </w:t>
      </w:r>
      <w:r w:rsidR="00BF19F4" w:rsidRPr="00244C3F">
        <w:rPr>
          <w:lang w:val="pt-PT"/>
        </w:rPr>
        <w:t>fruto de</w:t>
      </w:r>
      <w:r w:rsidRPr="00244C3F">
        <w:rPr>
          <w:lang w:val="pt-PT"/>
        </w:rPr>
        <w:t xml:space="preserve"> uma Taxa de Resposta de 100%, de um Tempo Médio de Resposta de 100% e de uma Taxa de Solução de 9</w:t>
      </w:r>
      <w:r w:rsidR="00893940" w:rsidRPr="00244C3F">
        <w:rPr>
          <w:lang w:val="pt-PT"/>
        </w:rPr>
        <w:t>5</w:t>
      </w:r>
      <w:r w:rsidRPr="00244C3F">
        <w:rPr>
          <w:lang w:val="pt-PT"/>
        </w:rPr>
        <w:t>,3</w:t>
      </w:r>
      <w:r w:rsidR="00893940" w:rsidRPr="00244C3F">
        <w:rPr>
          <w:lang w:val="pt-PT"/>
        </w:rPr>
        <w:t>4</w:t>
      </w:r>
      <w:r w:rsidRPr="00244C3F">
        <w:rPr>
          <w:lang w:val="pt-PT"/>
        </w:rPr>
        <w:t>%</w:t>
      </w:r>
      <w:r w:rsidR="00192927" w:rsidRPr="00244C3F">
        <w:rPr>
          <w:lang w:val="pt-PT"/>
        </w:rPr>
        <w:t>.</w:t>
      </w:r>
      <w:r w:rsidR="00FC29F4">
        <w:rPr>
          <w:lang w:val="pt-PT"/>
        </w:rPr>
        <w:t xml:space="preserve"> </w:t>
      </w:r>
    </w:p>
    <w:p w14:paraId="22D6ADAD" w14:textId="69C9D482" w:rsidR="00B355CC" w:rsidRDefault="00B355CC" w:rsidP="004F4C3C">
      <w:pPr>
        <w:pStyle w:val="Ttulo2"/>
        <w:ind w:right="561"/>
        <w:jc w:val="both"/>
        <w:rPr>
          <w:lang w:val="pt-PT"/>
        </w:rPr>
      </w:pPr>
      <w:r>
        <w:rPr>
          <w:lang w:val="pt-PT"/>
        </w:rPr>
        <w:t xml:space="preserve">É a terceira vez que os clientes Mazda distinguem a marca, </w:t>
      </w:r>
      <w:r w:rsidR="004F4C3C">
        <w:rPr>
          <w:lang w:val="pt-PT"/>
        </w:rPr>
        <w:t xml:space="preserve">agora </w:t>
      </w:r>
      <w:r>
        <w:rPr>
          <w:lang w:val="pt-PT"/>
        </w:rPr>
        <w:t xml:space="preserve">dando continuidade ao </w:t>
      </w:r>
      <w:r w:rsidR="004F4C3C">
        <w:rPr>
          <w:lang w:val="pt-PT"/>
        </w:rPr>
        <w:t>selo</w:t>
      </w:r>
      <w:r>
        <w:rPr>
          <w:lang w:val="pt-PT"/>
        </w:rPr>
        <w:t xml:space="preserve"> obtido na passada edição</w:t>
      </w:r>
      <w:r w:rsidR="004F4C3C">
        <w:rPr>
          <w:lang w:val="pt-PT"/>
        </w:rPr>
        <w:t>, complementado pela primeira distinção,</w:t>
      </w:r>
      <w:r>
        <w:rPr>
          <w:lang w:val="pt-PT"/>
        </w:rPr>
        <w:t xml:space="preserve"> há três anos</w:t>
      </w:r>
      <w:r w:rsidR="00192927">
        <w:rPr>
          <w:lang w:val="pt-PT"/>
        </w:rPr>
        <w:t>.</w:t>
      </w:r>
    </w:p>
    <w:p w14:paraId="13C6277A" w14:textId="77777777" w:rsidR="006F5AF4" w:rsidRPr="002104A8" w:rsidRDefault="006F5AF4" w:rsidP="006F5AF4"/>
    <w:p w14:paraId="751BB163" w14:textId="3A749EF7" w:rsidR="00C177E6" w:rsidRDefault="00C177E6" w:rsidP="00C177E6">
      <w:pPr>
        <w:adjustRightInd w:val="0"/>
        <w:spacing w:line="260" w:lineRule="exact"/>
        <w:jc w:val="both"/>
        <w:rPr>
          <w:sz w:val="21"/>
          <w:szCs w:val="21"/>
        </w:rPr>
      </w:pPr>
      <w:r w:rsidRPr="00FC29F4">
        <w:rPr>
          <w:b/>
          <w:bCs/>
          <w:sz w:val="21"/>
          <w:szCs w:val="21"/>
        </w:rPr>
        <w:t xml:space="preserve">Lisboa, </w:t>
      </w:r>
      <w:r w:rsidR="00FC29F4" w:rsidRPr="00973072">
        <w:rPr>
          <w:b/>
          <w:bCs/>
          <w:sz w:val="21"/>
          <w:szCs w:val="21"/>
        </w:rPr>
        <w:t>9 outubr</w:t>
      </w:r>
      <w:r w:rsidRPr="00973072">
        <w:rPr>
          <w:b/>
          <w:bCs/>
          <w:sz w:val="21"/>
          <w:szCs w:val="21"/>
        </w:rPr>
        <w:t>o 202</w:t>
      </w:r>
      <w:r w:rsidR="00B355CC" w:rsidRPr="00973072">
        <w:rPr>
          <w:b/>
          <w:bCs/>
          <w:sz w:val="21"/>
          <w:szCs w:val="21"/>
        </w:rPr>
        <w:t>5</w:t>
      </w:r>
      <w:r w:rsidRPr="00973072">
        <w:rPr>
          <w:b/>
          <w:bCs/>
          <w:sz w:val="21"/>
          <w:szCs w:val="21"/>
        </w:rPr>
        <w:t>.</w:t>
      </w:r>
      <w:r w:rsidRPr="00FC29F4">
        <w:rPr>
          <w:b/>
          <w:bCs/>
          <w:sz w:val="21"/>
          <w:szCs w:val="21"/>
        </w:rPr>
        <w:t xml:space="preserve"> </w:t>
      </w:r>
      <w:r w:rsidR="00B355CC">
        <w:rPr>
          <w:sz w:val="21"/>
          <w:szCs w:val="21"/>
        </w:rPr>
        <w:t>Os clientes da</w:t>
      </w:r>
      <w:r w:rsidR="0040556B">
        <w:rPr>
          <w:sz w:val="21"/>
          <w:szCs w:val="21"/>
        </w:rPr>
        <w:t xml:space="preserve"> Mazda </w:t>
      </w:r>
      <w:r w:rsidR="00BF19F4">
        <w:rPr>
          <w:sz w:val="21"/>
          <w:szCs w:val="21"/>
        </w:rPr>
        <w:t>volt</w:t>
      </w:r>
      <w:r w:rsidR="00B355CC">
        <w:rPr>
          <w:sz w:val="21"/>
          <w:szCs w:val="21"/>
        </w:rPr>
        <w:t xml:space="preserve">aram a expressar a sua </w:t>
      </w:r>
      <w:r w:rsidR="00192927">
        <w:rPr>
          <w:sz w:val="21"/>
          <w:szCs w:val="21"/>
        </w:rPr>
        <w:t xml:space="preserve">elevada </w:t>
      </w:r>
      <w:r w:rsidR="00B355CC">
        <w:rPr>
          <w:sz w:val="21"/>
          <w:szCs w:val="21"/>
        </w:rPr>
        <w:t>satisfação para com a sua marca</w:t>
      </w:r>
      <w:r w:rsidR="00BF19F4">
        <w:rPr>
          <w:sz w:val="21"/>
          <w:szCs w:val="21"/>
        </w:rPr>
        <w:t xml:space="preserve"> </w:t>
      </w:r>
      <w:r w:rsidR="00B355CC">
        <w:rPr>
          <w:sz w:val="21"/>
          <w:szCs w:val="21"/>
        </w:rPr>
        <w:t xml:space="preserve">automóvel de eleição, expondo publicamente as </w:t>
      </w:r>
      <w:r w:rsidRPr="00C177E6">
        <w:rPr>
          <w:sz w:val="21"/>
          <w:szCs w:val="21"/>
        </w:rPr>
        <w:t>sua</w:t>
      </w:r>
      <w:r w:rsidR="00BF19F4">
        <w:rPr>
          <w:sz w:val="21"/>
          <w:szCs w:val="21"/>
        </w:rPr>
        <w:t>s</w:t>
      </w:r>
      <w:r w:rsidRPr="00C177E6">
        <w:rPr>
          <w:sz w:val="21"/>
          <w:szCs w:val="21"/>
        </w:rPr>
        <w:t xml:space="preserve"> </w:t>
      </w:r>
      <w:r w:rsidR="00BF19F4">
        <w:rPr>
          <w:sz w:val="21"/>
          <w:szCs w:val="21"/>
        </w:rPr>
        <w:t xml:space="preserve">experiências de marca e </w:t>
      </w:r>
      <w:r w:rsidRPr="00C177E6">
        <w:rPr>
          <w:sz w:val="21"/>
          <w:szCs w:val="21"/>
        </w:rPr>
        <w:t>opini</w:t>
      </w:r>
      <w:r w:rsidR="00B355CC">
        <w:rPr>
          <w:sz w:val="21"/>
          <w:szCs w:val="21"/>
        </w:rPr>
        <w:t>ões</w:t>
      </w:r>
      <w:r w:rsidR="00192927">
        <w:rPr>
          <w:sz w:val="21"/>
          <w:szCs w:val="21"/>
        </w:rPr>
        <w:t>, maioritariamente positivas,</w:t>
      </w:r>
      <w:r w:rsidR="00BF52BA">
        <w:rPr>
          <w:sz w:val="21"/>
          <w:szCs w:val="21"/>
        </w:rPr>
        <w:t xml:space="preserve"> no Portal da Queixa</w:t>
      </w:r>
      <w:r w:rsidR="00B355CC">
        <w:t>,</w:t>
      </w:r>
      <w:r w:rsidR="00B355CC">
        <w:rPr>
          <w:sz w:val="21"/>
          <w:szCs w:val="21"/>
        </w:rPr>
        <w:t xml:space="preserve"> reiterando </w:t>
      </w:r>
      <w:r w:rsidR="00BF19F4">
        <w:rPr>
          <w:sz w:val="21"/>
          <w:szCs w:val="21"/>
        </w:rPr>
        <w:t xml:space="preserve">à atribuição, pelo segundo ano consecutivo – e terceiro no historial da Mazda </w:t>
      </w:r>
      <w:r w:rsidR="00BF52BA">
        <w:rPr>
          <w:sz w:val="21"/>
          <w:szCs w:val="21"/>
        </w:rPr>
        <w:t>– d</w:t>
      </w:r>
      <w:r w:rsidRPr="00C177E6">
        <w:rPr>
          <w:sz w:val="21"/>
          <w:szCs w:val="21"/>
        </w:rPr>
        <w:t xml:space="preserve">o </w:t>
      </w:r>
      <w:r w:rsidR="004F4C3C">
        <w:rPr>
          <w:sz w:val="21"/>
          <w:szCs w:val="21"/>
        </w:rPr>
        <w:t xml:space="preserve">agora </w:t>
      </w:r>
      <w:r w:rsidRPr="00C177E6">
        <w:rPr>
          <w:sz w:val="21"/>
          <w:szCs w:val="21"/>
        </w:rPr>
        <w:t>galardão de “Marca Recomendada</w:t>
      </w:r>
      <w:r w:rsidR="004F4C3C">
        <w:rPr>
          <w:sz w:val="21"/>
          <w:szCs w:val="21"/>
        </w:rPr>
        <w:t xml:space="preserve"> 2025</w:t>
      </w:r>
      <w:r w:rsidRPr="00C177E6">
        <w:rPr>
          <w:sz w:val="21"/>
          <w:szCs w:val="21"/>
        </w:rPr>
        <w:t>”</w:t>
      </w:r>
      <w:r w:rsidR="00B05267">
        <w:rPr>
          <w:sz w:val="21"/>
          <w:szCs w:val="21"/>
        </w:rPr>
        <w:t>, distinção d</w:t>
      </w:r>
      <w:r w:rsidRPr="00C177E6">
        <w:rPr>
          <w:sz w:val="21"/>
          <w:szCs w:val="21"/>
        </w:rPr>
        <w:t xml:space="preserve">a Consumers Trust às marcas </w:t>
      </w:r>
      <w:r w:rsidR="00B355CC">
        <w:rPr>
          <w:sz w:val="21"/>
          <w:szCs w:val="21"/>
        </w:rPr>
        <w:t xml:space="preserve">e entidades </w:t>
      </w:r>
      <w:r w:rsidRPr="00C177E6">
        <w:rPr>
          <w:sz w:val="21"/>
          <w:szCs w:val="21"/>
        </w:rPr>
        <w:t xml:space="preserve">que, no </w:t>
      </w:r>
      <w:r w:rsidR="00B355CC">
        <w:rPr>
          <w:sz w:val="21"/>
          <w:szCs w:val="21"/>
        </w:rPr>
        <w:t xml:space="preserve">conjunto dos </w:t>
      </w:r>
      <w:r w:rsidR="00192927">
        <w:rPr>
          <w:sz w:val="21"/>
          <w:szCs w:val="21"/>
        </w:rPr>
        <w:t>doze</w:t>
      </w:r>
      <w:r w:rsidR="00B355CC">
        <w:rPr>
          <w:sz w:val="21"/>
          <w:szCs w:val="21"/>
        </w:rPr>
        <w:t xml:space="preserve"> meses do </w:t>
      </w:r>
      <w:r w:rsidRPr="00C177E6">
        <w:rPr>
          <w:sz w:val="21"/>
          <w:szCs w:val="21"/>
        </w:rPr>
        <w:t>ano anterior, se destac</w:t>
      </w:r>
      <w:r w:rsidR="00B05267">
        <w:rPr>
          <w:sz w:val="21"/>
          <w:szCs w:val="21"/>
        </w:rPr>
        <w:t>ar</w:t>
      </w:r>
      <w:r w:rsidRPr="00C177E6">
        <w:rPr>
          <w:sz w:val="21"/>
          <w:szCs w:val="21"/>
        </w:rPr>
        <w:t xml:space="preserve">am pela excelência dos </w:t>
      </w:r>
      <w:r w:rsidR="00B05267">
        <w:rPr>
          <w:sz w:val="21"/>
          <w:szCs w:val="21"/>
        </w:rPr>
        <w:t xml:space="preserve">seus </w:t>
      </w:r>
      <w:r w:rsidRPr="00C177E6">
        <w:rPr>
          <w:sz w:val="21"/>
          <w:szCs w:val="21"/>
        </w:rPr>
        <w:t>resultados.</w:t>
      </w:r>
    </w:p>
    <w:p w14:paraId="6ECDCE9E" w14:textId="77777777" w:rsidR="00B05267" w:rsidRPr="00C177E6" w:rsidRDefault="00B05267" w:rsidP="00C177E6">
      <w:pPr>
        <w:adjustRightInd w:val="0"/>
        <w:spacing w:line="260" w:lineRule="exact"/>
        <w:jc w:val="both"/>
        <w:rPr>
          <w:sz w:val="21"/>
          <w:szCs w:val="21"/>
        </w:rPr>
      </w:pPr>
    </w:p>
    <w:p w14:paraId="4271069F" w14:textId="59D0DCFD" w:rsidR="00C177E6" w:rsidRDefault="00B05267" w:rsidP="00C177E6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Completa </w:t>
      </w:r>
      <w:r w:rsidR="00192927">
        <w:rPr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 w:rsidR="00C177E6" w:rsidRPr="00C177E6">
        <w:rPr>
          <w:sz w:val="21"/>
          <w:szCs w:val="21"/>
        </w:rPr>
        <w:t>análise, não só à performance da marca</w:t>
      </w:r>
      <w:r w:rsidR="00192927">
        <w:rPr>
          <w:sz w:val="21"/>
          <w:szCs w:val="21"/>
        </w:rPr>
        <w:t xml:space="preserve"> em 2024</w:t>
      </w:r>
      <w:r w:rsidR="00C177E6" w:rsidRPr="00C177E6">
        <w:rPr>
          <w:sz w:val="21"/>
          <w:szCs w:val="21"/>
        </w:rPr>
        <w:t xml:space="preserve">, como à proximidade mantida com os consumidores portugueses, sem </w:t>
      </w:r>
      <w:r w:rsidR="00B355CC">
        <w:rPr>
          <w:sz w:val="21"/>
          <w:szCs w:val="21"/>
        </w:rPr>
        <w:t>deixar de lado</w:t>
      </w:r>
      <w:r w:rsidR="00C177E6" w:rsidRPr="00C177E6">
        <w:rPr>
          <w:sz w:val="21"/>
          <w:szCs w:val="21"/>
        </w:rPr>
        <w:t xml:space="preserve"> </w:t>
      </w:r>
      <w:r w:rsidR="00192927">
        <w:rPr>
          <w:sz w:val="21"/>
          <w:szCs w:val="21"/>
        </w:rPr>
        <w:t>as</w:t>
      </w:r>
      <w:r w:rsidR="00C177E6" w:rsidRPr="00C177E6">
        <w:rPr>
          <w:sz w:val="21"/>
          <w:szCs w:val="21"/>
        </w:rPr>
        <w:t xml:space="preserve"> questões d</w:t>
      </w:r>
      <w:r w:rsidR="00B355CC">
        <w:rPr>
          <w:sz w:val="21"/>
          <w:szCs w:val="21"/>
        </w:rPr>
        <w:t>e</w:t>
      </w:r>
      <w:r w:rsidR="00C177E6" w:rsidRPr="00C177E6">
        <w:rPr>
          <w:sz w:val="21"/>
          <w:szCs w:val="21"/>
        </w:rPr>
        <w:t xml:space="preserve"> transparência e d</w:t>
      </w:r>
      <w:r w:rsidR="00B355CC">
        <w:rPr>
          <w:sz w:val="21"/>
          <w:szCs w:val="21"/>
        </w:rPr>
        <w:t>e</w:t>
      </w:r>
      <w:r w:rsidR="00C177E6" w:rsidRPr="00C177E6">
        <w:rPr>
          <w:sz w:val="21"/>
          <w:szCs w:val="21"/>
        </w:rPr>
        <w:t xml:space="preserve"> preocupação na melhor</w:t>
      </w:r>
      <w:r w:rsidR="00192927">
        <w:rPr>
          <w:sz w:val="21"/>
          <w:szCs w:val="21"/>
        </w:rPr>
        <w:t>i</w:t>
      </w:r>
      <w:r w:rsidR="00C177E6" w:rsidRPr="00C177E6">
        <w:rPr>
          <w:sz w:val="21"/>
          <w:szCs w:val="21"/>
        </w:rPr>
        <w:t xml:space="preserve">a </w:t>
      </w:r>
      <w:r w:rsidR="00192927">
        <w:rPr>
          <w:sz w:val="21"/>
          <w:szCs w:val="21"/>
        </w:rPr>
        <w:t>de</w:t>
      </w:r>
      <w:r w:rsidR="00C177E6" w:rsidRPr="00C177E6">
        <w:rPr>
          <w:sz w:val="21"/>
          <w:szCs w:val="21"/>
        </w:rPr>
        <w:t xml:space="preserve"> processos, a Mazda viu-se</w:t>
      </w:r>
      <w:r w:rsidR="00B355CC">
        <w:rPr>
          <w:sz w:val="21"/>
          <w:szCs w:val="21"/>
        </w:rPr>
        <w:t>, uma vez mais,</w:t>
      </w:r>
      <w:r w:rsidR="002643F0">
        <w:rPr>
          <w:sz w:val="21"/>
          <w:szCs w:val="21"/>
        </w:rPr>
        <w:t xml:space="preserve"> </w:t>
      </w:r>
      <w:r w:rsidR="00C177E6" w:rsidRPr="00C177E6">
        <w:rPr>
          <w:sz w:val="21"/>
          <w:szCs w:val="21"/>
        </w:rPr>
        <w:t xml:space="preserve">premiada com </w:t>
      </w:r>
      <w:r w:rsidR="004F4C3C">
        <w:rPr>
          <w:sz w:val="21"/>
          <w:szCs w:val="21"/>
        </w:rPr>
        <w:t>este</w:t>
      </w:r>
      <w:r w:rsidR="00B355CC">
        <w:rPr>
          <w:sz w:val="21"/>
          <w:szCs w:val="21"/>
        </w:rPr>
        <w:t xml:space="preserve"> selo de </w:t>
      </w:r>
      <w:r w:rsidR="00C177E6" w:rsidRPr="00C177E6">
        <w:rPr>
          <w:sz w:val="21"/>
          <w:szCs w:val="21"/>
        </w:rPr>
        <w:t>distinção, desta feita</w:t>
      </w:r>
      <w:r w:rsidR="002643F0">
        <w:rPr>
          <w:sz w:val="21"/>
          <w:szCs w:val="21"/>
        </w:rPr>
        <w:t xml:space="preserve"> registando </w:t>
      </w:r>
      <w:r w:rsidR="00C177E6" w:rsidRPr="00C177E6">
        <w:rPr>
          <w:sz w:val="21"/>
          <w:szCs w:val="21"/>
        </w:rPr>
        <w:t xml:space="preserve">uma excelente média de </w:t>
      </w:r>
      <w:r w:rsidR="00C177E6" w:rsidRPr="00973072">
        <w:rPr>
          <w:sz w:val="21"/>
          <w:szCs w:val="21"/>
        </w:rPr>
        <w:t>8</w:t>
      </w:r>
      <w:r w:rsidR="00973072" w:rsidRPr="00973072">
        <w:rPr>
          <w:sz w:val="21"/>
          <w:szCs w:val="21"/>
        </w:rPr>
        <w:t>3</w:t>
      </w:r>
      <w:r w:rsidR="00C177E6" w:rsidRPr="00973072">
        <w:rPr>
          <w:sz w:val="21"/>
          <w:szCs w:val="21"/>
        </w:rPr>
        <w:t>,</w:t>
      </w:r>
      <w:r w:rsidR="00973072" w:rsidRPr="00973072">
        <w:rPr>
          <w:sz w:val="21"/>
          <w:szCs w:val="21"/>
        </w:rPr>
        <w:t>6</w:t>
      </w:r>
      <w:r w:rsidR="00C177E6" w:rsidRPr="00973072">
        <w:rPr>
          <w:sz w:val="21"/>
          <w:szCs w:val="21"/>
        </w:rPr>
        <w:t>%</w:t>
      </w:r>
      <w:r w:rsidR="00C177E6" w:rsidRPr="00C177E6">
        <w:rPr>
          <w:sz w:val="21"/>
          <w:szCs w:val="21"/>
        </w:rPr>
        <w:t xml:space="preserve"> em termos de Índice de Satisfação global.</w:t>
      </w:r>
    </w:p>
    <w:p w14:paraId="32B27157" w14:textId="77777777" w:rsidR="002643F0" w:rsidRPr="00C177E6" w:rsidRDefault="002643F0" w:rsidP="00C177E6">
      <w:pPr>
        <w:adjustRightInd w:val="0"/>
        <w:spacing w:line="260" w:lineRule="exact"/>
        <w:jc w:val="both"/>
        <w:rPr>
          <w:sz w:val="21"/>
          <w:szCs w:val="21"/>
        </w:rPr>
      </w:pPr>
    </w:p>
    <w:p w14:paraId="0517CBB8" w14:textId="7C5E791B" w:rsidR="00C177E6" w:rsidRDefault="004F4C3C" w:rsidP="00C177E6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>Espelho</w:t>
      </w:r>
      <w:r w:rsidR="00C177E6" w:rsidRPr="00C177E6">
        <w:rPr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 w:rsidR="00C177E6" w:rsidRPr="00C177E6">
        <w:rPr>
          <w:sz w:val="21"/>
          <w:szCs w:val="21"/>
        </w:rPr>
        <w:t xml:space="preserve">esta </w:t>
      </w:r>
      <w:r w:rsidR="00192927">
        <w:rPr>
          <w:sz w:val="21"/>
          <w:szCs w:val="21"/>
        </w:rPr>
        <w:t xml:space="preserve">importante e conceituada </w:t>
      </w:r>
      <w:r w:rsidR="00C177E6" w:rsidRPr="00C177E6">
        <w:rPr>
          <w:sz w:val="21"/>
          <w:szCs w:val="21"/>
        </w:rPr>
        <w:t xml:space="preserve">certificação, </w:t>
      </w:r>
      <w:r w:rsidR="00192927" w:rsidRPr="00C177E6">
        <w:rPr>
          <w:sz w:val="21"/>
          <w:szCs w:val="21"/>
        </w:rPr>
        <w:t>Sónia Lage Lourenço, CEO do Portal da Queixa</w:t>
      </w:r>
      <w:r>
        <w:rPr>
          <w:sz w:val="21"/>
          <w:szCs w:val="21"/>
        </w:rPr>
        <w:t>,</w:t>
      </w:r>
      <w:r w:rsidR="00192927">
        <w:rPr>
          <w:sz w:val="21"/>
          <w:szCs w:val="21"/>
        </w:rPr>
        <w:t xml:space="preserve"> entregou o respetivo</w:t>
      </w:r>
      <w:r w:rsidR="00C177E6" w:rsidRPr="00C177E6">
        <w:rPr>
          <w:sz w:val="21"/>
          <w:szCs w:val="21"/>
        </w:rPr>
        <w:t xml:space="preserve"> troféu a </w:t>
      </w:r>
      <w:r w:rsidR="002643F0">
        <w:rPr>
          <w:sz w:val="21"/>
          <w:szCs w:val="21"/>
        </w:rPr>
        <w:t>Tiago Rei</w:t>
      </w:r>
      <w:r>
        <w:rPr>
          <w:sz w:val="21"/>
          <w:szCs w:val="21"/>
        </w:rPr>
        <w:t>s</w:t>
      </w:r>
      <w:r w:rsidR="002643F0">
        <w:rPr>
          <w:sz w:val="21"/>
          <w:szCs w:val="21"/>
        </w:rPr>
        <w:t xml:space="preserve"> Tomaz</w:t>
      </w:r>
      <w:r w:rsidR="00C177E6" w:rsidRPr="00C177E6">
        <w:rPr>
          <w:sz w:val="21"/>
          <w:szCs w:val="21"/>
        </w:rPr>
        <w:t>, Diretor de Após</w:t>
      </w:r>
      <w:r w:rsidR="002643F0">
        <w:rPr>
          <w:sz w:val="21"/>
          <w:szCs w:val="21"/>
        </w:rPr>
        <w:t>-</w:t>
      </w:r>
      <w:r w:rsidR="00C177E6" w:rsidRPr="00C177E6">
        <w:rPr>
          <w:sz w:val="21"/>
          <w:szCs w:val="21"/>
        </w:rPr>
        <w:t xml:space="preserve">Venda da Mazda Motor de Portugal, </w:t>
      </w:r>
      <w:r w:rsidR="00192927">
        <w:rPr>
          <w:sz w:val="21"/>
          <w:szCs w:val="21"/>
        </w:rPr>
        <w:t>processo integrado n</w:t>
      </w:r>
      <w:r w:rsidR="009565BF">
        <w:rPr>
          <w:sz w:val="21"/>
          <w:szCs w:val="21"/>
        </w:rPr>
        <w:t xml:space="preserve">o evento de apresentação do novo Mazda6e à Rede de Concessionários </w:t>
      </w:r>
      <w:r>
        <w:rPr>
          <w:sz w:val="21"/>
          <w:szCs w:val="21"/>
        </w:rPr>
        <w:t>e Reparadores Autorizados Mazda</w:t>
      </w:r>
      <w:r w:rsidR="009565BF">
        <w:rPr>
          <w:sz w:val="21"/>
          <w:szCs w:val="21"/>
        </w:rPr>
        <w:t xml:space="preserve">, num encontro também </w:t>
      </w:r>
      <w:r w:rsidR="00192927">
        <w:rPr>
          <w:sz w:val="21"/>
          <w:szCs w:val="21"/>
        </w:rPr>
        <w:t>testemunhado p</w:t>
      </w:r>
      <w:r>
        <w:rPr>
          <w:sz w:val="21"/>
          <w:szCs w:val="21"/>
        </w:rPr>
        <w:t>or</w:t>
      </w:r>
      <w:r w:rsidR="009565BF">
        <w:rPr>
          <w:sz w:val="21"/>
          <w:szCs w:val="21"/>
        </w:rPr>
        <w:t xml:space="preserve"> diversos parceiros</w:t>
      </w:r>
      <w:r w:rsidR="00192927">
        <w:rPr>
          <w:sz w:val="21"/>
          <w:szCs w:val="21"/>
        </w:rPr>
        <w:t>,</w:t>
      </w:r>
      <w:r w:rsidR="009565BF">
        <w:rPr>
          <w:sz w:val="21"/>
          <w:szCs w:val="21"/>
        </w:rPr>
        <w:t xml:space="preserve"> entidades terceiras </w:t>
      </w:r>
      <w:r w:rsidR="00192927">
        <w:rPr>
          <w:sz w:val="21"/>
          <w:szCs w:val="21"/>
        </w:rPr>
        <w:t>e colaboradores d</w:t>
      </w:r>
      <w:r w:rsidR="009565BF">
        <w:rPr>
          <w:sz w:val="21"/>
          <w:szCs w:val="21"/>
        </w:rPr>
        <w:t xml:space="preserve">a </w:t>
      </w:r>
      <w:r w:rsidR="00C177E6" w:rsidRPr="00C177E6">
        <w:rPr>
          <w:sz w:val="21"/>
          <w:szCs w:val="21"/>
        </w:rPr>
        <w:t>Mazda Motor de Portugal.</w:t>
      </w:r>
    </w:p>
    <w:p w14:paraId="72BD6DBC" w14:textId="77777777" w:rsidR="00B91CF9" w:rsidRPr="00C177E6" w:rsidRDefault="00B91CF9" w:rsidP="00C177E6">
      <w:pPr>
        <w:adjustRightInd w:val="0"/>
        <w:spacing w:line="260" w:lineRule="exact"/>
        <w:jc w:val="both"/>
        <w:rPr>
          <w:sz w:val="21"/>
          <w:szCs w:val="21"/>
        </w:rPr>
      </w:pPr>
    </w:p>
    <w:p w14:paraId="6B566591" w14:textId="7AF6F415" w:rsidR="00C35EA5" w:rsidRDefault="00C35EA5" w:rsidP="00C177E6">
      <w:pPr>
        <w:adjustRightInd w:val="0"/>
        <w:spacing w:line="260" w:lineRule="exact"/>
        <w:jc w:val="both"/>
        <w:rPr>
          <w:sz w:val="21"/>
          <w:szCs w:val="21"/>
        </w:rPr>
      </w:pPr>
      <w:r w:rsidRPr="00C35EA5">
        <w:rPr>
          <w:i/>
          <w:iCs/>
          <w:sz w:val="21"/>
          <w:szCs w:val="21"/>
        </w:rPr>
        <w:t>“A distinção ‘Marca Recomendada 2025’ é a prova tangível do esforço contínuo de uma marca em oferecer um apoio aos seus clientes que vai além das expectativas. Tendo por base a recomendação dos consumidores uma vez resolvido um processo de reclamação de forma positiva, esta distinção reflete o compromisso da marca em aproximar-se dos seus clientes e em construir relações sólidas e baseadas na transparência. Uma vez mais, a Mazda mostrou que coloca os seus clientes em primeiro lugar, apoiando-os em toda a sua jornada de compra. É um orgulho podermos ser ponte de comunicação entre a Mazda e os seus clientes”</w:t>
      </w:r>
      <w:r w:rsidR="00E85ECC">
        <w:rPr>
          <w:i/>
          <w:iCs/>
          <w:sz w:val="21"/>
          <w:szCs w:val="21"/>
        </w:rPr>
        <w:t xml:space="preserve">, </w:t>
      </w:r>
      <w:r w:rsidR="00E85ECC">
        <w:rPr>
          <w:sz w:val="21"/>
          <w:szCs w:val="21"/>
        </w:rPr>
        <w:t xml:space="preserve">sublinhou </w:t>
      </w:r>
      <w:r w:rsidR="00E85ECC" w:rsidRPr="00C35EA5">
        <w:rPr>
          <w:sz w:val="21"/>
          <w:szCs w:val="21"/>
        </w:rPr>
        <w:t>Sónia Lage Lourenço</w:t>
      </w:r>
      <w:r w:rsidR="00E85ECC">
        <w:rPr>
          <w:sz w:val="21"/>
          <w:szCs w:val="21"/>
        </w:rPr>
        <w:t>.</w:t>
      </w:r>
      <w:r w:rsidR="00E85ECC" w:rsidRPr="00C35EA5">
        <w:rPr>
          <w:sz w:val="21"/>
          <w:szCs w:val="21"/>
        </w:rPr>
        <w:t xml:space="preserve"> </w:t>
      </w:r>
      <w:r w:rsidRPr="00C35EA5">
        <w:rPr>
          <w:sz w:val="21"/>
          <w:szCs w:val="21"/>
        </w:rPr>
        <w:t xml:space="preserve"> </w:t>
      </w:r>
    </w:p>
    <w:p w14:paraId="05AF4C71" w14:textId="77777777" w:rsidR="00C35EA5" w:rsidRDefault="00C35EA5" w:rsidP="00C177E6">
      <w:pPr>
        <w:adjustRightInd w:val="0"/>
        <w:spacing w:line="260" w:lineRule="exact"/>
        <w:jc w:val="both"/>
        <w:rPr>
          <w:sz w:val="21"/>
          <w:szCs w:val="21"/>
        </w:rPr>
      </w:pPr>
    </w:p>
    <w:p w14:paraId="7DD708BB" w14:textId="6EFED238" w:rsidR="00047088" w:rsidRPr="007A2576" w:rsidRDefault="00300F66" w:rsidP="00C177E6">
      <w:pPr>
        <w:adjustRightInd w:val="0"/>
        <w:spacing w:line="260" w:lineRule="exact"/>
        <w:jc w:val="both"/>
        <w:rPr>
          <w:sz w:val="21"/>
          <w:szCs w:val="21"/>
        </w:rPr>
      </w:pPr>
      <w:r w:rsidRPr="00300F66">
        <w:rPr>
          <w:i/>
          <w:iCs/>
          <w:sz w:val="21"/>
          <w:szCs w:val="21"/>
        </w:rPr>
        <w:t>“</w:t>
      </w:r>
      <w:r>
        <w:rPr>
          <w:i/>
          <w:iCs/>
          <w:sz w:val="21"/>
          <w:szCs w:val="21"/>
        </w:rPr>
        <w:t>É</w:t>
      </w:r>
      <w:r w:rsidRPr="00300F66">
        <w:rPr>
          <w:i/>
          <w:iCs/>
          <w:sz w:val="21"/>
          <w:szCs w:val="21"/>
        </w:rPr>
        <w:t xml:space="preserve"> um grande orgulho, ainda mais pelo segundo ano consecutivo. É fruto do trabalho </w:t>
      </w:r>
      <w:r w:rsidR="00DF49CA">
        <w:rPr>
          <w:i/>
          <w:iCs/>
          <w:sz w:val="21"/>
          <w:szCs w:val="21"/>
        </w:rPr>
        <w:t>que todos nós</w:t>
      </w:r>
      <w:r w:rsidR="00C9015D">
        <w:rPr>
          <w:i/>
          <w:iCs/>
          <w:sz w:val="21"/>
          <w:szCs w:val="21"/>
        </w:rPr>
        <w:t xml:space="preserve">, </w:t>
      </w:r>
      <w:r w:rsidRPr="00300F66">
        <w:rPr>
          <w:i/>
          <w:iCs/>
          <w:sz w:val="21"/>
          <w:szCs w:val="21"/>
        </w:rPr>
        <w:t xml:space="preserve">Mazda Motor de Portugal </w:t>
      </w:r>
      <w:r w:rsidR="00DF49CA">
        <w:rPr>
          <w:i/>
          <w:iCs/>
          <w:sz w:val="21"/>
          <w:szCs w:val="21"/>
        </w:rPr>
        <w:t>e Rede de Concessionários, quer nas</w:t>
      </w:r>
      <w:r w:rsidR="00C9015D">
        <w:rPr>
          <w:i/>
          <w:iCs/>
          <w:sz w:val="21"/>
          <w:szCs w:val="21"/>
        </w:rPr>
        <w:t xml:space="preserve"> </w:t>
      </w:r>
      <w:r w:rsidRPr="00300F66">
        <w:rPr>
          <w:i/>
          <w:iCs/>
          <w:sz w:val="21"/>
          <w:szCs w:val="21"/>
        </w:rPr>
        <w:t>venda</w:t>
      </w:r>
      <w:r w:rsidR="00DF49CA">
        <w:rPr>
          <w:i/>
          <w:iCs/>
          <w:sz w:val="21"/>
          <w:szCs w:val="21"/>
        </w:rPr>
        <w:t>s, quer no</w:t>
      </w:r>
      <w:r w:rsidRPr="00300F66">
        <w:rPr>
          <w:i/>
          <w:iCs/>
          <w:sz w:val="21"/>
          <w:szCs w:val="21"/>
        </w:rPr>
        <w:t xml:space="preserve"> pós-venda</w:t>
      </w:r>
      <w:r w:rsidR="00DF49CA">
        <w:rPr>
          <w:i/>
          <w:iCs/>
          <w:sz w:val="21"/>
          <w:szCs w:val="21"/>
        </w:rPr>
        <w:t xml:space="preserve"> temos realizado</w:t>
      </w:r>
      <w:r w:rsidRPr="00300F66">
        <w:rPr>
          <w:i/>
          <w:iCs/>
          <w:sz w:val="21"/>
          <w:szCs w:val="21"/>
        </w:rPr>
        <w:t xml:space="preserve">. Sem dúvida de que os nossos clientes são o nosso melhor bem e sem eles nós não estaríamos aqui. O ano passado alcançamos esta distinção: chegar lá nem sempre é fácil, e manter-se lá é mesmo o mais difícil e nós </w:t>
      </w:r>
      <w:r w:rsidRPr="00300F66">
        <w:rPr>
          <w:i/>
          <w:iCs/>
          <w:sz w:val="21"/>
          <w:szCs w:val="21"/>
        </w:rPr>
        <w:lastRenderedPageBreak/>
        <w:t>mantivemos essa constância no serviço que prestamos diariamente aos nossos clientes”</w:t>
      </w:r>
      <w:r w:rsidR="00047088">
        <w:rPr>
          <w:i/>
          <w:iCs/>
          <w:sz w:val="21"/>
          <w:szCs w:val="21"/>
        </w:rPr>
        <w:t xml:space="preserve">, </w:t>
      </w:r>
      <w:r w:rsidR="00E85ECC">
        <w:rPr>
          <w:sz w:val="21"/>
          <w:szCs w:val="21"/>
        </w:rPr>
        <w:t>referiu</w:t>
      </w:r>
      <w:r w:rsidR="00047088" w:rsidRPr="00047088">
        <w:rPr>
          <w:sz w:val="21"/>
          <w:szCs w:val="21"/>
        </w:rPr>
        <w:t xml:space="preserve"> </w:t>
      </w:r>
      <w:r w:rsidR="00047088">
        <w:rPr>
          <w:sz w:val="21"/>
          <w:szCs w:val="21"/>
        </w:rPr>
        <w:t>Tiago Rei</w:t>
      </w:r>
      <w:r w:rsidR="007A2576">
        <w:rPr>
          <w:sz w:val="21"/>
          <w:szCs w:val="21"/>
        </w:rPr>
        <w:t>s</w:t>
      </w:r>
      <w:r w:rsidR="00047088">
        <w:rPr>
          <w:sz w:val="21"/>
          <w:szCs w:val="21"/>
        </w:rPr>
        <w:t xml:space="preserve"> Tomaz</w:t>
      </w:r>
      <w:r w:rsidR="00047088">
        <w:rPr>
          <w:i/>
          <w:iCs/>
          <w:sz w:val="21"/>
          <w:szCs w:val="21"/>
        </w:rPr>
        <w:t>.</w:t>
      </w:r>
    </w:p>
    <w:p w14:paraId="290335FF" w14:textId="77777777" w:rsidR="00192927" w:rsidRDefault="00192927" w:rsidP="00C177E6">
      <w:pPr>
        <w:adjustRightInd w:val="0"/>
        <w:spacing w:line="260" w:lineRule="exact"/>
        <w:jc w:val="both"/>
        <w:rPr>
          <w:sz w:val="21"/>
          <w:szCs w:val="21"/>
          <w:highlight w:val="yellow"/>
        </w:rPr>
      </w:pPr>
    </w:p>
    <w:p w14:paraId="6017D461" w14:textId="4DC12F9E" w:rsidR="00973072" w:rsidRDefault="00192927" w:rsidP="007A2576">
      <w:pPr>
        <w:adjustRightInd w:val="0"/>
        <w:spacing w:line="260" w:lineRule="exact"/>
        <w:jc w:val="both"/>
        <w:rPr>
          <w:sz w:val="21"/>
          <w:szCs w:val="21"/>
        </w:rPr>
      </w:pPr>
      <w:r w:rsidRPr="007A2576">
        <w:rPr>
          <w:sz w:val="21"/>
          <w:szCs w:val="21"/>
        </w:rPr>
        <w:t>Sublinhe</w:t>
      </w:r>
      <w:r w:rsidR="00C177E6" w:rsidRPr="007A2576">
        <w:rPr>
          <w:sz w:val="21"/>
          <w:szCs w:val="21"/>
        </w:rPr>
        <w:t>-se a excelente média de 8</w:t>
      </w:r>
      <w:r w:rsidR="00973072" w:rsidRPr="007A2576">
        <w:rPr>
          <w:sz w:val="21"/>
          <w:szCs w:val="21"/>
        </w:rPr>
        <w:t>3</w:t>
      </w:r>
      <w:r w:rsidR="00C177E6" w:rsidRPr="007A2576">
        <w:rPr>
          <w:sz w:val="21"/>
          <w:szCs w:val="21"/>
        </w:rPr>
        <w:t>,</w:t>
      </w:r>
      <w:r w:rsidR="00973072" w:rsidRPr="007A2576">
        <w:rPr>
          <w:sz w:val="21"/>
          <w:szCs w:val="21"/>
        </w:rPr>
        <w:t>6</w:t>
      </w:r>
      <w:r w:rsidR="00C177E6" w:rsidRPr="007A2576">
        <w:rPr>
          <w:sz w:val="21"/>
          <w:szCs w:val="21"/>
        </w:rPr>
        <w:t>% alcançada pela Mazda em termos de Índice de Satisfação</w:t>
      </w:r>
      <w:r w:rsidRPr="007A2576">
        <w:rPr>
          <w:sz w:val="21"/>
          <w:szCs w:val="21"/>
        </w:rPr>
        <w:t>,</w:t>
      </w:r>
      <w:r w:rsidR="00C177E6" w:rsidRPr="007A2576">
        <w:rPr>
          <w:sz w:val="21"/>
          <w:szCs w:val="21"/>
        </w:rPr>
        <w:t xml:space="preserve"> superior em </w:t>
      </w:r>
      <w:r w:rsidR="00973072" w:rsidRPr="007A2576">
        <w:rPr>
          <w:sz w:val="21"/>
          <w:szCs w:val="21"/>
        </w:rPr>
        <w:t>8,5</w:t>
      </w:r>
      <w:r w:rsidR="00C177E6" w:rsidRPr="007A2576">
        <w:rPr>
          <w:sz w:val="21"/>
          <w:szCs w:val="21"/>
        </w:rPr>
        <w:t xml:space="preserve"> pontos percentuais à marca concorrente que mais se lhe aproximou nesta avaliação</w:t>
      </w:r>
      <w:r w:rsidR="007A2576">
        <w:rPr>
          <w:sz w:val="21"/>
          <w:szCs w:val="21"/>
        </w:rPr>
        <w:t>, na categoria “Automóveis - Marcas”</w:t>
      </w:r>
      <w:r w:rsidR="00973072" w:rsidRPr="007A2576">
        <w:rPr>
          <w:sz w:val="21"/>
          <w:szCs w:val="21"/>
        </w:rPr>
        <w:t>. S</w:t>
      </w:r>
      <w:r w:rsidR="00C177E6" w:rsidRPr="007A2576">
        <w:rPr>
          <w:sz w:val="21"/>
          <w:szCs w:val="21"/>
        </w:rPr>
        <w:t xml:space="preserve">ubjacente </w:t>
      </w:r>
      <w:r w:rsidR="00973072" w:rsidRPr="007A2576">
        <w:rPr>
          <w:sz w:val="21"/>
          <w:szCs w:val="21"/>
        </w:rPr>
        <w:t xml:space="preserve">à mesma está </w:t>
      </w:r>
      <w:r w:rsidR="00C177E6" w:rsidRPr="007A2576">
        <w:rPr>
          <w:sz w:val="21"/>
          <w:szCs w:val="21"/>
        </w:rPr>
        <w:t xml:space="preserve">o serviço de excelência prestado ao longo </w:t>
      </w:r>
      <w:r w:rsidR="00973072" w:rsidRPr="007A2576">
        <w:rPr>
          <w:sz w:val="21"/>
          <w:szCs w:val="21"/>
        </w:rPr>
        <w:t>de</w:t>
      </w:r>
      <w:r w:rsidR="00C177E6" w:rsidRPr="007A2576">
        <w:rPr>
          <w:sz w:val="21"/>
          <w:szCs w:val="21"/>
        </w:rPr>
        <w:t xml:space="preserve"> 202</w:t>
      </w:r>
      <w:r w:rsidRPr="007A2576">
        <w:rPr>
          <w:sz w:val="21"/>
          <w:szCs w:val="21"/>
        </w:rPr>
        <w:t xml:space="preserve">4, </w:t>
      </w:r>
      <w:r w:rsidR="00973072" w:rsidRPr="007A2576">
        <w:rPr>
          <w:sz w:val="21"/>
          <w:szCs w:val="21"/>
        </w:rPr>
        <w:t>ano em que a</w:t>
      </w:r>
      <w:r w:rsidRPr="007A2576">
        <w:rPr>
          <w:sz w:val="21"/>
          <w:szCs w:val="21"/>
        </w:rPr>
        <w:t xml:space="preserve"> Mazda</w:t>
      </w:r>
      <w:r w:rsidR="00C177E6" w:rsidRPr="007A2576">
        <w:rPr>
          <w:sz w:val="21"/>
          <w:szCs w:val="21"/>
        </w:rPr>
        <w:t xml:space="preserve"> </w:t>
      </w:r>
      <w:r w:rsidR="00973072" w:rsidRPr="007A2576">
        <w:rPr>
          <w:sz w:val="21"/>
          <w:szCs w:val="21"/>
        </w:rPr>
        <w:t xml:space="preserve">manteve num patamar de 100% quer a </w:t>
      </w:r>
      <w:r w:rsidR="00C177E6" w:rsidRPr="007A2576">
        <w:rPr>
          <w:sz w:val="21"/>
          <w:szCs w:val="21"/>
        </w:rPr>
        <w:t>Taxa de Resposta</w:t>
      </w:r>
      <w:r w:rsidR="00973072" w:rsidRPr="007A2576">
        <w:rPr>
          <w:sz w:val="21"/>
          <w:szCs w:val="21"/>
        </w:rPr>
        <w:t>, quer o</w:t>
      </w:r>
      <w:r w:rsidR="00C177E6" w:rsidRPr="007A2576">
        <w:rPr>
          <w:sz w:val="21"/>
          <w:szCs w:val="21"/>
        </w:rPr>
        <w:t xml:space="preserve"> equivalente Tempo Médio de Resposta, </w:t>
      </w:r>
      <w:r w:rsidR="00973072" w:rsidRPr="007A2576">
        <w:rPr>
          <w:sz w:val="21"/>
          <w:szCs w:val="21"/>
        </w:rPr>
        <w:t>registos complementados</w:t>
      </w:r>
      <w:r w:rsidR="00C177E6" w:rsidRPr="007A2576">
        <w:rPr>
          <w:sz w:val="21"/>
          <w:szCs w:val="21"/>
        </w:rPr>
        <w:t xml:space="preserve"> </w:t>
      </w:r>
      <w:r w:rsidR="00973072" w:rsidRPr="007A2576">
        <w:rPr>
          <w:sz w:val="21"/>
          <w:szCs w:val="21"/>
        </w:rPr>
        <w:t xml:space="preserve">por </w:t>
      </w:r>
      <w:r w:rsidR="00C177E6" w:rsidRPr="007A2576">
        <w:rPr>
          <w:sz w:val="21"/>
          <w:szCs w:val="21"/>
        </w:rPr>
        <w:t>uma referencial Taxa de Solução de 9</w:t>
      </w:r>
      <w:r w:rsidR="00973072" w:rsidRPr="007A2576">
        <w:rPr>
          <w:sz w:val="21"/>
          <w:szCs w:val="21"/>
        </w:rPr>
        <w:t>5,</w:t>
      </w:r>
      <w:r w:rsidR="00C177E6" w:rsidRPr="007A2576">
        <w:rPr>
          <w:sz w:val="21"/>
          <w:szCs w:val="21"/>
        </w:rPr>
        <w:t>3</w:t>
      </w:r>
      <w:r w:rsidR="00973072" w:rsidRPr="007A2576">
        <w:rPr>
          <w:sz w:val="21"/>
          <w:szCs w:val="21"/>
        </w:rPr>
        <w:t>4</w:t>
      </w:r>
      <w:r w:rsidR="00C177E6" w:rsidRPr="007A2576">
        <w:rPr>
          <w:sz w:val="21"/>
          <w:szCs w:val="21"/>
        </w:rPr>
        <w:t>%</w:t>
      </w:r>
      <w:r w:rsidR="007A2576" w:rsidRPr="007A2576">
        <w:rPr>
          <w:sz w:val="21"/>
          <w:szCs w:val="21"/>
        </w:rPr>
        <w:t>, que no seu conjunto resultaram n</w:t>
      </w:r>
      <w:r w:rsidR="00C177E6" w:rsidRPr="007A2576">
        <w:rPr>
          <w:sz w:val="21"/>
          <w:szCs w:val="21"/>
        </w:rPr>
        <w:t>a atribuição do selo de “Marca Recomendada 202</w:t>
      </w:r>
      <w:r w:rsidRPr="007A2576">
        <w:rPr>
          <w:sz w:val="21"/>
          <w:szCs w:val="21"/>
        </w:rPr>
        <w:t>5</w:t>
      </w:r>
      <w:r w:rsidR="00C177E6" w:rsidRPr="007A2576">
        <w:rPr>
          <w:sz w:val="21"/>
          <w:szCs w:val="21"/>
        </w:rPr>
        <w:t>”.</w:t>
      </w:r>
      <w:r w:rsidR="00C177E6" w:rsidRPr="00C177E6">
        <w:rPr>
          <w:sz w:val="21"/>
          <w:szCs w:val="21"/>
        </w:rPr>
        <w:t xml:space="preserve"> </w:t>
      </w:r>
    </w:p>
    <w:p w14:paraId="2DE98006" w14:textId="77777777" w:rsidR="007A2576" w:rsidRDefault="007A2576" w:rsidP="007A2576">
      <w:pPr>
        <w:adjustRightInd w:val="0"/>
        <w:spacing w:line="260" w:lineRule="exact"/>
        <w:jc w:val="both"/>
        <w:rPr>
          <w:sz w:val="21"/>
          <w:szCs w:val="21"/>
        </w:rPr>
      </w:pPr>
    </w:p>
    <w:p w14:paraId="153A1325" w14:textId="29D9C51C" w:rsidR="00C177E6" w:rsidRPr="00C177E6" w:rsidRDefault="00EC079B" w:rsidP="00C177E6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C177E6" w:rsidRPr="00C177E6">
        <w:rPr>
          <w:sz w:val="21"/>
          <w:szCs w:val="21"/>
        </w:rPr>
        <w:t xml:space="preserve"> Mazda re</w:t>
      </w:r>
      <w:r>
        <w:rPr>
          <w:sz w:val="21"/>
          <w:szCs w:val="21"/>
        </w:rPr>
        <w:t>força</w:t>
      </w:r>
      <w:r w:rsidR="00C177E6" w:rsidRPr="00C177E6">
        <w:rPr>
          <w:sz w:val="21"/>
          <w:szCs w:val="21"/>
        </w:rPr>
        <w:t xml:space="preserve">, assim, </w:t>
      </w:r>
      <w:r>
        <w:rPr>
          <w:sz w:val="21"/>
          <w:szCs w:val="21"/>
        </w:rPr>
        <w:t xml:space="preserve">a sua imagem </w:t>
      </w:r>
      <w:r w:rsidR="00A43598">
        <w:rPr>
          <w:sz w:val="21"/>
          <w:szCs w:val="21"/>
        </w:rPr>
        <w:t xml:space="preserve">de marca acessível e </w:t>
      </w:r>
      <w:r w:rsidR="002B6A60">
        <w:rPr>
          <w:sz w:val="21"/>
          <w:szCs w:val="21"/>
        </w:rPr>
        <w:t>capaz de</w:t>
      </w:r>
      <w:r w:rsidR="00A43598">
        <w:rPr>
          <w:sz w:val="21"/>
          <w:szCs w:val="21"/>
        </w:rPr>
        <w:t xml:space="preserve"> encontrar soluções para a resolução das diferentes questões dos seus clientes, inte</w:t>
      </w:r>
      <w:r w:rsidR="005B0B21">
        <w:rPr>
          <w:sz w:val="21"/>
          <w:szCs w:val="21"/>
        </w:rPr>
        <w:t>grando um</w:t>
      </w:r>
      <w:r w:rsidR="00C177E6" w:rsidRPr="00C177E6">
        <w:rPr>
          <w:sz w:val="21"/>
          <w:szCs w:val="21"/>
        </w:rPr>
        <w:t>a listagem de certificações atribuídas pelo Portal da Queixa</w:t>
      </w:r>
      <w:r w:rsidR="002B6A60">
        <w:rPr>
          <w:sz w:val="21"/>
          <w:szCs w:val="21"/>
        </w:rPr>
        <w:t>. N</w:t>
      </w:r>
      <w:r w:rsidR="005B0B21">
        <w:rPr>
          <w:sz w:val="21"/>
          <w:szCs w:val="21"/>
        </w:rPr>
        <w:t>e</w:t>
      </w:r>
      <w:r w:rsidR="00C177E6" w:rsidRPr="00C177E6">
        <w:rPr>
          <w:sz w:val="21"/>
          <w:szCs w:val="21"/>
        </w:rPr>
        <w:t>st</w:t>
      </w:r>
      <w:r w:rsidR="005B0B21">
        <w:rPr>
          <w:sz w:val="21"/>
          <w:szCs w:val="21"/>
        </w:rPr>
        <w:t>a</w:t>
      </w:r>
      <w:r w:rsidR="00C177E6" w:rsidRPr="00C177E6">
        <w:rPr>
          <w:sz w:val="21"/>
          <w:szCs w:val="21"/>
        </w:rPr>
        <w:t xml:space="preserve"> </w:t>
      </w:r>
      <w:r w:rsidR="005B0B21">
        <w:rPr>
          <w:sz w:val="21"/>
          <w:szCs w:val="21"/>
        </w:rPr>
        <w:t xml:space="preserve">mais recente edição </w:t>
      </w:r>
      <w:r w:rsidR="002B6A60">
        <w:rPr>
          <w:sz w:val="21"/>
          <w:szCs w:val="21"/>
        </w:rPr>
        <w:t xml:space="preserve">o selo </w:t>
      </w:r>
      <w:r w:rsidR="004F4C3C">
        <w:rPr>
          <w:sz w:val="21"/>
          <w:szCs w:val="21"/>
        </w:rPr>
        <w:t xml:space="preserve">“Marca Recomendada 2025” </w:t>
      </w:r>
      <w:r w:rsidR="002B6A60">
        <w:rPr>
          <w:sz w:val="21"/>
          <w:szCs w:val="21"/>
        </w:rPr>
        <w:t xml:space="preserve">foi atribuído a </w:t>
      </w:r>
      <w:r w:rsidR="00C177E6" w:rsidRPr="00C177E6">
        <w:rPr>
          <w:sz w:val="21"/>
          <w:szCs w:val="21"/>
        </w:rPr>
        <w:t>um total de 1</w:t>
      </w:r>
      <w:r w:rsidR="005B0B21">
        <w:rPr>
          <w:sz w:val="21"/>
          <w:szCs w:val="21"/>
        </w:rPr>
        <w:t>77</w:t>
      </w:r>
      <w:r w:rsidR="00C177E6" w:rsidRPr="00C177E6">
        <w:rPr>
          <w:sz w:val="21"/>
          <w:szCs w:val="21"/>
        </w:rPr>
        <w:t xml:space="preserve"> </w:t>
      </w:r>
      <w:r w:rsidR="005B0B21">
        <w:rPr>
          <w:sz w:val="21"/>
          <w:szCs w:val="21"/>
        </w:rPr>
        <w:t xml:space="preserve">marcas e entidades, </w:t>
      </w:r>
      <w:r w:rsidR="002B6A60">
        <w:rPr>
          <w:sz w:val="21"/>
          <w:szCs w:val="21"/>
        </w:rPr>
        <w:t>de</w:t>
      </w:r>
      <w:r w:rsidR="00C177E6" w:rsidRPr="00C177E6">
        <w:rPr>
          <w:sz w:val="21"/>
          <w:szCs w:val="21"/>
        </w:rPr>
        <w:t xml:space="preserve"> múltiplos sectores de atividade, privad</w:t>
      </w:r>
      <w:r w:rsidR="004F4C3C">
        <w:rPr>
          <w:sz w:val="21"/>
          <w:szCs w:val="21"/>
        </w:rPr>
        <w:t>a</w:t>
      </w:r>
      <w:r w:rsidR="00C177E6" w:rsidRPr="00C177E6">
        <w:rPr>
          <w:sz w:val="21"/>
          <w:szCs w:val="21"/>
        </w:rPr>
        <w:t xml:space="preserve">s </w:t>
      </w:r>
      <w:r w:rsidR="005B0B21">
        <w:rPr>
          <w:sz w:val="21"/>
          <w:szCs w:val="21"/>
        </w:rPr>
        <w:t>e</w:t>
      </w:r>
      <w:r w:rsidR="00C177E6" w:rsidRPr="00C177E6">
        <w:rPr>
          <w:sz w:val="21"/>
          <w:szCs w:val="21"/>
        </w:rPr>
        <w:t xml:space="preserve"> públic</w:t>
      </w:r>
      <w:r w:rsidR="004F4C3C">
        <w:rPr>
          <w:sz w:val="21"/>
          <w:szCs w:val="21"/>
        </w:rPr>
        <w:t>a</w:t>
      </w:r>
      <w:r w:rsidR="00C177E6" w:rsidRPr="00C177E6">
        <w:rPr>
          <w:sz w:val="21"/>
          <w:szCs w:val="21"/>
        </w:rPr>
        <w:t xml:space="preserve">s, </w:t>
      </w:r>
      <w:r w:rsidR="002B6A60">
        <w:rPr>
          <w:sz w:val="21"/>
          <w:szCs w:val="21"/>
        </w:rPr>
        <w:t>fruto d</w:t>
      </w:r>
      <w:r w:rsidR="00C177E6" w:rsidRPr="00C177E6">
        <w:rPr>
          <w:sz w:val="21"/>
          <w:szCs w:val="21"/>
        </w:rPr>
        <w:t xml:space="preserve">as suas avaliações </w:t>
      </w:r>
      <w:r w:rsidR="004F4C3C">
        <w:rPr>
          <w:sz w:val="21"/>
          <w:szCs w:val="21"/>
        </w:rPr>
        <w:t>e</w:t>
      </w:r>
      <w:r w:rsidR="00C177E6" w:rsidRPr="00C177E6">
        <w:rPr>
          <w:sz w:val="21"/>
          <w:szCs w:val="21"/>
        </w:rPr>
        <w:t xml:space="preserve"> </w:t>
      </w:r>
      <w:r w:rsidR="00C177E6" w:rsidRPr="00752331">
        <w:rPr>
          <w:i/>
          <w:iCs/>
          <w:sz w:val="21"/>
          <w:szCs w:val="21"/>
        </w:rPr>
        <w:t>inputs</w:t>
      </w:r>
      <w:r w:rsidR="00C177E6" w:rsidRPr="00C177E6">
        <w:rPr>
          <w:sz w:val="21"/>
          <w:szCs w:val="21"/>
        </w:rPr>
        <w:t xml:space="preserve"> dos </w:t>
      </w:r>
      <w:r w:rsidR="00752331">
        <w:rPr>
          <w:sz w:val="21"/>
          <w:szCs w:val="21"/>
        </w:rPr>
        <w:t>seus</w:t>
      </w:r>
      <w:r w:rsidR="00C177E6" w:rsidRPr="00C177E6">
        <w:rPr>
          <w:sz w:val="21"/>
          <w:szCs w:val="21"/>
        </w:rPr>
        <w:t xml:space="preserve"> clientes</w:t>
      </w:r>
      <w:r w:rsidR="00752331">
        <w:rPr>
          <w:sz w:val="21"/>
          <w:szCs w:val="21"/>
        </w:rPr>
        <w:t>,</w:t>
      </w:r>
      <w:r w:rsidR="00C177E6" w:rsidRPr="00C177E6">
        <w:rPr>
          <w:sz w:val="21"/>
          <w:szCs w:val="21"/>
        </w:rPr>
        <w:t xml:space="preserve"> ao nível do atendimento e da resolução dos problemas</w:t>
      </w:r>
      <w:r w:rsidR="004F4C3C">
        <w:rPr>
          <w:sz w:val="21"/>
          <w:szCs w:val="21"/>
        </w:rPr>
        <w:t>, processos</w:t>
      </w:r>
      <w:r w:rsidR="00C177E6" w:rsidRPr="00C177E6">
        <w:rPr>
          <w:sz w:val="21"/>
          <w:szCs w:val="21"/>
        </w:rPr>
        <w:t xml:space="preserve"> submetidos </w:t>
      </w:r>
      <w:r w:rsidR="00752331">
        <w:rPr>
          <w:sz w:val="21"/>
          <w:szCs w:val="21"/>
        </w:rPr>
        <w:t>através d</w:t>
      </w:r>
      <w:r w:rsidR="004F4C3C">
        <w:rPr>
          <w:sz w:val="21"/>
          <w:szCs w:val="21"/>
        </w:rPr>
        <w:t>ess</w:t>
      </w:r>
      <w:r w:rsidR="00752331">
        <w:rPr>
          <w:sz w:val="21"/>
          <w:szCs w:val="21"/>
        </w:rPr>
        <w:t>a</w:t>
      </w:r>
      <w:r w:rsidR="00C177E6" w:rsidRPr="00C177E6">
        <w:rPr>
          <w:sz w:val="21"/>
          <w:szCs w:val="21"/>
        </w:rPr>
        <w:t xml:space="preserve"> plataforma</w:t>
      </w:r>
      <w:r w:rsidR="00925B67">
        <w:rPr>
          <w:sz w:val="21"/>
          <w:szCs w:val="21"/>
        </w:rPr>
        <w:t xml:space="preserve"> da </w:t>
      </w:r>
      <w:r w:rsidR="00925B67" w:rsidRPr="00C177E6">
        <w:rPr>
          <w:sz w:val="21"/>
          <w:szCs w:val="21"/>
        </w:rPr>
        <w:t>Consumers Trust</w:t>
      </w:r>
      <w:r w:rsidR="00C177E6" w:rsidRPr="00C177E6">
        <w:rPr>
          <w:sz w:val="21"/>
          <w:szCs w:val="21"/>
        </w:rPr>
        <w:t>.</w:t>
      </w:r>
    </w:p>
    <w:p w14:paraId="4C954C30" w14:textId="77777777" w:rsidR="00925B67" w:rsidRDefault="00925B67" w:rsidP="00C177E6">
      <w:pPr>
        <w:adjustRightInd w:val="0"/>
        <w:spacing w:line="260" w:lineRule="exact"/>
        <w:jc w:val="both"/>
        <w:rPr>
          <w:sz w:val="21"/>
          <w:szCs w:val="21"/>
        </w:rPr>
      </w:pPr>
    </w:p>
    <w:p w14:paraId="0ACEA102" w14:textId="390F7F3B" w:rsidR="002104A8" w:rsidRDefault="00C177E6" w:rsidP="00C177E6">
      <w:pPr>
        <w:adjustRightInd w:val="0"/>
        <w:spacing w:line="260" w:lineRule="exact"/>
        <w:jc w:val="both"/>
        <w:rPr>
          <w:sz w:val="21"/>
          <w:szCs w:val="21"/>
        </w:rPr>
      </w:pPr>
      <w:r w:rsidRPr="00C177E6">
        <w:rPr>
          <w:sz w:val="21"/>
          <w:szCs w:val="21"/>
        </w:rPr>
        <w:t>Informações adicionais sobre o relatório “Marca Recomendada 202</w:t>
      </w:r>
      <w:r w:rsidR="00925B67">
        <w:rPr>
          <w:sz w:val="21"/>
          <w:szCs w:val="21"/>
        </w:rPr>
        <w:t>5</w:t>
      </w:r>
      <w:r w:rsidRPr="00C177E6">
        <w:rPr>
          <w:sz w:val="21"/>
          <w:szCs w:val="21"/>
        </w:rPr>
        <w:t xml:space="preserve">” podem ser consultadas </w:t>
      </w:r>
      <w:hyperlink r:id="rId11" w:history="1">
        <w:r w:rsidRPr="007A2576">
          <w:rPr>
            <w:rStyle w:val="Hiperligao"/>
            <w:b/>
            <w:bCs/>
            <w:sz w:val="21"/>
            <w:szCs w:val="21"/>
          </w:rPr>
          <w:t>aqui</w:t>
        </w:r>
      </w:hyperlink>
      <w:r w:rsidRPr="00C177E6">
        <w:rPr>
          <w:sz w:val="21"/>
          <w:szCs w:val="21"/>
        </w:rPr>
        <w:t>.</w:t>
      </w:r>
      <w:r w:rsidR="002A0B05">
        <w:rPr>
          <w:sz w:val="21"/>
          <w:szCs w:val="21"/>
        </w:rPr>
        <w:t xml:space="preserve"> </w:t>
      </w:r>
    </w:p>
    <w:p w14:paraId="116C387F" w14:textId="77777777" w:rsidR="001E1013" w:rsidRDefault="001E1013" w:rsidP="001E1013">
      <w:pPr>
        <w:adjustRightInd w:val="0"/>
        <w:spacing w:line="260" w:lineRule="exact"/>
        <w:rPr>
          <w:b/>
          <w:bCs/>
          <w:sz w:val="21"/>
          <w:szCs w:val="21"/>
        </w:rPr>
      </w:pPr>
      <w:bookmarkStart w:id="0" w:name="_Hlk202886383"/>
    </w:p>
    <w:p w14:paraId="0E49EF01" w14:textId="4F0F1A2E" w:rsidR="0018654B" w:rsidRDefault="00923688" w:rsidP="001E1013">
      <w:pPr>
        <w:adjustRightInd w:val="0"/>
        <w:spacing w:line="260" w:lineRule="exact"/>
        <w:jc w:val="center"/>
        <w:rPr>
          <w:sz w:val="21"/>
          <w:szCs w:val="21"/>
        </w:rPr>
      </w:pPr>
      <w:r w:rsidRPr="00B320E8">
        <w:rPr>
          <w:kern w:val="2"/>
          <w:szCs w:val="20"/>
          <w:lang w:eastAsia="ja-JP"/>
        </w:rPr>
        <w:t># # #</w:t>
      </w:r>
    </w:p>
    <w:p w14:paraId="76EC35FF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50776E1D" w14:textId="77777777" w:rsidR="0018654B" w:rsidRDefault="00923688" w:rsidP="0018654B">
      <w:pPr>
        <w:adjustRightInd w:val="0"/>
        <w:spacing w:line="260" w:lineRule="exact"/>
        <w:rPr>
          <w:sz w:val="21"/>
          <w:szCs w:val="21"/>
        </w:rPr>
      </w:pPr>
      <w:r w:rsidRPr="00B320E8">
        <w:rPr>
          <w:b/>
          <w:kern w:val="2"/>
          <w:szCs w:val="20"/>
          <w:u w:val="single"/>
          <w:lang w:eastAsia="ja-JP"/>
        </w:rPr>
        <w:t>Notas para Imprensa</w:t>
      </w:r>
      <w:r w:rsidRPr="00B320E8">
        <w:rPr>
          <w:b/>
          <w:kern w:val="2"/>
          <w:szCs w:val="20"/>
          <w:lang w:eastAsia="ja-JP"/>
        </w:rPr>
        <w:t xml:space="preserve">: </w:t>
      </w:r>
      <w:r w:rsidRPr="00B320E8">
        <w:rPr>
          <w:i/>
          <w:kern w:val="2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B320E8">
        <w:rPr>
          <w:rFonts w:cs="Segoe UI"/>
          <w:bCs/>
          <w:i/>
          <w:szCs w:val="20"/>
        </w:rPr>
        <w:t xml:space="preserve"> em</w:t>
      </w:r>
      <w:r w:rsidRPr="00B320E8">
        <w:rPr>
          <w:szCs w:val="20"/>
        </w:rPr>
        <w:t xml:space="preserve"> </w:t>
      </w:r>
      <w:hyperlink r:id="rId12" w:history="1">
        <w:r w:rsidRPr="00B320E8">
          <w:rPr>
            <w:rStyle w:val="Hiperligao"/>
            <w:rFonts w:cs="Segoe UI"/>
            <w:b/>
            <w:bCs/>
            <w:i/>
            <w:color w:val="0000FF"/>
            <w:szCs w:val="20"/>
          </w:rPr>
          <w:t>www.mazda-press.pt/</w:t>
        </w:r>
      </w:hyperlink>
    </w:p>
    <w:p w14:paraId="69C77C49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4E65C050" w14:textId="10C82887" w:rsidR="00923688" w:rsidRDefault="00923688" w:rsidP="0018654B">
      <w:pPr>
        <w:adjustRightInd w:val="0"/>
        <w:spacing w:line="260" w:lineRule="exact"/>
        <w:rPr>
          <w:rFonts w:cs="Segoe UI"/>
          <w:bCs/>
          <w:i/>
          <w:szCs w:val="20"/>
        </w:rPr>
      </w:pPr>
      <w:r w:rsidRPr="00B320E8">
        <w:rPr>
          <w:b/>
          <w:i/>
          <w:kern w:val="2"/>
          <w:szCs w:val="20"/>
          <w:u w:val="single"/>
          <w:lang w:eastAsia="ja-JP"/>
        </w:rPr>
        <w:t>IMPORTANTE</w:t>
      </w:r>
      <w:r w:rsidRPr="00B320E8">
        <w:rPr>
          <w:i/>
          <w:kern w:val="2"/>
          <w:szCs w:val="20"/>
          <w:lang w:eastAsia="ja-JP"/>
        </w:rPr>
        <w:t xml:space="preserve">: </w:t>
      </w:r>
      <w:bookmarkStart w:id="1" w:name="_Hlk93333158"/>
      <w:r w:rsidRPr="00B320E8">
        <w:rPr>
          <w:i/>
          <w:kern w:val="2"/>
          <w:szCs w:val="20"/>
          <w:lang w:eastAsia="ja-JP"/>
        </w:rPr>
        <w:t xml:space="preserve">Todos os conteúdos – textos e/ou imagens (fotografias e vídeos) – integrados no </w:t>
      </w:r>
      <w:r w:rsidRPr="00B320E8">
        <w:rPr>
          <w:rFonts w:cs="Segoe UI"/>
          <w:bCs/>
          <w:i/>
          <w:szCs w:val="20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p w14:paraId="5759A5E1" w14:textId="77777777" w:rsidR="0018654B" w:rsidRP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bookmarkEnd w:id="1"/>
    <w:p w14:paraId="308F9E3F" w14:textId="77777777" w:rsidR="00923688" w:rsidRPr="00B320E8" w:rsidRDefault="00923688" w:rsidP="0018654B">
      <w:pPr>
        <w:spacing w:line="260" w:lineRule="exact"/>
        <w:jc w:val="center"/>
        <w:rPr>
          <w:iCs/>
          <w:szCs w:val="20"/>
        </w:rPr>
      </w:pPr>
      <w:r w:rsidRPr="00B320E8">
        <w:rPr>
          <w:iCs/>
          <w:szCs w:val="20"/>
        </w:rPr>
        <w:t># # #</w:t>
      </w:r>
    </w:p>
    <w:p w14:paraId="10B6A0EB" w14:textId="77777777" w:rsidR="00923688" w:rsidRPr="00B320E8" w:rsidRDefault="00923688" w:rsidP="0018654B">
      <w:pPr>
        <w:spacing w:line="260" w:lineRule="exact"/>
        <w:rPr>
          <w:iCs/>
          <w:szCs w:val="20"/>
        </w:rPr>
      </w:pPr>
    </w:p>
    <w:p w14:paraId="49481C88" w14:textId="77777777" w:rsidR="00923688" w:rsidRPr="00B320E8" w:rsidRDefault="00923688" w:rsidP="0018654B">
      <w:pPr>
        <w:spacing w:line="260" w:lineRule="exact"/>
        <w:ind w:left="1416" w:hanging="1416"/>
        <w:rPr>
          <w:b/>
          <w:kern w:val="2"/>
          <w:szCs w:val="20"/>
          <w:lang w:eastAsia="ja-JP"/>
        </w:rPr>
      </w:pPr>
      <w:r w:rsidRPr="00B320E8">
        <w:rPr>
          <w:b/>
          <w:kern w:val="2"/>
          <w:szCs w:val="20"/>
          <w:u w:val="single"/>
          <w:lang w:eastAsia="ja-JP"/>
        </w:rPr>
        <w:t>Contactos</w:t>
      </w:r>
      <w:r w:rsidRPr="00B320E8">
        <w:rPr>
          <w:b/>
          <w:kern w:val="2"/>
          <w:szCs w:val="20"/>
          <w:lang w:eastAsia="ja-JP"/>
        </w:rPr>
        <w:t>:</w:t>
      </w:r>
      <w:r w:rsidRPr="00B320E8">
        <w:rPr>
          <w:b/>
          <w:kern w:val="2"/>
          <w:szCs w:val="20"/>
          <w:lang w:eastAsia="ja-JP"/>
        </w:rPr>
        <w:tab/>
      </w:r>
      <w:r w:rsidRPr="00B320E8">
        <w:rPr>
          <w:iCs/>
          <w:kern w:val="2"/>
          <w:szCs w:val="20"/>
          <w:lang w:eastAsia="ja-JP"/>
        </w:rPr>
        <w:t xml:space="preserve">Mazda Motor de Portugal | Assessoria de Imprensa </w:t>
      </w:r>
    </w:p>
    <w:p w14:paraId="6E7B59FB" w14:textId="77777777" w:rsidR="00923688" w:rsidRPr="00B320E8" w:rsidRDefault="00923688" w:rsidP="0018654B">
      <w:pPr>
        <w:spacing w:line="260" w:lineRule="exact"/>
        <w:ind w:left="1416"/>
        <w:rPr>
          <w:iCs/>
          <w:kern w:val="2"/>
          <w:szCs w:val="20"/>
          <w:lang w:eastAsia="ja-JP"/>
        </w:rPr>
      </w:pPr>
      <w:r w:rsidRPr="00B320E8">
        <w:rPr>
          <w:bCs/>
          <w:kern w:val="2"/>
          <w:szCs w:val="20"/>
          <w:lang w:eastAsia="ja-JP"/>
        </w:rPr>
        <w:t>Good News Comunicação</w:t>
      </w:r>
      <w:r w:rsidRPr="00B320E8">
        <w:rPr>
          <w:bCs/>
          <w:kern w:val="2"/>
          <w:szCs w:val="20"/>
          <w:lang w:eastAsia="ja-JP"/>
        </w:rPr>
        <w:br/>
      </w:r>
      <w:bookmarkStart w:id="2" w:name="_Hlk100302306"/>
      <w:r w:rsidRPr="00B320E8">
        <w:rPr>
          <w:iCs/>
          <w:kern w:val="2"/>
          <w:szCs w:val="20"/>
          <w:lang w:eastAsia="ja-JP"/>
        </w:rPr>
        <w:t xml:space="preserve">Tito Morão: +351 918 400 001 | </w:t>
      </w:r>
      <w:hyperlink r:id="rId13" w:history="1">
        <w:r w:rsidRPr="00B320E8">
          <w:rPr>
            <w:rStyle w:val="Hiperligao"/>
            <w:iCs/>
            <w:color w:val="0000FF"/>
            <w:kern w:val="2"/>
            <w:szCs w:val="20"/>
            <w:lang w:eastAsia="ja-JP"/>
          </w:rPr>
          <w:t>tmorao@goodnews.pt</w:t>
        </w:r>
      </w:hyperlink>
      <w:bookmarkEnd w:id="2"/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  <w:r w:rsidRPr="00B320E8">
        <w:rPr>
          <w:iCs/>
          <w:kern w:val="2"/>
          <w:szCs w:val="20"/>
          <w:lang w:eastAsia="ja-JP"/>
        </w:rPr>
        <w:br/>
        <w:t xml:space="preserve">José Pinheiro: +351 915 653 273 | </w:t>
      </w:r>
      <w:hyperlink r:id="rId14" w:history="1">
        <w:r w:rsidRPr="00B320E8">
          <w:rPr>
            <w:rStyle w:val="Hiperligao"/>
            <w:iCs/>
            <w:color w:val="0000FF"/>
            <w:kern w:val="2"/>
            <w:szCs w:val="20"/>
            <w:lang w:eastAsia="ja-JP"/>
          </w:rPr>
          <w:t>jlpinheiro@goodnews.pt</w:t>
        </w:r>
      </w:hyperlink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</w:p>
    <w:bookmarkEnd w:id="0"/>
    <w:p w14:paraId="3A2FC16E" w14:textId="77777777" w:rsidR="00923688" w:rsidRPr="00923688" w:rsidRDefault="00923688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sectPr w:rsidR="00923688" w:rsidRPr="00923688" w:rsidSect="00D42B99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FD0A" w14:textId="77777777" w:rsidR="005F789A" w:rsidRPr="00B320E8" w:rsidRDefault="005F789A" w:rsidP="00972E15">
      <w:r w:rsidRPr="00B320E8">
        <w:separator/>
      </w:r>
    </w:p>
  </w:endnote>
  <w:endnote w:type="continuationSeparator" w:id="0">
    <w:p w14:paraId="4953E011" w14:textId="77777777" w:rsidR="005F789A" w:rsidRPr="00B320E8" w:rsidRDefault="005F789A" w:rsidP="00972E15">
      <w:r w:rsidRPr="00B32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B320E8" w14:paraId="45E1DE49" w14:textId="77777777">
      <w:trPr>
        <w:trHeight w:val="300"/>
      </w:trPr>
      <w:tc>
        <w:tcPr>
          <w:tcW w:w="3070" w:type="dxa"/>
        </w:tcPr>
        <w:p w14:paraId="1F005F6B" w14:textId="77777777" w:rsidR="00D42B99" w:rsidRPr="00B320E8" w:rsidRDefault="00D42B99" w:rsidP="00D42B99">
          <w:pPr>
            <w:pStyle w:val="Cabealho"/>
            <w:ind w:left="-115"/>
          </w:pPr>
        </w:p>
      </w:tc>
      <w:tc>
        <w:tcPr>
          <w:tcW w:w="3070" w:type="dxa"/>
        </w:tcPr>
        <w:p w14:paraId="6C594ABC" w14:textId="77777777" w:rsidR="00D42B99" w:rsidRPr="00B320E8" w:rsidRDefault="00D42B99" w:rsidP="00D42B99">
          <w:pPr>
            <w:pStyle w:val="Cabealho"/>
          </w:pPr>
        </w:p>
      </w:tc>
      <w:tc>
        <w:tcPr>
          <w:tcW w:w="3070" w:type="dxa"/>
        </w:tcPr>
        <w:p w14:paraId="3894F759" w14:textId="77777777" w:rsidR="00D42B99" w:rsidRPr="00B320E8" w:rsidRDefault="00D42B99" w:rsidP="00D42B99">
          <w:pPr>
            <w:pStyle w:val="Cabealho"/>
            <w:ind w:right="-115"/>
            <w:jc w:val="right"/>
          </w:pPr>
        </w:p>
      </w:tc>
    </w:tr>
  </w:tbl>
  <w:p w14:paraId="05195EE7" w14:textId="77777777" w:rsidR="00D42B99" w:rsidRPr="00B320E8" w:rsidRDefault="00D42B99" w:rsidP="00D42B99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3D496A" wp14:editId="4A3617C3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AEA41" w14:textId="77777777" w:rsidR="00D42B99" w:rsidRPr="00B320E8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96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09AEA41" w14:textId="77777777" w:rsidR="00D42B99" w:rsidRPr="00B320E8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320E8">
                      <w:rPr>
                        <w:sz w:val="16"/>
                        <w:szCs w:val="16"/>
                      </w:rPr>
                      <w:fldChar w:fldCharType="begin"/>
                    </w:r>
                    <w:r w:rsidRPr="00B320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20E8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0E8">
                      <w:rPr>
                        <w:sz w:val="16"/>
                        <w:szCs w:val="16"/>
                      </w:rPr>
                      <w:t>2</w:t>
                    </w:r>
                    <w:r w:rsidRPr="00B320E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D7C3A6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Para informações adicionais, por favor contacte:</w:t>
    </w:r>
  </w:p>
  <w:p w14:paraId="58796A08" w14:textId="497ACCD1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Mazda Motor de Portugal | Direção de Relações Públicas</w:t>
    </w:r>
  </w:p>
  <w:p w14:paraId="44E58D9F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Avenida dos Combatentes, nº 43, 3ºA, 1600-042 Lisboa | Portugal</w:t>
    </w:r>
  </w:p>
  <w:p w14:paraId="3AD34E27" w14:textId="0B929883" w:rsidR="009811AB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 xml:space="preserve">Tel: +351 21 351 27 70 | </w:t>
    </w:r>
    <w:hyperlink r:id="rId1" w:history="1">
      <w:r w:rsidRPr="00B320E8">
        <w:rPr>
          <w:rStyle w:val="Hiperligao"/>
          <w:sz w:val="16"/>
          <w:szCs w:val="16"/>
        </w:rPr>
        <w:t>www.mazda-press.pt</w:t>
      </w:r>
    </w:hyperlink>
    <w:r w:rsidRPr="00B320E8">
      <w:rPr>
        <w:color w:val="808080" w:themeColor="background1" w:themeShade="80"/>
        <w:sz w:val="16"/>
        <w:szCs w:val="16"/>
      </w:rPr>
      <w:t xml:space="preserve"> | </w:t>
    </w:r>
    <w:hyperlink r:id="rId2" w:history="1">
      <w:r w:rsidRPr="00B320E8">
        <w:rPr>
          <w:rStyle w:val="Hiperligao"/>
          <w:sz w:val="16"/>
          <w:szCs w:val="16"/>
        </w:rPr>
        <w:t>www.mazda.pt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933F" w14:textId="77777777" w:rsidR="005F789A" w:rsidRPr="00B320E8" w:rsidRDefault="005F789A" w:rsidP="00972E15">
      <w:r w:rsidRPr="00B320E8">
        <w:separator/>
      </w:r>
    </w:p>
  </w:footnote>
  <w:footnote w:type="continuationSeparator" w:id="0">
    <w:p w14:paraId="42C2E050" w14:textId="77777777" w:rsidR="005F789A" w:rsidRPr="00B320E8" w:rsidRDefault="005F789A" w:rsidP="00972E15">
      <w:r w:rsidRPr="00B320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D753" w14:textId="15B659BE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F9D8FD0" wp14:editId="44681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23618468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3BB7E" w14:textId="63DC99D4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029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4623BB7E" w14:textId="63DC99D4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B024" w14:textId="6D243230" w:rsidR="00102B1D" w:rsidRPr="00B320E8" w:rsidRDefault="00BD45D2" w:rsidP="008D2E6C">
    <w:pPr>
      <w:pStyle w:val="Ttulo3"/>
    </w:pPr>
    <w:bookmarkStart w:id="3" w:name="_Hlk200639521"/>
    <w:r w:rsidRPr="00B320E8">
      <w:rPr>
        <w:noProof/>
      </w:rPr>
      <w:drawing>
        <wp:anchor distT="0" distB="0" distL="114300" distR="114300" simplePos="0" relativeHeight="251658240" behindDoc="0" locked="1" layoutInCell="1" allowOverlap="1" wp14:anchorId="69C74C7B" wp14:editId="20A652BA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75661187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1CB" w:rsidRPr="00B320E8">
      <w:t>MAZDA</w:t>
    </w:r>
    <w:r w:rsidR="00F502C9" w:rsidRPr="00B320E8">
      <w:t xml:space="preserve"> </w:t>
    </w:r>
    <w:r w:rsidR="00F231CB" w:rsidRPr="00B320E8">
      <w:t xml:space="preserve">MOTOR </w:t>
    </w:r>
    <w:r w:rsidR="00923688" w:rsidRPr="00B320E8">
      <w:t>DE PORTUGAL</w:t>
    </w:r>
    <w:r w:rsidR="00102B1D" w:rsidRPr="00B320E8">
      <w:t xml:space="preserve"> – </w:t>
    </w:r>
    <w:r w:rsidR="00923688" w:rsidRPr="00B320E8">
      <w:t>COMUNICADO DE IMPRENSA</w:t>
    </w:r>
  </w:p>
  <w:bookmarkEnd w:id="3"/>
  <w:p w14:paraId="56253B81" w14:textId="77777777" w:rsidR="00B447ED" w:rsidRPr="00B320E8" w:rsidRDefault="00B447ED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FA" w14:textId="3F741476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41CD14" wp14:editId="6A94C2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9021595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971" w14:textId="7410344C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C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926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440AF971" w14:textId="7410344C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2F"/>
    <w:multiLevelType w:val="hybridMultilevel"/>
    <w:tmpl w:val="2392DE90"/>
    <w:lvl w:ilvl="0" w:tplc="B7DC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443E"/>
    <w:multiLevelType w:val="hybridMultilevel"/>
    <w:tmpl w:val="4E14A666"/>
    <w:lvl w:ilvl="0" w:tplc="37E6E38E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9F2"/>
    <w:multiLevelType w:val="hybridMultilevel"/>
    <w:tmpl w:val="D7CE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58C"/>
    <w:multiLevelType w:val="hybridMultilevel"/>
    <w:tmpl w:val="A72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E1D"/>
    <w:multiLevelType w:val="hybridMultilevel"/>
    <w:tmpl w:val="EDE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755F"/>
    <w:multiLevelType w:val="hybridMultilevel"/>
    <w:tmpl w:val="16F2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79">
    <w:abstractNumId w:val="5"/>
  </w:num>
  <w:num w:numId="2" w16cid:durableId="951521170">
    <w:abstractNumId w:val="7"/>
  </w:num>
  <w:num w:numId="3" w16cid:durableId="1603948704">
    <w:abstractNumId w:val="6"/>
  </w:num>
  <w:num w:numId="4" w16cid:durableId="1117068507">
    <w:abstractNumId w:val="5"/>
  </w:num>
  <w:num w:numId="5" w16cid:durableId="1102847568">
    <w:abstractNumId w:val="1"/>
  </w:num>
  <w:num w:numId="6" w16cid:durableId="1558593259">
    <w:abstractNumId w:val="3"/>
  </w:num>
  <w:num w:numId="7" w16cid:durableId="71781190">
    <w:abstractNumId w:val="8"/>
  </w:num>
  <w:num w:numId="8" w16cid:durableId="910391157">
    <w:abstractNumId w:val="0"/>
  </w:num>
  <w:num w:numId="9" w16cid:durableId="1095631487">
    <w:abstractNumId w:val="2"/>
  </w:num>
  <w:num w:numId="10" w16cid:durableId="14658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9"/>
    <w:rsid w:val="0000100C"/>
    <w:rsid w:val="000035DC"/>
    <w:rsid w:val="000104A3"/>
    <w:rsid w:val="00010727"/>
    <w:rsid w:val="0001124B"/>
    <w:rsid w:val="000140B9"/>
    <w:rsid w:val="00014F3D"/>
    <w:rsid w:val="00016346"/>
    <w:rsid w:val="000163C6"/>
    <w:rsid w:val="00016753"/>
    <w:rsid w:val="0002086A"/>
    <w:rsid w:val="0002128F"/>
    <w:rsid w:val="000220DA"/>
    <w:rsid w:val="000233B4"/>
    <w:rsid w:val="00023777"/>
    <w:rsid w:val="000237E6"/>
    <w:rsid w:val="00024233"/>
    <w:rsid w:val="00027703"/>
    <w:rsid w:val="00027799"/>
    <w:rsid w:val="00027FD3"/>
    <w:rsid w:val="00030E12"/>
    <w:rsid w:val="00033788"/>
    <w:rsid w:val="00041C1A"/>
    <w:rsid w:val="000437A3"/>
    <w:rsid w:val="00043FED"/>
    <w:rsid w:val="00047088"/>
    <w:rsid w:val="00050060"/>
    <w:rsid w:val="00051427"/>
    <w:rsid w:val="0005266A"/>
    <w:rsid w:val="00053407"/>
    <w:rsid w:val="000541C4"/>
    <w:rsid w:val="00057380"/>
    <w:rsid w:val="000621BF"/>
    <w:rsid w:val="000650E6"/>
    <w:rsid w:val="00065546"/>
    <w:rsid w:val="00065BBB"/>
    <w:rsid w:val="0007087B"/>
    <w:rsid w:val="000713C1"/>
    <w:rsid w:val="0007372F"/>
    <w:rsid w:val="0007475E"/>
    <w:rsid w:val="000766F8"/>
    <w:rsid w:val="0008284A"/>
    <w:rsid w:val="000837AF"/>
    <w:rsid w:val="00086C12"/>
    <w:rsid w:val="0009077C"/>
    <w:rsid w:val="00090E48"/>
    <w:rsid w:val="0009290D"/>
    <w:rsid w:val="00092960"/>
    <w:rsid w:val="00094199"/>
    <w:rsid w:val="000951E2"/>
    <w:rsid w:val="000A1AF0"/>
    <w:rsid w:val="000A5116"/>
    <w:rsid w:val="000A54CF"/>
    <w:rsid w:val="000B56CC"/>
    <w:rsid w:val="000B6D1D"/>
    <w:rsid w:val="000B7E87"/>
    <w:rsid w:val="000C1365"/>
    <w:rsid w:val="000C17BB"/>
    <w:rsid w:val="000C277B"/>
    <w:rsid w:val="000C305F"/>
    <w:rsid w:val="000C6DA6"/>
    <w:rsid w:val="000D0723"/>
    <w:rsid w:val="000D10DB"/>
    <w:rsid w:val="000D1AE3"/>
    <w:rsid w:val="000D3BD9"/>
    <w:rsid w:val="000D445C"/>
    <w:rsid w:val="000D5F41"/>
    <w:rsid w:val="000E351A"/>
    <w:rsid w:val="000E4417"/>
    <w:rsid w:val="000E7A8D"/>
    <w:rsid w:val="000F0FF6"/>
    <w:rsid w:val="000F12FF"/>
    <w:rsid w:val="000F3F90"/>
    <w:rsid w:val="000F5985"/>
    <w:rsid w:val="000F6A42"/>
    <w:rsid w:val="00101253"/>
    <w:rsid w:val="00101AC9"/>
    <w:rsid w:val="00102B1D"/>
    <w:rsid w:val="00103C92"/>
    <w:rsid w:val="00105E2E"/>
    <w:rsid w:val="001060FF"/>
    <w:rsid w:val="001064BF"/>
    <w:rsid w:val="001068CB"/>
    <w:rsid w:val="00107499"/>
    <w:rsid w:val="00107589"/>
    <w:rsid w:val="0011074E"/>
    <w:rsid w:val="001120F8"/>
    <w:rsid w:val="001137A8"/>
    <w:rsid w:val="00115572"/>
    <w:rsid w:val="00115E5F"/>
    <w:rsid w:val="00124E2D"/>
    <w:rsid w:val="00126C15"/>
    <w:rsid w:val="0012734D"/>
    <w:rsid w:val="00127B45"/>
    <w:rsid w:val="00132D38"/>
    <w:rsid w:val="001353A5"/>
    <w:rsid w:val="00135A64"/>
    <w:rsid w:val="00140A06"/>
    <w:rsid w:val="00146633"/>
    <w:rsid w:val="001471A8"/>
    <w:rsid w:val="00147BE0"/>
    <w:rsid w:val="0015079A"/>
    <w:rsid w:val="00150BDC"/>
    <w:rsid w:val="00152437"/>
    <w:rsid w:val="001524A4"/>
    <w:rsid w:val="00153179"/>
    <w:rsid w:val="00153AD0"/>
    <w:rsid w:val="00154391"/>
    <w:rsid w:val="00155877"/>
    <w:rsid w:val="00157361"/>
    <w:rsid w:val="0016009F"/>
    <w:rsid w:val="00160541"/>
    <w:rsid w:val="0016079D"/>
    <w:rsid w:val="00162757"/>
    <w:rsid w:val="00164DB3"/>
    <w:rsid w:val="0016614F"/>
    <w:rsid w:val="0016783E"/>
    <w:rsid w:val="00170406"/>
    <w:rsid w:val="00171DA7"/>
    <w:rsid w:val="001720B3"/>
    <w:rsid w:val="001731D8"/>
    <w:rsid w:val="0017398C"/>
    <w:rsid w:val="0017567A"/>
    <w:rsid w:val="0017619C"/>
    <w:rsid w:val="0017637E"/>
    <w:rsid w:val="00176C09"/>
    <w:rsid w:val="001804EE"/>
    <w:rsid w:val="00181B52"/>
    <w:rsid w:val="00184457"/>
    <w:rsid w:val="0018654B"/>
    <w:rsid w:val="001869BA"/>
    <w:rsid w:val="00186DB3"/>
    <w:rsid w:val="00187835"/>
    <w:rsid w:val="00191098"/>
    <w:rsid w:val="001926D4"/>
    <w:rsid w:val="00192927"/>
    <w:rsid w:val="00193041"/>
    <w:rsid w:val="0019398E"/>
    <w:rsid w:val="001942B9"/>
    <w:rsid w:val="00196371"/>
    <w:rsid w:val="00196D84"/>
    <w:rsid w:val="001A1F58"/>
    <w:rsid w:val="001A3085"/>
    <w:rsid w:val="001A44BF"/>
    <w:rsid w:val="001A5A27"/>
    <w:rsid w:val="001A656C"/>
    <w:rsid w:val="001A6B90"/>
    <w:rsid w:val="001B375B"/>
    <w:rsid w:val="001B427E"/>
    <w:rsid w:val="001B516D"/>
    <w:rsid w:val="001C0FBA"/>
    <w:rsid w:val="001C1055"/>
    <w:rsid w:val="001C17AA"/>
    <w:rsid w:val="001C3BC6"/>
    <w:rsid w:val="001D0A2A"/>
    <w:rsid w:val="001D174B"/>
    <w:rsid w:val="001D4018"/>
    <w:rsid w:val="001D4738"/>
    <w:rsid w:val="001D4E86"/>
    <w:rsid w:val="001D59C3"/>
    <w:rsid w:val="001D5A45"/>
    <w:rsid w:val="001D6009"/>
    <w:rsid w:val="001D7A39"/>
    <w:rsid w:val="001E0348"/>
    <w:rsid w:val="001E1013"/>
    <w:rsid w:val="001E1C93"/>
    <w:rsid w:val="001E21F2"/>
    <w:rsid w:val="001E29A0"/>
    <w:rsid w:val="001E607B"/>
    <w:rsid w:val="001E7949"/>
    <w:rsid w:val="001E7A2C"/>
    <w:rsid w:val="001F0243"/>
    <w:rsid w:val="001F13E2"/>
    <w:rsid w:val="001F35E2"/>
    <w:rsid w:val="001F3622"/>
    <w:rsid w:val="001F53B8"/>
    <w:rsid w:val="001F54D3"/>
    <w:rsid w:val="001F76E3"/>
    <w:rsid w:val="001F7EA5"/>
    <w:rsid w:val="00201A48"/>
    <w:rsid w:val="00201D21"/>
    <w:rsid w:val="00204393"/>
    <w:rsid w:val="002063C3"/>
    <w:rsid w:val="002068B0"/>
    <w:rsid w:val="0020788A"/>
    <w:rsid w:val="002104A8"/>
    <w:rsid w:val="002105E5"/>
    <w:rsid w:val="00211588"/>
    <w:rsid w:val="00212296"/>
    <w:rsid w:val="00212858"/>
    <w:rsid w:val="002162A4"/>
    <w:rsid w:val="0021630C"/>
    <w:rsid w:val="00222BE6"/>
    <w:rsid w:val="00222C74"/>
    <w:rsid w:val="002232E9"/>
    <w:rsid w:val="002267D9"/>
    <w:rsid w:val="00233E76"/>
    <w:rsid w:val="0023519B"/>
    <w:rsid w:val="002362E1"/>
    <w:rsid w:val="00237C4B"/>
    <w:rsid w:val="00240403"/>
    <w:rsid w:val="0024088E"/>
    <w:rsid w:val="00240C81"/>
    <w:rsid w:val="00244C3F"/>
    <w:rsid w:val="00251714"/>
    <w:rsid w:val="00252922"/>
    <w:rsid w:val="0025474A"/>
    <w:rsid w:val="00254832"/>
    <w:rsid w:val="002558C3"/>
    <w:rsid w:val="00256B06"/>
    <w:rsid w:val="00257030"/>
    <w:rsid w:val="002615FE"/>
    <w:rsid w:val="00261C23"/>
    <w:rsid w:val="00261CD8"/>
    <w:rsid w:val="00262C07"/>
    <w:rsid w:val="00263212"/>
    <w:rsid w:val="0026349B"/>
    <w:rsid w:val="002643F0"/>
    <w:rsid w:val="00264B3C"/>
    <w:rsid w:val="00267C3B"/>
    <w:rsid w:val="00271430"/>
    <w:rsid w:val="002717C6"/>
    <w:rsid w:val="00273EDD"/>
    <w:rsid w:val="002757E6"/>
    <w:rsid w:val="002772A5"/>
    <w:rsid w:val="00283B58"/>
    <w:rsid w:val="00284107"/>
    <w:rsid w:val="00284A62"/>
    <w:rsid w:val="00286666"/>
    <w:rsid w:val="0029048A"/>
    <w:rsid w:val="00291E4B"/>
    <w:rsid w:val="00291F10"/>
    <w:rsid w:val="002924F8"/>
    <w:rsid w:val="00295FA0"/>
    <w:rsid w:val="002A0B05"/>
    <w:rsid w:val="002A2DDB"/>
    <w:rsid w:val="002A2FDA"/>
    <w:rsid w:val="002A4D81"/>
    <w:rsid w:val="002A628B"/>
    <w:rsid w:val="002A7B30"/>
    <w:rsid w:val="002B04D3"/>
    <w:rsid w:val="002B30C1"/>
    <w:rsid w:val="002B4B85"/>
    <w:rsid w:val="002B52A4"/>
    <w:rsid w:val="002B5637"/>
    <w:rsid w:val="002B6A60"/>
    <w:rsid w:val="002B6C12"/>
    <w:rsid w:val="002C02B0"/>
    <w:rsid w:val="002C1104"/>
    <w:rsid w:val="002C15BA"/>
    <w:rsid w:val="002C1872"/>
    <w:rsid w:val="002C3E51"/>
    <w:rsid w:val="002D0049"/>
    <w:rsid w:val="002D0A64"/>
    <w:rsid w:val="002D1B8C"/>
    <w:rsid w:val="002D1CE5"/>
    <w:rsid w:val="002D6E78"/>
    <w:rsid w:val="002D7AF7"/>
    <w:rsid w:val="002E0B95"/>
    <w:rsid w:val="002E5A80"/>
    <w:rsid w:val="002E5D76"/>
    <w:rsid w:val="002F3387"/>
    <w:rsid w:val="002F3BBA"/>
    <w:rsid w:val="002F3EF7"/>
    <w:rsid w:val="002F468C"/>
    <w:rsid w:val="002F4AE2"/>
    <w:rsid w:val="002F5541"/>
    <w:rsid w:val="002F7B76"/>
    <w:rsid w:val="003003B4"/>
    <w:rsid w:val="00300F66"/>
    <w:rsid w:val="00301F30"/>
    <w:rsid w:val="00310675"/>
    <w:rsid w:val="00312095"/>
    <w:rsid w:val="0031284F"/>
    <w:rsid w:val="003141F1"/>
    <w:rsid w:val="0031427C"/>
    <w:rsid w:val="00314823"/>
    <w:rsid w:val="00315091"/>
    <w:rsid w:val="003154F4"/>
    <w:rsid w:val="00315C8B"/>
    <w:rsid w:val="003205E5"/>
    <w:rsid w:val="00321345"/>
    <w:rsid w:val="003233D1"/>
    <w:rsid w:val="00324D96"/>
    <w:rsid w:val="00325D07"/>
    <w:rsid w:val="0032668A"/>
    <w:rsid w:val="00327AAA"/>
    <w:rsid w:val="00327FD6"/>
    <w:rsid w:val="003310BE"/>
    <w:rsid w:val="00332688"/>
    <w:rsid w:val="003327D5"/>
    <w:rsid w:val="00333F96"/>
    <w:rsid w:val="00336EEB"/>
    <w:rsid w:val="00343BE8"/>
    <w:rsid w:val="003448F8"/>
    <w:rsid w:val="00344CC4"/>
    <w:rsid w:val="0034720E"/>
    <w:rsid w:val="00347D26"/>
    <w:rsid w:val="0035295D"/>
    <w:rsid w:val="00352F44"/>
    <w:rsid w:val="003530B3"/>
    <w:rsid w:val="00356C0A"/>
    <w:rsid w:val="003570A1"/>
    <w:rsid w:val="003574F8"/>
    <w:rsid w:val="00357620"/>
    <w:rsid w:val="0036291B"/>
    <w:rsid w:val="00362BF3"/>
    <w:rsid w:val="0036557E"/>
    <w:rsid w:val="0037086E"/>
    <w:rsid w:val="00370FB7"/>
    <w:rsid w:val="003711C3"/>
    <w:rsid w:val="00372AA4"/>
    <w:rsid w:val="0037366A"/>
    <w:rsid w:val="00374280"/>
    <w:rsid w:val="00374BB4"/>
    <w:rsid w:val="00375B08"/>
    <w:rsid w:val="0037721F"/>
    <w:rsid w:val="00377C27"/>
    <w:rsid w:val="0038097F"/>
    <w:rsid w:val="0038104E"/>
    <w:rsid w:val="00383B09"/>
    <w:rsid w:val="00384939"/>
    <w:rsid w:val="003852BA"/>
    <w:rsid w:val="00385BF8"/>
    <w:rsid w:val="00387507"/>
    <w:rsid w:val="00391139"/>
    <w:rsid w:val="00394678"/>
    <w:rsid w:val="00394B0A"/>
    <w:rsid w:val="003A118B"/>
    <w:rsid w:val="003A31A1"/>
    <w:rsid w:val="003A683F"/>
    <w:rsid w:val="003A6A5C"/>
    <w:rsid w:val="003A7067"/>
    <w:rsid w:val="003A72F1"/>
    <w:rsid w:val="003B140D"/>
    <w:rsid w:val="003B1BD9"/>
    <w:rsid w:val="003B1F1B"/>
    <w:rsid w:val="003B2C73"/>
    <w:rsid w:val="003B3C32"/>
    <w:rsid w:val="003B3E7C"/>
    <w:rsid w:val="003B481A"/>
    <w:rsid w:val="003B56A9"/>
    <w:rsid w:val="003B5FD4"/>
    <w:rsid w:val="003B62BD"/>
    <w:rsid w:val="003B6AA1"/>
    <w:rsid w:val="003B7676"/>
    <w:rsid w:val="003C0552"/>
    <w:rsid w:val="003C05AD"/>
    <w:rsid w:val="003C37DB"/>
    <w:rsid w:val="003C67CB"/>
    <w:rsid w:val="003C78DB"/>
    <w:rsid w:val="003D1066"/>
    <w:rsid w:val="003D279E"/>
    <w:rsid w:val="003E0291"/>
    <w:rsid w:val="003E2022"/>
    <w:rsid w:val="003E22A3"/>
    <w:rsid w:val="003E5567"/>
    <w:rsid w:val="003E5F90"/>
    <w:rsid w:val="003E644C"/>
    <w:rsid w:val="003E668E"/>
    <w:rsid w:val="003E6A47"/>
    <w:rsid w:val="003F01FC"/>
    <w:rsid w:val="003F0382"/>
    <w:rsid w:val="003F05F6"/>
    <w:rsid w:val="003F224B"/>
    <w:rsid w:val="003F2695"/>
    <w:rsid w:val="003F3042"/>
    <w:rsid w:val="003F48CC"/>
    <w:rsid w:val="003F5AFE"/>
    <w:rsid w:val="003F5CAA"/>
    <w:rsid w:val="004028B3"/>
    <w:rsid w:val="00402CF6"/>
    <w:rsid w:val="0040348B"/>
    <w:rsid w:val="00404F1C"/>
    <w:rsid w:val="0040556B"/>
    <w:rsid w:val="004064CF"/>
    <w:rsid w:val="00406711"/>
    <w:rsid w:val="004107F9"/>
    <w:rsid w:val="00410EBE"/>
    <w:rsid w:val="00411414"/>
    <w:rsid w:val="00411735"/>
    <w:rsid w:val="00412087"/>
    <w:rsid w:val="00416563"/>
    <w:rsid w:val="00420D8B"/>
    <w:rsid w:val="0042227E"/>
    <w:rsid w:val="00424082"/>
    <w:rsid w:val="00427C85"/>
    <w:rsid w:val="00431B94"/>
    <w:rsid w:val="00431BB0"/>
    <w:rsid w:val="00431BFB"/>
    <w:rsid w:val="00433C3E"/>
    <w:rsid w:val="0043682A"/>
    <w:rsid w:val="004425DA"/>
    <w:rsid w:val="00443E82"/>
    <w:rsid w:val="004447C7"/>
    <w:rsid w:val="004466CF"/>
    <w:rsid w:val="00451742"/>
    <w:rsid w:val="00454D0E"/>
    <w:rsid w:val="00463330"/>
    <w:rsid w:val="00464F9C"/>
    <w:rsid w:val="00465119"/>
    <w:rsid w:val="00465BCB"/>
    <w:rsid w:val="004661DF"/>
    <w:rsid w:val="00467956"/>
    <w:rsid w:val="004716E5"/>
    <w:rsid w:val="0047649F"/>
    <w:rsid w:val="00476B87"/>
    <w:rsid w:val="00477F3B"/>
    <w:rsid w:val="004817CC"/>
    <w:rsid w:val="00482284"/>
    <w:rsid w:val="00484CCA"/>
    <w:rsid w:val="00485DBD"/>
    <w:rsid w:val="0048669A"/>
    <w:rsid w:val="00490594"/>
    <w:rsid w:val="004922D5"/>
    <w:rsid w:val="00492AE1"/>
    <w:rsid w:val="00493A4C"/>
    <w:rsid w:val="00494B18"/>
    <w:rsid w:val="00494DDF"/>
    <w:rsid w:val="00495707"/>
    <w:rsid w:val="00496D72"/>
    <w:rsid w:val="00497300"/>
    <w:rsid w:val="004A026A"/>
    <w:rsid w:val="004A465C"/>
    <w:rsid w:val="004B4853"/>
    <w:rsid w:val="004B7461"/>
    <w:rsid w:val="004C13EA"/>
    <w:rsid w:val="004C1C10"/>
    <w:rsid w:val="004C2080"/>
    <w:rsid w:val="004C2C2A"/>
    <w:rsid w:val="004C398E"/>
    <w:rsid w:val="004C3CBF"/>
    <w:rsid w:val="004C595C"/>
    <w:rsid w:val="004C610B"/>
    <w:rsid w:val="004C616E"/>
    <w:rsid w:val="004D0A87"/>
    <w:rsid w:val="004D1CEA"/>
    <w:rsid w:val="004D2020"/>
    <w:rsid w:val="004D278D"/>
    <w:rsid w:val="004D2F59"/>
    <w:rsid w:val="004D43F3"/>
    <w:rsid w:val="004D5311"/>
    <w:rsid w:val="004D5674"/>
    <w:rsid w:val="004E00DD"/>
    <w:rsid w:val="004E1335"/>
    <w:rsid w:val="004E1D85"/>
    <w:rsid w:val="004E32A6"/>
    <w:rsid w:val="004E63DF"/>
    <w:rsid w:val="004E6EE8"/>
    <w:rsid w:val="004E7019"/>
    <w:rsid w:val="004F0BB6"/>
    <w:rsid w:val="004F28BA"/>
    <w:rsid w:val="004F2EEC"/>
    <w:rsid w:val="004F4A62"/>
    <w:rsid w:val="004F4C3C"/>
    <w:rsid w:val="004F5E13"/>
    <w:rsid w:val="004F6CA8"/>
    <w:rsid w:val="004F7028"/>
    <w:rsid w:val="00501ED3"/>
    <w:rsid w:val="005022AC"/>
    <w:rsid w:val="00502313"/>
    <w:rsid w:val="00503708"/>
    <w:rsid w:val="005038E2"/>
    <w:rsid w:val="0050545D"/>
    <w:rsid w:val="00506D47"/>
    <w:rsid w:val="00507975"/>
    <w:rsid w:val="00512014"/>
    <w:rsid w:val="00512DA5"/>
    <w:rsid w:val="005137BF"/>
    <w:rsid w:val="00513A35"/>
    <w:rsid w:val="00514A4B"/>
    <w:rsid w:val="00515128"/>
    <w:rsid w:val="00515970"/>
    <w:rsid w:val="005170D1"/>
    <w:rsid w:val="005200D7"/>
    <w:rsid w:val="005207D2"/>
    <w:rsid w:val="00521051"/>
    <w:rsid w:val="005214DD"/>
    <w:rsid w:val="00522B6B"/>
    <w:rsid w:val="00531B78"/>
    <w:rsid w:val="00533A30"/>
    <w:rsid w:val="005345EB"/>
    <w:rsid w:val="00536E9E"/>
    <w:rsid w:val="00536F10"/>
    <w:rsid w:val="00540FCB"/>
    <w:rsid w:val="005418A5"/>
    <w:rsid w:val="005441F2"/>
    <w:rsid w:val="00550E50"/>
    <w:rsid w:val="0055196B"/>
    <w:rsid w:val="00551C7F"/>
    <w:rsid w:val="0055274A"/>
    <w:rsid w:val="005537E3"/>
    <w:rsid w:val="00554C58"/>
    <w:rsid w:val="005563E7"/>
    <w:rsid w:val="005601A5"/>
    <w:rsid w:val="00561CDF"/>
    <w:rsid w:val="00562C29"/>
    <w:rsid w:val="00563AB7"/>
    <w:rsid w:val="00564172"/>
    <w:rsid w:val="005643C0"/>
    <w:rsid w:val="0056522C"/>
    <w:rsid w:val="00567981"/>
    <w:rsid w:val="00567CA1"/>
    <w:rsid w:val="00570B14"/>
    <w:rsid w:val="005715B0"/>
    <w:rsid w:val="005717A4"/>
    <w:rsid w:val="00573DE3"/>
    <w:rsid w:val="0057725F"/>
    <w:rsid w:val="00577929"/>
    <w:rsid w:val="0058035E"/>
    <w:rsid w:val="00580A7C"/>
    <w:rsid w:val="0058109C"/>
    <w:rsid w:val="00582840"/>
    <w:rsid w:val="00582DD4"/>
    <w:rsid w:val="00583492"/>
    <w:rsid w:val="005861A2"/>
    <w:rsid w:val="0058660C"/>
    <w:rsid w:val="00586D4C"/>
    <w:rsid w:val="00586EA2"/>
    <w:rsid w:val="0058700A"/>
    <w:rsid w:val="00587FF7"/>
    <w:rsid w:val="005904B1"/>
    <w:rsid w:val="005913CD"/>
    <w:rsid w:val="00591CA1"/>
    <w:rsid w:val="005923A5"/>
    <w:rsid w:val="00594E8B"/>
    <w:rsid w:val="00595648"/>
    <w:rsid w:val="005960C2"/>
    <w:rsid w:val="00596203"/>
    <w:rsid w:val="00596F38"/>
    <w:rsid w:val="005A0B8C"/>
    <w:rsid w:val="005A0F27"/>
    <w:rsid w:val="005A51BE"/>
    <w:rsid w:val="005A5742"/>
    <w:rsid w:val="005A63BB"/>
    <w:rsid w:val="005A6675"/>
    <w:rsid w:val="005B00DE"/>
    <w:rsid w:val="005B0B21"/>
    <w:rsid w:val="005B135E"/>
    <w:rsid w:val="005B234E"/>
    <w:rsid w:val="005B2C0F"/>
    <w:rsid w:val="005B2DD9"/>
    <w:rsid w:val="005B3907"/>
    <w:rsid w:val="005B39FC"/>
    <w:rsid w:val="005B4396"/>
    <w:rsid w:val="005B452E"/>
    <w:rsid w:val="005B5B59"/>
    <w:rsid w:val="005B73F6"/>
    <w:rsid w:val="005C0743"/>
    <w:rsid w:val="005C2090"/>
    <w:rsid w:val="005C29C9"/>
    <w:rsid w:val="005C540A"/>
    <w:rsid w:val="005C7667"/>
    <w:rsid w:val="005D1201"/>
    <w:rsid w:val="005D1F5A"/>
    <w:rsid w:val="005D28DE"/>
    <w:rsid w:val="005D33C0"/>
    <w:rsid w:val="005D3C7C"/>
    <w:rsid w:val="005D6228"/>
    <w:rsid w:val="005E0820"/>
    <w:rsid w:val="005E1E52"/>
    <w:rsid w:val="005E2133"/>
    <w:rsid w:val="005E2152"/>
    <w:rsid w:val="005E34B2"/>
    <w:rsid w:val="005F027B"/>
    <w:rsid w:val="005F106B"/>
    <w:rsid w:val="005F26E5"/>
    <w:rsid w:val="005F3A61"/>
    <w:rsid w:val="005F475F"/>
    <w:rsid w:val="005F4C7B"/>
    <w:rsid w:val="005F77DD"/>
    <w:rsid w:val="005F789A"/>
    <w:rsid w:val="00600EFA"/>
    <w:rsid w:val="006012A4"/>
    <w:rsid w:val="006025C7"/>
    <w:rsid w:val="0060271A"/>
    <w:rsid w:val="00603FAB"/>
    <w:rsid w:val="006056CB"/>
    <w:rsid w:val="006066AA"/>
    <w:rsid w:val="006106D7"/>
    <w:rsid w:val="00613974"/>
    <w:rsid w:val="006158D5"/>
    <w:rsid w:val="006171D5"/>
    <w:rsid w:val="0062134D"/>
    <w:rsid w:val="00622739"/>
    <w:rsid w:val="0062458B"/>
    <w:rsid w:val="00625267"/>
    <w:rsid w:val="00626CC9"/>
    <w:rsid w:val="00631B7E"/>
    <w:rsid w:val="00633085"/>
    <w:rsid w:val="00636032"/>
    <w:rsid w:val="00636964"/>
    <w:rsid w:val="00637AFF"/>
    <w:rsid w:val="00641877"/>
    <w:rsid w:val="00641931"/>
    <w:rsid w:val="006443BB"/>
    <w:rsid w:val="00647260"/>
    <w:rsid w:val="00651EE7"/>
    <w:rsid w:val="0065460D"/>
    <w:rsid w:val="00655514"/>
    <w:rsid w:val="006558F3"/>
    <w:rsid w:val="006561BA"/>
    <w:rsid w:val="00661A98"/>
    <w:rsid w:val="0066473F"/>
    <w:rsid w:val="00665218"/>
    <w:rsid w:val="006665A3"/>
    <w:rsid w:val="0066678F"/>
    <w:rsid w:val="006669BC"/>
    <w:rsid w:val="006670EF"/>
    <w:rsid w:val="00672BF4"/>
    <w:rsid w:val="0067611D"/>
    <w:rsid w:val="00676C36"/>
    <w:rsid w:val="006816F1"/>
    <w:rsid w:val="0068248F"/>
    <w:rsid w:val="006828F9"/>
    <w:rsid w:val="00682ACB"/>
    <w:rsid w:val="00682B77"/>
    <w:rsid w:val="00683CB2"/>
    <w:rsid w:val="00685FF8"/>
    <w:rsid w:val="006877E2"/>
    <w:rsid w:val="00690AE9"/>
    <w:rsid w:val="00691907"/>
    <w:rsid w:val="00692D70"/>
    <w:rsid w:val="00693F1E"/>
    <w:rsid w:val="0069625A"/>
    <w:rsid w:val="006962AA"/>
    <w:rsid w:val="006970F9"/>
    <w:rsid w:val="006A0D1B"/>
    <w:rsid w:val="006A573E"/>
    <w:rsid w:val="006A5A52"/>
    <w:rsid w:val="006A6FD8"/>
    <w:rsid w:val="006B0215"/>
    <w:rsid w:val="006B15E4"/>
    <w:rsid w:val="006B172E"/>
    <w:rsid w:val="006B1766"/>
    <w:rsid w:val="006B407E"/>
    <w:rsid w:val="006B55E6"/>
    <w:rsid w:val="006C0700"/>
    <w:rsid w:val="006C4C7E"/>
    <w:rsid w:val="006C63F7"/>
    <w:rsid w:val="006C7216"/>
    <w:rsid w:val="006C7C74"/>
    <w:rsid w:val="006D1AB9"/>
    <w:rsid w:val="006D360C"/>
    <w:rsid w:val="006D57C0"/>
    <w:rsid w:val="006D6DE8"/>
    <w:rsid w:val="006D7C96"/>
    <w:rsid w:val="006E1B21"/>
    <w:rsid w:val="006E3683"/>
    <w:rsid w:val="006E3D0E"/>
    <w:rsid w:val="006E469F"/>
    <w:rsid w:val="006E526C"/>
    <w:rsid w:val="006E68E2"/>
    <w:rsid w:val="006F0726"/>
    <w:rsid w:val="006F0935"/>
    <w:rsid w:val="006F0E51"/>
    <w:rsid w:val="006F1710"/>
    <w:rsid w:val="006F1CE6"/>
    <w:rsid w:val="006F30A1"/>
    <w:rsid w:val="006F31B5"/>
    <w:rsid w:val="006F5AF4"/>
    <w:rsid w:val="006F5DF0"/>
    <w:rsid w:val="006F7D9E"/>
    <w:rsid w:val="00700624"/>
    <w:rsid w:val="00700F8D"/>
    <w:rsid w:val="00701A6C"/>
    <w:rsid w:val="0070216C"/>
    <w:rsid w:val="00702C6A"/>
    <w:rsid w:val="00702E8C"/>
    <w:rsid w:val="00703F26"/>
    <w:rsid w:val="00705130"/>
    <w:rsid w:val="0070694F"/>
    <w:rsid w:val="0070715D"/>
    <w:rsid w:val="00710598"/>
    <w:rsid w:val="00714762"/>
    <w:rsid w:val="0071484C"/>
    <w:rsid w:val="007151FD"/>
    <w:rsid w:val="00717698"/>
    <w:rsid w:val="007201D1"/>
    <w:rsid w:val="00720DDB"/>
    <w:rsid w:val="00725614"/>
    <w:rsid w:val="00727798"/>
    <w:rsid w:val="0073062E"/>
    <w:rsid w:val="007319B7"/>
    <w:rsid w:val="007324BF"/>
    <w:rsid w:val="00734D76"/>
    <w:rsid w:val="00735AC2"/>
    <w:rsid w:val="007370A3"/>
    <w:rsid w:val="0073779D"/>
    <w:rsid w:val="007447BB"/>
    <w:rsid w:val="007448AD"/>
    <w:rsid w:val="00745B3D"/>
    <w:rsid w:val="007473D9"/>
    <w:rsid w:val="0075041B"/>
    <w:rsid w:val="007520A9"/>
    <w:rsid w:val="00752331"/>
    <w:rsid w:val="007548DB"/>
    <w:rsid w:val="007558FF"/>
    <w:rsid w:val="00756480"/>
    <w:rsid w:val="007608F9"/>
    <w:rsid w:val="007642A9"/>
    <w:rsid w:val="0076475C"/>
    <w:rsid w:val="007654F0"/>
    <w:rsid w:val="0076786B"/>
    <w:rsid w:val="00770928"/>
    <w:rsid w:val="007709BF"/>
    <w:rsid w:val="00773B45"/>
    <w:rsid w:val="00774D2A"/>
    <w:rsid w:val="007755EC"/>
    <w:rsid w:val="00775B36"/>
    <w:rsid w:val="00776C37"/>
    <w:rsid w:val="00776F3D"/>
    <w:rsid w:val="00780F8E"/>
    <w:rsid w:val="007813DE"/>
    <w:rsid w:val="007817D0"/>
    <w:rsid w:val="007819E0"/>
    <w:rsid w:val="0078294F"/>
    <w:rsid w:val="00784347"/>
    <w:rsid w:val="00791029"/>
    <w:rsid w:val="00791386"/>
    <w:rsid w:val="00791D5F"/>
    <w:rsid w:val="007930AB"/>
    <w:rsid w:val="00793F0D"/>
    <w:rsid w:val="0079447F"/>
    <w:rsid w:val="007959A0"/>
    <w:rsid w:val="007A106F"/>
    <w:rsid w:val="007A20E8"/>
    <w:rsid w:val="007A2576"/>
    <w:rsid w:val="007A4304"/>
    <w:rsid w:val="007A51BF"/>
    <w:rsid w:val="007A7D8B"/>
    <w:rsid w:val="007B0096"/>
    <w:rsid w:val="007B217E"/>
    <w:rsid w:val="007B69CA"/>
    <w:rsid w:val="007C001C"/>
    <w:rsid w:val="007C1EA0"/>
    <w:rsid w:val="007C23FE"/>
    <w:rsid w:val="007C30CE"/>
    <w:rsid w:val="007C377A"/>
    <w:rsid w:val="007C3A74"/>
    <w:rsid w:val="007C414F"/>
    <w:rsid w:val="007D1FF4"/>
    <w:rsid w:val="007D20DD"/>
    <w:rsid w:val="007D45FD"/>
    <w:rsid w:val="007D49A3"/>
    <w:rsid w:val="007D4B97"/>
    <w:rsid w:val="007E0FA6"/>
    <w:rsid w:val="007E262E"/>
    <w:rsid w:val="007E2F07"/>
    <w:rsid w:val="007E3B8D"/>
    <w:rsid w:val="007E686C"/>
    <w:rsid w:val="007E6ACF"/>
    <w:rsid w:val="007F244E"/>
    <w:rsid w:val="007F2D37"/>
    <w:rsid w:val="007F4ADA"/>
    <w:rsid w:val="007F4EA7"/>
    <w:rsid w:val="007F611A"/>
    <w:rsid w:val="00801949"/>
    <w:rsid w:val="00802B3A"/>
    <w:rsid w:val="00803E86"/>
    <w:rsid w:val="0080697C"/>
    <w:rsid w:val="00814E8D"/>
    <w:rsid w:val="00815A57"/>
    <w:rsid w:val="00820A45"/>
    <w:rsid w:val="008223B2"/>
    <w:rsid w:val="008223E9"/>
    <w:rsid w:val="00823390"/>
    <w:rsid w:val="00825222"/>
    <w:rsid w:val="008261E6"/>
    <w:rsid w:val="0082710C"/>
    <w:rsid w:val="00831390"/>
    <w:rsid w:val="0083276B"/>
    <w:rsid w:val="00835973"/>
    <w:rsid w:val="00835E40"/>
    <w:rsid w:val="00836271"/>
    <w:rsid w:val="0083691A"/>
    <w:rsid w:val="008411C2"/>
    <w:rsid w:val="00841E28"/>
    <w:rsid w:val="00843570"/>
    <w:rsid w:val="00844DC4"/>
    <w:rsid w:val="008453F5"/>
    <w:rsid w:val="00845C58"/>
    <w:rsid w:val="00850D47"/>
    <w:rsid w:val="00852D91"/>
    <w:rsid w:val="008546FA"/>
    <w:rsid w:val="00855E01"/>
    <w:rsid w:val="00856F74"/>
    <w:rsid w:val="00862BE0"/>
    <w:rsid w:val="00862D6A"/>
    <w:rsid w:val="0086679D"/>
    <w:rsid w:val="008727BD"/>
    <w:rsid w:val="00872BB1"/>
    <w:rsid w:val="00872E07"/>
    <w:rsid w:val="008734E4"/>
    <w:rsid w:val="00873D74"/>
    <w:rsid w:val="00875DC7"/>
    <w:rsid w:val="00880FC3"/>
    <w:rsid w:val="00882165"/>
    <w:rsid w:val="008862D0"/>
    <w:rsid w:val="00886D7A"/>
    <w:rsid w:val="008874ED"/>
    <w:rsid w:val="00890110"/>
    <w:rsid w:val="008914EE"/>
    <w:rsid w:val="00891BA7"/>
    <w:rsid w:val="008933AB"/>
    <w:rsid w:val="00893940"/>
    <w:rsid w:val="00893CB4"/>
    <w:rsid w:val="00893D66"/>
    <w:rsid w:val="0089545C"/>
    <w:rsid w:val="008964A8"/>
    <w:rsid w:val="008A49EE"/>
    <w:rsid w:val="008B06A0"/>
    <w:rsid w:val="008B0788"/>
    <w:rsid w:val="008B0C63"/>
    <w:rsid w:val="008B1080"/>
    <w:rsid w:val="008B304E"/>
    <w:rsid w:val="008B3AE9"/>
    <w:rsid w:val="008B6BA3"/>
    <w:rsid w:val="008C072E"/>
    <w:rsid w:val="008C31DA"/>
    <w:rsid w:val="008C36BC"/>
    <w:rsid w:val="008C40E0"/>
    <w:rsid w:val="008C4FDD"/>
    <w:rsid w:val="008C542B"/>
    <w:rsid w:val="008C6E38"/>
    <w:rsid w:val="008C71BC"/>
    <w:rsid w:val="008D2961"/>
    <w:rsid w:val="008D2E6C"/>
    <w:rsid w:val="008D44FA"/>
    <w:rsid w:val="008D4E76"/>
    <w:rsid w:val="008D533E"/>
    <w:rsid w:val="008D56D1"/>
    <w:rsid w:val="008D57A4"/>
    <w:rsid w:val="008D676B"/>
    <w:rsid w:val="008E15C5"/>
    <w:rsid w:val="008E1EFF"/>
    <w:rsid w:val="008E2D6C"/>
    <w:rsid w:val="008E4574"/>
    <w:rsid w:val="008E46F2"/>
    <w:rsid w:val="008F0993"/>
    <w:rsid w:val="008F4E35"/>
    <w:rsid w:val="008F6765"/>
    <w:rsid w:val="008F6C1F"/>
    <w:rsid w:val="00903132"/>
    <w:rsid w:val="0090611C"/>
    <w:rsid w:val="00910CC5"/>
    <w:rsid w:val="00911AF8"/>
    <w:rsid w:val="00912403"/>
    <w:rsid w:val="00914CF3"/>
    <w:rsid w:val="00915A07"/>
    <w:rsid w:val="00920555"/>
    <w:rsid w:val="009218AA"/>
    <w:rsid w:val="009220CB"/>
    <w:rsid w:val="00922498"/>
    <w:rsid w:val="00923688"/>
    <w:rsid w:val="00925B67"/>
    <w:rsid w:val="00925BB2"/>
    <w:rsid w:val="00925EF2"/>
    <w:rsid w:val="00925F78"/>
    <w:rsid w:val="009261E6"/>
    <w:rsid w:val="0092621B"/>
    <w:rsid w:val="00926355"/>
    <w:rsid w:val="009265B5"/>
    <w:rsid w:val="00931805"/>
    <w:rsid w:val="00932293"/>
    <w:rsid w:val="00932BF0"/>
    <w:rsid w:val="00932CF0"/>
    <w:rsid w:val="00933638"/>
    <w:rsid w:val="009340DB"/>
    <w:rsid w:val="009345C4"/>
    <w:rsid w:val="00936710"/>
    <w:rsid w:val="00937242"/>
    <w:rsid w:val="0093738A"/>
    <w:rsid w:val="00937F17"/>
    <w:rsid w:val="00942249"/>
    <w:rsid w:val="00942B13"/>
    <w:rsid w:val="00944E3C"/>
    <w:rsid w:val="0095256D"/>
    <w:rsid w:val="00952736"/>
    <w:rsid w:val="00953502"/>
    <w:rsid w:val="00953612"/>
    <w:rsid w:val="009565BF"/>
    <w:rsid w:val="009568DC"/>
    <w:rsid w:val="00956B3F"/>
    <w:rsid w:val="009570CA"/>
    <w:rsid w:val="00962028"/>
    <w:rsid w:val="00963627"/>
    <w:rsid w:val="009651CB"/>
    <w:rsid w:val="00966FBA"/>
    <w:rsid w:val="00972E15"/>
    <w:rsid w:val="00973072"/>
    <w:rsid w:val="00973978"/>
    <w:rsid w:val="0097647A"/>
    <w:rsid w:val="00977783"/>
    <w:rsid w:val="009811AB"/>
    <w:rsid w:val="009822BE"/>
    <w:rsid w:val="00984259"/>
    <w:rsid w:val="009921C4"/>
    <w:rsid w:val="009938DB"/>
    <w:rsid w:val="00994649"/>
    <w:rsid w:val="00995995"/>
    <w:rsid w:val="00996E58"/>
    <w:rsid w:val="009A01D5"/>
    <w:rsid w:val="009A0A63"/>
    <w:rsid w:val="009A1EE4"/>
    <w:rsid w:val="009A3BEB"/>
    <w:rsid w:val="009A53FA"/>
    <w:rsid w:val="009A773D"/>
    <w:rsid w:val="009B6EC3"/>
    <w:rsid w:val="009C024A"/>
    <w:rsid w:val="009C0606"/>
    <w:rsid w:val="009C149B"/>
    <w:rsid w:val="009C20BE"/>
    <w:rsid w:val="009C3F4A"/>
    <w:rsid w:val="009C466F"/>
    <w:rsid w:val="009C5BA2"/>
    <w:rsid w:val="009D09BC"/>
    <w:rsid w:val="009D1CA2"/>
    <w:rsid w:val="009D1DE1"/>
    <w:rsid w:val="009D2360"/>
    <w:rsid w:val="009D7D82"/>
    <w:rsid w:val="009E292B"/>
    <w:rsid w:val="009E45D8"/>
    <w:rsid w:val="009E556B"/>
    <w:rsid w:val="009E781B"/>
    <w:rsid w:val="009F04A5"/>
    <w:rsid w:val="009F061A"/>
    <w:rsid w:val="009F10DF"/>
    <w:rsid w:val="009F1F47"/>
    <w:rsid w:val="009F4CCD"/>
    <w:rsid w:val="009F4DCE"/>
    <w:rsid w:val="009F57A2"/>
    <w:rsid w:val="009F5FA2"/>
    <w:rsid w:val="009F7139"/>
    <w:rsid w:val="009F799E"/>
    <w:rsid w:val="00A0018A"/>
    <w:rsid w:val="00A0089F"/>
    <w:rsid w:val="00A01922"/>
    <w:rsid w:val="00A01D4A"/>
    <w:rsid w:val="00A053D1"/>
    <w:rsid w:val="00A05413"/>
    <w:rsid w:val="00A0597E"/>
    <w:rsid w:val="00A11A09"/>
    <w:rsid w:val="00A12B37"/>
    <w:rsid w:val="00A13A0B"/>
    <w:rsid w:val="00A15736"/>
    <w:rsid w:val="00A163DF"/>
    <w:rsid w:val="00A16F26"/>
    <w:rsid w:val="00A2042E"/>
    <w:rsid w:val="00A20B9D"/>
    <w:rsid w:val="00A212B9"/>
    <w:rsid w:val="00A22FF5"/>
    <w:rsid w:val="00A2329D"/>
    <w:rsid w:val="00A232D1"/>
    <w:rsid w:val="00A26C21"/>
    <w:rsid w:val="00A34837"/>
    <w:rsid w:val="00A34AA2"/>
    <w:rsid w:val="00A3539C"/>
    <w:rsid w:val="00A35ECC"/>
    <w:rsid w:val="00A36316"/>
    <w:rsid w:val="00A36FB5"/>
    <w:rsid w:val="00A371A5"/>
    <w:rsid w:val="00A374C6"/>
    <w:rsid w:val="00A374CE"/>
    <w:rsid w:val="00A41C16"/>
    <w:rsid w:val="00A43598"/>
    <w:rsid w:val="00A437A3"/>
    <w:rsid w:val="00A45183"/>
    <w:rsid w:val="00A4596F"/>
    <w:rsid w:val="00A511B9"/>
    <w:rsid w:val="00A51579"/>
    <w:rsid w:val="00A5409B"/>
    <w:rsid w:val="00A54D8E"/>
    <w:rsid w:val="00A60779"/>
    <w:rsid w:val="00A60BD5"/>
    <w:rsid w:val="00A618EA"/>
    <w:rsid w:val="00A63D2D"/>
    <w:rsid w:val="00A63D62"/>
    <w:rsid w:val="00A65805"/>
    <w:rsid w:val="00A6599F"/>
    <w:rsid w:val="00A6675D"/>
    <w:rsid w:val="00A66E90"/>
    <w:rsid w:val="00A71A05"/>
    <w:rsid w:val="00A733A5"/>
    <w:rsid w:val="00A75D10"/>
    <w:rsid w:val="00A75FCB"/>
    <w:rsid w:val="00A76F2E"/>
    <w:rsid w:val="00A77092"/>
    <w:rsid w:val="00A808D9"/>
    <w:rsid w:val="00A85DA9"/>
    <w:rsid w:val="00A86452"/>
    <w:rsid w:val="00A8791B"/>
    <w:rsid w:val="00A91FB3"/>
    <w:rsid w:val="00A92C23"/>
    <w:rsid w:val="00A940CC"/>
    <w:rsid w:val="00A94D3B"/>
    <w:rsid w:val="00A95DBB"/>
    <w:rsid w:val="00A96333"/>
    <w:rsid w:val="00A9667D"/>
    <w:rsid w:val="00A9743F"/>
    <w:rsid w:val="00A97C90"/>
    <w:rsid w:val="00AA34AE"/>
    <w:rsid w:val="00AA406C"/>
    <w:rsid w:val="00AB1922"/>
    <w:rsid w:val="00AB19E4"/>
    <w:rsid w:val="00AB2B46"/>
    <w:rsid w:val="00AB2BC7"/>
    <w:rsid w:val="00AB5579"/>
    <w:rsid w:val="00AB6571"/>
    <w:rsid w:val="00AB7B3E"/>
    <w:rsid w:val="00AC073E"/>
    <w:rsid w:val="00AC19BF"/>
    <w:rsid w:val="00AC1F73"/>
    <w:rsid w:val="00AC2F37"/>
    <w:rsid w:val="00AC3593"/>
    <w:rsid w:val="00AC3C1F"/>
    <w:rsid w:val="00AC4D04"/>
    <w:rsid w:val="00AD004F"/>
    <w:rsid w:val="00AD46C7"/>
    <w:rsid w:val="00AD54CD"/>
    <w:rsid w:val="00AD64F1"/>
    <w:rsid w:val="00AD65E1"/>
    <w:rsid w:val="00AE19F9"/>
    <w:rsid w:val="00AE4A9B"/>
    <w:rsid w:val="00AE638A"/>
    <w:rsid w:val="00AE6547"/>
    <w:rsid w:val="00AE665C"/>
    <w:rsid w:val="00AF1062"/>
    <w:rsid w:val="00AF229A"/>
    <w:rsid w:val="00AF29EE"/>
    <w:rsid w:val="00AF3209"/>
    <w:rsid w:val="00AF3310"/>
    <w:rsid w:val="00AF6F40"/>
    <w:rsid w:val="00AF744A"/>
    <w:rsid w:val="00B017CD"/>
    <w:rsid w:val="00B01DC3"/>
    <w:rsid w:val="00B01DCC"/>
    <w:rsid w:val="00B02449"/>
    <w:rsid w:val="00B05267"/>
    <w:rsid w:val="00B0684B"/>
    <w:rsid w:val="00B07369"/>
    <w:rsid w:val="00B13FEE"/>
    <w:rsid w:val="00B144A3"/>
    <w:rsid w:val="00B16174"/>
    <w:rsid w:val="00B16385"/>
    <w:rsid w:val="00B16CF2"/>
    <w:rsid w:val="00B21814"/>
    <w:rsid w:val="00B21D52"/>
    <w:rsid w:val="00B21D59"/>
    <w:rsid w:val="00B272EF"/>
    <w:rsid w:val="00B30CBF"/>
    <w:rsid w:val="00B31960"/>
    <w:rsid w:val="00B320E8"/>
    <w:rsid w:val="00B32E45"/>
    <w:rsid w:val="00B33264"/>
    <w:rsid w:val="00B333F0"/>
    <w:rsid w:val="00B33F55"/>
    <w:rsid w:val="00B34037"/>
    <w:rsid w:val="00B355CC"/>
    <w:rsid w:val="00B35D5B"/>
    <w:rsid w:val="00B3754A"/>
    <w:rsid w:val="00B4086C"/>
    <w:rsid w:val="00B41641"/>
    <w:rsid w:val="00B41A3C"/>
    <w:rsid w:val="00B42AF2"/>
    <w:rsid w:val="00B42B69"/>
    <w:rsid w:val="00B43702"/>
    <w:rsid w:val="00B447ED"/>
    <w:rsid w:val="00B44CC6"/>
    <w:rsid w:val="00B454E7"/>
    <w:rsid w:val="00B50D6F"/>
    <w:rsid w:val="00B51ACA"/>
    <w:rsid w:val="00B51F5C"/>
    <w:rsid w:val="00B52F35"/>
    <w:rsid w:val="00B5599C"/>
    <w:rsid w:val="00B6046D"/>
    <w:rsid w:val="00B615EE"/>
    <w:rsid w:val="00B634D0"/>
    <w:rsid w:val="00B63613"/>
    <w:rsid w:val="00B70042"/>
    <w:rsid w:val="00B71D16"/>
    <w:rsid w:val="00B73D32"/>
    <w:rsid w:val="00B74938"/>
    <w:rsid w:val="00B74F02"/>
    <w:rsid w:val="00B772DA"/>
    <w:rsid w:val="00B82C74"/>
    <w:rsid w:val="00B83A8E"/>
    <w:rsid w:val="00B83EA5"/>
    <w:rsid w:val="00B84D4E"/>
    <w:rsid w:val="00B84F23"/>
    <w:rsid w:val="00B86726"/>
    <w:rsid w:val="00B867A8"/>
    <w:rsid w:val="00B87402"/>
    <w:rsid w:val="00B91CF9"/>
    <w:rsid w:val="00B91F0F"/>
    <w:rsid w:val="00B92760"/>
    <w:rsid w:val="00B947C5"/>
    <w:rsid w:val="00B96D40"/>
    <w:rsid w:val="00BA09AC"/>
    <w:rsid w:val="00BA0D09"/>
    <w:rsid w:val="00BA0E14"/>
    <w:rsid w:val="00BA0F58"/>
    <w:rsid w:val="00BA5436"/>
    <w:rsid w:val="00BB07BF"/>
    <w:rsid w:val="00BB411B"/>
    <w:rsid w:val="00BB5D39"/>
    <w:rsid w:val="00BB5EFB"/>
    <w:rsid w:val="00BB729F"/>
    <w:rsid w:val="00BC1F87"/>
    <w:rsid w:val="00BC3105"/>
    <w:rsid w:val="00BC3BAF"/>
    <w:rsid w:val="00BC543A"/>
    <w:rsid w:val="00BD3611"/>
    <w:rsid w:val="00BD3C8D"/>
    <w:rsid w:val="00BD3E0B"/>
    <w:rsid w:val="00BD45D2"/>
    <w:rsid w:val="00BD5F49"/>
    <w:rsid w:val="00BD7197"/>
    <w:rsid w:val="00BD7793"/>
    <w:rsid w:val="00BE0790"/>
    <w:rsid w:val="00BE147C"/>
    <w:rsid w:val="00BE16C0"/>
    <w:rsid w:val="00BE1EB0"/>
    <w:rsid w:val="00BE4968"/>
    <w:rsid w:val="00BE49D5"/>
    <w:rsid w:val="00BE4C5E"/>
    <w:rsid w:val="00BE5C94"/>
    <w:rsid w:val="00BE5ED9"/>
    <w:rsid w:val="00BE7186"/>
    <w:rsid w:val="00BF06BC"/>
    <w:rsid w:val="00BF150C"/>
    <w:rsid w:val="00BF19F4"/>
    <w:rsid w:val="00BF37D4"/>
    <w:rsid w:val="00BF4470"/>
    <w:rsid w:val="00BF4C83"/>
    <w:rsid w:val="00BF52BA"/>
    <w:rsid w:val="00BF54AB"/>
    <w:rsid w:val="00BF61FC"/>
    <w:rsid w:val="00BF6F68"/>
    <w:rsid w:val="00BF7917"/>
    <w:rsid w:val="00BF7CAE"/>
    <w:rsid w:val="00C022FA"/>
    <w:rsid w:val="00C052E4"/>
    <w:rsid w:val="00C0709A"/>
    <w:rsid w:val="00C111CA"/>
    <w:rsid w:val="00C12398"/>
    <w:rsid w:val="00C13A19"/>
    <w:rsid w:val="00C15731"/>
    <w:rsid w:val="00C16AAE"/>
    <w:rsid w:val="00C176EB"/>
    <w:rsid w:val="00C177E6"/>
    <w:rsid w:val="00C17F30"/>
    <w:rsid w:val="00C21588"/>
    <w:rsid w:val="00C2288F"/>
    <w:rsid w:val="00C23C65"/>
    <w:rsid w:val="00C25FBA"/>
    <w:rsid w:val="00C26F77"/>
    <w:rsid w:val="00C304B9"/>
    <w:rsid w:val="00C3403A"/>
    <w:rsid w:val="00C3452E"/>
    <w:rsid w:val="00C35EA5"/>
    <w:rsid w:val="00C366E3"/>
    <w:rsid w:val="00C37DFF"/>
    <w:rsid w:val="00C427FC"/>
    <w:rsid w:val="00C43E78"/>
    <w:rsid w:val="00C43F15"/>
    <w:rsid w:val="00C46DF8"/>
    <w:rsid w:val="00C47170"/>
    <w:rsid w:val="00C51F61"/>
    <w:rsid w:val="00C56278"/>
    <w:rsid w:val="00C57649"/>
    <w:rsid w:val="00C57BFD"/>
    <w:rsid w:val="00C60656"/>
    <w:rsid w:val="00C608F8"/>
    <w:rsid w:val="00C625E7"/>
    <w:rsid w:val="00C62724"/>
    <w:rsid w:val="00C62A79"/>
    <w:rsid w:val="00C656BE"/>
    <w:rsid w:val="00C6615B"/>
    <w:rsid w:val="00C7113A"/>
    <w:rsid w:val="00C7189D"/>
    <w:rsid w:val="00C74D61"/>
    <w:rsid w:val="00C771C0"/>
    <w:rsid w:val="00C77DC4"/>
    <w:rsid w:val="00C82925"/>
    <w:rsid w:val="00C833B2"/>
    <w:rsid w:val="00C83B3B"/>
    <w:rsid w:val="00C87CC1"/>
    <w:rsid w:val="00C9015D"/>
    <w:rsid w:val="00C90B35"/>
    <w:rsid w:val="00C94150"/>
    <w:rsid w:val="00C956A6"/>
    <w:rsid w:val="00C96DAC"/>
    <w:rsid w:val="00C96F98"/>
    <w:rsid w:val="00C97D52"/>
    <w:rsid w:val="00CA39ED"/>
    <w:rsid w:val="00CA5B5D"/>
    <w:rsid w:val="00CA5FB2"/>
    <w:rsid w:val="00CB0ECB"/>
    <w:rsid w:val="00CB1165"/>
    <w:rsid w:val="00CB54FF"/>
    <w:rsid w:val="00CB6E6D"/>
    <w:rsid w:val="00CC0173"/>
    <w:rsid w:val="00CC1E53"/>
    <w:rsid w:val="00CC1F25"/>
    <w:rsid w:val="00CC489C"/>
    <w:rsid w:val="00CC4ECA"/>
    <w:rsid w:val="00CC524A"/>
    <w:rsid w:val="00CC5EF8"/>
    <w:rsid w:val="00CC7C20"/>
    <w:rsid w:val="00CD12AC"/>
    <w:rsid w:val="00CD1856"/>
    <w:rsid w:val="00CD199A"/>
    <w:rsid w:val="00CD1E8B"/>
    <w:rsid w:val="00CD413E"/>
    <w:rsid w:val="00CD4579"/>
    <w:rsid w:val="00CD57CA"/>
    <w:rsid w:val="00CD59D7"/>
    <w:rsid w:val="00CD7402"/>
    <w:rsid w:val="00CD7BB1"/>
    <w:rsid w:val="00CE0A67"/>
    <w:rsid w:val="00CE1F4D"/>
    <w:rsid w:val="00CE2E2D"/>
    <w:rsid w:val="00CE402B"/>
    <w:rsid w:val="00CE4EBD"/>
    <w:rsid w:val="00CE6AF1"/>
    <w:rsid w:val="00CF0250"/>
    <w:rsid w:val="00CF058C"/>
    <w:rsid w:val="00CF0E45"/>
    <w:rsid w:val="00CF0EAD"/>
    <w:rsid w:val="00CF17B9"/>
    <w:rsid w:val="00CF44E3"/>
    <w:rsid w:val="00CF5114"/>
    <w:rsid w:val="00CF55C1"/>
    <w:rsid w:val="00CF65CB"/>
    <w:rsid w:val="00D031C2"/>
    <w:rsid w:val="00D03719"/>
    <w:rsid w:val="00D03E56"/>
    <w:rsid w:val="00D04C43"/>
    <w:rsid w:val="00D064FD"/>
    <w:rsid w:val="00D076D0"/>
    <w:rsid w:val="00D12274"/>
    <w:rsid w:val="00D13B5F"/>
    <w:rsid w:val="00D13F73"/>
    <w:rsid w:val="00D15ED3"/>
    <w:rsid w:val="00D16DCF"/>
    <w:rsid w:val="00D20467"/>
    <w:rsid w:val="00D21961"/>
    <w:rsid w:val="00D21EFA"/>
    <w:rsid w:val="00D22AF0"/>
    <w:rsid w:val="00D23597"/>
    <w:rsid w:val="00D2424C"/>
    <w:rsid w:val="00D24B2B"/>
    <w:rsid w:val="00D26294"/>
    <w:rsid w:val="00D2650E"/>
    <w:rsid w:val="00D271E7"/>
    <w:rsid w:val="00D27B49"/>
    <w:rsid w:val="00D305A2"/>
    <w:rsid w:val="00D31F27"/>
    <w:rsid w:val="00D34922"/>
    <w:rsid w:val="00D36495"/>
    <w:rsid w:val="00D42261"/>
    <w:rsid w:val="00D42B99"/>
    <w:rsid w:val="00D46257"/>
    <w:rsid w:val="00D468B9"/>
    <w:rsid w:val="00D47FA3"/>
    <w:rsid w:val="00D50722"/>
    <w:rsid w:val="00D51CA4"/>
    <w:rsid w:val="00D526D5"/>
    <w:rsid w:val="00D534BE"/>
    <w:rsid w:val="00D54574"/>
    <w:rsid w:val="00D553FA"/>
    <w:rsid w:val="00D6129B"/>
    <w:rsid w:val="00D6398D"/>
    <w:rsid w:val="00D644A7"/>
    <w:rsid w:val="00D67BA9"/>
    <w:rsid w:val="00D70232"/>
    <w:rsid w:val="00D72667"/>
    <w:rsid w:val="00D73FD9"/>
    <w:rsid w:val="00D74028"/>
    <w:rsid w:val="00D755E7"/>
    <w:rsid w:val="00D758DD"/>
    <w:rsid w:val="00D75DA7"/>
    <w:rsid w:val="00D76F17"/>
    <w:rsid w:val="00D776D2"/>
    <w:rsid w:val="00D8078F"/>
    <w:rsid w:val="00D820D4"/>
    <w:rsid w:val="00D82D9B"/>
    <w:rsid w:val="00D843DF"/>
    <w:rsid w:val="00D84E10"/>
    <w:rsid w:val="00D859A9"/>
    <w:rsid w:val="00D862E1"/>
    <w:rsid w:val="00D91246"/>
    <w:rsid w:val="00D91BFD"/>
    <w:rsid w:val="00D93A0D"/>
    <w:rsid w:val="00D95541"/>
    <w:rsid w:val="00D95A51"/>
    <w:rsid w:val="00DA09D5"/>
    <w:rsid w:val="00DA1516"/>
    <w:rsid w:val="00DA2A2F"/>
    <w:rsid w:val="00DA335D"/>
    <w:rsid w:val="00DA4C34"/>
    <w:rsid w:val="00DA5426"/>
    <w:rsid w:val="00DA5450"/>
    <w:rsid w:val="00DB153C"/>
    <w:rsid w:val="00DB2876"/>
    <w:rsid w:val="00DB4DD3"/>
    <w:rsid w:val="00DB5E90"/>
    <w:rsid w:val="00DB6422"/>
    <w:rsid w:val="00DB780C"/>
    <w:rsid w:val="00DC018F"/>
    <w:rsid w:val="00DC0269"/>
    <w:rsid w:val="00DC1791"/>
    <w:rsid w:val="00DC42EA"/>
    <w:rsid w:val="00DC6623"/>
    <w:rsid w:val="00DC6CB1"/>
    <w:rsid w:val="00DC71CC"/>
    <w:rsid w:val="00DD00E8"/>
    <w:rsid w:val="00DD18C7"/>
    <w:rsid w:val="00DD33AD"/>
    <w:rsid w:val="00DD38B4"/>
    <w:rsid w:val="00DD4808"/>
    <w:rsid w:val="00DE061B"/>
    <w:rsid w:val="00DE1815"/>
    <w:rsid w:val="00DE264A"/>
    <w:rsid w:val="00DE3E5B"/>
    <w:rsid w:val="00DE4793"/>
    <w:rsid w:val="00DE65B5"/>
    <w:rsid w:val="00DF136A"/>
    <w:rsid w:val="00DF38A4"/>
    <w:rsid w:val="00DF3C1D"/>
    <w:rsid w:val="00DF49CA"/>
    <w:rsid w:val="00DF70C8"/>
    <w:rsid w:val="00DF72DE"/>
    <w:rsid w:val="00DF74DB"/>
    <w:rsid w:val="00E001DD"/>
    <w:rsid w:val="00E003AE"/>
    <w:rsid w:val="00E00DA8"/>
    <w:rsid w:val="00E03988"/>
    <w:rsid w:val="00E0422A"/>
    <w:rsid w:val="00E04F71"/>
    <w:rsid w:val="00E05189"/>
    <w:rsid w:val="00E115B6"/>
    <w:rsid w:val="00E11F5E"/>
    <w:rsid w:val="00E1250F"/>
    <w:rsid w:val="00E1291D"/>
    <w:rsid w:val="00E1389F"/>
    <w:rsid w:val="00E13D80"/>
    <w:rsid w:val="00E14929"/>
    <w:rsid w:val="00E179ED"/>
    <w:rsid w:val="00E21FAF"/>
    <w:rsid w:val="00E22952"/>
    <w:rsid w:val="00E22B34"/>
    <w:rsid w:val="00E24D0A"/>
    <w:rsid w:val="00E269A4"/>
    <w:rsid w:val="00E269D4"/>
    <w:rsid w:val="00E27840"/>
    <w:rsid w:val="00E31786"/>
    <w:rsid w:val="00E35670"/>
    <w:rsid w:val="00E3627D"/>
    <w:rsid w:val="00E36A7C"/>
    <w:rsid w:val="00E36D33"/>
    <w:rsid w:val="00E41192"/>
    <w:rsid w:val="00E43257"/>
    <w:rsid w:val="00E45097"/>
    <w:rsid w:val="00E50104"/>
    <w:rsid w:val="00E50D01"/>
    <w:rsid w:val="00E51F69"/>
    <w:rsid w:val="00E52E1C"/>
    <w:rsid w:val="00E53765"/>
    <w:rsid w:val="00E56A39"/>
    <w:rsid w:val="00E6015B"/>
    <w:rsid w:val="00E62995"/>
    <w:rsid w:val="00E62A4A"/>
    <w:rsid w:val="00E65062"/>
    <w:rsid w:val="00E66AD9"/>
    <w:rsid w:val="00E70079"/>
    <w:rsid w:val="00E71C62"/>
    <w:rsid w:val="00E74B78"/>
    <w:rsid w:val="00E75270"/>
    <w:rsid w:val="00E77EB6"/>
    <w:rsid w:val="00E823A4"/>
    <w:rsid w:val="00E83F5D"/>
    <w:rsid w:val="00E8476C"/>
    <w:rsid w:val="00E84A9C"/>
    <w:rsid w:val="00E85ECC"/>
    <w:rsid w:val="00E86218"/>
    <w:rsid w:val="00E907D1"/>
    <w:rsid w:val="00E90E42"/>
    <w:rsid w:val="00E91C8A"/>
    <w:rsid w:val="00E94702"/>
    <w:rsid w:val="00E94F7A"/>
    <w:rsid w:val="00E957DB"/>
    <w:rsid w:val="00E96CCD"/>
    <w:rsid w:val="00EA0738"/>
    <w:rsid w:val="00EA2FB8"/>
    <w:rsid w:val="00EA45E8"/>
    <w:rsid w:val="00EA4D59"/>
    <w:rsid w:val="00EA4F09"/>
    <w:rsid w:val="00EA54FB"/>
    <w:rsid w:val="00EA689B"/>
    <w:rsid w:val="00EB0811"/>
    <w:rsid w:val="00EB23C3"/>
    <w:rsid w:val="00EB2D11"/>
    <w:rsid w:val="00EB2F96"/>
    <w:rsid w:val="00EB35A8"/>
    <w:rsid w:val="00EB4206"/>
    <w:rsid w:val="00EB5637"/>
    <w:rsid w:val="00EB6011"/>
    <w:rsid w:val="00EB66AC"/>
    <w:rsid w:val="00EB77DB"/>
    <w:rsid w:val="00EC01D9"/>
    <w:rsid w:val="00EC0680"/>
    <w:rsid w:val="00EC079B"/>
    <w:rsid w:val="00EC0E4C"/>
    <w:rsid w:val="00EC3FCC"/>
    <w:rsid w:val="00ED0189"/>
    <w:rsid w:val="00ED146B"/>
    <w:rsid w:val="00ED33F6"/>
    <w:rsid w:val="00ED3489"/>
    <w:rsid w:val="00ED43D3"/>
    <w:rsid w:val="00ED4C5F"/>
    <w:rsid w:val="00ED568D"/>
    <w:rsid w:val="00ED6824"/>
    <w:rsid w:val="00EE1BE1"/>
    <w:rsid w:val="00EE2ACC"/>
    <w:rsid w:val="00EE3D7D"/>
    <w:rsid w:val="00EE43A2"/>
    <w:rsid w:val="00EE4586"/>
    <w:rsid w:val="00EE4F6F"/>
    <w:rsid w:val="00EE5CC9"/>
    <w:rsid w:val="00EE7E14"/>
    <w:rsid w:val="00EF2777"/>
    <w:rsid w:val="00EF2AC4"/>
    <w:rsid w:val="00EF58F1"/>
    <w:rsid w:val="00EF7674"/>
    <w:rsid w:val="00F00674"/>
    <w:rsid w:val="00F008CC"/>
    <w:rsid w:val="00F0100D"/>
    <w:rsid w:val="00F0158D"/>
    <w:rsid w:val="00F05401"/>
    <w:rsid w:val="00F1166E"/>
    <w:rsid w:val="00F1505D"/>
    <w:rsid w:val="00F15819"/>
    <w:rsid w:val="00F15A2B"/>
    <w:rsid w:val="00F16665"/>
    <w:rsid w:val="00F171FC"/>
    <w:rsid w:val="00F20686"/>
    <w:rsid w:val="00F2162F"/>
    <w:rsid w:val="00F2313F"/>
    <w:rsid w:val="00F231CB"/>
    <w:rsid w:val="00F23ECE"/>
    <w:rsid w:val="00F260AA"/>
    <w:rsid w:val="00F27B86"/>
    <w:rsid w:val="00F300A7"/>
    <w:rsid w:val="00F30126"/>
    <w:rsid w:val="00F307AB"/>
    <w:rsid w:val="00F31CF7"/>
    <w:rsid w:val="00F40DEF"/>
    <w:rsid w:val="00F41E3E"/>
    <w:rsid w:val="00F441C7"/>
    <w:rsid w:val="00F460F2"/>
    <w:rsid w:val="00F502C9"/>
    <w:rsid w:val="00F51AA2"/>
    <w:rsid w:val="00F53182"/>
    <w:rsid w:val="00F5446C"/>
    <w:rsid w:val="00F54AF7"/>
    <w:rsid w:val="00F57E60"/>
    <w:rsid w:val="00F6046D"/>
    <w:rsid w:val="00F606A1"/>
    <w:rsid w:val="00F61C5B"/>
    <w:rsid w:val="00F62523"/>
    <w:rsid w:val="00F65681"/>
    <w:rsid w:val="00F665AA"/>
    <w:rsid w:val="00F719B7"/>
    <w:rsid w:val="00F723CC"/>
    <w:rsid w:val="00F74A4F"/>
    <w:rsid w:val="00F74E53"/>
    <w:rsid w:val="00F76302"/>
    <w:rsid w:val="00F76BFB"/>
    <w:rsid w:val="00F77427"/>
    <w:rsid w:val="00F77883"/>
    <w:rsid w:val="00F77D89"/>
    <w:rsid w:val="00F82539"/>
    <w:rsid w:val="00F83421"/>
    <w:rsid w:val="00F83D14"/>
    <w:rsid w:val="00F8589C"/>
    <w:rsid w:val="00F86674"/>
    <w:rsid w:val="00F91963"/>
    <w:rsid w:val="00F93DFB"/>
    <w:rsid w:val="00F94014"/>
    <w:rsid w:val="00F95059"/>
    <w:rsid w:val="00F973BE"/>
    <w:rsid w:val="00FA3B2A"/>
    <w:rsid w:val="00FA3CBE"/>
    <w:rsid w:val="00FA5443"/>
    <w:rsid w:val="00FA6695"/>
    <w:rsid w:val="00FA7249"/>
    <w:rsid w:val="00FB33FE"/>
    <w:rsid w:val="00FB55A3"/>
    <w:rsid w:val="00FB639D"/>
    <w:rsid w:val="00FC0056"/>
    <w:rsid w:val="00FC0944"/>
    <w:rsid w:val="00FC29F4"/>
    <w:rsid w:val="00FC2BBC"/>
    <w:rsid w:val="00FC4255"/>
    <w:rsid w:val="00FC4EC8"/>
    <w:rsid w:val="00FC60D4"/>
    <w:rsid w:val="00FC7A6B"/>
    <w:rsid w:val="00FD2AE5"/>
    <w:rsid w:val="00FD48F3"/>
    <w:rsid w:val="00FD5A8F"/>
    <w:rsid w:val="00FD5D60"/>
    <w:rsid w:val="00FD5E39"/>
    <w:rsid w:val="00FD6043"/>
    <w:rsid w:val="00FE15EA"/>
    <w:rsid w:val="00FE24E0"/>
    <w:rsid w:val="00FE25D6"/>
    <w:rsid w:val="00FE2FC2"/>
    <w:rsid w:val="00FE463C"/>
    <w:rsid w:val="00FE4997"/>
    <w:rsid w:val="00FE54C4"/>
    <w:rsid w:val="00FE58E3"/>
    <w:rsid w:val="00FE79CA"/>
    <w:rsid w:val="00FF19C2"/>
    <w:rsid w:val="00FF4E34"/>
    <w:rsid w:val="00FF502C"/>
    <w:rsid w:val="00FF5FAA"/>
    <w:rsid w:val="00FF7DC1"/>
    <w:rsid w:val="0166A816"/>
    <w:rsid w:val="022AA62A"/>
    <w:rsid w:val="060FD841"/>
    <w:rsid w:val="066F9CEB"/>
    <w:rsid w:val="07BF8D1E"/>
    <w:rsid w:val="08ED29AF"/>
    <w:rsid w:val="0B2192E0"/>
    <w:rsid w:val="0BDAAD0B"/>
    <w:rsid w:val="0EE3C109"/>
    <w:rsid w:val="10E30169"/>
    <w:rsid w:val="12253DEF"/>
    <w:rsid w:val="13A8721E"/>
    <w:rsid w:val="13EF9978"/>
    <w:rsid w:val="154555DF"/>
    <w:rsid w:val="1766ABB8"/>
    <w:rsid w:val="18DB7932"/>
    <w:rsid w:val="1963ACC9"/>
    <w:rsid w:val="1979A98D"/>
    <w:rsid w:val="1CA61A81"/>
    <w:rsid w:val="1D71E44A"/>
    <w:rsid w:val="21BBDAAE"/>
    <w:rsid w:val="23EEFA39"/>
    <w:rsid w:val="24BDD611"/>
    <w:rsid w:val="263AA721"/>
    <w:rsid w:val="2F756E6A"/>
    <w:rsid w:val="31BADB12"/>
    <w:rsid w:val="33426543"/>
    <w:rsid w:val="33D7FEE8"/>
    <w:rsid w:val="351843F8"/>
    <w:rsid w:val="359C40E0"/>
    <w:rsid w:val="36935915"/>
    <w:rsid w:val="411F97A7"/>
    <w:rsid w:val="4227ACBF"/>
    <w:rsid w:val="43F186D7"/>
    <w:rsid w:val="44CE7783"/>
    <w:rsid w:val="44E7BD77"/>
    <w:rsid w:val="453A0810"/>
    <w:rsid w:val="4690D529"/>
    <w:rsid w:val="4AB12D6A"/>
    <w:rsid w:val="4EE26BB3"/>
    <w:rsid w:val="4FE583D5"/>
    <w:rsid w:val="5045E67F"/>
    <w:rsid w:val="51A4CA42"/>
    <w:rsid w:val="53B87FF6"/>
    <w:rsid w:val="551FB423"/>
    <w:rsid w:val="562BEE52"/>
    <w:rsid w:val="5AFFA34D"/>
    <w:rsid w:val="5F9B8DED"/>
    <w:rsid w:val="609F3594"/>
    <w:rsid w:val="60CE9069"/>
    <w:rsid w:val="616EB9E1"/>
    <w:rsid w:val="61D2FF11"/>
    <w:rsid w:val="658DB56F"/>
    <w:rsid w:val="693F6DFF"/>
    <w:rsid w:val="6A35DA34"/>
    <w:rsid w:val="6B75047B"/>
    <w:rsid w:val="6D202D61"/>
    <w:rsid w:val="6E42761D"/>
    <w:rsid w:val="70654AD9"/>
    <w:rsid w:val="75ACA05A"/>
    <w:rsid w:val="76A565F6"/>
    <w:rsid w:val="7743027D"/>
    <w:rsid w:val="79F9F443"/>
    <w:rsid w:val="7BB4C960"/>
    <w:rsid w:val="7C60CB29"/>
    <w:rsid w:val="7CA3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4B95"/>
  <w14:defaultImageDpi w14:val="32767"/>
  <w15:docId w15:val="{7F4024A8-CE82-4C3B-B219-49C3606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D"/>
    <w:rPr>
      <w:rFonts w:ascii="Mazda Type" w:eastAsiaTheme="minorEastAsia" w:hAnsi="Mazda Type"/>
      <w:sz w:val="20"/>
      <w:lang w:val="pt-PT" w:eastAsia="de-DE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Ttulo2">
    <w:name w:val="heading 2"/>
    <w:basedOn w:val="PargrafodaLista"/>
    <w:next w:val="Normal"/>
    <w:link w:val="Ttulo2Carte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Ttulo3">
    <w:name w:val="heading 3"/>
    <w:aliases w:val="Letter head"/>
    <w:basedOn w:val="Normal"/>
    <w:next w:val="Normal"/>
    <w:link w:val="Ttulo3Carte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053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Tipodeletrapredefinidodopargrafo"/>
    <w:rsid w:val="0050545D"/>
  </w:style>
  <w:style w:type="character" w:customStyle="1" w:styleId="eop">
    <w:name w:val="eop"/>
    <w:basedOn w:val="Tipodeletrapredefinidodopargrafo"/>
    <w:rsid w:val="0050545D"/>
  </w:style>
  <w:style w:type="character" w:styleId="Refdecomentrio">
    <w:name w:val="annotation reference"/>
    <w:basedOn w:val="Tipodeletrapredefinidodopargrafo"/>
    <w:uiPriority w:val="99"/>
    <w:semiHidden/>
    <w:unhideWhenUsed/>
    <w:rsid w:val="008C54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C542B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54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o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sid w:val="0025474A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25474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4D0A"/>
    <w:rPr>
      <w:rFonts w:ascii="Mazda Type Medium" w:eastAsiaTheme="minorEastAsia" w:hAnsi="Mazda Type Medium"/>
      <w:caps/>
      <w:sz w:val="32"/>
      <w:szCs w:val="32"/>
      <w:lang w:eastAsia="de-D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D7AF7"/>
    <w:rPr>
      <w:rFonts w:ascii="Mazda Type" w:eastAsiaTheme="minorEastAsia" w:hAnsi="Mazda Type"/>
      <w:sz w:val="21"/>
      <w:szCs w:val="21"/>
      <w:lang w:val="en-US" w:eastAsia="de-DE"/>
    </w:rPr>
  </w:style>
  <w:style w:type="character" w:customStyle="1" w:styleId="Ttulo3Carter">
    <w:name w:val="Título 3 Caráter"/>
    <w:aliases w:val="Letter head Caráter"/>
    <w:basedOn w:val="Tipodeletrapredefinidodopargrafo"/>
    <w:link w:val="Ttulo3"/>
    <w:uiPriority w:val="9"/>
    <w:rsid w:val="004C595C"/>
    <w:rPr>
      <w:rFonts w:ascii="Mazda Type" w:eastAsiaTheme="minorEastAsia" w:hAnsi="Mazda Type"/>
      <w:b/>
      <w:bCs/>
      <w:caps/>
      <w:spacing w:val="20"/>
      <w:sz w:val="20"/>
      <w:lang w:eastAsia="de-D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5340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de-DE"/>
    </w:rPr>
  </w:style>
  <w:style w:type="character" w:styleId="nfaseIntensa">
    <w:name w:val="Intense Emphasis"/>
    <w:basedOn w:val="Tipodeletrapredefinidodopargrafo"/>
    <w:uiPriority w:val="21"/>
    <w:qFormat/>
    <w:rsid w:val="00A01922"/>
    <w:rPr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01922"/>
    <w:rPr>
      <w:b/>
      <w:bCs/>
      <w:smallCaps/>
      <w:color w:val="auto"/>
      <w:spacing w:val="5"/>
    </w:rPr>
  </w:style>
  <w:style w:type="paragraph" w:styleId="CitaoIntensa">
    <w:name w:val="Intense Quote"/>
    <w:basedOn w:val="Normal"/>
    <w:next w:val="Normal"/>
    <w:link w:val="CitaoIntensaCarte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01922"/>
    <w:rPr>
      <w:rFonts w:ascii="Mazda Type" w:eastAsiaTheme="minorEastAsia" w:hAnsi="Mazda Type"/>
      <w:i/>
      <w:iCs/>
      <w:sz w:val="20"/>
      <w:lang w:val="en-US" w:eastAsia="ja-JP"/>
    </w:rPr>
  </w:style>
  <w:style w:type="paragraph" w:styleId="SemEspaamento">
    <w:name w:val="No Spacing"/>
    <w:autoRedefine/>
    <w:uiPriority w:val="1"/>
    <w:qFormat/>
    <w:rsid w:val="00B82C74"/>
    <w:rPr>
      <w:rFonts w:ascii="Mazda Type" w:eastAsiaTheme="minorEastAsia" w:hAnsi="Mazda Type"/>
      <w:sz w:val="20"/>
      <w:lang w:eastAsia="de-D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2B99"/>
    <w:rPr>
      <w:color w:val="605E5C"/>
      <w:shd w:val="clear" w:color="auto" w:fill="E1DFDD"/>
    </w:rPr>
  </w:style>
  <w:style w:type="character" w:styleId="Mencionar">
    <w:name w:val="Mention"/>
    <w:basedOn w:val="Tipodeletrapredefinidodopargrafo"/>
    <w:uiPriority w:val="99"/>
    <w:unhideWhenUsed/>
    <w:rsid w:val="009F799E"/>
    <w:rPr>
      <w:color w:val="2B579A"/>
      <w:shd w:val="clear" w:color="auto" w:fill="E1DFDD"/>
    </w:rPr>
  </w:style>
  <w:style w:type="table" w:styleId="TabelacomGrelha">
    <w:name w:val="Table Grid"/>
    <w:basedOn w:val="Tabelanormal"/>
    <w:uiPriority w:val="39"/>
    <w:rsid w:val="006F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orao@goodnews.p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zda-press.p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carecomendada.pt/repo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lpinheiro@goodnews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c\OneDrive\Documents\MAZDA\8-Template%20for%20Press%20Releas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37C0D-CCC3-4D8C-9AB9-6ED92E2F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7DDAB-59D9-4CE6-B797-2F3BF09F55CF}">
  <ds:schemaRefs>
    <ds:schemaRef ds:uri="3399f6dd-ffc2-4c89-b4be-7838c087c6be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efcf9f5-d604-489f-a3cf-2a8ab85bb12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8-Template for Press Release</Template>
  <TotalTime>1</TotalTime>
  <Pages>2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PINHEIRO</dc:creator>
  <cp:lastModifiedBy>Tito Morão | Good News</cp:lastModifiedBy>
  <cp:revision>3</cp:revision>
  <cp:lastPrinted>2025-09-03T17:21:00Z</cp:lastPrinted>
  <dcterms:created xsi:type="dcterms:W3CDTF">2025-10-10T08:18:00Z</dcterms:created>
  <dcterms:modified xsi:type="dcterms:W3CDTF">2025-10-10T08:24:00Z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0x010100A9901BAEF6D88E498C7F548232E97DC7</vt:lpwstr>
  </property>
  <property fmtid="{D5CDD505-2E9C-101B-9397-08002B2CF9AE}" pid="3" name="ClassificationContentMarkingHeaderShapeIds">
    <vt:lpwstr>d0e011b,31176ba4,54aa700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2025-07-08T10:50:40Z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98cd06ae-700b-4088-aaeb-4a6b240cf5bd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SIP_Label_24138167-8415-4dc6-b34d-59d664cf5b49_Tag">
    <vt:lpwstr>10, 3, 0, 1</vt:lpwstr>
  </property>
</Properties>
</file>