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D9A4" w14:textId="77777777" w:rsidR="00E66612" w:rsidRDefault="00E66612" w:rsidP="0092595A">
      <w:pPr>
        <w:jc w:val="center"/>
        <w:rPr>
          <w:rFonts w:ascii="Mazda Type Medium" w:hAnsi="Mazda Type Medium"/>
          <w:sz w:val="28"/>
          <w:szCs w:val="28"/>
          <w:lang w:val="pt-PT"/>
        </w:rPr>
      </w:pPr>
      <w:r>
        <w:rPr>
          <w:rFonts w:ascii="Mazda Type Medium" w:hAnsi="Mazda Type Medium"/>
          <w:sz w:val="28"/>
          <w:szCs w:val="28"/>
          <w:lang w:val="pt-PT"/>
        </w:rPr>
        <w:t>Mazda Stories</w:t>
      </w:r>
    </w:p>
    <w:p w14:paraId="0300698B" w14:textId="1344A87F" w:rsidR="00E66612" w:rsidRPr="00E66612" w:rsidRDefault="00E66612" w:rsidP="0092595A">
      <w:pPr>
        <w:jc w:val="center"/>
        <w:rPr>
          <w:rFonts w:ascii="Mazda Type Medium" w:hAnsi="Mazda Type Medium"/>
          <w:sz w:val="28"/>
          <w:szCs w:val="28"/>
          <w:lang w:val="pt-PT"/>
        </w:rPr>
      </w:pPr>
      <w:r w:rsidRPr="00E66612">
        <w:rPr>
          <w:rFonts w:ascii="Mazda Type Medium" w:hAnsi="Mazda Type Medium"/>
          <w:sz w:val="28"/>
          <w:szCs w:val="28"/>
          <w:lang w:val="pt-PT"/>
        </w:rPr>
        <w:t xml:space="preserve"> </w:t>
      </w:r>
    </w:p>
    <w:p w14:paraId="19A9965A" w14:textId="37BBB685" w:rsidR="0092595A" w:rsidRPr="009871C7" w:rsidRDefault="00196633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À</w:t>
      </w:r>
      <w:r w:rsidR="00E66612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 xml:space="preserve">descoberta da magia da </w:t>
      </w:r>
      <w:r w:rsidRPr="00196633">
        <w:rPr>
          <w:rFonts w:ascii="Mazda Type Medium" w:hAnsi="Mazda Type Medium"/>
          <w:sz w:val="32"/>
          <w:szCs w:val="32"/>
          <w:lang w:val="pt-PT"/>
        </w:rPr>
        <w:t>“</w:t>
      </w:r>
      <w:r>
        <w:rPr>
          <w:rFonts w:ascii="Mazda Type Medium" w:hAnsi="Mazda Type Medium"/>
          <w:sz w:val="32"/>
          <w:szCs w:val="32"/>
          <w:lang w:val="pt-PT"/>
        </w:rPr>
        <w:t>Tóquio em Miniatura</w:t>
      </w:r>
      <w:r w:rsidRPr="00196633">
        <w:rPr>
          <w:rFonts w:ascii="Mazda Type Medium" w:hAnsi="Mazda Type Medium"/>
          <w:sz w:val="32"/>
          <w:szCs w:val="32"/>
          <w:lang w:val="pt-PT"/>
        </w:rPr>
        <w:t>”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0E2AEC9F" w:rsidR="00A72EB4" w:rsidRPr="00164417" w:rsidRDefault="00196633" w:rsidP="005901C4">
      <w:pPr>
        <w:spacing w:line="260" w:lineRule="exact"/>
        <w:ind w:left="567" w:right="559"/>
        <w:jc w:val="center"/>
        <w:rPr>
          <w:rFonts w:ascii="Mazda Type" w:hAnsi="Mazda Type"/>
          <w:b/>
          <w:bCs/>
          <w:sz w:val="22"/>
          <w:szCs w:val="22"/>
          <w:lang w:val="pt-PT"/>
        </w:rPr>
      </w:pPr>
      <w:r>
        <w:rPr>
          <w:rFonts w:ascii="Mazda Type" w:hAnsi="Mazda Type"/>
          <w:b/>
          <w:bCs/>
          <w:sz w:val="22"/>
          <w:szCs w:val="22"/>
          <w:lang w:val="pt-PT"/>
        </w:rPr>
        <w:t xml:space="preserve">Ao volante do Mazda CX-80 através deste bairro </w:t>
      </w:r>
      <w:r w:rsidR="005901C4">
        <w:rPr>
          <w:rFonts w:ascii="Mazda Type" w:hAnsi="Mazda Type"/>
          <w:b/>
          <w:bCs/>
          <w:sz w:val="22"/>
          <w:szCs w:val="22"/>
          <w:lang w:val="pt-PT"/>
        </w:rPr>
        <w:t>de Düsseldorf</w:t>
      </w:r>
      <w:r>
        <w:rPr>
          <w:rFonts w:ascii="Mazda Type" w:hAnsi="Mazda Type"/>
          <w:b/>
          <w:bCs/>
          <w:sz w:val="22"/>
          <w:szCs w:val="22"/>
          <w:lang w:val="pt-PT"/>
        </w:rPr>
        <w:t xml:space="preserve"> que é</w:t>
      </w:r>
      <w:r w:rsidR="005901C4">
        <w:rPr>
          <w:rFonts w:ascii="Mazda Type" w:hAnsi="Mazda Type"/>
          <w:b/>
          <w:bCs/>
          <w:sz w:val="22"/>
          <w:szCs w:val="22"/>
          <w:lang w:val="pt-PT"/>
        </w:rPr>
        <w:t xml:space="preserve"> casa de uma das maiores comunidades japonesas na Europa 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57E97BAA" w14:textId="095F1AC8" w:rsidR="00F030DB" w:rsidRPr="00F030DB" w:rsidRDefault="00306B43" w:rsidP="00F030D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908B3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r w:rsidR="00E66612" w:rsidRPr="000908B3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="009871C7" w:rsidRPr="000908B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C94023">
        <w:rPr>
          <w:rFonts w:ascii="Mazda Type" w:hAnsi="Mazda Type"/>
          <w:b/>
          <w:kern w:val="2"/>
          <w:sz w:val="20"/>
          <w:szCs w:val="20"/>
          <w:lang w:val="pt-PT" w:eastAsia="ja-JP"/>
        </w:rPr>
        <w:t>23</w:t>
      </w:r>
      <w:r w:rsidR="006D1B13" w:rsidRPr="000908B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E66612" w:rsidRPr="000908B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Maio </w:t>
      </w:r>
      <w:r w:rsidR="009871C7" w:rsidRPr="000908B3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0908B3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0908B3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0908B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030DB" w:rsidRPr="000908B3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alguma vez </w:t>
      </w:r>
      <w:r w:rsidR="0038494D" w:rsidRPr="000908B3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partir </w:t>
      </w:r>
      <w:r w:rsidR="00F030DB" w:rsidRPr="000908B3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descoberta de Düsseldorf, na Alemanha, aproveite para sentir a atmosfera </w:t>
      </w:r>
      <w:r w:rsidR="00DA53F5" w:rsidRPr="000908B3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38494D" w:rsidRPr="000908B3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DA53F5" w:rsidRPr="000908B3">
        <w:rPr>
          <w:rFonts w:ascii="Mazda Type" w:hAnsi="Mazda Type"/>
          <w:kern w:val="2"/>
          <w:sz w:val="20"/>
          <w:szCs w:val="20"/>
          <w:lang w:val="pt-PT" w:eastAsia="ja-JP"/>
        </w:rPr>
        <w:t>Tóquio</w:t>
      </w:r>
      <w:r w:rsidR="00D657B3" w:rsidRPr="000908B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Miniatura</w:t>
      </w:r>
      <w:r w:rsidR="0038494D" w:rsidRPr="000908B3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DA53F5" w:rsidRPr="000908B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8494D" w:rsidRPr="000908B3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DA53F5" w:rsidRPr="000908B3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38494D" w:rsidRPr="000908B3">
        <w:rPr>
          <w:rFonts w:ascii="Mazda Type" w:hAnsi="Mazda Type"/>
          <w:kern w:val="2"/>
          <w:sz w:val="20"/>
          <w:szCs w:val="20"/>
          <w:lang w:val="pt-PT" w:eastAsia="ja-JP"/>
        </w:rPr>
        <w:t>Klein-</w:t>
      </w:r>
      <w:r w:rsidR="00DA53F5" w:rsidRPr="000908B3">
        <w:rPr>
          <w:rFonts w:ascii="Mazda Type" w:hAnsi="Mazda Type"/>
          <w:kern w:val="2"/>
          <w:sz w:val="20"/>
          <w:szCs w:val="20"/>
          <w:lang w:val="pt-PT" w:eastAsia="ja-JP"/>
        </w:rPr>
        <w:t>Tokyo”)</w:t>
      </w:r>
      <w:r w:rsidR="00F030DB" w:rsidRPr="000908B3">
        <w:rPr>
          <w:rFonts w:ascii="Mazda Type" w:hAnsi="Mazda Type"/>
          <w:kern w:val="2"/>
          <w:sz w:val="20"/>
          <w:szCs w:val="20"/>
          <w:lang w:val="pt-PT" w:eastAsia="ja-JP"/>
        </w:rPr>
        <w:t>, um dos bairros mais badalados da cidade. Com mais de 8.400 residentes d</w:t>
      </w:r>
      <w:r w:rsidR="00F030DB" w:rsidRPr="00F030DB">
        <w:rPr>
          <w:rFonts w:ascii="Mazda Type" w:hAnsi="Mazda Type"/>
          <w:kern w:val="2"/>
          <w:sz w:val="20"/>
          <w:szCs w:val="20"/>
          <w:lang w:val="pt-PT" w:eastAsia="ja-JP"/>
        </w:rPr>
        <w:t xml:space="preserve">e origem japonesa e mais de 400 empresas japonesas em atividade, é fácil fechar os olhos e, entre o aroma de comida acabada de 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confeccionar </w:t>
      </w:r>
      <w:r w:rsidR="00F030DB" w:rsidRPr="00F030DB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as conversas locais, sentir-se como se tivesse sido transportado para a alta gastronomia e para os fumegantes </w:t>
      </w:r>
      <w:r w:rsidR="00F030DB" w:rsidRPr="00DA53F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izakayas</w:t>
      </w:r>
      <w:r w:rsidR="00F030DB" w:rsidRPr="00F030DB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>a cidade de</w:t>
      </w:r>
      <w:r w:rsidR="00F030DB" w:rsidRPr="00F030DB">
        <w:rPr>
          <w:rFonts w:ascii="Mazda Type" w:hAnsi="Mazda Type"/>
          <w:kern w:val="2"/>
          <w:sz w:val="20"/>
          <w:szCs w:val="20"/>
          <w:lang w:val="pt-PT" w:eastAsia="ja-JP"/>
        </w:rPr>
        <w:t xml:space="preserve"> Tóquio.</w:t>
      </w:r>
    </w:p>
    <w:p w14:paraId="29A4FF62" w14:textId="7CB25C0C" w:rsidR="00E66612" w:rsidRPr="00E66612" w:rsidRDefault="00F030DB" w:rsidP="00F030D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30DB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entanto, por incrível que pareça, a descoberta desta comunidade vibrante, também conhecida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F030DB">
        <w:rPr>
          <w:rFonts w:ascii="Mazda Type" w:hAnsi="Mazda Type"/>
          <w:kern w:val="2"/>
          <w:sz w:val="20"/>
          <w:szCs w:val="20"/>
          <w:lang w:val="pt-PT" w:eastAsia="ja-JP"/>
        </w:rPr>
        <w:t>Japantown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F030DB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F030DB">
        <w:rPr>
          <w:rFonts w:ascii="Mazda Type" w:hAnsi="Mazda Type"/>
          <w:kern w:val="2"/>
          <w:sz w:val="20"/>
          <w:szCs w:val="20"/>
          <w:lang w:val="pt-PT" w:eastAsia="ja-JP"/>
        </w:rPr>
        <w:t>Klein-Tokio am Rhein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F030DB">
        <w:rPr>
          <w:rFonts w:ascii="Mazda Type" w:hAnsi="Mazda Type"/>
          <w:kern w:val="2"/>
          <w:sz w:val="20"/>
          <w:szCs w:val="20"/>
          <w:lang w:val="pt-PT" w:eastAsia="ja-JP"/>
        </w:rPr>
        <w:t>, aconteceu por mero acaso. Por isso, tenho de agradecer a Atsushi Yoshii, um japonês de Düsseldorf e especialista em assistência pós-venda da Mazda. Ele juntou-se a mim para a primeira parte d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Pr="00F030DB">
        <w:rPr>
          <w:rFonts w:ascii="Mazda Type" w:hAnsi="Mazda Type"/>
          <w:kern w:val="2"/>
          <w:sz w:val="20"/>
          <w:szCs w:val="20"/>
          <w:lang w:val="pt-PT" w:eastAsia="ja-JP"/>
        </w:rPr>
        <w:t>a minha viagem</w:t>
      </w:r>
      <w:r w:rsidR="00D65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até </w:t>
      </w:r>
      <w:r w:rsidR="00D657B3" w:rsidRPr="00F030DB">
        <w:rPr>
          <w:rFonts w:ascii="Mazda Type" w:hAnsi="Mazda Type"/>
          <w:kern w:val="2"/>
          <w:sz w:val="20"/>
          <w:szCs w:val="20"/>
          <w:lang w:val="pt-PT" w:eastAsia="ja-JP"/>
        </w:rPr>
        <w:t>a Düsseldorf</w:t>
      </w:r>
      <w:r w:rsidRPr="00F030D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>inici</w:t>
      </w:r>
      <w:r w:rsidR="00D657B3">
        <w:rPr>
          <w:rFonts w:ascii="Mazda Type" w:hAnsi="Mazda Type"/>
          <w:kern w:val="2"/>
          <w:sz w:val="20"/>
          <w:szCs w:val="20"/>
          <w:lang w:val="pt-PT" w:eastAsia="ja-JP"/>
        </w:rPr>
        <w:t>ada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657B3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F030DB">
        <w:rPr>
          <w:rFonts w:ascii="Mazda Type" w:hAnsi="Mazda Type"/>
          <w:kern w:val="2"/>
          <w:sz w:val="20"/>
          <w:szCs w:val="20"/>
          <w:lang w:val="pt-PT" w:eastAsia="ja-JP"/>
        </w:rPr>
        <w:t>sede da Mazda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030D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Leverkusen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030D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65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feita </w:t>
      </w:r>
      <w:r w:rsidRPr="00F030DB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longo das águas cintilantes do 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 xml:space="preserve">Rio </w:t>
      </w:r>
      <w:r w:rsidRPr="00F030DB">
        <w:rPr>
          <w:rFonts w:ascii="Mazda Type" w:hAnsi="Mazda Type"/>
          <w:kern w:val="2"/>
          <w:sz w:val="20"/>
          <w:szCs w:val="20"/>
          <w:lang w:val="pt-PT" w:eastAsia="ja-JP"/>
        </w:rPr>
        <w:t>Reno.</w:t>
      </w:r>
    </w:p>
    <w:p w14:paraId="39C8ECE5" w14:textId="07B12195" w:rsidR="00DA53F5" w:rsidRPr="00DA53F5" w:rsidRDefault="00DA53F5" w:rsidP="00DA53F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>À medida que avançamos, a dinâmica altamente reativa do Mazda CX-80 facilita a condução a alta velocida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nas </w:t>
      </w:r>
      <w:r w:rsidRPr="00DA53F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autobahns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enquanto, no interior, Yoshii e eu viajamos em total conforto, 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</w:t>
      </w:r>
      <w:r w:rsidR="00D65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premium criado sob o conceito 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>Crafted in Japan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>. À medida que acumula</w:t>
      </w:r>
      <w:r w:rsidR="00D657B3">
        <w:rPr>
          <w:rFonts w:ascii="Mazda Type" w:hAnsi="Mazda Type"/>
          <w:kern w:val="2"/>
          <w:sz w:val="20"/>
          <w:szCs w:val="20"/>
          <w:lang w:val="pt-PT" w:eastAsia="ja-JP"/>
        </w:rPr>
        <w:t>mos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quilómetros</w:t>
      </w:r>
      <w:r w:rsidR="00D65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estrada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Yoshii começa a partilhar histórias sobre a comunidade única </w:t>
      </w:r>
      <w:r w:rsidR="0097359C" w:rsidRPr="00DA53F5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97359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D657B3">
        <w:rPr>
          <w:rFonts w:ascii="Mazda Type" w:hAnsi="Mazda Type"/>
          <w:kern w:val="2"/>
          <w:sz w:val="20"/>
          <w:szCs w:val="20"/>
          <w:lang w:val="pt-PT" w:eastAsia="ja-JP"/>
        </w:rPr>
        <w:t xml:space="preserve">chamada 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D657B3">
        <w:rPr>
          <w:rFonts w:ascii="Mazda Type" w:hAnsi="Mazda Type"/>
          <w:kern w:val="2"/>
          <w:sz w:val="20"/>
          <w:szCs w:val="20"/>
          <w:lang w:val="pt-PT" w:eastAsia="ja-JP"/>
        </w:rPr>
        <w:t>Tóquio em Miniatura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>, conhecida pelos seus premiados restaurantes, salões de chá autênticos e serenos jardins japoneses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tudo escondido à vista de todos.</w:t>
      </w:r>
    </w:p>
    <w:p w14:paraId="71A495A3" w14:textId="2183D07F" w:rsidR="00E66612" w:rsidRDefault="00DA53F5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A53F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“Sentimo-nos em casa em Düsseldorf porque aqui sentimos a cultura do Japão”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explica </w:t>
      </w:r>
      <w:r w:rsidR="0038494D" w:rsidRPr="00F030DB">
        <w:rPr>
          <w:rFonts w:ascii="Mazda Type" w:hAnsi="Mazda Type"/>
          <w:kern w:val="2"/>
          <w:sz w:val="20"/>
          <w:szCs w:val="20"/>
          <w:lang w:val="pt-PT" w:eastAsia="ja-JP"/>
        </w:rPr>
        <w:t xml:space="preserve">Atsushi 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 xml:space="preserve">Yoshi enquanto seguimos viagem. </w:t>
      </w:r>
      <w:r w:rsidRPr="0038494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“É um lugar especial para nós, porque tem a mesma cultura e o mesmo espírito do Japão</w:t>
      </w:r>
      <w:r w:rsidR="0038494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r w:rsidRPr="0038494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 espírito de bondade, cooperação e respeito”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E, como ele explica, é nos </w:t>
      </w:r>
      <w:r w:rsidR="0038494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restaurantes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A53F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omotenashi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filosofia japonesa de hospitalidade generosa, está na ordem do dia. </w:t>
      </w:r>
      <w:r w:rsidRPr="00DA53F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“Começou por ser apenas nos restaurantes japoneses, mas agora quase todos os restaurantes têm esse espírito omotenashi”</w:t>
      </w:r>
      <w:r w:rsidRPr="00DA53F5">
        <w:rPr>
          <w:rFonts w:ascii="Mazda Type" w:hAnsi="Mazda Type"/>
          <w:kern w:val="2"/>
          <w:sz w:val="20"/>
          <w:szCs w:val="20"/>
          <w:lang w:val="pt-PT" w:eastAsia="ja-JP"/>
        </w:rPr>
        <w:t>, refere.</w:t>
      </w:r>
    </w:p>
    <w:p w14:paraId="55B2F801" w14:textId="4DE12BD5" w:rsidR="003472BE" w:rsidRPr="00D657B3" w:rsidRDefault="00F030DB" w:rsidP="003472BE">
      <w:pPr>
        <w:adjustRightInd w:val="0"/>
        <w:spacing w:after="120" w:line="260" w:lineRule="exact"/>
        <w:jc w:val="center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D657B3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“É um lugar especial para nós, pois tem a mesma cultura e o mesmo espírito do Japão.”</w:t>
      </w:r>
    </w:p>
    <w:p w14:paraId="0029DE7B" w14:textId="1FB74A88" w:rsidR="00E66612" w:rsidRPr="00E66612" w:rsidRDefault="00E66612" w:rsidP="003472BE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66612">
        <w:rPr>
          <w:rFonts w:ascii="Mazda Type" w:hAnsi="Mazda Type"/>
          <w:kern w:val="2"/>
          <w:sz w:val="20"/>
          <w:szCs w:val="20"/>
          <w:lang w:val="pt-PT" w:eastAsia="ja-JP"/>
        </w:rPr>
        <w:t>ATSUSHI YOSHII</w:t>
      </w:r>
    </w:p>
    <w:p w14:paraId="6148CF33" w14:textId="22404934" w:rsidR="00E66612" w:rsidRPr="00E66612" w:rsidRDefault="00783DD7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83DD7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entrarmos no perímetro urbano, o ritmo </w:t>
      </w:r>
      <w:r w:rsidR="003472BE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783DD7">
        <w:rPr>
          <w:rFonts w:ascii="Mazda Type" w:hAnsi="Mazda Type"/>
          <w:kern w:val="2"/>
          <w:sz w:val="20"/>
          <w:szCs w:val="20"/>
          <w:lang w:val="pt-PT" w:eastAsia="ja-JP"/>
        </w:rPr>
        <w:t>pára-arranca d</w:t>
      </w:r>
      <w:r w:rsidR="003472BE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783D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condução no centro da cidade permite-me passar o CX-80 para o modo puramente EV</w:t>
      </w:r>
      <w:r w:rsidR="003472BE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783DD7">
        <w:rPr>
          <w:rFonts w:ascii="Mazda Type" w:hAnsi="Mazda Type"/>
          <w:kern w:val="2"/>
          <w:sz w:val="20"/>
          <w:szCs w:val="20"/>
          <w:lang w:val="pt-PT" w:eastAsia="ja-JP"/>
        </w:rPr>
        <w:t>. Com um simples toque no botão, o grupo propulsor Plug-In Hybrid do SUV utiliza a propulsão 100% elétrica para reduzir ao mínimo as emissões.</w:t>
      </w:r>
    </w:p>
    <w:p w14:paraId="1531EA2D" w14:textId="67D05D6E" w:rsidR="00E66612" w:rsidRPr="00E66612" w:rsidRDefault="00783DD7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83DD7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Em breve, despeço-me de Yoshii, mas continuo determinado a descobrir mais sobre esta pequena parte de Dusseldorf. Selecciono a navegação de bordo para o Nagaya - um restaurante com uma estrela Michelin - e estaciono o CX-80 nas proximidades.</w:t>
      </w:r>
    </w:p>
    <w:p w14:paraId="6AC6B6DC" w14:textId="2C6AE224" w:rsidR="00E66612" w:rsidRPr="00E66612" w:rsidRDefault="00DA09D4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A09D4">
        <w:rPr>
          <w:rFonts w:ascii="Mazda Type" w:hAnsi="Mazda Type"/>
          <w:kern w:val="2"/>
          <w:sz w:val="20"/>
          <w:szCs w:val="20"/>
          <w:lang w:val="pt-PT" w:eastAsia="ja-JP"/>
        </w:rPr>
        <w:t xml:space="preserve">Dirigido pelo Chef Yoshizumi Nagaya, o restaurante combina a alta cozinha europeia com a gastronomia tradicional japonesa. </w:t>
      </w:r>
      <w:r w:rsidRPr="00DA09D4">
        <w:rPr>
          <w:rFonts w:ascii="Mazda Type" w:hAnsi="Mazda Type"/>
          <w:i/>
          <w:kern w:val="2"/>
          <w:sz w:val="20"/>
          <w:szCs w:val="20"/>
          <w:lang w:val="pt-PT" w:eastAsia="ja-JP"/>
        </w:rPr>
        <w:t>“É uma cozinha moderna, mas a técnica é tradicionalmente japonesa”</w:t>
      </w:r>
      <w:r w:rsidRPr="00DA09D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472BE">
        <w:rPr>
          <w:rFonts w:ascii="Mazda Type" w:hAnsi="Mazda Type"/>
          <w:kern w:val="2"/>
          <w:sz w:val="20"/>
          <w:szCs w:val="20"/>
          <w:lang w:val="pt-PT" w:eastAsia="ja-JP"/>
        </w:rPr>
        <w:t xml:space="preserve">refere este profissional </w:t>
      </w:r>
      <w:r w:rsidRPr="00DA09D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veio para Düsseldorf </w:t>
      </w:r>
      <w:r w:rsidR="003472B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ano </w:t>
      </w:r>
      <w:r w:rsidRPr="00DA09D4">
        <w:rPr>
          <w:rFonts w:ascii="Mazda Type" w:hAnsi="Mazda Type"/>
          <w:kern w:val="2"/>
          <w:sz w:val="20"/>
          <w:szCs w:val="20"/>
          <w:lang w:val="pt-PT" w:eastAsia="ja-JP"/>
        </w:rPr>
        <w:t xml:space="preserve">2000. </w:t>
      </w:r>
      <w:r w:rsidRPr="00DA09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“A cozinha japonesa está sempre em subtração, retirando partes específicas dos sabores</w:t>
      </w:r>
      <w:r w:rsidR="003472B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m</w:t>
      </w:r>
      <w:r w:rsidRPr="00DA09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as aqui, na Alemanha, adicionamos sabores, como o alecrim, a pimenta e a salsa. É uma contradição entre estas cozinhas, ideias e estilos. Tentei combiná-los e criar algo novo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Pr="00DA09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</w:p>
    <w:p w14:paraId="221CF99E" w14:textId="47FA8F94" w:rsidR="00E66612" w:rsidRPr="00E66612" w:rsidRDefault="00DA09D4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A09D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julgar pelos múltiplos prémios e pelo número de reservas à hora do almoço, a talentosa equipa de Nagaya atingiu os seus objetivos. No entanto, não é nisso que estão concentrados. Pelo contrário, o que importa são os rostos sorridentes. </w:t>
      </w:r>
      <w:r w:rsidRPr="00DA09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“Não cozinho para os prémios”</w:t>
      </w:r>
      <w:r w:rsidRPr="00DA09D4">
        <w:rPr>
          <w:rFonts w:ascii="Mazda Type" w:hAnsi="Mazda Type"/>
          <w:kern w:val="2"/>
          <w:sz w:val="20"/>
          <w:szCs w:val="20"/>
          <w:lang w:val="pt-PT" w:eastAsia="ja-JP"/>
        </w:rPr>
        <w:t>, sublinha</w:t>
      </w:r>
      <w:r w:rsidR="003472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472BE" w:rsidRPr="00DA09D4">
        <w:rPr>
          <w:rFonts w:ascii="Mazda Type" w:hAnsi="Mazda Type"/>
          <w:kern w:val="2"/>
          <w:sz w:val="20"/>
          <w:szCs w:val="20"/>
          <w:lang w:val="pt-PT" w:eastAsia="ja-JP"/>
        </w:rPr>
        <w:t>o Chef Yoshizumi Nagaya</w:t>
      </w:r>
      <w:r w:rsidRPr="00DA09D4">
        <w:rPr>
          <w:rFonts w:ascii="Mazda Type" w:hAnsi="Mazda Type"/>
          <w:kern w:val="2"/>
          <w:sz w:val="20"/>
          <w:szCs w:val="20"/>
          <w:lang w:val="pt-PT" w:eastAsia="ja-JP"/>
        </w:rPr>
        <w:t>, fazendo eco dos sentimentos anteriores de Yoshii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A09D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A09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3472B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DA09D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ozinho para os clientes.”</w:t>
      </w:r>
    </w:p>
    <w:p w14:paraId="2169261A" w14:textId="77777777" w:rsidR="003472BE" w:rsidRPr="00D657B3" w:rsidRDefault="0097359C" w:rsidP="003472BE">
      <w:pPr>
        <w:adjustRightInd w:val="0"/>
        <w:spacing w:after="120" w:line="260" w:lineRule="exact"/>
        <w:jc w:val="center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D657B3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“Não cozinho para os prémios, cozinho para os clientes”</w:t>
      </w:r>
      <w:r w:rsidRPr="00D657B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</w:p>
    <w:p w14:paraId="5A9BA608" w14:textId="19728DFD" w:rsidR="00E66612" w:rsidRPr="00E66612" w:rsidRDefault="00E66612" w:rsidP="003472BE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66612">
        <w:rPr>
          <w:rFonts w:ascii="Mazda Type" w:hAnsi="Mazda Type"/>
          <w:kern w:val="2"/>
          <w:sz w:val="20"/>
          <w:szCs w:val="20"/>
          <w:lang w:val="pt-PT" w:eastAsia="ja-JP"/>
        </w:rPr>
        <w:t xml:space="preserve">CHEF </w:t>
      </w:r>
      <w:r w:rsidR="003472BE">
        <w:rPr>
          <w:rFonts w:ascii="Mazda Type" w:hAnsi="Mazda Type"/>
          <w:kern w:val="2"/>
          <w:sz w:val="20"/>
          <w:szCs w:val="20"/>
          <w:lang w:val="pt-PT" w:eastAsia="ja-JP"/>
        </w:rPr>
        <w:t xml:space="preserve">YOSHIZUMI </w:t>
      </w:r>
      <w:r w:rsidRPr="00E66612">
        <w:rPr>
          <w:rFonts w:ascii="Mazda Type" w:hAnsi="Mazda Type"/>
          <w:kern w:val="2"/>
          <w:sz w:val="20"/>
          <w:szCs w:val="20"/>
          <w:lang w:val="pt-PT" w:eastAsia="ja-JP"/>
        </w:rPr>
        <w:t>NAGAYA</w:t>
      </w:r>
    </w:p>
    <w:p w14:paraId="36E440CD" w14:textId="77777777" w:rsidR="003472BE" w:rsidRDefault="003472BE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Não muito longe</w:t>
      </w:r>
      <w:r w:rsidR="00393367" w:rsidRPr="0039336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Anna Friedel oferece uma experiência imersiva semelhante através das cerimónias de chá </w:t>
      </w:r>
      <w:r w:rsidR="00393367" w:rsidRPr="00393367">
        <w:rPr>
          <w:rFonts w:ascii="Mazda Type" w:hAnsi="Mazda Type"/>
          <w:i/>
          <w:kern w:val="2"/>
          <w:sz w:val="20"/>
          <w:szCs w:val="20"/>
          <w:lang w:val="pt-PT" w:eastAsia="ja-JP"/>
        </w:rPr>
        <w:t>Sencha-dô</w:t>
      </w:r>
      <w:r w:rsidR="00393367" w:rsidRPr="003933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ANMO. No seu espaço, a poucos metros da </w:t>
      </w:r>
      <w:r w:rsidR="00393367" w:rsidRPr="003933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Immermannstrasse</w:t>
      </w:r>
      <w:r w:rsidR="00393367" w:rsidRPr="0039336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mestria do chá e a arte moderna combinam-se para uma experiência multissensorial. </w:t>
      </w:r>
    </w:p>
    <w:p w14:paraId="6CAF847B" w14:textId="6D96CA71" w:rsidR="00E66612" w:rsidRPr="00E66612" w:rsidRDefault="00393367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933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“É uma forma de estabelecer ligações e de aproximar as pessoas”</w:t>
      </w:r>
      <w:r w:rsidRPr="0039336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explica-me </w:t>
      </w:r>
      <w:r w:rsidR="003472BE" w:rsidRPr="00393367">
        <w:rPr>
          <w:rFonts w:ascii="Mazda Type" w:hAnsi="Mazda Type"/>
          <w:kern w:val="2"/>
          <w:sz w:val="20"/>
          <w:szCs w:val="20"/>
          <w:lang w:val="pt-PT" w:eastAsia="ja-JP"/>
        </w:rPr>
        <w:t xml:space="preserve">Anna </w:t>
      </w:r>
      <w:r w:rsidRPr="00393367">
        <w:rPr>
          <w:rFonts w:ascii="Mazda Type" w:hAnsi="Mazda Type"/>
          <w:kern w:val="2"/>
          <w:sz w:val="20"/>
          <w:szCs w:val="20"/>
          <w:lang w:val="pt-PT" w:eastAsia="ja-JP"/>
        </w:rPr>
        <w:t xml:space="preserve">Friedel, enquanto toma uma chávena quente de </w:t>
      </w:r>
      <w:r w:rsidRPr="003933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matcha</w:t>
      </w:r>
      <w:r w:rsidRPr="003933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japonês que preparou meticulosamente de raiz. </w:t>
      </w:r>
      <w:r w:rsidRPr="003933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“O chá acalma a mente e relaxa o corpo, e a pessoa fica mais sensível a tudo. Todos os seus sentidos ficam mais apurados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Pr="0039336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</w:p>
    <w:p w14:paraId="016AC741" w14:textId="0C1E922B" w:rsidR="00E66612" w:rsidRPr="00E66612" w:rsidRDefault="004174F0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174F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luz que entra pelas janelas, é um espaço estimulante. </w:t>
      </w:r>
      <w:r w:rsidRPr="004174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“Um espaço como este é muito importante”</w:t>
      </w:r>
      <w:r w:rsidRPr="004174F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explica. </w:t>
      </w:r>
      <w:r w:rsidRPr="004174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“Diferentes ideias e estilos podem reagir e convergir... e o chá é o elo comum.”</w:t>
      </w:r>
      <w:r w:rsidRPr="004174F0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estúdio de Friedel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="003472BE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D657B3">
        <w:rPr>
          <w:rFonts w:ascii="Mazda Type" w:hAnsi="Mazda Type"/>
          <w:kern w:val="2"/>
          <w:sz w:val="20"/>
          <w:szCs w:val="20"/>
          <w:lang w:val="pt-PT" w:eastAsia="ja-JP"/>
        </w:rPr>
        <w:t>Tóquio em Miniatura</w:t>
      </w:r>
      <w:r w:rsidR="003472BE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174F0">
        <w:rPr>
          <w:rFonts w:ascii="Mazda Type" w:hAnsi="Mazda Type"/>
          <w:kern w:val="2"/>
          <w:sz w:val="20"/>
          <w:szCs w:val="20"/>
          <w:lang w:val="pt-PT" w:eastAsia="ja-JP"/>
        </w:rPr>
        <w:t xml:space="preserve">ajuda-a na ligação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int</w:t>
      </w:r>
      <w:r w:rsidRPr="004174F0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gr</w:t>
      </w:r>
      <w:r w:rsidRPr="004174F0">
        <w:rPr>
          <w:rFonts w:ascii="Mazda Type" w:hAnsi="Mazda Type"/>
          <w:kern w:val="2"/>
          <w:sz w:val="20"/>
          <w:szCs w:val="20"/>
          <w:lang w:val="pt-PT" w:eastAsia="ja-JP"/>
        </w:rPr>
        <w:t xml:space="preserve">ação junto da ampla comunidade japonesa. </w:t>
      </w:r>
      <w:r w:rsidRPr="004174F0">
        <w:rPr>
          <w:rFonts w:ascii="Mazda Type" w:hAnsi="Mazda Type"/>
          <w:i/>
          <w:kern w:val="2"/>
          <w:sz w:val="20"/>
          <w:szCs w:val="20"/>
          <w:lang w:val="pt-PT" w:eastAsia="ja-JP"/>
        </w:rPr>
        <w:t>“As línguas que se ouvem, as pessoas que se conhecem e se encontram significam que se pode ter um grande intercâmbio [cultural].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”</w:t>
      </w:r>
    </w:p>
    <w:p w14:paraId="31C72FA4" w14:textId="6F99B4E3" w:rsidR="00E66612" w:rsidRPr="00E66612" w:rsidRDefault="003472BE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Esse</w:t>
      </w:r>
      <w:r w:rsidR="007028F2" w:rsidRPr="00702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impacto cultural de Düsseldorf é algo que Takao Baba, um professor de dança e coreógrafo local, conhece bem. A dar aulas no </w:t>
      </w:r>
      <w:r w:rsidR="007028F2" w:rsidRPr="007028F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tanzhaus</w:t>
      </w:r>
      <w:r w:rsidR="007028F2" w:rsidRPr="00702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cidade, um centro de dança contemporânea instalado num antigo terminal de elétricos, Baba explica que o seu pai foi </w:t>
      </w:r>
      <w:r w:rsidR="007028F2" w:rsidRPr="007028F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“um dos primeiros japoneses a chegar a Düsseldorf”</w:t>
      </w:r>
      <w:r w:rsidR="007028F2" w:rsidRPr="007028F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que, tal como o seu antepassado, Baba tem vindo a criar as suas próprias oportunidades. </w:t>
      </w:r>
      <w:r w:rsidR="007028F2" w:rsidRPr="007028F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“Criámos a cena da dança aqui há 20 anos”, refere. “Düsseldorf é agora o local das danças urbanas, mesmo à frente de Berlim.”</w:t>
      </w:r>
    </w:p>
    <w:p w14:paraId="1C563D90" w14:textId="311842A2" w:rsidR="00E66612" w:rsidRPr="00E66612" w:rsidRDefault="008A418C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A418C">
        <w:rPr>
          <w:rFonts w:ascii="Mazda Type" w:hAnsi="Mazda Type"/>
          <w:kern w:val="2"/>
          <w:sz w:val="20"/>
          <w:szCs w:val="20"/>
          <w:lang w:val="pt-PT" w:eastAsia="ja-JP"/>
        </w:rPr>
        <w:t>Como qualquer artista que atua numa subcultura florescente, inspira-se em muitas coisas, desde as artes marciais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8A41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A418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“Posso sempre voltar às minhas raízes”</w:t>
      </w:r>
      <w:r w:rsidRPr="008A418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afirma, incorporando elementos do </w:t>
      </w:r>
      <w:r w:rsidRPr="00D65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karaté, jiu jitsu e </w:t>
      </w:r>
      <w:r w:rsidR="00D65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</w:t>
      </w:r>
      <w:r w:rsidRPr="00D65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uay </w:t>
      </w:r>
      <w:r w:rsidR="00D65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</w:t>
      </w:r>
      <w:r w:rsidRPr="00D657B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hai</w:t>
      </w:r>
      <w:r w:rsidRPr="008A41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sua rotina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A41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e, mais concetualmente, no próprio rio Reno. </w:t>
      </w:r>
      <w:r w:rsidRPr="008A418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“Esta é a minha inspiração”</w:t>
      </w:r>
      <w:r w:rsidRPr="008A418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diz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Baba</w:t>
      </w:r>
      <w:r w:rsidRPr="008A418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16441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“É aqui que me sinto em casa</w:t>
      </w:r>
      <w:r w:rsidR="00164417" w:rsidRPr="0016441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8A418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C77F27C" w14:textId="684D47D6" w:rsidR="00D657B3" w:rsidRPr="00D657B3" w:rsidRDefault="00D657B3" w:rsidP="00D657B3">
      <w:pPr>
        <w:adjustRightInd w:val="0"/>
        <w:spacing w:after="120" w:line="260" w:lineRule="exact"/>
        <w:jc w:val="center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D657B3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lastRenderedPageBreak/>
        <w:t>“</w:t>
      </w:r>
      <w:r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É a</w:t>
      </w:r>
      <w:r w:rsidRPr="00D657B3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qui</w:t>
      </w:r>
      <w:r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 que me </w:t>
      </w:r>
      <w:r w:rsidRPr="00D657B3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sinto</w:t>
      </w:r>
      <w:r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 </w:t>
      </w:r>
      <w:r w:rsidRPr="00D657B3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em casa.”</w:t>
      </w:r>
      <w:r w:rsidRPr="00D657B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</w:p>
    <w:p w14:paraId="309E4B40" w14:textId="77777777" w:rsidR="00D657B3" w:rsidRPr="00E66612" w:rsidRDefault="00D657B3" w:rsidP="00D657B3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66612">
        <w:rPr>
          <w:rFonts w:ascii="Mazda Type" w:hAnsi="Mazda Type"/>
          <w:kern w:val="2"/>
          <w:sz w:val="20"/>
          <w:szCs w:val="20"/>
          <w:lang w:val="pt-PT" w:eastAsia="ja-JP"/>
        </w:rPr>
        <w:t>TAKAO BABA</w:t>
      </w:r>
    </w:p>
    <w:p w14:paraId="16DE828D" w14:textId="4AE3740C" w:rsidR="00164417" w:rsidRDefault="00164417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estes os </w:t>
      </w:r>
      <w:r w:rsidR="00337FA3" w:rsidRPr="00337FA3">
        <w:rPr>
          <w:rFonts w:ascii="Mazda Type" w:hAnsi="Mazda Type"/>
          <w:kern w:val="2"/>
          <w:sz w:val="20"/>
          <w:szCs w:val="20"/>
          <w:lang w:val="pt-PT" w:eastAsia="ja-JP"/>
        </w:rPr>
        <w:t>encanto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337FA3" w:rsidRPr="00337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37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D657B3">
        <w:rPr>
          <w:rFonts w:ascii="Mazda Type" w:hAnsi="Mazda Type"/>
          <w:kern w:val="2"/>
          <w:sz w:val="20"/>
          <w:szCs w:val="20"/>
          <w:lang w:val="pt-PT" w:eastAsia="ja-JP"/>
        </w:rPr>
        <w:t>Tóquio em Miniatura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337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37FA3" w:rsidRPr="00337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das suas comunidades. Quando regresso ao CX-80 e apontamos para casa, em direção a Leverkusen, penso como um lugar tão pequeno pode desempenhar inúmeras funções para visitantes, habitantes locais e todos os outros. Para alguns, é um local para experimentar uma nova cozinha; para outros, é um destino para aprender novas línguas e explorar novas culturas. </w:t>
      </w:r>
    </w:p>
    <w:p w14:paraId="7D37EC69" w14:textId="6447358A" w:rsidR="00E66612" w:rsidRPr="00E66612" w:rsidRDefault="00337FA3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37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E, se um dia se encontrar a explorar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D657B3">
        <w:rPr>
          <w:rFonts w:ascii="Mazda Type" w:hAnsi="Mazda Type"/>
          <w:kern w:val="2"/>
          <w:sz w:val="20"/>
          <w:szCs w:val="20"/>
          <w:lang w:val="pt-PT" w:eastAsia="ja-JP"/>
        </w:rPr>
        <w:t>Tóquio em Miniatura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337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apresente-se com um </w:t>
      </w:r>
      <w:r w:rsidRPr="0016441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“Hallo”</w:t>
      </w:r>
      <w:r w:rsidRPr="00337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um </w:t>
      </w:r>
      <w:r w:rsidRPr="0016441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“Konnichiwa”</w:t>
      </w:r>
      <w:r w:rsidRPr="00337F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veja até onde isso o pode levar.</w:t>
      </w:r>
    </w:p>
    <w:p w14:paraId="7CAF48C3" w14:textId="77777777" w:rsidR="00164417" w:rsidRDefault="00A36078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>Esta ligação cultural profundamente enraizada é também celebrada em grande escala todos os anos durante o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denominado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>Dia do Japão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terá lugar 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este Sábado, dia 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 xml:space="preserve">24 de maio. Sendo um dos maiores festivais da cultura japonesa na Europa, o evento transforma Düsseldorf numa montra fascinante do Japão tradicional e contemporâneo, da música, arte e espetáculos à cozinha autêntica. </w:t>
      </w:r>
    </w:p>
    <w:p w14:paraId="31326DE5" w14:textId="71252036" w:rsidR="00616679" w:rsidRDefault="00A36078" w:rsidP="00E6661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>O ponto alto do dia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será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deslumbrante 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>espe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>cul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de 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 xml:space="preserve">fogo de artifício japonês 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 xml:space="preserve">exibido 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 xml:space="preserve">sobre o 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 xml:space="preserve">Rio 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Reno, 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>atrai milhares de visitantes e honra a amizade única entre o Japão e a Renânia do Norte-Vestefália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>, na Alemanha</w:t>
      </w:r>
      <w:r w:rsidRPr="00A3607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16441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174F0" w:rsidRPr="004174F0">
        <w:rPr>
          <w:rFonts w:ascii="Mazda Type" w:hAnsi="Mazda Type"/>
          <w:kern w:val="2"/>
          <w:sz w:val="20"/>
          <w:szCs w:val="20"/>
          <w:lang w:val="pt-PT" w:eastAsia="ja-JP"/>
        </w:rPr>
        <w:t xml:space="preserve">Saiba mais </w:t>
      </w:r>
      <w:hyperlink r:id="rId8" w:history="1">
        <w:r w:rsidR="004174F0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aqui</w:t>
        </w:r>
      </w:hyperlink>
      <w:r w:rsidR="00E66612" w:rsidRPr="00E6661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196633">
      <w:headerReference w:type="default" r:id="rId12"/>
      <w:footerReference w:type="default" r:id="rId13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6098A" w14:textId="77777777" w:rsidR="008706C5" w:rsidRDefault="008706C5" w:rsidP="00972E15">
      <w:r>
        <w:separator/>
      </w:r>
    </w:p>
  </w:endnote>
  <w:endnote w:type="continuationSeparator" w:id="0">
    <w:p w14:paraId="5D75289B" w14:textId="77777777" w:rsidR="008706C5" w:rsidRDefault="008706C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0288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3DCB" w14:textId="77777777" w:rsidR="008706C5" w:rsidRDefault="008706C5" w:rsidP="00972E15">
      <w:r>
        <w:separator/>
      </w:r>
    </w:p>
  </w:footnote>
  <w:footnote w:type="continuationSeparator" w:id="0">
    <w:p w14:paraId="39F1AF06" w14:textId="77777777" w:rsidR="008706C5" w:rsidRDefault="008706C5" w:rsidP="00972E15">
      <w:r>
        <w:continuationSeparator/>
      </w:r>
    </w:p>
  </w:footnote>
  <w:footnote w:id="1">
    <w:p w14:paraId="17450A0A" w14:textId="6FCF6FC8" w:rsidR="003472BE" w:rsidRPr="003472BE" w:rsidRDefault="003472BE" w:rsidP="003472BE">
      <w:pPr>
        <w:pStyle w:val="Textodenotaderodap"/>
        <w:jc w:val="both"/>
        <w:rPr>
          <w:rFonts w:ascii="Mazda Type" w:hAnsi="Mazda Type"/>
          <w:sz w:val="17"/>
          <w:szCs w:val="17"/>
          <w:lang w:val="pt-PT"/>
        </w:rPr>
      </w:pPr>
      <w:r w:rsidRPr="003472BE">
        <w:rPr>
          <w:rStyle w:val="Refdenotaderodap"/>
          <w:rFonts w:ascii="Mazda Type" w:hAnsi="Mazda Type"/>
          <w:sz w:val="17"/>
          <w:szCs w:val="17"/>
        </w:rPr>
        <w:footnoteRef/>
      </w:r>
      <w:r w:rsidRPr="003472BE">
        <w:rPr>
          <w:rFonts w:ascii="Mazda Type" w:hAnsi="Mazda Type"/>
          <w:sz w:val="17"/>
          <w:szCs w:val="17"/>
        </w:rPr>
        <w:t xml:space="preserve"> Mazda CX-80 e-Skyactiv PHEV</w:t>
      </w:r>
      <w:r>
        <w:rPr>
          <w:rFonts w:ascii="Mazda Type" w:hAnsi="Mazda Type"/>
          <w:sz w:val="17"/>
          <w:szCs w:val="17"/>
        </w:rPr>
        <w:t xml:space="preserve"> - C</w:t>
      </w:r>
      <w:r w:rsidRPr="003472BE">
        <w:rPr>
          <w:rFonts w:ascii="Mazda Type" w:hAnsi="Mazda Type"/>
          <w:sz w:val="17"/>
          <w:szCs w:val="17"/>
        </w:rPr>
        <w:t>onsumo de</w:t>
      </w:r>
      <w:r>
        <w:rPr>
          <w:rFonts w:ascii="Mazda Type" w:hAnsi="Mazda Type"/>
          <w:sz w:val="17"/>
          <w:szCs w:val="17"/>
        </w:rPr>
        <w:t xml:space="preserve"> combustível</w:t>
      </w:r>
      <w:r w:rsidRPr="003472BE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 xml:space="preserve">(valor </w:t>
      </w:r>
      <w:r w:rsidRPr="003472BE">
        <w:rPr>
          <w:rFonts w:ascii="Mazda Type" w:hAnsi="Mazda Type"/>
          <w:sz w:val="17"/>
          <w:szCs w:val="17"/>
        </w:rPr>
        <w:t>ponderado</w:t>
      </w:r>
      <w:r>
        <w:rPr>
          <w:rFonts w:ascii="Mazda Type" w:hAnsi="Mazda Type"/>
          <w:sz w:val="17"/>
          <w:szCs w:val="17"/>
        </w:rPr>
        <w:t>,</w:t>
      </w:r>
      <w:r w:rsidRPr="003472BE">
        <w:rPr>
          <w:rFonts w:ascii="Mazda Type" w:hAnsi="Mazda Type"/>
          <w:sz w:val="17"/>
          <w:szCs w:val="17"/>
        </w:rPr>
        <w:t xml:space="preserve"> combinado</w:t>
      </w:r>
      <w:r>
        <w:rPr>
          <w:rFonts w:ascii="Mazda Type" w:hAnsi="Mazda Type"/>
          <w:sz w:val="17"/>
          <w:szCs w:val="17"/>
        </w:rPr>
        <w:t>)</w:t>
      </w:r>
      <w:r w:rsidRPr="003472BE">
        <w:rPr>
          <w:rFonts w:ascii="Mazda Type" w:hAnsi="Mazda Type"/>
          <w:sz w:val="17"/>
          <w:szCs w:val="17"/>
        </w:rPr>
        <w:t>: 1,6 l/100 km</w:t>
      </w:r>
      <w:r>
        <w:rPr>
          <w:rFonts w:ascii="Mazda Type" w:hAnsi="Mazda Type"/>
          <w:sz w:val="17"/>
          <w:szCs w:val="17"/>
        </w:rPr>
        <w:t>; C</w:t>
      </w:r>
      <w:r w:rsidRPr="003472BE">
        <w:rPr>
          <w:rFonts w:ascii="Mazda Type" w:hAnsi="Mazda Type"/>
          <w:sz w:val="17"/>
          <w:szCs w:val="17"/>
        </w:rPr>
        <w:t>onsumo de</w:t>
      </w:r>
      <w:r>
        <w:rPr>
          <w:rFonts w:ascii="Mazda Type" w:hAnsi="Mazda Type"/>
          <w:sz w:val="17"/>
          <w:szCs w:val="17"/>
        </w:rPr>
        <w:t xml:space="preserve"> energia (valores </w:t>
      </w:r>
      <w:r w:rsidRPr="003472BE">
        <w:rPr>
          <w:rFonts w:ascii="Mazda Type" w:hAnsi="Mazda Type"/>
          <w:sz w:val="17"/>
          <w:szCs w:val="17"/>
        </w:rPr>
        <w:t>ponderado</w:t>
      </w:r>
      <w:r>
        <w:rPr>
          <w:rFonts w:ascii="Mazda Type" w:hAnsi="Mazda Type"/>
          <w:sz w:val="17"/>
          <w:szCs w:val="17"/>
        </w:rPr>
        <w:t>s,</w:t>
      </w:r>
      <w:r w:rsidRPr="003472BE">
        <w:rPr>
          <w:rFonts w:ascii="Mazda Type" w:hAnsi="Mazda Type"/>
          <w:sz w:val="17"/>
          <w:szCs w:val="17"/>
        </w:rPr>
        <w:t xml:space="preserve"> combinado</w:t>
      </w:r>
      <w:r>
        <w:rPr>
          <w:rFonts w:ascii="Mazda Type" w:hAnsi="Mazda Type"/>
          <w:sz w:val="17"/>
          <w:szCs w:val="17"/>
        </w:rPr>
        <w:t>s):</w:t>
      </w:r>
      <w:r w:rsidRPr="003472BE">
        <w:rPr>
          <w:rFonts w:ascii="Mazda Type" w:hAnsi="Mazda Type"/>
          <w:sz w:val="17"/>
          <w:szCs w:val="17"/>
        </w:rPr>
        <w:t xml:space="preserve"> 23,8-23,9 kWh/100 km; </w:t>
      </w:r>
      <w:r>
        <w:rPr>
          <w:rFonts w:ascii="Mazda Type" w:hAnsi="Mazda Type"/>
          <w:sz w:val="17"/>
          <w:szCs w:val="17"/>
        </w:rPr>
        <w:t>E</w:t>
      </w:r>
      <w:r w:rsidRPr="003472BE">
        <w:rPr>
          <w:rFonts w:ascii="Mazda Type" w:hAnsi="Mazda Type"/>
          <w:sz w:val="17"/>
          <w:szCs w:val="17"/>
        </w:rPr>
        <w:t>missões de CO</w:t>
      </w:r>
      <w:r w:rsidRPr="003472BE">
        <w:rPr>
          <w:rFonts w:ascii="Mazda Type" w:hAnsi="Mazda Type"/>
          <w:sz w:val="17"/>
          <w:szCs w:val="17"/>
          <w:vertAlign w:val="subscript"/>
        </w:rPr>
        <w:t>2</w:t>
      </w:r>
      <w:r w:rsidRPr="003472BE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>(</w:t>
      </w:r>
      <w:r w:rsidRPr="003472BE">
        <w:rPr>
          <w:rFonts w:ascii="Mazda Type" w:hAnsi="Mazda Type"/>
          <w:sz w:val="17"/>
          <w:szCs w:val="17"/>
        </w:rPr>
        <w:t>ponderadas</w:t>
      </w:r>
      <w:r>
        <w:rPr>
          <w:rFonts w:ascii="Mazda Type" w:hAnsi="Mazda Type"/>
          <w:sz w:val="17"/>
          <w:szCs w:val="17"/>
        </w:rPr>
        <w:t>,</w:t>
      </w:r>
      <w:r w:rsidRPr="003472BE">
        <w:rPr>
          <w:rFonts w:ascii="Mazda Type" w:hAnsi="Mazda Type"/>
          <w:sz w:val="17"/>
          <w:szCs w:val="17"/>
        </w:rPr>
        <w:t xml:space="preserve"> combinadas</w:t>
      </w:r>
      <w:r>
        <w:rPr>
          <w:rFonts w:ascii="Mazda Type" w:hAnsi="Mazda Type"/>
          <w:sz w:val="17"/>
          <w:szCs w:val="17"/>
        </w:rPr>
        <w:t>)</w:t>
      </w:r>
      <w:r w:rsidRPr="003472BE">
        <w:rPr>
          <w:rFonts w:ascii="Mazda Type" w:hAnsi="Mazda Type"/>
          <w:sz w:val="17"/>
          <w:szCs w:val="17"/>
        </w:rPr>
        <w:t>: 35-36 g/km</w:t>
      </w:r>
      <w:r>
        <w:rPr>
          <w:rFonts w:ascii="Mazda Type" w:hAnsi="Mazda Type"/>
          <w:sz w:val="17"/>
          <w:szCs w:val="17"/>
        </w:rPr>
        <w:t>; C</w:t>
      </w:r>
      <w:r w:rsidRPr="003472BE">
        <w:rPr>
          <w:rFonts w:ascii="Mazda Type" w:hAnsi="Mazda Type"/>
          <w:sz w:val="17"/>
          <w:szCs w:val="17"/>
        </w:rPr>
        <w:t>lasse de CO</w:t>
      </w:r>
      <w:r w:rsidRPr="003472BE">
        <w:rPr>
          <w:rFonts w:ascii="Mazda Type" w:hAnsi="Mazda Type"/>
          <w:sz w:val="17"/>
          <w:szCs w:val="17"/>
          <w:vertAlign w:val="subscript"/>
        </w:rPr>
        <w:t>2</w:t>
      </w:r>
      <w:r w:rsidRPr="003472BE">
        <w:rPr>
          <w:rFonts w:ascii="Mazda Type" w:hAnsi="Mazda Type"/>
          <w:sz w:val="17"/>
          <w:szCs w:val="17"/>
        </w:rPr>
        <w:t xml:space="preserve">: B; </w:t>
      </w:r>
      <w:r>
        <w:rPr>
          <w:rFonts w:ascii="Mazda Type" w:hAnsi="Mazda Type"/>
          <w:sz w:val="17"/>
          <w:szCs w:val="17"/>
        </w:rPr>
        <w:t>C</w:t>
      </w:r>
      <w:r w:rsidRPr="003472BE">
        <w:rPr>
          <w:rFonts w:ascii="Mazda Type" w:hAnsi="Mazda Type"/>
          <w:sz w:val="17"/>
          <w:szCs w:val="17"/>
        </w:rPr>
        <w:t xml:space="preserve">onsumo de combustível </w:t>
      </w:r>
      <w:r>
        <w:rPr>
          <w:rFonts w:ascii="Mazda Type" w:hAnsi="Mazda Type"/>
          <w:sz w:val="17"/>
          <w:szCs w:val="17"/>
        </w:rPr>
        <w:t xml:space="preserve">(valor </w:t>
      </w:r>
      <w:r w:rsidRPr="003472BE">
        <w:rPr>
          <w:rFonts w:ascii="Mazda Type" w:hAnsi="Mazda Type"/>
          <w:sz w:val="17"/>
          <w:szCs w:val="17"/>
        </w:rPr>
        <w:t>ponderado</w:t>
      </w:r>
      <w:r>
        <w:rPr>
          <w:rFonts w:ascii="Mazda Type" w:hAnsi="Mazda Type"/>
          <w:sz w:val="17"/>
          <w:szCs w:val="17"/>
        </w:rPr>
        <w:t>,</w:t>
      </w:r>
      <w:r w:rsidRPr="003472BE">
        <w:rPr>
          <w:rFonts w:ascii="Mazda Type" w:hAnsi="Mazda Type"/>
          <w:sz w:val="17"/>
          <w:szCs w:val="17"/>
        </w:rPr>
        <w:t xml:space="preserve"> combinado</w:t>
      </w:r>
      <w:r>
        <w:rPr>
          <w:rFonts w:ascii="Mazda Type" w:hAnsi="Mazda Type"/>
          <w:sz w:val="17"/>
          <w:szCs w:val="17"/>
        </w:rPr>
        <w:t>)</w:t>
      </w:r>
      <w:r w:rsidRPr="003472BE">
        <w:rPr>
          <w:rFonts w:ascii="Mazda Type" w:hAnsi="Mazda Type"/>
          <w:sz w:val="17"/>
          <w:szCs w:val="17"/>
        </w:rPr>
        <w:t xml:space="preserve"> com a bateria descarregada: 8,1 l/100 km; </w:t>
      </w:r>
      <w:r>
        <w:rPr>
          <w:rFonts w:ascii="Mazda Type" w:hAnsi="Mazda Type"/>
          <w:sz w:val="17"/>
          <w:szCs w:val="17"/>
        </w:rPr>
        <w:t>C</w:t>
      </w:r>
      <w:r w:rsidRPr="003472BE">
        <w:rPr>
          <w:rFonts w:ascii="Mazda Type" w:hAnsi="Mazda Type"/>
          <w:sz w:val="17"/>
          <w:szCs w:val="17"/>
        </w:rPr>
        <w:t>lasse de CO</w:t>
      </w:r>
      <w:r w:rsidRPr="003472BE">
        <w:rPr>
          <w:rFonts w:ascii="Mazda Type" w:hAnsi="Mazda Type"/>
          <w:sz w:val="17"/>
          <w:szCs w:val="17"/>
          <w:vertAlign w:val="subscript"/>
        </w:rPr>
        <w:t>2</w:t>
      </w:r>
      <w:r>
        <w:rPr>
          <w:rFonts w:ascii="Mazda Type" w:hAnsi="Mazda Type"/>
          <w:sz w:val="17"/>
          <w:szCs w:val="17"/>
        </w:rPr>
        <w:t xml:space="preserve"> </w:t>
      </w:r>
      <w:r w:rsidRPr="003472BE">
        <w:rPr>
          <w:rFonts w:ascii="Mazda Type" w:hAnsi="Mazda Type"/>
          <w:sz w:val="17"/>
          <w:szCs w:val="17"/>
        </w:rPr>
        <w:t>com a bateria descarregada: G.)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85841045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908B3"/>
    <w:rsid w:val="000A6C05"/>
    <w:rsid w:val="000B5634"/>
    <w:rsid w:val="000D3F0D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64417"/>
    <w:rsid w:val="00193064"/>
    <w:rsid w:val="00196633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0CC5"/>
    <w:rsid w:val="00305558"/>
    <w:rsid w:val="00306B43"/>
    <w:rsid w:val="00337FA3"/>
    <w:rsid w:val="003472BE"/>
    <w:rsid w:val="003530B3"/>
    <w:rsid w:val="00365B33"/>
    <w:rsid w:val="0038494D"/>
    <w:rsid w:val="00393367"/>
    <w:rsid w:val="003961DD"/>
    <w:rsid w:val="003A683F"/>
    <w:rsid w:val="003B1BD9"/>
    <w:rsid w:val="003E644C"/>
    <w:rsid w:val="00401EE0"/>
    <w:rsid w:val="004064CF"/>
    <w:rsid w:val="004174F0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901C4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D7DD3"/>
    <w:rsid w:val="006F5DF0"/>
    <w:rsid w:val="007028F2"/>
    <w:rsid w:val="00710917"/>
    <w:rsid w:val="00714D56"/>
    <w:rsid w:val="00717F27"/>
    <w:rsid w:val="00725614"/>
    <w:rsid w:val="00756FB2"/>
    <w:rsid w:val="0076690A"/>
    <w:rsid w:val="00767906"/>
    <w:rsid w:val="00783DD7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06C5"/>
    <w:rsid w:val="00872E07"/>
    <w:rsid w:val="00881C93"/>
    <w:rsid w:val="008914EE"/>
    <w:rsid w:val="008942EB"/>
    <w:rsid w:val="008A418C"/>
    <w:rsid w:val="008B0BD4"/>
    <w:rsid w:val="008C4625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7359C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6078"/>
    <w:rsid w:val="00A3782B"/>
    <w:rsid w:val="00A51805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36487"/>
    <w:rsid w:val="00B46110"/>
    <w:rsid w:val="00B75B28"/>
    <w:rsid w:val="00B76C10"/>
    <w:rsid w:val="00B87402"/>
    <w:rsid w:val="00BA42D5"/>
    <w:rsid w:val="00BF2CC4"/>
    <w:rsid w:val="00C265B9"/>
    <w:rsid w:val="00C46919"/>
    <w:rsid w:val="00C80697"/>
    <w:rsid w:val="00C94023"/>
    <w:rsid w:val="00C97D52"/>
    <w:rsid w:val="00CA2451"/>
    <w:rsid w:val="00CB3778"/>
    <w:rsid w:val="00CC5EF8"/>
    <w:rsid w:val="00CD199A"/>
    <w:rsid w:val="00CD6B3E"/>
    <w:rsid w:val="00D03719"/>
    <w:rsid w:val="00D34F60"/>
    <w:rsid w:val="00D468B9"/>
    <w:rsid w:val="00D5499C"/>
    <w:rsid w:val="00D655F5"/>
    <w:rsid w:val="00D657B3"/>
    <w:rsid w:val="00DA09D4"/>
    <w:rsid w:val="00DA53F5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173D"/>
    <w:rsid w:val="00E54A29"/>
    <w:rsid w:val="00E568F3"/>
    <w:rsid w:val="00E65950"/>
    <w:rsid w:val="00E66612"/>
    <w:rsid w:val="00E72164"/>
    <w:rsid w:val="00E736A0"/>
    <w:rsid w:val="00EB23C3"/>
    <w:rsid w:val="00EB3FE9"/>
    <w:rsid w:val="00EB77DB"/>
    <w:rsid w:val="00ED3DBA"/>
    <w:rsid w:val="00EE4F6F"/>
    <w:rsid w:val="00EE5FC2"/>
    <w:rsid w:val="00EF38B4"/>
    <w:rsid w:val="00F030DB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tag-duesseldorf-nrw.de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</TotalTime>
  <Pages>3</Pages>
  <Words>1215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2020-01-28T12:28:00Z</cp:lastPrinted>
  <dcterms:created xsi:type="dcterms:W3CDTF">2025-05-06T10:29:00Z</dcterms:created>
  <dcterms:modified xsi:type="dcterms:W3CDTF">2025-05-21T10:17:00Z</dcterms:modified>
</cp:coreProperties>
</file>