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9965A" w14:textId="4FC3C362" w:rsidR="0092595A" w:rsidRPr="009871C7" w:rsidRDefault="00115A23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115A23">
        <w:rPr>
          <w:rFonts w:ascii="Mazda Type Medium" w:hAnsi="Mazda Type Medium"/>
          <w:sz w:val="32"/>
          <w:szCs w:val="32"/>
          <w:lang w:val="pt-PT"/>
        </w:rPr>
        <w:t>Mazda</w:t>
      </w:r>
      <w:r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584B15">
        <w:rPr>
          <w:rFonts w:ascii="Mazda Type Medium" w:hAnsi="Mazda Type Medium"/>
          <w:sz w:val="32"/>
          <w:szCs w:val="32"/>
          <w:lang w:val="pt-PT"/>
        </w:rPr>
        <w:t xml:space="preserve">Europa </w:t>
      </w:r>
      <w:r>
        <w:rPr>
          <w:rFonts w:ascii="Mazda Type Medium" w:hAnsi="Mazda Type Medium"/>
          <w:sz w:val="32"/>
          <w:szCs w:val="32"/>
          <w:lang w:val="pt-PT"/>
        </w:rPr>
        <w:t xml:space="preserve">nomeia novo </w:t>
      </w:r>
      <w:r w:rsidRPr="00115A23">
        <w:rPr>
          <w:rFonts w:ascii="Mazda Type Medium" w:hAnsi="Mazda Type Medium"/>
          <w:sz w:val="32"/>
          <w:szCs w:val="32"/>
          <w:lang w:val="pt-PT"/>
        </w:rPr>
        <w:t>Vice</w:t>
      </w:r>
      <w:r>
        <w:rPr>
          <w:rFonts w:ascii="Mazda Type Medium" w:hAnsi="Mazda Type Medium"/>
          <w:sz w:val="32"/>
          <w:szCs w:val="32"/>
          <w:lang w:val="pt-PT"/>
        </w:rPr>
        <w:t>-</w:t>
      </w:r>
      <w:r w:rsidRPr="00115A23">
        <w:rPr>
          <w:rFonts w:ascii="Mazda Type Medium" w:hAnsi="Mazda Type Medium"/>
          <w:sz w:val="32"/>
          <w:szCs w:val="32"/>
          <w:lang w:val="pt-PT"/>
        </w:rPr>
        <w:t>President</w:t>
      </w:r>
      <w:r>
        <w:rPr>
          <w:rFonts w:ascii="Mazda Type Medium" w:hAnsi="Mazda Type Medium"/>
          <w:sz w:val="32"/>
          <w:szCs w:val="32"/>
          <w:lang w:val="pt-PT"/>
        </w:rPr>
        <w:t>e</w:t>
      </w:r>
      <w:r w:rsidRPr="00115A23">
        <w:rPr>
          <w:rFonts w:ascii="Mazda Type Medium" w:hAnsi="Mazda Type Medium"/>
          <w:sz w:val="32"/>
          <w:szCs w:val="32"/>
          <w:lang w:val="pt-PT"/>
        </w:rPr>
        <w:t xml:space="preserve"> </w:t>
      </w:r>
      <w:r w:rsidR="00584B15">
        <w:rPr>
          <w:rFonts w:ascii="Mazda Type Medium" w:hAnsi="Mazda Type Medium"/>
          <w:sz w:val="32"/>
          <w:szCs w:val="32"/>
          <w:lang w:val="pt-PT"/>
        </w:rPr>
        <w:br/>
      </w:r>
      <w:r>
        <w:rPr>
          <w:rFonts w:ascii="Mazda Type Medium" w:hAnsi="Mazda Type Medium"/>
          <w:sz w:val="32"/>
          <w:szCs w:val="32"/>
          <w:lang w:val="pt-PT"/>
        </w:rPr>
        <w:t xml:space="preserve">para a área de Investigação e Desenvolvimento 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34573B2E" w14:textId="1AE822B6" w:rsidR="0076690A" w:rsidRPr="00451252" w:rsidRDefault="00451252" w:rsidP="00451252">
      <w:pPr>
        <w:pStyle w:val="PargrafodaLista"/>
        <w:numPr>
          <w:ilvl w:val="0"/>
          <w:numId w:val="1"/>
        </w:numPr>
        <w:spacing w:line="260" w:lineRule="exact"/>
        <w:ind w:right="559"/>
        <w:rPr>
          <w:rFonts w:ascii="Mazda Type" w:hAnsi="Mazda Type"/>
          <w:sz w:val="22"/>
          <w:szCs w:val="22"/>
          <w:lang w:val="pt-PT"/>
        </w:rPr>
      </w:pPr>
      <w:proofErr w:type="spellStart"/>
      <w:r w:rsidRPr="00451252">
        <w:rPr>
          <w:rFonts w:ascii="Mazda Type" w:hAnsi="Mazda Type"/>
          <w:sz w:val="22"/>
          <w:szCs w:val="22"/>
          <w:lang w:val="pt-PT"/>
        </w:rPr>
        <w:t>Kunihiro</w:t>
      </w:r>
      <w:proofErr w:type="spellEnd"/>
      <w:r w:rsidRPr="00451252">
        <w:rPr>
          <w:rFonts w:ascii="Mazda Type" w:hAnsi="Mazda Type"/>
          <w:sz w:val="22"/>
          <w:szCs w:val="22"/>
          <w:lang w:val="pt-PT"/>
        </w:rPr>
        <w:t xml:space="preserve"> </w:t>
      </w:r>
      <w:proofErr w:type="spellStart"/>
      <w:r w:rsidRPr="00451252">
        <w:rPr>
          <w:rFonts w:ascii="Mazda Type" w:hAnsi="Mazda Type"/>
          <w:sz w:val="22"/>
          <w:szCs w:val="22"/>
          <w:lang w:val="pt-PT"/>
        </w:rPr>
        <w:t>Shishima</w:t>
      </w:r>
      <w:proofErr w:type="spellEnd"/>
      <w:r w:rsidRPr="00451252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 xml:space="preserve">assume, também, o comando </w:t>
      </w:r>
      <w:r w:rsidRPr="00451252">
        <w:rPr>
          <w:rFonts w:ascii="Mazda Type" w:hAnsi="Mazda Type"/>
          <w:sz w:val="22"/>
          <w:szCs w:val="22"/>
          <w:lang w:val="pt-PT"/>
        </w:rPr>
        <w:t xml:space="preserve">do </w:t>
      </w:r>
      <w:r>
        <w:rPr>
          <w:rFonts w:ascii="Mazda Type" w:hAnsi="Mazda Type"/>
          <w:sz w:val="22"/>
          <w:szCs w:val="22"/>
          <w:lang w:val="pt-PT"/>
        </w:rPr>
        <w:t xml:space="preserve">Centro de I&amp;D da </w:t>
      </w:r>
      <w:r w:rsidRPr="00451252">
        <w:rPr>
          <w:rFonts w:ascii="Mazda Type" w:hAnsi="Mazda Type"/>
          <w:sz w:val="22"/>
          <w:szCs w:val="22"/>
          <w:lang w:val="pt-PT"/>
        </w:rPr>
        <w:t>Mazda Europ</w:t>
      </w:r>
      <w:r>
        <w:rPr>
          <w:rFonts w:ascii="Mazda Type" w:hAnsi="Mazda Type"/>
          <w:sz w:val="22"/>
          <w:szCs w:val="22"/>
          <w:lang w:val="pt-PT"/>
        </w:rPr>
        <w:t>a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13F2C7E9" w14:textId="16A1FD9B" w:rsidR="00115A23" w:rsidRPr="00115A23" w:rsidRDefault="00306B43" w:rsidP="00115A23">
      <w:pPr>
        <w:adjustRightInd w:val="0"/>
        <w:spacing w:after="120" w:line="24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>Leverkusen</w:t>
      </w:r>
      <w:proofErr w:type="spellEnd"/>
      <w:r w:rsidR="00115A23"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351E2B"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14 </w:t>
      </w:r>
      <w:proofErr w:type="gramStart"/>
      <w:r w:rsidR="00115A23"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>Abril</w:t>
      </w:r>
      <w:proofErr w:type="gramEnd"/>
      <w:r w:rsidR="00115A23"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E72164" w:rsidRPr="00351E2B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Motor </w:t>
      </w:r>
      <w:proofErr w:type="spellStart"/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>Europe</w:t>
      </w:r>
      <w:proofErr w:type="spellEnd"/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anuncia </w:t>
      </w:r>
      <w:proofErr w:type="spellStart"/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>Kunihiro</w:t>
      </w:r>
      <w:proofErr w:type="spellEnd"/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>Shishima</w:t>
      </w:r>
      <w:proofErr w:type="spellEnd"/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como </w:t>
      </w:r>
      <w:r w:rsidR="005145AF" w:rsidRP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115A23" w:rsidRPr="00351E2B">
        <w:rPr>
          <w:rFonts w:ascii="Mazda Type" w:hAnsi="Mazda Type"/>
          <w:kern w:val="2"/>
          <w:sz w:val="20"/>
          <w:szCs w:val="20"/>
          <w:lang w:val="pt-PT" w:eastAsia="ja-JP"/>
        </w:rPr>
        <w:t>novo Vice-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Presidente de </w:t>
      </w:r>
      <w:r w:rsid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Investigação 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Desenvolvimento </w:t>
      </w:r>
      <w:r w:rsid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na Europa 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e 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também como </w:t>
      </w:r>
      <w:proofErr w:type="spellStart"/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tor-Geral</w:t>
      </w:r>
      <w:proofErr w:type="spellEnd"/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do </w:t>
      </w:r>
      <w:r w:rsidR="005145AF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</w:t>
      </w:r>
      <w:proofErr w:type="spellStart"/>
      <w:r w:rsidR="005145AF" w:rsidRPr="00115A23">
        <w:rPr>
          <w:rFonts w:ascii="Mazda Type" w:hAnsi="Mazda Type"/>
          <w:kern w:val="2"/>
          <w:sz w:val="20"/>
          <w:szCs w:val="20"/>
          <w:lang w:val="pt-PT" w:eastAsia="ja-JP"/>
        </w:rPr>
        <w:t>European</w:t>
      </w:r>
      <w:proofErr w:type="spellEnd"/>
      <w:r w:rsidR="005145AF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Research &amp; </w:t>
      </w:r>
      <w:proofErr w:type="spellStart"/>
      <w:r w:rsidR="005145AF" w:rsidRPr="00115A23">
        <w:rPr>
          <w:rFonts w:ascii="Mazda Type" w:hAnsi="Mazda Type"/>
          <w:kern w:val="2"/>
          <w:sz w:val="20"/>
          <w:szCs w:val="20"/>
          <w:lang w:val="pt-PT" w:eastAsia="ja-JP"/>
        </w:rPr>
        <w:t>Development</w:t>
      </w:r>
      <w:proofErr w:type="spellEnd"/>
      <w:r w:rsidR="005145AF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Centre 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(MRE)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 efeitos 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a 1 de abril de 2025.</w:t>
      </w:r>
    </w:p>
    <w:p w14:paraId="63EBEB37" w14:textId="43159E19" w:rsidR="00115A23" w:rsidRPr="00115A23" w:rsidRDefault="005145AF" w:rsidP="00115A23">
      <w:pPr>
        <w:adjustRightInd w:val="0"/>
        <w:spacing w:after="120" w:line="24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Aos 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51 anos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 o novo responsável japonês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substitui </w:t>
      </w:r>
      <w:proofErr w:type="spellStart"/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Yasunori</w:t>
      </w:r>
      <w:proofErr w:type="spellEnd"/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Takahara</w:t>
      </w:r>
      <w:proofErr w:type="spellEnd"/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na 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lidera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nça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do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MRE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51252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cargo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que </w:t>
      </w:r>
      <w:r w:rsidR="00451252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desempenhava </w:t>
      </w:r>
      <w:r w:rsidR="00115A23" w:rsidRPr="00115A23">
        <w:rPr>
          <w:rFonts w:ascii="Mazda Type" w:hAnsi="Mazda Type"/>
          <w:kern w:val="2"/>
          <w:sz w:val="20"/>
          <w:szCs w:val="20"/>
          <w:lang w:val="pt-PT" w:eastAsia="ja-JP"/>
        </w:rPr>
        <w:t>desde abril de 2023.</w:t>
      </w:r>
    </w:p>
    <w:p w14:paraId="0CCEC6F6" w14:textId="33433068" w:rsidR="00115A23" w:rsidRDefault="00115A23" w:rsidP="00115A23">
      <w:pPr>
        <w:adjustRightInd w:val="0"/>
        <w:spacing w:after="120" w:line="24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Kunihiro</w:t>
      </w:r>
      <w:proofErr w:type="spellEnd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Shishima</w:t>
      </w:r>
      <w:proofErr w:type="spellEnd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iniciou a sua carreira na Mazda Motor </w:t>
      </w:r>
      <w:proofErr w:type="spellStart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em 1999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>, tendo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desempenhado </w:t>
      </w:r>
      <w:proofErr w:type="spellStart"/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>funçõs</w:t>
      </w:r>
      <w:proofErr w:type="spellEnd"/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diferentes 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cargos centrados no desenvolvimento do desempenho ambiental. 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Foi, até à data e desde 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2023, o </w:t>
      </w:r>
      <w:proofErr w:type="spellStart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Dire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tor</w:t>
      </w:r>
      <w:proofErr w:type="spellEnd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Geral do Departamento de Condutibilidade e Desenvolvimento Ambiental na sede da Mazda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no Japão.</w:t>
      </w:r>
    </w:p>
    <w:p w14:paraId="171CDE98" w14:textId="1F74AC8F" w:rsidR="005145AF" w:rsidRDefault="005145AF" w:rsidP="00115A2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>Martijn</w:t>
      </w:r>
      <w:proofErr w:type="spellEnd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>ten</w:t>
      </w:r>
      <w:proofErr w:type="spellEnd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>Brink</w:t>
      </w:r>
      <w:proofErr w:type="spellEnd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Presidente e CEO da Mazda Motor </w:t>
      </w:r>
      <w:proofErr w:type="spellStart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>Europe</w:t>
      </w:r>
      <w:proofErr w:type="spellEnd"/>
      <w:r w:rsidRP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, comentou: </w:t>
      </w:r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“No dinâmico panorama da indústria automóvel europeia, o Centro de Investigação e Desenvolvimento da Mazda é fundamental para o avanço das nossas tecnologias e soluções de ponta, assegurando que os nossos automóveis excedem as expectativas dos condutores europeus. Tenho o prazer de dar as boas-vindas a </w:t>
      </w:r>
      <w:proofErr w:type="spellStart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Kunihiro</w:t>
      </w:r>
      <w:proofErr w:type="spellEnd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Shishima</w:t>
      </w:r>
      <w:proofErr w:type="spellEnd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, um experiente gestor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japonês</w:t>
      </w:r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para nos liderar neste período crucial. Quero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também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</w:t>
      </w:r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agradecer a </w:t>
      </w:r>
      <w:proofErr w:type="spellStart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Yasunori</w:t>
      </w:r>
      <w:proofErr w:type="spellEnd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Takahara</w:t>
      </w:r>
      <w:proofErr w:type="spellEnd"/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por ter liderado a nossa equipa europeia de I&amp;D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ao longo d</w:t>
      </w:r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os últimos dois anos, incluindo os bem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-</w:t>
      </w:r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sucedidos lançamentos do Mazda CX-80 e do Mazda6e. Desejo-lhe as maiores felicidades nas suas novas responsabilidades na nossa sede </w:t>
      </w:r>
      <w:r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global,</w:t>
      </w:r>
      <w:r w:rsidRPr="00514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no Japão.”</w:t>
      </w:r>
    </w:p>
    <w:p w14:paraId="18A15348" w14:textId="6228B36D" w:rsidR="00115A23" w:rsidRDefault="00115A23" w:rsidP="00115A2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proofErr w:type="spellStart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Yasunori</w:t>
      </w:r>
      <w:proofErr w:type="spellEnd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Takahara</w:t>
      </w:r>
      <w:proofErr w:type="spellEnd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 (49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 anos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) 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>regress</w:t>
      </w:r>
      <w:r w:rsidR="00451252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5145AF">
        <w:rPr>
          <w:rFonts w:ascii="Mazda Type" w:hAnsi="Mazda Type"/>
          <w:kern w:val="2"/>
          <w:sz w:val="20"/>
          <w:szCs w:val="20"/>
          <w:lang w:val="pt-PT" w:eastAsia="ja-JP"/>
        </w:rPr>
        <w:t xml:space="preserve">à sua terra natal, </w:t>
      </w:r>
      <w:r w:rsid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assumindo a função de </w:t>
      </w:r>
      <w:proofErr w:type="spellStart"/>
      <w:r w:rsidR="00351E2B">
        <w:rPr>
          <w:rFonts w:ascii="Mazda Type" w:hAnsi="Mazda Type"/>
          <w:kern w:val="2"/>
          <w:sz w:val="20"/>
          <w:szCs w:val="20"/>
          <w:lang w:val="pt-PT" w:eastAsia="ja-JP"/>
        </w:rPr>
        <w:t>Director</w:t>
      </w:r>
      <w:proofErr w:type="spellEnd"/>
      <w:r w:rsid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Program</w:t>
      </w:r>
      <w:r w:rsid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da Divisão de Desenvolvimento de </w:t>
      </w:r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Produ</w:t>
      </w:r>
      <w:r w:rsidR="00351E2B">
        <w:rPr>
          <w:rFonts w:ascii="Mazda Type" w:hAnsi="Mazda Type"/>
          <w:kern w:val="2"/>
          <w:sz w:val="20"/>
          <w:szCs w:val="20"/>
          <w:lang w:val="pt-PT" w:eastAsia="ja-JP"/>
        </w:rPr>
        <w:t xml:space="preserve">tos, da </w:t>
      </w:r>
      <w:r w:rsidR="00351E2B" w:rsidRPr="00115A23">
        <w:rPr>
          <w:rFonts w:ascii="Mazda Type" w:hAnsi="Mazda Type"/>
          <w:kern w:val="2"/>
          <w:sz w:val="20"/>
          <w:szCs w:val="20"/>
          <w:lang w:val="pt-PT" w:eastAsia="ja-JP"/>
        </w:rPr>
        <w:t xml:space="preserve">Mazda Motor </w:t>
      </w:r>
      <w:proofErr w:type="spellStart"/>
      <w:r w:rsidR="00351E2B" w:rsidRPr="00115A23">
        <w:rPr>
          <w:rFonts w:ascii="Mazda Type" w:hAnsi="Mazda Type"/>
          <w:kern w:val="2"/>
          <w:sz w:val="20"/>
          <w:szCs w:val="20"/>
          <w:lang w:val="pt-PT" w:eastAsia="ja-JP"/>
        </w:rPr>
        <w:t>Corporation</w:t>
      </w:r>
      <w:proofErr w:type="spellEnd"/>
      <w:r w:rsidRPr="00115A23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0F0DC43C" w14:textId="7D17D4D5" w:rsidR="00DE76A5" w:rsidRDefault="00365B33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lastRenderedPageBreak/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E60B0"/>
    <w:rsid w:val="000F18B0"/>
    <w:rsid w:val="00102B76"/>
    <w:rsid w:val="00115766"/>
    <w:rsid w:val="00115A23"/>
    <w:rsid w:val="0011628C"/>
    <w:rsid w:val="00123E95"/>
    <w:rsid w:val="001537CC"/>
    <w:rsid w:val="00154391"/>
    <w:rsid w:val="00161E2F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272AC"/>
    <w:rsid w:val="00351E2B"/>
    <w:rsid w:val="003530B3"/>
    <w:rsid w:val="00365B33"/>
    <w:rsid w:val="003961DD"/>
    <w:rsid w:val="003A683F"/>
    <w:rsid w:val="003B1BD9"/>
    <w:rsid w:val="003E644C"/>
    <w:rsid w:val="00401EE0"/>
    <w:rsid w:val="004064CF"/>
    <w:rsid w:val="00421AC4"/>
    <w:rsid w:val="00451252"/>
    <w:rsid w:val="0046188A"/>
    <w:rsid w:val="00465BCB"/>
    <w:rsid w:val="00485664"/>
    <w:rsid w:val="004A76FF"/>
    <w:rsid w:val="004D3CD8"/>
    <w:rsid w:val="004D4547"/>
    <w:rsid w:val="004E1D85"/>
    <w:rsid w:val="004F7975"/>
    <w:rsid w:val="005145AF"/>
    <w:rsid w:val="0052312D"/>
    <w:rsid w:val="005643C0"/>
    <w:rsid w:val="00573131"/>
    <w:rsid w:val="00584B15"/>
    <w:rsid w:val="005861A2"/>
    <w:rsid w:val="00586D4C"/>
    <w:rsid w:val="005E4B85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453F5"/>
    <w:rsid w:val="00862BE0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5BA2"/>
    <w:rsid w:val="00A25513"/>
    <w:rsid w:val="00A3539C"/>
    <w:rsid w:val="00A3782B"/>
    <w:rsid w:val="00A57E66"/>
    <w:rsid w:val="00A71A05"/>
    <w:rsid w:val="00A72EB4"/>
    <w:rsid w:val="00AB5FC1"/>
    <w:rsid w:val="00AC7EC8"/>
    <w:rsid w:val="00AD4EE7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5499C"/>
    <w:rsid w:val="00DA7F93"/>
    <w:rsid w:val="00DB6422"/>
    <w:rsid w:val="00DE76A5"/>
    <w:rsid w:val="00DF69D6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2164"/>
    <w:rsid w:val="00E736A0"/>
    <w:rsid w:val="00EA0179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7</TotalTime>
  <Pages>2</Pages>
  <Words>411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3</cp:revision>
  <cp:lastPrinted>2025-04-09T14:56:00Z</cp:lastPrinted>
  <dcterms:created xsi:type="dcterms:W3CDTF">2025-04-09T14:54:00Z</dcterms:created>
  <dcterms:modified xsi:type="dcterms:W3CDTF">2025-04-09T14:57:00Z</dcterms:modified>
</cp:coreProperties>
</file>