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33F4C25" w:rsidR="00C15731" w:rsidRPr="00AC7074" w:rsidRDefault="0018654B" w:rsidP="006F5AF4">
      <w:pPr>
        <w:rPr>
          <w:sz w:val="32"/>
          <w:szCs w:val="48"/>
        </w:rPr>
      </w:pPr>
      <w:r w:rsidRPr="00AC7074">
        <w:br/>
      </w:r>
      <w:r w:rsidR="005C3FDE" w:rsidRPr="00AC7074">
        <w:rPr>
          <w:caps/>
          <w:sz w:val="32"/>
          <w:szCs w:val="32"/>
        </w:rPr>
        <w:t xml:space="preserve">Mazda </w:t>
      </w:r>
      <w:r w:rsidR="00E537A7">
        <w:rPr>
          <w:caps/>
          <w:sz w:val="32"/>
          <w:szCs w:val="32"/>
        </w:rPr>
        <w:t>COM APOSTA FORTE NA</w:t>
      </w:r>
      <w:r w:rsidR="005C3FDE" w:rsidRPr="00AC7074">
        <w:rPr>
          <w:caps/>
          <w:sz w:val="32"/>
          <w:szCs w:val="32"/>
        </w:rPr>
        <w:t xml:space="preserve"> Super Taikyu Series </w:t>
      </w:r>
      <w:r w:rsidR="0012713C">
        <w:rPr>
          <w:caps/>
          <w:sz w:val="32"/>
          <w:szCs w:val="32"/>
        </w:rPr>
        <w:t>DE 2026</w:t>
      </w:r>
    </w:p>
    <w:p w14:paraId="5FD2C2C5" w14:textId="77777777" w:rsidR="006F5AF4" w:rsidRPr="00AC7074" w:rsidRDefault="006F5AF4" w:rsidP="006F5AF4"/>
    <w:p w14:paraId="333CB505" w14:textId="346CE001" w:rsidR="006F5AF4" w:rsidRPr="00AC7074" w:rsidRDefault="00710278" w:rsidP="00E229F1">
      <w:pPr>
        <w:pStyle w:val="Ttulo2"/>
        <w:ind w:right="561"/>
        <w:rPr>
          <w:lang w:val="pt-PT"/>
        </w:rPr>
      </w:pPr>
      <w:r>
        <w:rPr>
          <w:lang w:val="pt-PT"/>
        </w:rPr>
        <w:t xml:space="preserve">Inscrição de três viaturas da divisão de competição Mazda </w:t>
      </w:r>
      <w:proofErr w:type="spellStart"/>
      <w:r>
        <w:rPr>
          <w:lang w:val="pt-PT"/>
        </w:rPr>
        <w:t>Spirit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Racing</w:t>
      </w:r>
      <w:proofErr w:type="spellEnd"/>
      <w:r>
        <w:rPr>
          <w:lang w:val="pt-PT"/>
        </w:rPr>
        <w:t xml:space="preserve"> </w:t>
      </w:r>
      <w:r w:rsidR="00E229F1">
        <w:rPr>
          <w:lang w:val="pt-PT"/>
        </w:rPr>
        <w:t>divididas por</w:t>
      </w:r>
      <w:r>
        <w:rPr>
          <w:lang w:val="pt-PT"/>
        </w:rPr>
        <w:t xml:space="preserve"> duas categorias</w:t>
      </w:r>
    </w:p>
    <w:p w14:paraId="26407616" w14:textId="7C2AF136" w:rsidR="002104A8" w:rsidRPr="00AC7074" w:rsidRDefault="00B7225F" w:rsidP="00E229F1">
      <w:pPr>
        <w:pStyle w:val="Ttulo2"/>
        <w:ind w:right="561"/>
        <w:rPr>
          <w:lang w:val="pt-PT"/>
        </w:rPr>
      </w:pPr>
      <w:r>
        <w:rPr>
          <w:lang w:val="pt-PT"/>
        </w:rPr>
        <w:t>Projeto tem como o</w:t>
      </w:r>
      <w:r w:rsidR="00710278">
        <w:rPr>
          <w:lang w:val="pt-PT"/>
        </w:rPr>
        <w:t xml:space="preserve">bjetivo </w:t>
      </w:r>
      <w:r w:rsidR="00E229F1">
        <w:rPr>
          <w:lang w:val="pt-PT"/>
        </w:rPr>
        <w:t>o estudo de novas soluções tecnológicas para futura aplicação em modelos reais</w:t>
      </w:r>
      <w:r>
        <w:rPr>
          <w:lang w:val="pt-PT"/>
        </w:rPr>
        <w:t xml:space="preserve"> da marca</w:t>
      </w:r>
    </w:p>
    <w:p w14:paraId="13C6277A" w14:textId="77777777" w:rsidR="006F5AF4" w:rsidRPr="00AC7074" w:rsidRDefault="006F5AF4" w:rsidP="006F5AF4"/>
    <w:p w14:paraId="3806D56F" w14:textId="77777777" w:rsidR="00D97158" w:rsidRPr="00AC7074" w:rsidRDefault="00D97158" w:rsidP="006F5AF4"/>
    <w:p w14:paraId="0A6A0991" w14:textId="32F2D2F5" w:rsidR="005C3FDE" w:rsidRPr="00AC7074" w:rsidRDefault="005C3FDE" w:rsidP="005C3FDE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5965B9">
        <w:rPr>
          <w:b/>
          <w:bCs/>
          <w:szCs w:val="20"/>
        </w:rPr>
        <w:t>Hiroshima</w:t>
      </w:r>
      <w:proofErr w:type="spellEnd"/>
      <w:r w:rsidR="002A6261">
        <w:rPr>
          <w:b/>
          <w:bCs/>
          <w:szCs w:val="20"/>
        </w:rPr>
        <w:t xml:space="preserve"> </w:t>
      </w:r>
      <w:r w:rsidR="00210F2F" w:rsidRPr="005965B9">
        <w:rPr>
          <w:b/>
          <w:bCs/>
          <w:szCs w:val="20"/>
        </w:rPr>
        <w:t>/ Lisboa</w:t>
      </w:r>
      <w:r w:rsidR="006F5AF4" w:rsidRPr="005965B9">
        <w:rPr>
          <w:b/>
          <w:bCs/>
          <w:szCs w:val="20"/>
        </w:rPr>
        <w:t xml:space="preserve">, </w:t>
      </w:r>
      <w:r w:rsidR="002A6261">
        <w:rPr>
          <w:b/>
          <w:bCs/>
          <w:szCs w:val="20"/>
        </w:rPr>
        <w:t>11</w:t>
      </w:r>
      <w:r w:rsidR="005965B9" w:rsidRPr="00FC4043">
        <w:rPr>
          <w:b/>
          <w:bCs/>
          <w:szCs w:val="20"/>
        </w:rPr>
        <w:t xml:space="preserve"> fever</w:t>
      </w:r>
      <w:r w:rsidR="002B5750" w:rsidRPr="00FC4043">
        <w:rPr>
          <w:b/>
          <w:bCs/>
          <w:szCs w:val="20"/>
        </w:rPr>
        <w:t>eiro</w:t>
      </w:r>
      <w:r w:rsidR="006F5AF4" w:rsidRPr="005965B9">
        <w:rPr>
          <w:b/>
          <w:bCs/>
          <w:szCs w:val="20"/>
        </w:rPr>
        <w:t xml:space="preserve"> 202</w:t>
      </w:r>
      <w:r w:rsidR="00210F2F" w:rsidRPr="005965B9">
        <w:rPr>
          <w:b/>
          <w:bCs/>
          <w:szCs w:val="20"/>
        </w:rPr>
        <w:t>6</w:t>
      </w:r>
      <w:r w:rsidR="006F5AF4" w:rsidRPr="005965B9">
        <w:rPr>
          <w:b/>
          <w:bCs/>
          <w:szCs w:val="20"/>
        </w:rPr>
        <w:t xml:space="preserve">. </w:t>
      </w:r>
      <w:r w:rsidR="00F457C7" w:rsidRPr="005965B9">
        <w:rPr>
          <w:szCs w:val="20"/>
        </w:rPr>
        <w:t xml:space="preserve">A Mazda Motor </w:t>
      </w:r>
      <w:proofErr w:type="spellStart"/>
      <w:r w:rsidR="00F457C7" w:rsidRPr="005965B9">
        <w:rPr>
          <w:szCs w:val="20"/>
        </w:rPr>
        <w:t>Corporation</w:t>
      </w:r>
      <w:proofErr w:type="spellEnd"/>
      <w:r w:rsidR="00F457C7" w:rsidRPr="005965B9">
        <w:rPr>
          <w:szCs w:val="20"/>
        </w:rPr>
        <w:t xml:space="preserve"> anunci</w:t>
      </w:r>
      <w:r w:rsidR="005965B9">
        <w:rPr>
          <w:szCs w:val="20"/>
        </w:rPr>
        <w:t>a</w:t>
      </w:r>
      <w:r w:rsidR="00F457C7" w:rsidRPr="005965B9">
        <w:rPr>
          <w:szCs w:val="20"/>
        </w:rPr>
        <w:t xml:space="preserve"> </w:t>
      </w:r>
      <w:r w:rsidR="00E96EEF" w:rsidRPr="005965B9">
        <w:rPr>
          <w:szCs w:val="20"/>
        </w:rPr>
        <w:t xml:space="preserve">a inscrição de </w:t>
      </w:r>
      <w:r w:rsidR="00F457C7" w:rsidRPr="005965B9">
        <w:rPr>
          <w:szCs w:val="20"/>
        </w:rPr>
        <w:t xml:space="preserve">três </w:t>
      </w:r>
      <w:r w:rsidR="00E96EEF" w:rsidRPr="005965B9">
        <w:rPr>
          <w:szCs w:val="20"/>
        </w:rPr>
        <w:t>viaturas</w:t>
      </w:r>
      <w:r w:rsidR="00F457C7" w:rsidRPr="005965B9">
        <w:rPr>
          <w:szCs w:val="20"/>
        </w:rPr>
        <w:t xml:space="preserve"> na </w:t>
      </w:r>
      <w:proofErr w:type="spellStart"/>
      <w:r w:rsidR="00F457C7" w:rsidRPr="005965B9">
        <w:rPr>
          <w:szCs w:val="20"/>
        </w:rPr>
        <w:t>Super</w:t>
      </w:r>
      <w:proofErr w:type="spellEnd"/>
      <w:r w:rsidR="00F457C7" w:rsidRPr="00AC7074">
        <w:rPr>
          <w:szCs w:val="20"/>
        </w:rPr>
        <w:t xml:space="preserve"> </w:t>
      </w:r>
      <w:proofErr w:type="spellStart"/>
      <w:r w:rsidR="00F457C7" w:rsidRPr="00AC7074">
        <w:rPr>
          <w:szCs w:val="20"/>
        </w:rPr>
        <w:t>Taikyu</w:t>
      </w:r>
      <w:proofErr w:type="spellEnd"/>
      <w:r w:rsidR="00F457C7" w:rsidRPr="00AC7074">
        <w:rPr>
          <w:szCs w:val="20"/>
        </w:rPr>
        <w:t xml:space="preserve"> Series</w:t>
      </w:r>
      <w:r w:rsidR="00E96EEF" w:rsidRPr="00AC7074">
        <w:rPr>
          <w:rStyle w:val="Refdenotaderodap"/>
          <w:szCs w:val="20"/>
        </w:rPr>
        <w:footnoteReference w:id="1"/>
      </w:r>
      <w:r w:rsidR="00F457C7" w:rsidRPr="00AC7074">
        <w:rPr>
          <w:szCs w:val="20"/>
        </w:rPr>
        <w:t xml:space="preserve"> </w:t>
      </w:r>
      <w:r w:rsidR="005965B9">
        <w:rPr>
          <w:szCs w:val="20"/>
        </w:rPr>
        <w:t>de</w:t>
      </w:r>
      <w:r w:rsidR="00F457C7" w:rsidRPr="00AC7074">
        <w:rPr>
          <w:szCs w:val="20"/>
        </w:rPr>
        <w:t xml:space="preserve"> 2026</w:t>
      </w:r>
      <w:r w:rsidR="00845148">
        <w:rPr>
          <w:szCs w:val="20"/>
        </w:rPr>
        <w:t xml:space="preserve"> –</w:t>
      </w:r>
      <w:r w:rsidRPr="00AC7074">
        <w:rPr>
          <w:szCs w:val="20"/>
        </w:rPr>
        <w:t xml:space="preserve"> </w:t>
      </w:r>
      <w:r w:rsidR="005965B9">
        <w:rPr>
          <w:szCs w:val="20"/>
        </w:rPr>
        <w:t xml:space="preserve">os modelos de competição </w:t>
      </w:r>
      <w:r w:rsidRPr="00AC7074">
        <w:rPr>
          <w:szCs w:val="20"/>
        </w:rPr>
        <w:t xml:space="preserve">MAZDA SPIRIT RACING 3 Future </w:t>
      </w:r>
      <w:proofErr w:type="spellStart"/>
      <w:r w:rsidRPr="00AC7074">
        <w:rPr>
          <w:szCs w:val="20"/>
        </w:rPr>
        <w:t>concept</w:t>
      </w:r>
      <w:proofErr w:type="spellEnd"/>
      <w:r w:rsidRPr="00AC7074">
        <w:rPr>
          <w:szCs w:val="20"/>
        </w:rPr>
        <w:t xml:space="preserve">, MAZDA SPIRIT RACING RS Future </w:t>
      </w:r>
      <w:proofErr w:type="spellStart"/>
      <w:r w:rsidRPr="00AC7074">
        <w:rPr>
          <w:szCs w:val="20"/>
        </w:rPr>
        <w:t>concept</w:t>
      </w:r>
      <w:proofErr w:type="spellEnd"/>
      <w:r w:rsidRPr="00AC7074">
        <w:rPr>
          <w:szCs w:val="20"/>
        </w:rPr>
        <w:t xml:space="preserve"> </w:t>
      </w:r>
      <w:r w:rsidR="00CA4C85" w:rsidRPr="00AC7074">
        <w:rPr>
          <w:szCs w:val="20"/>
        </w:rPr>
        <w:t>e</w:t>
      </w:r>
      <w:r w:rsidRPr="00AC7074">
        <w:rPr>
          <w:szCs w:val="20"/>
        </w:rPr>
        <w:t xml:space="preserve"> Club MAZDA SPIRIT RACING ROADSTER</w:t>
      </w:r>
      <w:r w:rsidR="00845148">
        <w:rPr>
          <w:szCs w:val="20"/>
        </w:rPr>
        <w:t xml:space="preserve"> – dando, assim, </w:t>
      </w:r>
      <w:r w:rsidR="00845148" w:rsidRPr="00AC7074">
        <w:rPr>
          <w:szCs w:val="20"/>
        </w:rPr>
        <w:t xml:space="preserve">continuidade ao projeto </w:t>
      </w:r>
      <w:r w:rsidR="00845148">
        <w:rPr>
          <w:szCs w:val="20"/>
        </w:rPr>
        <w:t xml:space="preserve">do ano </w:t>
      </w:r>
      <w:r w:rsidR="005965B9">
        <w:rPr>
          <w:szCs w:val="20"/>
        </w:rPr>
        <w:t>anterior</w:t>
      </w:r>
      <w:r w:rsidRPr="00AC7074">
        <w:rPr>
          <w:szCs w:val="20"/>
        </w:rPr>
        <w:t>.</w:t>
      </w:r>
    </w:p>
    <w:p w14:paraId="20FDC057" w14:textId="77777777" w:rsidR="005C3FDE" w:rsidRPr="00AC7074" w:rsidRDefault="005C3FDE" w:rsidP="005C3FDE">
      <w:pPr>
        <w:adjustRightInd w:val="0"/>
        <w:spacing w:line="260" w:lineRule="exact"/>
        <w:jc w:val="both"/>
        <w:rPr>
          <w:szCs w:val="20"/>
        </w:rPr>
      </w:pPr>
    </w:p>
    <w:p w14:paraId="5D0DBF4C" w14:textId="3069A372" w:rsidR="002A7C32" w:rsidRPr="00AC7074" w:rsidRDefault="002A7C32" w:rsidP="002A7C32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Com base na visão de </w:t>
      </w:r>
      <w:r w:rsidRPr="00AC7074">
        <w:rPr>
          <w:i/>
          <w:iCs/>
          <w:szCs w:val="20"/>
        </w:rPr>
        <w:t>“desenvolver pessoas e aperfeiçoar a tecnologia”</w:t>
      </w:r>
      <w:r w:rsidRPr="00AC7074">
        <w:rPr>
          <w:szCs w:val="20"/>
        </w:rPr>
        <w:t xml:space="preserve"> através do desporto motorizado, a </w:t>
      </w:r>
      <w:proofErr w:type="spellStart"/>
      <w:r w:rsidRPr="00AC7074">
        <w:rPr>
          <w:szCs w:val="20"/>
        </w:rPr>
        <w:t>Super</w:t>
      </w:r>
      <w:proofErr w:type="spellEnd"/>
      <w:r w:rsidRPr="00AC7074">
        <w:rPr>
          <w:szCs w:val="20"/>
        </w:rPr>
        <w:t xml:space="preserve"> </w:t>
      </w:r>
      <w:proofErr w:type="spellStart"/>
      <w:r w:rsidRPr="00AC7074">
        <w:rPr>
          <w:szCs w:val="20"/>
        </w:rPr>
        <w:t>Taikyu</w:t>
      </w:r>
      <w:proofErr w:type="spellEnd"/>
      <w:r w:rsidRPr="00AC7074">
        <w:rPr>
          <w:szCs w:val="20"/>
        </w:rPr>
        <w:t xml:space="preserve"> Series está a desafiar-se a si própria no âmbito da demonstração das tecnologias ambientais necessárias para </w:t>
      </w:r>
      <w:r w:rsidR="00DF1758">
        <w:rPr>
          <w:szCs w:val="20"/>
        </w:rPr>
        <w:t xml:space="preserve">o desenvolvimento e </w:t>
      </w:r>
      <w:r w:rsidRPr="00AC7074">
        <w:rPr>
          <w:szCs w:val="20"/>
        </w:rPr>
        <w:t>constru</w:t>
      </w:r>
      <w:r w:rsidR="00DF1758">
        <w:rPr>
          <w:szCs w:val="20"/>
        </w:rPr>
        <w:t>ção de</w:t>
      </w:r>
      <w:r w:rsidRPr="00AC7074">
        <w:rPr>
          <w:szCs w:val="20"/>
        </w:rPr>
        <w:t xml:space="preserve"> viaturas melhores e </w:t>
      </w:r>
      <w:r w:rsidR="00DF1758">
        <w:rPr>
          <w:szCs w:val="20"/>
        </w:rPr>
        <w:t xml:space="preserve">de </w:t>
      </w:r>
      <w:r w:rsidR="0035628F" w:rsidRPr="00AC7074">
        <w:rPr>
          <w:szCs w:val="20"/>
        </w:rPr>
        <w:t xml:space="preserve">futuras </w:t>
      </w:r>
      <w:r w:rsidRPr="00AC7074">
        <w:rPr>
          <w:szCs w:val="20"/>
        </w:rPr>
        <w:t xml:space="preserve">tecnologias que </w:t>
      </w:r>
      <w:r w:rsidR="00DF1758">
        <w:rPr>
          <w:szCs w:val="20"/>
        </w:rPr>
        <w:t xml:space="preserve">irão </w:t>
      </w:r>
      <w:r w:rsidRPr="00AC7074">
        <w:rPr>
          <w:szCs w:val="20"/>
        </w:rPr>
        <w:t>ajudar</w:t>
      </w:r>
      <w:r w:rsidR="00DF1758">
        <w:rPr>
          <w:szCs w:val="20"/>
        </w:rPr>
        <w:t xml:space="preserve"> </w:t>
      </w:r>
      <w:r w:rsidRPr="00AC7074">
        <w:rPr>
          <w:szCs w:val="20"/>
        </w:rPr>
        <w:t xml:space="preserve">a concretizar um futuro brilhante para a próxima geração. </w:t>
      </w:r>
    </w:p>
    <w:p w14:paraId="44FE73F9" w14:textId="77777777" w:rsidR="002A7C32" w:rsidRPr="00AC7074" w:rsidRDefault="002A7C32" w:rsidP="002A7C32">
      <w:pPr>
        <w:adjustRightInd w:val="0"/>
        <w:spacing w:line="260" w:lineRule="exact"/>
        <w:jc w:val="both"/>
        <w:rPr>
          <w:szCs w:val="20"/>
        </w:rPr>
      </w:pPr>
    </w:p>
    <w:p w14:paraId="10050293" w14:textId="5AC50C15" w:rsidR="002A7C32" w:rsidRPr="00AC7074" w:rsidRDefault="002A7C32" w:rsidP="002A7C32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No </w:t>
      </w:r>
      <w:r w:rsidR="005965B9">
        <w:rPr>
          <w:szCs w:val="20"/>
        </w:rPr>
        <w:t xml:space="preserve">âmbito da </w:t>
      </w:r>
      <w:r w:rsidRPr="00AC7074">
        <w:rPr>
          <w:szCs w:val="20"/>
        </w:rPr>
        <w:t>classe ST-Q, a Ma</w:t>
      </w:r>
      <w:r w:rsidR="0035628F">
        <w:rPr>
          <w:szCs w:val="20"/>
        </w:rPr>
        <w:t>z</w:t>
      </w:r>
      <w:r w:rsidRPr="00AC7074">
        <w:rPr>
          <w:szCs w:val="20"/>
        </w:rPr>
        <w:t xml:space="preserve">da continuará a realizar experiências de demonstração de tecnologias ambientais, incluindo dispositivos embarcados </w:t>
      </w:r>
      <w:r w:rsidR="005965B9">
        <w:rPr>
          <w:szCs w:val="20"/>
        </w:rPr>
        <w:t>para</w:t>
      </w:r>
      <w:r w:rsidRPr="00AC7074">
        <w:rPr>
          <w:szCs w:val="20"/>
        </w:rPr>
        <w:t xml:space="preserve"> captura de CO₂, </w:t>
      </w:r>
      <w:r w:rsidR="00B6598F" w:rsidRPr="00AC7074">
        <w:rPr>
          <w:szCs w:val="20"/>
        </w:rPr>
        <w:t xml:space="preserve">solução </w:t>
      </w:r>
      <w:r w:rsidR="005965B9">
        <w:rPr>
          <w:szCs w:val="20"/>
        </w:rPr>
        <w:t xml:space="preserve">cuja </w:t>
      </w:r>
      <w:r w:rsidRPr="00AC7074">
        <w:rPr>
          <w:szCs w:val="20"/>
        </w:rPr>
        <w:t>demonstra</w:t>
      </w:r>
      <w:r w:rsidR="00B6598F" w:rsidRPr="00AC7074">
        <w:rPr>
          <w:szCs w:val="20"/>
        </w:rPr>
        <w:t>ção</w:t>
      </w:r>
      <w:r w:rsidRPr="00AC7074">
        <w:rPr>
          <w:szCs w:val="20"/>
        </w:rPr>
        <w:t xml:space="preserve"> </w:t>
      </w:r>
      <w:r w:rsidR="005965B9">
        <w:rPr>
          <w:szCs w:val="20"/>
        </w:rPr>
        <w:t xml:space="preserve">inicial </w:t>
      </w:r>
      <w:r w:rsidRPr="00AC7074">
        <w:rPr>
          <w:szCs w:val="20"/>
        </w:rPr>
        <w:t xml:space="preserve">em </w:t>
      </w:r>
      <w:r w:rsidR="00B6598F" w:rsidRPr="00AC7074">
        <w:rPr>
          <w:szCs w:val="20"/>
        </w:rPr>
        <w:t>ambiente de competição</w:t>
      </w:r>
      <w:r w:rsidR="00E86F4E" w:rsidRPr="00AC7074">
        <w:rPr>
          <w:szCs w:val="20"/>
        </w:rPr>
        <w:t xml:space="preserve"> </w:t>
      </w:r>
      <w:r w:rsidR="005965B9">
        <w:rPr>
          <w:szCs w:val="20"/>
        </w:rPr>
        <w:t xml:space="preserve">decorreu </w:t>
      </w:r>
      <w:r w:rsidR="00E86F4E" w:rsidRPr="00AC7074">
        <w:rPr>
          <w:szCs w:val="20"/>
        </w:rPr>
        <w:t>em 2025, em estreia mundial</w:t>
      </w:r>
      <w:r w:rsidRPr="00AC7074">
        <w:rPr>
          <w:szCs w:val="20"/>
        </w:rPr>
        <w:t xml:space="preserve">, e </w:t>
      </w:r>
      <w:r w:rsidR="005965B9">
        <w:rPr>
          <w:szCs w:val="20"/>
        </w:rPr>
        <w:t xml:space="preserve">também </w:t>
      </w:r>
      <w:r w:rsidRPr="00AC7074">
        <w:rPr>
          <w:szCs w:val="20"/>
        </w:rPr>
        <w:t>combustível de gasolina com baixo teor de carbono (E20)</w:t>
      </w:r>
      <w:r w:rsidR="007E5272" w:rsidRPr="00AC7074">
        <w:rPr>
          <w:rStyle w:val="Refdenotaderodap"/>
          <w:szCs w:val="20"/>
        </w:rPr>
        <w:footnoteReference w:id="2"/>
      </w:r>
      <w:r w:rsidRPr="00AC7074">
        <w:rPr>
          <w:szCs w:val="20"/>
        </w:rPr>
        <w:t xml:space="preserve">. </w:t>
      </w:r>
      <w:r w:rsidR="00E86F4E" w:rsidRPr="00AC7074">
        <w:rPr>
          <w:szCs w:val="20"/>
        </w:rPr>
        <w:t>A Mazda c</w:t>
      </w:r>
      <w:r w:rsidRPr="00AC7074">
        <w:rPr>
          <w:szCs w:val="20"/>
        </w:rPr>
        <w:t>ontinuar</w:t>
      </w:r>
      <w:r w:rsidR="00E86F4E" w:rsidRPr="00AC7074">
        <w:rPr>
          <w:szCs w:val="20"/>
        </w:rPr>
        <w:t>á,</w:t>
      </w:r>
      <w:r w:rsidRPr="00AC7074">
        <w:rPr>
          <w:szCs w:val="20"/>
        </w:rPr>
        <w:t xml:space="preserve"> também</w:t>
      </w:r>
      <w:r w:rsidR="00E86F4E" w:rsidRPr="00AC7074">
        <w:rPr>
          <w:szCs w:val="20"/>
        </w:rPr>
        <w:t>,</w:t>
      </w:r>
      <w:r w:rsidRPr="00AC7074">
        <w:rPr>
          <w:szCs w:val="20"/>
        </w:rPr>
        <w:t xml:space="preserve"> a participar na classe ST-5R como parte do programa </w:t>
      </w:r>
      <w:r w:rsidR="00B6598F" w:rsidRPr="00AC7074">
        <w:rPr>
          <w:szCs w:val="20"/>
        </w:rPr>
        <w:t>“</w:t>
      </w:r>
      <w:proofErr w:type="spellStart"/>
      <w:r w:rsidRPr="00AC7074">
        <w:rPr>
          <w:szCs w:val="20"/>
        </w:rPr>
        <w:t>Road</w:t>
      </w:r>
      <w:proofErr w:type="spellEnd"/>
      <w:r w:rsidRPr="00AC7074">
        <w:rPr>
          <w:szCs w:val="20"/>
        </w:rPr>
        <w:t xml:space="preserve"> to </w:t>
      </w:r>
      <w:proofErr w:type="spellStart"/>
      <w:r w:rsidRPr="00AC7074">
        <w:rPr>
          <w:szCs w:val="20"/>
        </w:rPr>
        <w:t>the</w:t>
      </w:r>
      <w:proofErr w:type="spellEnd"/>
      <w:r w:rsidRPr="00AC7074">
        <w:rPr>
          <w:szCs w:val="20"/>
        </w:rPr>
        <w:t xml:space="preserve"> </w:t>
      </w:r>
      <w:proofErr w:type="spellStart"/>
      <w:r w:rsidRPr="00AC7074">
        <w:rPr>
          <w:szCs w:val="20"/>
        </w:rPr>
        <w:t>Super</w:t>
      </w:r>
      <w:proofErr w:type="spellEnd"/>
      <w:r w:rsidRPr="00AC7074">
        <w:rPr>
          <w:szCs w:val="20"/>
        </w:rPr>
        <w:t xml:space="preserve"> </w:t>
      </w:r>
      <w:proofErr w:type="spellStart"/>
      <w:r w:rsidRPr="00AC7074">
        <w:rPr>
          <w:szCs w:val="20"/>
        </w:rPr>
        <w:t>Taikyu</w:t>
      </w:r>
      <w:proofErr w:type="spellEnd"/>
      <w:r w:rsidRPr="00AC7074">
        <w:rPr>
          <w:szCs w:val="20"/>
        </w:rPr>
        <w:t xml:space="preserve"> Series</w:t>
      </w:r>
      <w:r w:rsidR="00B6598F" w:rsidRPr="00AC7074">
        <w:rPr>
          <w:szCs w:val="20"/>
        </w:rPr>
        <w:t>”</w:t>
      </w:r>
      <w:r w:rsidR="00B6598F" w:rsidRPr="00AC7074">
        <w:rPr>
          <w:rStyle w:val="Refdenotaderodap"/>
          <w:szCs w:val="20"/>
        </w:rPr>
        <w:footnoteReference w:id="3"/>
      </w:r>
      <w:r w:rsidRPr="00AC7074">
        <w:rPr>
          <w:szCs w:val="20"/>
        </w:rPr>
        <w:t>.</w:t>
      </w:r>
    </w:p>
    <w:p w14:paraId="2B4082AB" w14:textId="77777777" w:rsidR="002A7C32" w:rsidRDefault="002A7C32" w:rsidP="002A7C32">
      <w:pPr>
        <w:adjustRightInd w:val="0"/>
        <w:spacing w:line="260" w:lineRule="exact"/>
        <w:jc w:val="both"/>
        <w:rPr>
          <w:szCs w:val="20"/>
        </w:rPr>
      </w:pPr>
    </w:p>
    <w:p w14:paraId="5D4376C9" w14:textId="1B64F1F7" w:rsidR="0094102E" w:rsidRDefault="002D4D1D" w:rsidP="002A7C32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Compreendido entre o início de março e meados de novembro,</w:t>
      </w:r>
      <w:r w:rsidR="008053D7">
        <w:rPr>
          <w:szCs w:val="20"/>
        </w:rPr>
        <w:t xml:space="preserve"> </w:t>
      </w:r>
      <w:r>
        <w:rPr>
          <w:szCs w:val="20"/>
        </w:rPr>
        <w:t xml:space="preserve">o </w:t>
      </w:r>
      <w:r w:rsidR="008053D7">
        <w:rPr>
          <w:szCs w:val="20"/>
        </w:rPr>
        <w:t>calendário da</w:t>
      </w:r>
      <w:r w:rsidR="0094102E">
        <w:rPr>
          <w:szCs w:val="20"/>
        </w:rPr>
        <w:t xml:space="preserve"> </w:t>
      </w:r>
      <w:proofErr w:type="spellStart"/>
      <w:r w:rsidR="0094102E" w:rsidRPr="005965B9">
        <w:rPr>
          <w:szCs w:val="20"/>
        </w:rPr>
        <w:t>Super</w:t>
      </w:r>
      <w:proofErr w:type="spellEnd"/>
      <w:r w:rsidR="0094102E" w:rsidRPr="00AC7074">
        <w:rPr>
          <w:szCs w:val="20"/>
        </w:rPr>
        <w:t xml:space="preserve"> </w:t>
      </w:r>
      <w:proofErr w:type="spellStart"/>
      <w:r w:rsidR="0094102E" w:rsidRPr="00AC7074">
        <w:rPr>
          <w:szCs w:val="20"/>
        </w:rPr>
        <w:t>Taikyu</w:t>
      </w:r>
      <w:proofErr w:type="spellEnd"/>
      <w:r w:rsidR="0094102E" w:rsidRPr="00AC7074">
        <w:rPr>
          <w:szCs w:val="20"/>
        </w:rPr>
        <w:t xml:space="preserve"> Series </w:t>
      </w:r>
      <w:r w:rsidR="0094102E">
        <w:rPr>
          <w:szCs w:val="20"/>
        </w:rPr>
        <w:t>de</w:t>
      </w:r>
      <w:r w:rsidR="0094102E" w:rsidRPr="00AC7074">
        <w:rPr>
          <w:szCs w:val="20"/>
        </w:rPr>
        <w:t xml:space="preserve"> 2026</w:t>
      </w:r>
      <w:r w:rsidR="0094102E">
        <w:rPr>
          <w:szCs w:val="20"/>
        </w:rPr>
        <w:t xml:space="preserve"> </w:t>
      </w:r>
      <w:r w:rsidR="008053D7">
        <w:rPr>
          <w:szCs w:val="20"/>
        </w:rPr>
        <w:t xml:space="preserve">prevê </w:t>
      </w:r>
      <w:r w:rsidR="00D15C00">
        <w:rPr>
          <w:szCs w:val="20"/>
        </w:rPr>
        <w:t>um total de</w:t>
      </w:r>
      <w:r w:rsidR="008053D7">
        <w:rPr>
          <w:szCs w:val="20"/>
        </w:rPr>
        <w:t xml:space="preserve"> </w:t>
      </w:r>
      <w:r w:rsidR="00D15C00">
        <w:rPr>
          <w:szCs w:val="20"/>
        </w:rPr>
        <w:t xml:space="preserve">sete corridas e </w:t>
      </w:r>
      <w:r>
        <w:rPr>
          <w:szCs w:val="20"/>
        </w:rPr>
        <w:t xml:space="preserve">mais </w:t>
      </w:r>
      <w:r w:rsidR="00D15C00">
        <w:rPr>
          <w:szCs w:val="20"/>
        </w:rPr>
        <w:t>duas sessões de testes</w:t>
      </w:r>
      <w:r w:rsidR="008053D7">
        <w:rPr>
          <w:szCs w:val="20"/>
        </w:rPr>
        <w:t xml:space="preserve">, </w:t>
      </w:r>
      <w:r>
        <w:rPr>
          <w:szCs w:val="20"/>
        </w:rPr>
        <w:t>a</w:t>
      </w:r>
      <w:r w:rsidR="00C14B78">
        <w:rPr>
          <w:szCs w:val="20"/>
        </w:rPr>
        <w:t xml:space="preserve"> primeir</w:t>
      </w:r>
      <w:r>
        <w:rPr>
          <w:szCs w:val="20"/>
        </w:rPr>
        <w:t>a</w:t>
      </w:r>
      <w:r w:rsidR="002A6261">
        <w:rPr>
          <w:szCs w:val="20"/>
        </w:rPr>
        <w:t xml:space="preserve"> delas</w:t>
      </w:r>
      <w:r w:rsidR="00C14B78">
        <w:rPr>
          <w:szCs w:val="20"/>
        </w:rPr>
        <w:t xml:space="preserve"> a ter lugar </w:t>
      </w:r>
      <w:r w:rsidR="008053D7">
        <w:rPr>
          <w:szCs w:val="20"/>
        </w:rPr>
        <w:t xml:space="preserve">no Circuito de </w:t>
      </w:r>
      <w:proofErr w:type="spellStart"/>
      <w:r w:rsidR="008053D7">
        <w:rPr>
          <w:szCs w:val="20"/>
        </w:rPr>
        <w:t>Montegi</w:t>
      </w:r>
      <w:proofErr w:type="spellEnd"/>
      <w:r w:rsidR="00C14B78">
        <w:rPr>
          <w:szCs w:val="20"/>
        </w:rPr>
        <w:t>,</w:t>
      </w:r>
      <w:r w:rsidR="00174F1B">
        <w:rPr>
          <w:szCs w:val="20"/>
        </w:rPr>
        <w:t xml:space="preserve"> já no próximo dia 1 de março, pista que será, </w:t>
      </w:r>
      <w:r w:rsidR="00E80A32">
        <w:rPr>
          <w:szCs w:val="20"/>
        </w:rPr>
        <w:t xml:space="preserve">três semanas </w:t>
      </w:r>
      <w:r w:rsidR="00174F1B">
        <w:rPr>
          <w:szCs w:val="20"/>
        </w:rPr>
        <w:t>depois</w:t>
      </w:r>
      <w:r w:rsidR="00E80A32">
        <w:rPr>
          <w:szCs w:val="20"/>
        </w:rPr>
        <w:t>,</w:t>
      </w:r>
      <w:r w:rsidR="00174F1B">
        <w:rPr>
          <w:szCs w:val="20"/>
        </w:rPr>
        <w:t xml:space="preserve"> palco da primeira </w:t>
      </w:r>
      <w:r w:rsidR="00E80A32">
        <w:rPr>
          <w:szCs w:val="20"/>
        </w:rPr>
        <w:t>corrida</w:t>
      </w:r>
      <w:r>
        <w:rPr>
          <w:szCs w:val="20"/>
        </w:rPr>
        <w:t xml:space="preserve"> da época</w:t>
      </w:r>
      <w:r w:rsidR="00E80A32">
        <w:rPr>
          <w:szCs w:val="20"/>
        </w:rPr>
        <w:t>. Seguem</w:t>
      </w:r>
      <w:r w:rsidR="00174F1B">
        <w:rPr>
          <w:szCs w:val="20"/>
        </w:rPr>
        <w:t xml:space="preserve"> </w:t>
      </w:r>
      <w:r w:rsidR="00B775B4">
        <w:rPr>
          <w:szCs w:val="20"/>
        </w:rPr>
        <w:t>Para além de</w:t>
      </w:r>
      <w:r w:rsidR="00E41FD5">
        <w:rPr>
          <w:szCs w:val="20"/>
        </w:rPr>
        <w:t xml:space="preserve"> </w:t>
      </w:r>
      <w:proofErr w:type="spellStart"/>
      <w:r w:rsidR="00E41FD5">
        <w:rPr>
          <w:szCs w:val="20"/>
        </w:rPr>
        <w:t>Montegi</w:t>
      </w:r>
      <w:proofErr w:type="spellEnd"/>
      <w:r w:rsidR="00B775B4">
        <w:rPr>
          <w:szCs w:val="20"/>
        </w:rPr>
        <w:t>, a série terá como destinos o</w:t>
      </w:r>
      <w:r>
        <w:rPr>
          <w:szCs w:val="20"/>
        </w:rPr>
        <w:t>s</w:t>
      </w:r>
      <w:r w:rsidR="00B775B4">
        <w:rPr>
          <w:szCs w:val="20"/>
        </w:rPr>
        <w:t xml:space="preserve"> traçado</w:t>
      </w:r>
      <w:r w:rsidR="00F74FD0">
        <w:rPr>
          <w:szCs w:val="20"/>
        </w:rPr>
        <w:t>s</w:t>
      </w:r>
      <w:r w:rsidR="00B775B4">
        <w:rPr>
          <w:szCs w:val="20"/>
        </w:rPr>
        <w:t xml:space="preserve"> de</w:t>
      </w:r>
      <w:r w:rsidR="00E41FD5">
        <w:rPr>
          <w:szCs w:val="20"/>
        </w:rPr>
        <w:t xml:space="preserve"> </w:t>
      </w:r>
      <w:proofErr w:type="spellStart"/>
      <w:r w:rsidR="008671E0">
        <w:rPr>
          <w:szCs w:val="20"/>
        </w:rPr>
        <w:t>Suzuka</w:t>
      </w:r>
      <w:proofErr w:type="spellEnd"/>
      <w:r w:rsidR="008671E0">
        <w:rPr>
          <w:szCs w:val="20"/>
        </w:rPr>
        <w:t xml:space="preserve">, </w:t>
      </w:r>
      <w:r w:rsidR="00E41FD5">
        <w:rPr>
          <w:szCs w:val="20"/>
        </w:rPr>
        <w:t>Fuji</w:t>
      </w:r>
      <w:r w:rsidR="002A6261">
        <w:rPr>
          <w:szCs w:val="20"/>
        </w:rPr>
        <w:t>,</w:t>
      </w:r>
      <w:r w:rsidR="00F74FD0">
        <w:rPr>
          <w:szCs w:val="20"/>
        </w:rPr>
        <w:t xml:space="preserve"> cuja corrida de junho será antecedida de uma</w:t>
      </w:r>
      <w:r w:rsidR="00100590">
        <w:rPr>
          <w:szCs w:val="20"/>
        </w:rPr>
        <w:t xml:space="preserve"> segund</w:t>
      </w:r>
      <w:r w:rsidR="00E41FD5">
        <w:rPr>
          <w:szCs w:val="20"/>
        </w:rPr>
        <w:t>a</w:t>
      </w:r>
      <w:r w:rsidR="00100590">
        <w:rPr>
          <w:szCs w:val="20"/>
        </w:rPr>
        <w:t xml:space="preserve"> </w:t>
      </w:r>
      <w:r w:rsidR="00E41FD5">
        <w:rPr>
          <w:szCs w:val="20"/>
        </w:rPr>
        <w:t>sessã</w:t>
      </w:r>
      <w:r w:rsidR="00100590">
        <w:rPr>
          <w:szCs w:val="20"/>
        </w:rPr>
        <w:t xml:space="preserve">o </w:t>
      </w:r>
      <w:r w:rsidR="00E41FD5">
        <w:rPr>
          <w:szCs w:val="20"/>
        </w:rPr>
        <w:t xml:space="preserve">de </w:t>
      </w:r>
      <w:r w:rsidR="00100590">
        <w:rPr>
          <w:szCs w:val="20"/>
        </w:rPr>
        <w:t>teste</w:t>
      </w:r>
      <w:r w:rsidR="00E41FD5">
        <w:rPr>
          <w:szCs w:val="20"/>
        </w:rPr>
        <w:t>s</w:t>
      </w:r>
      <w:r w:rsidR="002A6261">
        <w:rPr>
          <w:szCs w:val="20"/>
        </w:rPr>
        <w:t>,</w:t>
      </w:r>
      <w:r w:rsidR="00100590">
        <w:rPr>
          <w:szCs w:val="20"/>
        </w:rPr>
        <w:t xml:space="preserve"> em </w:t>
      </w:r>
      <w:r w:rsidR="008671E0">
        <w:rPr>
          <w:szCs w:val="20"/>
        </w:rPr>
        <w:t>maio</w:t>
      </w:r>
      <w:r w:rsidR="002A6261">
        <w:rPr>
          <w:szCs w:val="20"/>
        </w:rPr>
        <w:t>,</w:t>
      </w:r>
      <w:r w:rsidR="008671E0">
        <w:rPr>
          <w:szCs w:val="20"/>
        </w:rPr>
        <w:t xml:space="preserve"> Sugo, </w:t>
      </w:r>
      <w:proofErr w:type="spellStart"/>
      <w:r w:rsidR="008671E0">
        <w:rPr>
          <w:szCs w:val="20"/>
        </w:rPr>
        <w:t>Autopolis</w:t>
      </w:r>
      <w:proofErr w:type="spellEnd"/>
      <w:r w:rsidR="008671E0">
        <w:rPr>
          <w:szCs w:val="20"/>
        </w:rPr>
        <w:t xml:space="preserve"> e </w:t>
      </w:r>
      <w:proofErr w:type="spellStart"/>
      <w:r w:rsidR="00BF3BD3">
        <w:rPr>
          <w:szCs w:val="20"/>
        </w:rPr>
        <w:t>Okayama</w:t>
      </w:r>
      <w:proofErr w:type="spellEnd"/>
      <w:r w:rsidR="00D15C00">
        <w:rPr>
          <w:szCs w:val="20"/>
        </w:rPr>
        <w:t xml:space="preserve">, </w:t>
      </w:r>
      <w:r w:rsidR="002A6261">
        <w:rPr>
          <w:szCs w:val="20"/>
        </w:rPr>
        <w:t xml:space="preserve">numa </w:t>
      </w:r>
      <w:r w:rsidR="00D15C00">
        <w:rPr>
          <w:szCs w:val="20"/>
        </w:rPr>
        <w:t xml:space="preserve">temporada </w:t>
      </w:r>
      <w:r w:rsidR="002A6261">
        <w:rPr>
          <w:szCs w:val="20"/>
        </w:rPr>
        <w:t xml:space="preserve">que para encerramento visitará, de novo, </w:t>
      </w:r>
      <w:r w:rsidR="00D15C00">
        <w:rPr>
          <w:szCs w:val="20"/>
        </w:rPr>
        <w:t xml:space="preserve">o </w:t>
      </w:r>
      <w:r w:rsidR="005A1EA5">
        <w:rPr>
          <w:szCs w:val="20"/>
        </w:rPr>
        <w:t xml:space="preserve">icónico </w:t>
      </w:r>
      <w:r w:rsidR="00D15C00">
        <w:rPr>
          <w:szCs w:val="20"/>
        </w:rPr>
        <w:t>traçado desenhado no sopé do Monte Fuji</w:t>
      </w:r>
      <w:r w:rsidR="007E262B">
        <w:rPr>
          <w:szCs w:val="20"/>
        </w:rPr>
        <w:t>.</w:t>
      </w:r>
    </w:p>
    <w:p w14:paraId="6E6A33AD" w14:textId="77777777" w:rsidR="0094102E" w:rsidRPr="00AC7074" w:rsidRDefault="0094102E" w:rsidP="002A7C32">
      <w:pPr>
        <w:adjustRightInd w:val="0"/>
        <w:spacing w:line="260" w:lineRule="exact"/>
        <w:jc w:val="both"/>
        <w:rPr>
          <w:szCs w:val="20"/>
        </w:rPr>
      </w:pPr>
    </w:p>
    <w:p w14:paraId="299B73B8" w14:textId="67BCC22F" w:rsidR="005C3FDE" w:rsidRPr="00AC7074" w:rsidRDefault="009756F0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Visando </w:t>
      </w:r>
      <w:r w:rsidR="002A6261">
        <w:rPr>
          <w:szCs w:val="20"/>
        </w:rPr>
        <w:t xml:space="preserve">o ano de </w:t>
      </w:r>
      <w:r w:rsidR="00ED1333" w:rsidRPr="00AC7074">
        <w:rPr>
          <w:szCs w:val="20"/>
        </w:rPr>
        <w:t xml:space="preserve">2030, a Mazda continuará a evoluir o prazer de conduzir com base nos seus valores centrados nas pessoas, </w:t>
      </w:r>
      <w:r w:rsidR="002A6261">
        <w:rPr>
          <w:szCs w:val="20"/>
        </w:rPr>
        <w:t xml:space="preserve">através de </w:t>
      </w:r>
      <w:r w:rsidR="00ED1333" w:rsidRPr="00AC7074">
        <w:rPr>
          <w:szCs w:val="20"/>
        </w:rPr>
        <w:t>experiências de mobilidade emocionantes no quotidiano dos clientes</w:t>
      </w:r>
      <w:r w:rsidR="002A6261">
        <w:rPr>
          <w:szCs w:val="20"/>
        </w:rPr>
        <w:t>,</w:t>
      </w:r>
      <w:r w:rsidR="00ED1333" w:rsidRPr="00AC7074">
        <w:rPr>
          <w:szCs w:val="20"/>
        </w:rPr>
        <w:t xml:space="preserve"> proporcionando</w:t>
      </w:r>
      <w:r w:rsidR="002A6261">
        <w:rPr>
          <w:szCs w:val="20"/>
        </w:rPr>
        <w:t>-lhes</w:t>
      </w:r>
      <w:r w:rsidR="00ED1333" w:rsidRPr="00AC7074">
        <w:rPr>
          <w:szCs w:val="20"/>
        </w:rPr>
        <w:t xml:space="preserve"> </w:t>
      </w:r>
      <w:r w:rsidR="002A6261">
        <w:rPr>
          <w:szCs w:val="20"/>
        </w:rPr>
        <w:t xml:space="preserve">o conceito de </w:t>
      </w:r>
      <w:proofErr w:type="spellStart"/>
      <w:r w:rsidR="002A6261" w:rsidRPr="002A6261">
        <w:rPr>
          <w:i/>
          <w:iCs/>
          <w:szCs w:val="20"/>
        </w:rPr>
        <w:t>joy</w:t>
      </w:r>
      <w:proofErr w:type="spellEnd"/>
      <w:r w:rsidR="002A6261" w:rsidRPr="002A6261">
        <w:rPr>
          <w:i/>
          <w:iCs/>
          <w:szCs w:val="20"/>
        </w:rPr>
        <w:t xml:space="preserve"> </w:t>
      </w:r>
      <w:proofErr w:type="spellStart"/>
      <w:r w:rsidR="002A6261" w:rsidRPr="002A6261">
        <w:rPr>
          <w:i/>
          <w:iCs/>
          <w:szCs w:val="20"/>
        </w:rPr>
        <w:t>of</w:t>
      </w:r>
      <w:proofErr w:type="spellEnd"/>
      <w:r w:rsidR="002A6261" w:rsidRPr="002A6261">
        <w:rPr>
          <w:i/>
          <w:iCs/>
          <w:szCs w:val="20"/>
        </w:rPr>
        <w:t xml:space="preserve"> </w:t>
      </w:r>
      <w:proofErr w:type="spellStart"/>
      <w:r w:rsidR="002A6261" w:rsidRPr="002A6261">
        <w:rPr>
          <w:i/>
          <w:iCs/>
          <w:szCs w:val="20"/>
        </w:rPr>
        <w:t>living</w:t>
      </w:r>
      <w:proofErr w:type="spellEnd"/>
      <w:r w:rsidR="00ED1333" w:rsidRPr="00AC7074">
        <w:rPr>
          <w:szCs w:val="20"/>
        </w:rPr>
        <w:t>.</w:t>
      </w:r>
    </w:p>
    <w:p w14:paraId="4BB3321C" w14:textId="77777777" w:rsidR="005C3FDE" w:rsidRPr="00AC7074" w:rsidRDefault="005C3FDE" w:rsidP="005C3FDE">
      <w:pPr>
        <w:adjustRightInd w:val="0"/>
        <w:spacing w:line="260" w:lineRule="exact"/>
        <w:jc w:val="both"/>
        <w:rPr>
          <w:szCs w:val="20"/>
        </w:rPr>
      </w:pPr>
    </w:p>
    <w:p w14:paraId="164284C3" w14:textId="77777777" w:rsidR="005A1EA5" w:rsidRPr="00FC4043" w:rsidRDefault="005A1EA5">
      <w:pPr>
        <w:rPr>
          <w:b/>
          <w:bCs/>
          <w:sz w:val="21"/>
          <w:szCs w:val="21"/>
        </w:rPr>
      </w:pPr>
      <w:r w:rsidRPr="00FC4043">
        <w:rPr>
          <w:b/>
          <w:bCs/>
          <w:sz w:val="21"/>
          <w:szCs w:val="21"/>
        </w:rPr>
        <w:br w:type="page"/>
      </w:r>
    </w:p>
    <w:p w14:paraId="146D2582" w14:textId="77777777" w:rsidR="00AF78F4" w:rsidRDefault="00AF78F4" w:rsidP="005C3FDE">
      <w:pPr>
        <w:adjustRightInd w:val="0"/>
        <w:spacing w:line="260" w:lineRule="exact"/>
        <w:jc w:val="both"/>
        <w:rPr>
          <w:b/>
          <w:bCs/>
          <w:sz w:val="21"/>
          <w:szCs w:val="21"/>
          <w:lang w:val="en-GB"/>
        </w:rPr>
      </w:pPr>
    </w:p>
    <w:p w14:paraId="349634F7" w14:textId="12EC75BA" w:rsidR="005C3FDE" w:rsidRPr="005965B9" w:rsidRDefault="0094102E" w:rsidP="005C3FDE">
      <w:pPr>
        <w:adjustRightInd w:val="0"/>
        <w:spacing w:line="260" w:lineRule="exact"/>
        <w:jc w:val="both"/>
        <w:rPr>
          <w:b/>
          <w:bCs/>
          <w:sz w:val="21"/>
          <w:szCs w:val="21"/>
          <w:lang w:val="en-GB"/>
        </w:rPr>
      </w:pPr>
      <w:r>
        <w:rPr>
          <w:b/>
          <w:bCs/>
          <w:sz w:val="21"/>
          <w:szCs w:val="21"/>
          <w:lang w:val="en-GB"/>
        </w:rPr>
        <w:t>MAZDA SPIRIT RACING</w:t>
      </w:r>
      <w:r w:rsidR="00ED1333" w:rsidRPr="005965B9">
        <w:rPr>
          <w:b/>
          <w:bCs/>
          <w:sz w:val="21"/>
          <w:szCs w:val="21"/>
          <w:lang w:val="en-GB"/>
        </w:rPr>
        <w:t xml:space="preserve"> </w:t>
      </w:r>
      <w:r w:rsidR="005965B9">
        <w:rPr>
          <w:b/>
          <w:bCs/>
          <w:sz w:val="21"/>
          <w:szCs w:val="21"/>
          <w:lang w:val="en-GB"/>
        </w:rPr>
        <w:t>-</w:t>
      </w:r>
      <w:r w:rsidR="00ED1333" w:rsidRPr="005965B9">
        <w:rPr>
          <w:b/>
          <w:bCs/>
          <w:sz w:val="21"/>
          <w:szCs w:val="21"/>
          <w:lang w:val="en-GB"/>
        </w:rPr>
        <w:t xml:space="preserve"> </w:t>
      </w:r>
      <w:r w:rsidR="005C3FDE" w:rsidRPr="005965B9">
        <w:rPr>
          <w:b/>
          <w:bCs/>
          <w:sz w:val="21"/>
          <w:szCs w:val="21"/>
          <w:lang w:val="en-GB"/>
        </w:rPr>
        <w:t xml:space="preserve">2026 Super </w:t>
      </w:r>
      <w:proofErr w:type="spellStart"/>
      <w:r w:rsidR="005C3FDE" w:rsidRPr="005965B9">
        <w:rPr>
          <w:b/>
          <w:bCs/>
          <w:sz w:val="21"/>
          <w:szCs w:val="21"/>
          <w:lang w:val="en-GB"/>
        </w:rPr>
        <w:t>Taikyu</w:t>
      </w:r>
      <w:proofErr w:type="spellEnd"/>
      <w:r w:rsidR="005C3FDE" w:rsidRPr="005965B9">
        <w:rPr>
          <w:b/>
          <w:bCs/>
          <w:sz w:val="21"/>
          <w:szCs w:val="21"/>
          <w:lang w:val="en-GB"/>
        </w:rPr>
        <w:t xml:space="preserve"> Series </w:t>
      </w:r>
    </w:p>
    <w:p w14:paraId="017AA494" w14:textId="77777777" w:rsidR="005C3FDE" w:rsidRPr="005965B9" w:rsidRDefault="005C3FDE" w:rsidP="005C3FDE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590861C2" w14:textId="331F4656" w:rsidR="005C3FDE" w:rsidRPr="00AC7074" w:rsidRDefault="005C3FDE" w:rsidP="005C3FDE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>1. Ve</w:t>
      </w:r>
      <w:r w:rsidR="00ED1333" w:rsidRPr="00AC7074">
        <w:rPr>
          <w:szCs w:val="20"/>
        </w:rPr>
        <w:t>ículos</w:t>
      </w:r>
    </w:p>
    <w:p w14:paraId="1F2CE6DA" w14:textId="51D1BE99" w:rsidR="002A6261" w:rsidRPr="00AC7074" w:rsidRDefault="002A6261" w:rsidP="002A62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-</w:t>
      </w:r>
      <w:r w:rsidRPr="00AC7074">
        <w:rPr>
          <w:szCs w:val="20"/>
        </w:rPr>
        <w:t xml:space="preserve"> MAZDA SPIRIT RACING RS Future </w:t>
      </w:r>
      <w:proofErr w:type="spellStart"/>
      <w:r>
        <w:rPr>
          <w:szCs w:val="20"/>
        </w:rPr>
        <w:t>C</w:t>
      </w:r>
      <w:r w:rsidRPr="00AC7074">
        <w:rPr>
          <w:szCs w:val="20"/>
        </w:rPr>
        <w:t>oncept</w:t>
      </w:r>
      <w:proofErr w:type="spellEnd"/>
      <w:r w:rsidRPr="00AC7074">
        <w:rPr>
          <w:szCs w:val="20"/>
        </w:rPr>
        <w:t xml:space="preserve"> (n.º 12; classe ST-Q)</w:t>
      </w:r>
    </w:p>
    <w:p w14:paraId="18A0EBB3" w14:textId="225D9A18" w:rsidR="002A6261" w:rsidRPr="00AC7074" w:rsidRDefault="002A6261" w:rsidP="002A62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Pr="00AC7074">
        <w:rPr>
          <w:szCs w:val="20"/>
        </w:rPr>
        <w:t>Veículo de base: Mazda Roadster</w:t>
      </w:r>
      <w:r w:rsidRPr="00AC7074">
        <w:rPr>
          <w:rStyle w:val="Refdenotaderodap"/>
          <w:szCs w:val="20"/>
        </w:rPr>
        <w:footnoteReference w:id="4"/>
      </w:r>
    </w:p>
    <w:p w14:paraId="707EF5D6" w14:textId="5AB3B097" w:rsidR="002A6261" w:rsidRPr="00AC7074" w:rsidRDefault="002A6261" w:rsidP="002A62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Pr="00AC7074">
        <w:rPr>
          <w:szCs w:val="20"/>
        </w:rPr>
        <w:t xml:space="preserve">Motor: </w:t>
      </w:r>
      <w:proofErr w:type="spellStart"/>
      <w:r w:rsidRPr="00AC7074">
        <w:rPr>
          <w:szCs w:val="20"/>
        </w:rPr>
        <w:t>Skyactiv</w:t>
      </w:r>
      <w:proofErr w:type="spellEnd"/>
      <w:r w:rsidRPr="00AC7074">
        <w:rPr>
          <w:szCs w:val="20"/>
        </w:rPr>
        <w:t>-G 2.0</w:t>
      </w:r>
    </w:p>
    <w:p w14:paraId="451E2B99" w14:textId="6B7C7CB6" w:rsidR="002A6261" w:rsidRDefault="002A6261" w:rsidP="002A62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Pr="00AC7074">
        <w:rPr>
          <w:szCs w:val="20"/>
        </w:rPr>
        <w:t xml:space="preserve">Experiências de demonstração: Combustível de gasolina com baixo teor de carbono (E20), pneus neutros </w:t>
      </w:r>
    </w:p>
    <w:p w14:paraId="51A9FB57" w14:textId="434B26D4" w:rsidR="002A6261" w:rsidRPr="00AC7074" w:rsidRDefault="002A6261" w:rsidP="002A626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Pr="00AC7074">
        <w:rPr>
          <w:szCs w:val="20"/>
        </w:rPr>
        <w:t>em carbono, peças de carbono reciclado, aerodinâmica melhorada, etc.</w:t>
      </w:r>
    </w:p>
    <w:p w14:paraId="3BD5EFAC" w14:textId="351D7639" w:rsidR="00DF7727" w:rsidRPr="00AC7074" w:rsidRDefault="002A6261" w:rsidP="00ED133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-</w:t>
      </w:r>
      <w:r w:rsidR="004B3577" w:rsidRPr="00AC7074">
        <w:rPr>
          <w:szCs w:val="20"/>
        </w:rPr>
        <w:t xml:space="preserve"> </w:t>
      </w:r>
      <w:r w:rsidR="005C3FDE" w:rsidRPr="00AC7074">
        <w:rPr>
          <w:szCs w:val="20"/>
        </w:rPr>
        <w:t xml:space="preserve">MAZDA SPIRIT RACING 3 Future </w:t>
      </w:r>
      <w:proofErr w:type="spellStart"/>
      <w:r>
        <w:rPr>
          <w:szCs w:val="20"/>
        </w:rPr>
        <w:t>C</w:t>
      </w:r>
      <w:r w:rsidR="005C3FDE" w:rsidRPr="00AC7074">
        <w:rPr>
          <w:szCs w:val="20"/>
        </w:rPr>
        <w:t>oncept</w:t>
      </w:r>
      <w:proofErr w:type="spellEnd"/>
      <w:r w:rsidR="005C3FDE" w:rsidRPr="00AC7074">
        <w:rPr>
          <w:szCs w:val="20"/>
        </w:rPr>
        <w:t xml:space="preserve"> (</w:t>
      </w:r>
      <w:r w:rsidR="004B3577" w:rsidRPr="00AC7074">
        <w:rPr>
          <w:szCs w:val="20"/>
        </w:rPr>
        <w:t>n</w:t>
      </w:r>
      <w:r w:rsidR="005965B9">
        <w:rPr>
          <w:szCs w:val="20"/>
        </w:rPr>
        <w:t>.º</w:t>
      </w:r>
      <w:r w:rsidR="004B3577" w:rsidRPr="00AC7074">
        <w:rPr>
          <w:szCs w:val="20"/>
        </w:rPr>
        <w:t xml:space="preserve"> 55; classe </w:t>
      </w:r>
      <w:r w:rsidR="005C3FDE" w:rsidRPr="00AC7074">
        <w:rPr>
          <w:szCs w:val="20"/>
        </w:rPr>
        <w:t>ST-Q)</w:t>
      </w:r>
    </w:p>
    <w:p w14:paraId="032C6AAD" w14:textId="1A136829" w:rsidR="005C3FDE" w:rsidRPr="00AC7074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4B3577" w:rsidRPr="00AC7074">
        <w:rPr>
          <w:szCs w:val="20"/>
        </w:rPr>
        <w:t>Ve</w:t>
      </w:r>
      <w:r w:rsidR="00767642" w:rsidRPr="00AC7074">
        <w:rPr>
          <w:szCs w:val="20"/>
        </w:rPr>
        <w:t>í</w:t>
      </w:r>
      <w:r w:rsidR="004B3577" w:rsidRPr="00AC7074">
        <w:rPr>
          <w:szCs w:val="20"/>
        </w:rPr>
        <w:t>culo de b</w:t>
      </w:r>
      <w:r w:rsidR="005C3FDE" w:rsidRPr="00AC7074">
        <w:rPr>
          <w:szCs w:val="20"/>
        </w:rPr>
        <w:t>ase:</w:t>
      </w:r>
      <w:r w:rsidR="001C2350" w:rsidRPr="00AC7074">
        <w:rPr>
          <w:szCs w:val="20"/>
        </w:rPr>
        <w:t xml:space="preserve"> </w:t>
      </w:r>
      <w:r w:rsidR="005C3FDE" w:rsidRPr="00AC7074">
        <w:rPr>
          <w:szCs w:val="20"/>
        </w:rPr>
        <w:t>M</w:t>
      </w:r>
      <w:r w:rsidR="004B3577" w:rsidRPr="00AC7074">
        <w:rPr>
          <w:szCs w:val="20"/>
        </w:rPr>
        <w:t>azda</w:t>
      </w:r>
      <w:r w:rsidR="005C3FDE" w:rsidRPr="00AC7074">
        <w:rPr>
          <w:szCs w:val="20"/>
        </w:rPr>
        <w:t>3</w:t>
      </w:r>
    </w:p>
    <w:p w14:paraId="677578C8" w14:textId="218F739E" w:rsidR="005C3FDE" w:rsidRPr="00AC7074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4B3577" w:rsidRPr="00AC7074">
        <w:rPr>
          <w:szCs w:val="20"/>
        </w:rPr>
        <w:t>Motor</w:t>
      </w:r>
      <w:r w:rsidR="005C3FDE" w:rsidRPr="00AC7074">
        <w:rPr>
          <w:szCs w:val="20"/>
        </w:rPr>
        <w:t>:</w:t>
      </w:r>
      <w:r w:rsidR="001C2350" w:rsidRPr="00AC7074">
        <w:rPr>
          <w:szCs w:val="20"/>
        </w:rPr>
        <w:t xml:space="preserve"> </w:t>
      </w:r>
      <w:proofErr w:type="spellStart"/>
      <w:r w:rsidR="005C3FDE" w:rsidRPr="00AC7074">
        <w:rPr>
          <w:szCs w:val="20"/>
        </w:rPr>
        <w:t>S</w:t>
      </w:r>
      <w:r w:rsidR="004265AF">
        <w:rPr>
          <w:szCs w:val="20"/>
        </w:rPr>
        <w:t>kya</w:t>
      </w:r>
      <w:r w:rsidR="005B487E">
        <w:rPr>
          <w:szCs w:val="20"/>
        </w:rPr>
        <w:t>c</w:t>
      </w:r>
      <w:r w:rsidR="004265AF">
        <w:rPr>
          <w:szCs w:val="20"/>
        </w:rPr>
        <w:t>ti</w:t>
      </w:r>
      <w:r w:rsidR="005B487E">
        <w:rPr>
          <w:szCs w:val="20"/>
        </w:rPr>
        <w:t>v</w:t>
      </w:r>
      <w:proofErr w:type="spellEnd"/>
      <w:r w:rsidR="005C3FDE" w:rsidRPr="00AC7074">
        <w:rPr>
          <w:szCs w:val="20"/>
        </w:rPr>
        <w:t>-D 2.2</w:t>
      </w:r>
    </w:p>
    <w:p w14:paraId="556C9144" w14:textId="77777777" w:rsidR="002A6261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767642" w:rsidRPr="00AC7074">
        <w:rPr>
          <w:szCs w:val="20"/>
        </w:rPr>
        <w:t>Experiência</w:t>
      </w:r>
      <w:r w:rsidR="006D0EBE" w:rsidRPr="00AC7074">
        <w:rPr>
          <w:szCs w:val="20"/>
        </w:rPr>
        <w:t>s</w:t>
      </w:r>
      <w:r w:rsidR="00767642" w:rsidRPr="00AC7074">
        <w:rPr>
          <w:szCs w:val="20"/>
        </w:rPr>
        <w:t xml:space="preserve"> de d</w:t>
      </w:r>
      <w:r w:rsidR="005C3FDE" w:rsidRPr="00AC7074">
        <w:rPr>
          <w:szCs w:val="20"/>
        </w:rPr>
        <w:t>emonstra</w:t>
      </w:r>
      <w:r w:rsidR="00767642" w:rsidRPr="00AC7074">
        <w:rPr>
          <w:szCs w:val="20"/>
        </w:rPr>
        <w:t>ção</w:t>
      </w:r>
      <w:r w:rsidR="005C3FDE" w:rsidRPr="00AC7074">
        <w:rPr>
          <w:szCs w:val="20"/>
        </w:rPr>
        <w:t>:</w:t>
      </w:r>
      <w:r w:rsidR="00DF7727" w:rsidRPr="00AC7074">
        <w:rPr>
          <w:szCs w:val="20"/>
        </w:rPr>
        <w:t xml:space="preserve"> </w:t>
      </w:r>
      <w:r w:rsidR="00767642" w:rsidRPr="00AC7074">
        <w:rPr>
          <w:szCs w:val="20"/>
        </w:rPr>
        <w:t xml:space="preserve">Dispositivo para captura de CO₂ “Mazda Mobile </w:t>
      </w:r>
      <w:proofErr w:type="spellStart"/>
      <w:r w:rsidR="00767642" w:rsidRPr="00AC7074">
        <w:rPr>
          <w:szCs w:val="20"/>
        </w:rPr>
        <w:t>Carbon</w:t>
      </w:r>
      <w:proofErr w:type="spellEnd"/>
      <w:r w:rsidR="00767642" w:rsidRPr="00AC7074">
        <w:rPr>
          <w:szCs w:val="20"/>
        </w:rPr>
        <w:t xml:space="preserve"> Capture”, exclusivo </w:t>
      </w:r>
    </w:p>
    <w:p w14:paraId="4C646AA5" w14:textId="44F1108F" w:rsidR="005C3FDE" w:rsidRPr="00AC7074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767642" w:rsidRPr="00AC7074">
        <w:rPr>
          <w:szCs w:val="20"/>
        </w:rPr>
        <w:t>da Mazda, combustível diesel renovável (100% HVO), peças de carbono reciclado, etc</w:t>
      </w:r>
      <w:r w:rsidR="005C3FDE" w:rsidRPr="00AC7074">
        <w:rPr>
          <w:szCs w:val="20"/>
        </w:rPr>
        <w:t>.</w:t>
      </w:r>
    </w:p>
    <w:p w14:paraId="522C485E" w14:textId="6F150F05" w:rsidR="005C3FDE" w:rsidRPr="005B487E" w:rsidRDefault="002A6261" w:rsidP="005C3FDE">
      <w:pPr>
        <w:adjustRightInd w:val="0"/>
        <w:spacing w:line="260" w:lineRule="exact"/>
        <w:jc w:val="both"/>
        <w:rPr>
          <w:szCs w:val="20"/>
          <w:lang w:val="en-GB"/>
        </w:rPr>
      </w:pPr>
      <w:r>
        <w:rPr>
          <w:szCs w:val="20"/>
          <w:lang w:val="en-GB"/>
        </w:rPr>
        <w:t>-</w:t>
      </w:r>
      <w:r w:rsidR="009D0CFA" w:rsidRPr="005B487E">
        <w:rPr>
          <w:szCs w:val="20"/>
          <w:lang w:val="en-GB"/>
        </w:rPr>
        <w:t xml:space="preserve"> </w:t>
      </w:r>
      <w:r w:rsidR="005C3FDE" w:rsidRPr="005B487E">
        <w:rPr>
          <w:szCs w:val="20"/>
          <w:lang w:val="en-GB"/>
        </w:rPr>
        <w:t>Club MAZDA SPIRIT RACING ROADSTER (</w:t>
      </w:r>
      <w:proofErr w:type="gramStart"/>
      <w:r w:rsidR="009D0CFA" w:rsidRPr="005B487E">
        <w:rPr>
          <w:szCs w:val="20"/>
          <w:lang w:val="en-GB"/>
        </w:rPr>
        <w:t>n.</w:t>
      </w:r>
      <w:r>
        <w:rPr>
          <w:szCs w:val="20"/>
          <w:lang w:val="en-GB"/>
        </w:rPr>
        <w:t>º</w:t>
      </w:r>
      <w:proofErr w:type="gramEnd"/>
      <w:r w:rsidR="009D0CFA" w:rsidRPr="005B487E">
        <w:rPr>
          <w:szCs w:val="20"/>
          <w:lang w:val="en-GB"/>
        </w:rPr>
        <w:t xml:space="preserve"> 120; </w:t>
      </w:r>
      <w:proofErr w:type="spellStart"/>
      <w:r w:rsidR="009D0CFA" w:rsidRPr="005B487E">
        <w:rPr>
          <w:szCs w:val="20"/>
          <w:lang w:val="en-GB"/>
        </w:rPr>
        <w:t>classe</w:t>
      </w:r>
      <w:proofErr w:type="spellEnd"/>
      <w:r w:rsidR="009D0CFA" w:rsidRPr="005B487E">
        <w:rPr>
          <w:szCs w:val="20"/>
          <w:lang w:val="en-GB"/>
        </w:rPr>
        <w:t xml:space="preserve"> </w:t>
      </w:r>
      <w:r w:rsidR="005C3FDE" w:rsidRPr="005B487E">
        <w:rPr>
          <w:szCs w:val="20"/>
          <w:lang w:val="en-GB"/>
        </w:rPr>
        <w:t>ST-5R)</w:t>
      </w:r>
    </w:p>
    <w:p w14:paraId="6516ABE7" w14:textId="6B7BF757" w:rsidR="005C3FDE" w:rsidRPr="00AC7074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CA0E8F" w:rsidRPr="00AC7074">
        <w:rPr>
          <w:szCs w:val="20"/>
        </w:rPr>
        <w:t>Veículo de base:</w:t>
      </w:r>
      <w:r w:rsidR="00604AE1" w:rsidRPr="00AC7074">
        <w:rPr>
          <w:szCs w:val="20"/>
        </w:rPr>
        <w:t xml:space="preserve"> </w:t>
      </w:r>
      <w:r w:rsidR="00563DFB" w:rsidRPr="00AC7074">
        <w:rPr>
          <w:szCs w:val="20"/>
        </w:rPr>
        <w:t>Mazda Roadster</w:t>
      </w:r>
    </w:p>
    <w:p w14:paraId="61354F04" w14:textId="0222FC56" w:rsidR="005C3FDE" w:rsidRPr="00AC7074" w:rsidRDefault="002A6261" w:rsidP="005C3FD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  </w:t>
      </w:r>
      <w:r w:rsidR="00CA0E8F" w:rsidRPr="00AC7074">
        <w:rPr>
          <w:szCs w:val="20"/>
        </w:rPr>
        <w:t>Motor</w:t>
      </w:r>
      <w:r w:rsidR="005C3FDE" w:rsidRPr="00AC7074">
        <w:rPr>
          <w:szCs w:val="20"/>
        </w:rPr>
        <w:t>:</w:t>
      </w:r>
      <w:r w:rsidR="00604AE1" w:rsidRPr="00AC7074">
        <w:rPr>
          <w:szCs w:val="20"/>
        </w:rPr>
        <w:t xml:space="preserve"> </w:t>
      </w:r>
      <w:proofErr w:type="spellStart"/>
      <w:r w:rsidR="00563DFB" w:rsidRPr="00AC7074">
        <w:rPr>
          <w:szCs w:val="20"/>
        </w:rPr>
        <w:t>Skyactiv</w:t>
      </w:r>
      <w:proofErr w:type="spellEnd"/>
      <w:r w:rsidR="00563DFB" w:rsidRPr="00AC7074">
        <w:rPr>
          <w:szCs w:val="20"/>
        </w:rPr>
        <w:t>-G</w:t>
      </w:r>
      <w:r w:rsidR="005C3FDE" w:rsidRPr="00AC7074">
        <w:rPr>
          <w:szCs w:val="20"/>
        </w:rPr>
        <w:t xml:space="preserve"> 1.5</w:t>
      </w:r>
    </w:p>
    <w:p w14:paraId="5525355A" w14:textId="77777777" w:rsidR="005C3FDE" w:rsidRPr="00AC7074" w:rsidRDefault="005C3FDE" w:rsidP="005C3FDE">
      <w:pPr>
        <w:adjustRightInd w:val="0"/>
        <w:spacing w:line="260" w:lineRule="exact"/>
        <w:jc w:val="both"/>
        <w:rPr>
          <w:szCs w:val="20"/>
        </w:rPr>
      </w:pPr>
    </w:p>
    <w:p w14:paraId="27D716D7" w14:textId="7BACD37C" w:rsidR="00DA3DD4" w:rsidRPr="00AC7074" w:rsidRDefault="00CC3E49" w:rsidP="00CC3E49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2. </w:t>
      </w:r>
      <w:r w:rsidR="00DA3DD4" w:rsidRPr="00AC7074">
        <w:rPr>
          <w:szCs w:val="20"/>
        </w:rPr>
        <w:t xml:space="preserve">Pilotos: </w:t>
      </w:r>
    </w:p>
    <w:p w14:paraId="280C846D" w14:textId="7710AA93" w:rsidR="00DA3DD4" w:rsidRPr="00AC7074" w:rsidRDefault="002A6261" w:rsidP="00DA3DD4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-</w:t>
      </w:r>
      <w:r w:rsidR="00AC7074" w:rsidRPr="00AC7074">
        <w:rPr>
          <w:szCs w:val="20"/>
        </w:rPr>
        <w:t xml:space="preserve"> </w:t>
      </w:r>
      <w:r w:rsidR="00DA3DD4" w:rsidRPr="00AC7074">
        <w:rPr>
          <w:szCs w:val="20"/>
        </w:rPr>
        <w:t>Classe ST-Q</w:t>
      </w:r>
      <w:r w:rsidR="005965B9">
        <w:rPr>
          <w:szCs w:val="20"/>
        </w:rPr>
        <w:t>:</w:t>
      </w:r>
      <w:r w:rsidR="00DA3DD4" w:rsidRPr="00AC7074">
        <w:rPr>
          <w:szCs w:val="20"/>
        </w:rPr>
        <w:t xml:space="preserve"> Hiroshi </w:t>
      </w:r>
      <w:proofErr w:type="spellStart"/>
      <w:r w:rsidR="00DA3DD4" w:rsidRPr="00AC7074">
        <w:rPr>
          <w:szCs w:val="20"/>
        </w:rPr>
        <w:t>Kawata</w:t>
      </w:r>
      <w:proofErr w:type="spellEnd"/>
      <w:r w:rsidRPr="00AC7074">
        <w:rPr>
          <w:szCs w:val="20"/>
        </w:rPr>
        <w:t xml:space="preserve">, </w:t>
      </w:r>
      <w:proofErr w:type="spellStart"/>
      <w:r w:rsidRPr="00AC7074">
        <w:rPr>
          <w:szCs w:val="20"/>
        </w:rPr>
        <w:t>Ikuo</w:t>
      </w:r>
      <w:proofErr w:type="spellEnd"/>
      <w:r w:rsidRPr="00AC7074">
        <w:rPr>
          <w:szCs w:val="20"/>
        </w:rPr>
        <w:t xml:space="preserve"> </w:t>
      </w:r>
      <w:proofErr w:type="spellStart"/>
      <w:r w:rsidRPr="00AC7074">
        <w:rPr>
          <w:szCs w:val="20"/>
        </w:rPr>
        <w:t>Maeda</w:t>
      </w:r>
      <w:proofErr w:type="spellEnd"/>
      <w:r w:rsidR="00DA3DD4" w:rsidRPr="00AC7074">
        <w:rPr>
          <w:szCs w:val="20"/>
        </w:rPr>
        <w:t xml:space="preserve">, </w:t>
      </w:r>
      <w:proofErr w:type="spellStart"/>
      <w:r w:rsidR="00DA3DD4" w:rsidRPr="00AC7074">
        <w:rPr>
          <w:szCs w:val="20"/>
        </w:rPr>
        <w:t>Ryohei</w:t>
      </w:r>
      <w:proofErr w:type="spellEnd"/>
      <w:r w:rsidR="00DA3DD4" w:rsidRPr="00AC7074">
        <w:rPr>
          <w:szCs w:val="20"/>
        </w:rPr>
        <w:t xml:space="preserve"> </w:t>
      </w:r>
      <w:proofErr w:type="spellStart"/>
      <w:r w:rsidR="00DA3DD4" w:rsidRPr="00AC7074">
        <w:rPr>
          <w:szCs w:val="20"/>
        </w:rPr>
        <w:t>Sakaguchi</w:t>
      </w:r>
      <w:proofErr w:type="spellEnd"/>
      <w:r w:rsidR="00DA3DD4" w:rsidRPr="00AC7074">
        <w:rPr>
          <w:szCs w:val="20"/>
        </w:rPr>
        <w:t xml:space="preserve">, </w:t>
      </w:r>
      <w:proofErr w:type="spellStart"/>
      <w:r w:rsidRPr="00AC7074">
        <w:rPr>
          <w:szCs w:val="20"/>
        </w:rPr>
        <w:t>Kazuhiro</w:t>
      </w:r>
      <w:proofErr w:type="spellEnd"/>
      <w:r w:rsidRPr="00AC7074">
        <w:rPr>
          <w:szCs w:val="20"/>
        </w:rPr>
        <w:t xml:space="preserve"> </w:t>
      </w:r>
      <w:proofErr w:type="spellStart"/>
      <w:r w:rsidRPr="00AC7074">
        <w:rPr>
          <w:szCs w:val="20"/>
        </w:rPr>
        <w:t>Terakawa</w:t>
      </w:r>
      <w:proofErr w:type="spellEnd"/>
      <w:r w:rsidRPr="00AC7074">
        <w:rPr>
          <w:szCs w:val="20"/>
        </w:rPr>
        <w:t xml:space="preserve">, </w:t>
      </w:r>
      <w:proofErr w:type="spellStart"/>
      <w:r w:rsidR="00DA3DD4" w:rsidRPr="00AC7074">
        <w:rPr>
          <w:szCs w:val="20"/>
        </w:rPr>
        <w:t>Yui</w:t>
      </w:r>
      <w:proofErr w:type="spellEnd"/>
      <w:r w:rsidR="00DA3DD4" w:rsidRPr="00AC7074">
        <w:rPr>
          <w:szCs w:val="20"/>
        </w:rPr>
        <w:t xml:space="preserve"> </w:t>
      </w:r>
      <w:proofErr w:type="spellStart"/>
      <w:r w:rsidR="00DA3DD4" w:rsidRPr="00AC7074">
        <w:rPr>
          <w:szCs w:val="20"/>
        </w:rPr>
        <w:t>Tsutsumi</w:t>
      </w:r>
      <w:proofErr w:type="spellEnd"/>
    </w:p>
    <w:p w14:paraId="492192E0" w14:textId="556CC602" w:rsidR="00DA3DD4" w:rsidRDefault="00AC7074" w:rsidP="005C3FDE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CC3E49" w:rsidRPr="00AC7074">
        <w:rPr>
          <w:szCs w:val="20"/>
        </w:rPr>
        <w:t>Cla</w:t>
      </w:r>
      <w:r w:rsidR="00A8591E" w:rsidRPr="00AC7074">
        <w:rPr>
          <w:szCs w:val="20"/>
        </w:rPr>
        <w:t xml:space="preserve">sse ST-SR: </w:t>
      </w:r>
      <w:proofErr w:type="spellStart"/>
      <w:r w:rsidR="002A6261" w:rsidRPr="00AC7074">
        <w:rPr>
          <w:szCs w:val="20"/>
        </w:rPr>
        <w:t>Hanna</w:t>
      </w:r>
      <w:proofErr w:type="spellEnd"/>
      <w:r w:rsidR="002A6261" w:rsidRPr="00AC7074">
        <w:rPr>
          <w:szCs w:val="20"/>
        </w:rPr>
        <w:t xml:space="preserve"> Burton, </w:t>
      </w:r>
      <w:proofErr w:type="spellStart"/>
      <w:r w:rsidR="00A8591E" w:rsidRPr="00AC7074">
        <w:rPr>
          <w:szCs w:val="20"/>
        </w:rPr>
        <w:t>Goshi</w:t>
      </w:r>
      <w:proofErr w:type="spellEnd"/>
      <w:r w:rsidR="00A8591E" w:rsidRPr="00AC7074">
        <w:rPr>
          <w:szCs w:val="20"/>
        </w:rPr>
        <w:t xml:space="preserve"> </w:t>
      </w:r>
      <w:proofErr w:type="spellStart"/>
      <w:r w:rsidR="00A8591E" w:rsidRPr="00AC7074">
        <w:rPr>
          <w:szCs w:val="20"/>
        </w:rPr>
        <w:t>Ishitani</w:t>
      </w:r>
      <w:proofErr w:type="spellEnd"/>
      <w:r w:rsidR="00A8591E" w:rsidRPr="00AC7074">
        <w:rPr>
          <w:szCs w:val="20"/>
        </w:rPr>
        <w:t xml:space="preserve">, </w:t>
      </w:r>
      <w:proofErr w:type="spellStart"/>
      <w:r w:rsidR="00A8591E" w:rsidRPr="00AC7074">
        <w:rPr>
          <w:szCs w:val="20"/>
        </w:rPr>
        <w:t>Tatsuhiko</w:t>
      </w:r>
      <w:proofErr w:type="spellEnd"/>
      <w:r w:rsidR="00A8591E" w:rsidRPr="00AC7074">
        <w:rPr>
          <w:szCs w:val="20"/>
        </w:rPr>
        <w:t xml:space="preserve"> Kato, </w:t>
      </w:r>
      <w:proofErr w:type="spellStart"/>
      <w:r w:rsidR="00A8591E" w:rsidRPr="00AC7074">
        <w:rPr>
          <w:szCs w:val="20"/>
        </w:rPr>
        <w:t>Yota</w:t>
      </w:r>
      <w:proofErr w:type="spellEnd"/>
      <w:r w:rsidR="00A8591E" w:rsidRPr="00AC7074">
        <w:rPr>
          <w:szCs w:val="20"/>
        </w:rPr>
        <w:t xml:space="preserve"> </w:t>
      </w:r>
      <w:proofErr w:type="spellStart"/>
      <w:r w:rsidR="00A8591E" w:rsidRPr="00AC7074">
        <w:rPr>
          <w:szCs w:val="20"/>
        </w:rPr>
        <w:t>Miyake</w:t>
      </w:r>
      <w:proofErr w:type="spellEnd"/>
      <w:r w:rsidR="00A8591E" w:rsidRPr="00AC7074">
        <w:rPr>
          <w:szCs w:val="20"/>
        </w:rPr>
        <w:t xml:space="preserve">, </w:t>
      </w:r>
      <w:proofErr w:type="spellStart"/>
      <w:r w:rsidR="00A8591E" w:rsidRPr="00AC7074">
        <w:rPr>
          <w:szCs w:val="20"/>
        </w:rPr>
        <w:t>Ryo</w:t>
      </w:r>
      <w:proofErr w:type="spellEnd"/>
      <w:r w:rsidR="00A8591E" w:rsidRPr="00AC7074">
        <w:rPr>
          <w:szCs w:val="20"/>
        </w:rPr>
        <w:t xml:space="preserve"> </w:t>
      </w:r>
      <w:proofErr w:type="spellStart"/>
      <w:r w:rsidR="00A8591E" w:rsidRPr="00AC7074">
        <w:rPr>
          <w:szCs w:val="20"/>
        </w:rPr>
        <w:t>Yamada</w:t>
      </w:r>
      <w:proofErr w:type="spellEnd"/>
      <w:r w:rsidR="00A8591E" w:rsidRPr="00AC7074">
        <w:rPr>
          <w:szCs w:val="20"/>
        </w:rPr>
        <w:t xml:space="preserve">, </w:t>
      </w:r>
      <w:proofErr w:type="spellStart"/>
      <w:r w:rsidR="00A8591E" w:rsidRPr="00AC7074">
        <w:rPr>
          <w:szCs w:val="20"/>
        </w:rPr>
        <w:t>Yasumasa</w:t>
      </w:r>
      <w:proofErr w:type="spellEnd"/>
      <w:r w:rsidR="00A8591E" w:rsidRPr="00AC7074">
        <w:rPr>
          <w:szCs w:val="20"/>
        </w:rPr>
        <w:t xml:space="preserve"> </w:t>
      </w:r>
      <w:proofErr w:type="spellStart"/>
      <w:r w:rsidR="00A8591E" w:rsidRPr="00AC7074">
        <w:rPr>
          <w:szCs w:val="20"/>
        </w:rPr>
        <w:t>Yoshida</w:t>
      </w:r>
      <w:proofErr w:type="spellEnd"/>
    </w:p>
    <w:p w14:paraId="58430DD6" w14:textId="77777777" w:rsidR="003339BF" w:rsidRDefault="003339BF" w:rsidP="005C3FDE">
      <w:pPr>
        <w:adjustRightInd w:val="0"/>
        <w:spacing w:line="260" w:lineRule="exact"/>
        <w:jc w:val="both"/>
        <w:rPr>
          <w:szCs w:val="20"/>
        </w:rPr>
      </w:pPr>
    </w:p>
    <w:p w14:paraId="660B8D85" w14:textId="7F597B47" w:rsidR="00FB52D9" w:rsidRPr="00AC7074" w:rsidRDefault="00FB52D9" w:rsidP="00FB52D9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3</w:t>
      </w:r>
      <w:r w:rsidRPr="00AC7074">
        <w:rPr>
          <w:szCs w:val="20"/>
        </w:rPr>
        <w:t xml:space="preserve">. </w:t>
      </w:r>
      <w:r>
        <w:rPr>
          <w:szCs w:val="20"/>
        </w:rPr>
        <w:t>Calendário</w:t>
      </w:r>
      <w:r w:rsidR="00CE35E6">
        <w:rPr>
          <w:szCs w:val="20"/>
        </w:rPr>
        <w:t xml:space="preserve"> 2026</w:t>
      </w:r>
      <w:r w:rsidRPr="00AC7074">
        <w:rPr>
          <w:szCs w:val="20"/>
        </w:rPr>
        <w:t xml:space="preserve">: </w:t>
      </w:r>
    </w:p>
    <w:p w14:paraId="2FD918A2" w14:textId="48F51743" w:rsidR="007E262B" w:rsidRPr="00AC7074" w:rsidRDefault="007E262B" w:rsidP="007E26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>
        <w:rPr>
          <w:szCs w:val="20"/>
        </w:rPr>
        <w:t>Test</w:t>
      </w:r>
      <w:r w:rsidR="002A6261">
        <w:rPr>
          <w:szCs w:val="20"/>
        </w:rPr>
        <w:t>e</w:t>
      </w:r>
      <w:r>
        <w:rPr>
          <w:szCs w:val="20"/>
        </w:rPr>
        <w:t xml:space="preserve"> </w:t>
      </w:r>
      <w:r w:rsidR="00CE1302">
        <w:rPr>
          <w:szCs w:val="20"/>
        </w:rPr>
        <w:t>#1</w:t>
      </w:r>
      <w:r w:rsidR="002A6261">
        <w:rPr>
          <w:szCs w:val="20"/>
        </w:rPr>
        <w:t>:</w:t>
      </w:r>
      <w:r w:rsidR="000807B8">
        <w:rPr>
          <w:szCs w:val="20"/>
        </w:rPr>
        <w:t xml:space="preserve"> </w:t>
      </w:r>
      <w:proofErr w:type="spellStart"/>
      <w:r w:rsidR="000807B8">
        <w:rPr>
          <w:szCs w:val="20"/>
        </w:rPr>
        <w:t>Montegi</w:t>
      </w:r>
      <w:proofErr w:type="spellEnd"/>
      <w:r w:rsidR="000807B8">
        <w:rPr>
          <w:szCs w:val="20"/>
        </w:rPr>
        <w:t xml:space="preserve">, 1 de março </w:t>
      </w:r>
    </w:p>
    <w:p w14:paraId="73393D23" w14:textId="7D8A4BB0" w:rsidR="000807B8" w:rsidRPr="00AC7074" w:rsidRDefault="000807B8" w:rsidP="000807B8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#1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Montegi</w:t>
      </w:r>
      <w:proofErr w:type="spellEnd"/>
      <w:r>
        <w:rPr>
          <w:szCs w:val="20"/>
        </w:rPr>
        <w:t xml:space="preserve">, </w:t>
      </w:r>
      <w:r w:rsidR="0083082B">
        <w:rPr>
          <w:szCs w:val="20"/>
        </w:rPr>
        <w:t>21 e 22</w:t>
      </w:r>
      <w:r>
        <w:rPr>
          <w:szCs w:val="20"/>
        </w:rPr>
        <w:t xml:space="preserve"> de março </w:t>
      </w:r>
    </w:p>
    <w:p w14:paraId="187A386F" w14:textId="3D86A3C9" w:rsidR="0083082B" w:rsidRPr="00AC7074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#2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 w:rsidR="00CE1302">
        <w:rPr>
          <w:szCs w:val="20"/>
        </w:rPr>
        <w:t>Suzuka</w:t>
      </w:r>
      <w:proofErr w:type="spellEnd"/>
      <w:r>
        <w:rPr>
          <w:szCs w:val="20"/>
        </w:rPr>
        <w:t xml:space="preserve">, </w:t>
      </w:r>
      <w:r w:rsidR="00CE1302">
        <w:rPr>
          <w:szCs w:val="20"/>
        </w:rPr>
        <w:t>18 e 19 de abril</w:t>
      </w:r>
      <w:r>
        <w:rPr>
          <w:szCs w:val="20"/>
        </w:rPr>
        <w:t xml:space="preserve"> </w:t>
      </w:r>
    </w:p>
    <w:p w14:paraId="0BFB94EC" w14:textId="714631CE" w:rsidR="0083082B" w:rsidRPr="00AC7074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CE1302">
        <w:rPr>
          <w:szCs w:val="20"/>
        </w:rPr>
        <w:t>Test</w:t>
      </w:r>
      <w:r w:rsidR="002A6261">
        <w:rPr>
          <w:szCs w:val="20"/>
        </w:rPr>
        <w:t>e</w:t>
      </w:r>
      <w:r>
        <w:rPr>
          <w:szCs w:val="20"/>
        </w:rPr>
        <w:t xml:space="preserve"> #</w:t>
      </w:r>
      <w:r w:rsidR="00CE1302">
        <w:rPr>
          <w:szCs w:val="20"/>
        </w:rPr>
        <w:t>2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r w:rsidR="00CE1302">
        <w:rPr>
          <w:szCs w:val="20"/>
        </w:rPr>
        <w:t>Fuji</w:t>
      </w:r>
      <w:r>
        <w:rPr>
          <w:szCs w:val="20"/>
        </w:rPr>
        <w:t xml:space="preserve">, </w:t>
      </w:r>
      <w:r w:rsidR="00CE1302">
        <w:rPr>
          <w:szCs w:val="20"/>
        </w:rPr>
        <w:t>14 de maio</w:t>
      </w:r>
      <w:r>
        <w:rPr>
          <w:szCs w:val="20"/>
        </w:rPr>
        <w:t xml:space="preserve"> </w:t>
      </w:r>
    </w:p>
    <w:p w14:paraId="2FD93EE9" w14:textId="2CF1993C" w:rsidR="0083082B" w:rsidRPr="00AC7074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</w:t>
      </w:r>
      <w:r w:rsidR="00CE1302">
        <w:rPr>
          <w:szCs w:val="20"/>
        </w:rPr>
        <w:t>3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r w:rsidR="008E2C09">
        <w:rPr>
          <w:szCs w:val="20"/>
        </w:rPr>
        <w:t>Fuj</w:t>
      </w:r>
      <w:r>
        <w:rPr>
          <w:szCs w:val="20"/>
        </w:rPr>
        <w:t xml:space="preserve">i, </w:t>
      </w:r>
      <w:r w:rsidR="008E2C09">
        <w:rPr>
          <w:szCs w:val="20"/>
        </w:rPr>
        <w:t>5 a 7</w:t>
      </w:r>
      <w:r>
        <w:rPr>
          <w:szCs w:val="20"/>
        </w:rPr>
        <w:t xml:space="preserve"> de </w:t>
      </w:r>
      <w:r w:rsidR="008E2C09">
        <w:rPr>
          <w:szCs w:val="20"/>
        </w:rPr>
        <w:t>junh</w:t>
      </w:r>
      <w:r>
        <w:rPr>
          <w:szCs w:val="20"/>
        </w:rPr>
        <w:t xml:space="preserve">o </w:t>
      </w:r>
    </w:p>
    <w:p w14:paraId="463D2780" w14:textId="4B904DC4" w:rsidR="0083082B" w:rsidRPr="00AC7074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</w:t>
      </w:r>
      <w:r w:rsidR="008E2C09">
        <w:rPr>
          <w:szCs w:val="20"/>
        </w:rPr>
        <w:t>4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r w:rsidR="008E2C09">
        <w:rPr>
          <w:szCs w:val="20"/>
        </w:rPr>
        <w:t>Sugo</w:t>
      </w:r>
      <w:r>
        <w:rPr>
          <w:szCs w:val="20"/>
        </w:rPr>
        <w:t xml:space="preserve">, </w:t>
      </w:r>
      <w:r w:rsidR="008E2C09">
        <w:rPr>
          <w:szCs w:val="20"/>
        </w:rPr>
        <w:t>4 e 5 de julh</w:t>
      </w:r>
      <w:r>
        <w:rPr>
          <w:szCs w:val="20"/>
        </w:rPr>
        <w:t xml:space="preserve">o </w:t>
      </w:r>
    </w:p>
    <w:p w14:paraId="192BFFC4" w14:textId="7A04302A" w:rsidR="0083082B" w:rsidRPr="00AC7074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</w:t>
      </w:r>
      <w:r w:rsidR="00ED266C">
        <w:rPr>
          <w:szCs w:val="20"/>
        </w:rPr>
        <w:t>5</w:t>
      </w:r>
      <w:r w:rsidR="002A6261">
        <w:rPr>
          <w:szCs w:val="20"/>
        </w:rPr>
        <w:t>:</w:t>
      </w:r>
      <w:r w:rsidR="00ED266C">
        <w:rPr>
          <w:szCs w:val="20"/>
        </w:rPr>
        <w:t xml:space="preserve"> </w:t>
      </w:r>
      <w:proofErr w:type="spellStart"/>
      <w:r w:rsidR="00ED266C">
        <w:rPr>
          <w:szCs w:val="20"/>
        </w:rPr>
        <w:t>Autopolis</w:t>
      </w:r>
      <w:proofErr w:type="spellEnd"/>
      <w:r>
        <w:rPr>
          <w:szCs w:val="20"/>
        </w:rPr>
        <w:t xml:space="preserve">, </w:t>
      </w:r>
      <w:r w:rsidR="00ED266C">
        <w:rPr>
          <w:szCs w:val="20"/>
        </w:rPr>
        <w:t>25 e 26 de julh</w:t>
      </w:r>
      <w:r>
        <w:rPr>
          <w:szCs w:val="20"/>
        </w:rPr>
        <w:t>o de 2026</w:t>
      </w:r>
    </w:p>
    <w:p w14:paraId="51146999" w14:textId="0DB8C4E8" w:rsidR="00673065" w:rsidRPr="00AC7074" w:rsidRDefault="00673065" w:rsidP="00673065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#6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Okayama</w:t>
      </w:r>
      <w:proofErr w:type="spellEnd"/>
      <w:r>
        <w:rPr>
          <w:szCs w:val="20"/>
        </w:rPr>
        <w:t>, 24 e 25 de outubro de 2026</w:t>
      </w:r>
    </w:p>
    <w:p w14:paraId="68757C44" w14:textId="04669F53" w:rsidR="0083082B" w:rsidRDefault="0083082B" w:rsidP="0083082B">
      <w:pPr>
        <w:adjustRightInd w:val="0"/>
        <w:spacing w:line="260" w:lineRule="exact"/>
        <w:jc w:val="both"/>
        <w:rPr>
          <w:szCs w:val="20"/>
        </w:rPr>
      </w:pPr>
      <w:r w:rsidRPr="00AC7074">
        <w:rPr>
          <w:szCs w:val="20"/>
        </w:rPr>
        <w:t xml:space="preserve">- </w:t>
      </w:r>
      <w:r w:rsidR="002A6261">
        <w:rPr>
          <w:szCs w:val="20"/>
        </w:rPr>
        <w:t>Corrida</w:t>
      </w:r>
      <w:r>
        <w:rPr>
          <w:szCs w:val="20"/>
        </w:rPr>
        <w:t xml:space="preserve"> #7</w:t>
      </w:r>
      <w:r w:rsidR="002A6261">
        <w:rPr>
          <w:szCs w:val="20"/>
        </w:rPr>
        <w:t>:</w:t>
      </w:r>
      <w:r>
        <w:rPr>
          <w:szCs w:val="20"/>
        </w:rPr>
        <w:t xml:space="preserve"> </w:t>
      </w:r>
      <w:r w:rsidR="00CE35E6">
        <w:rPr>
          <w:szCs w:val="20"/>
        </w:rPr>
        <w:t>Fuj</w:t>
      </w:r>
      <w:r>
        <w:rPr>
          <w:szCs w:val="20"/>
        </w:rPr>
        <w:t xml:space="preserve">i, </w:t>
      </w:r>
      <w:r w:rsidR="00CE35E6">
        <w:rPr>
          <w:szCs w:val="20"/>
        </w:rPr>
        <w:t>14 e 15 de novembro</w:t>
      </w:r>
      <w:r>
        <w:rPr>
          <w:szCs w:val="20"/>
        </w:rPr>
        <w:t xml:space="preserve"> de 2026</w:t>
      </w:r>
    </w:p>
    <w:p w14:paraId="4438CEB3" w14:textId="77777777" w:rsidR="00AF78F4" w:rsidRPr="00AC7074" w:rsidRDefault="00AF78F4" w:rsidP="0083082B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AC7074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AC7074">
        <w:rPr>
          <w:kern w:val="2"/>
          <w:szCs w:val="20"/>
          <w:lang w:eastAsia="ja-JP"/>
        </w:rPr>
        <w:t># # #</w:t>
      </w:r>
    </w:p>
    <w:p w14:paraId="76EC35FF" w14:textId="77777777" w:rsidR="0018654B" w:rsidRPr="00AC7074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AC7074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AC7074">
        <w:rPr>
          <w:b/>
          <w:kern w:val="2"/>
          <w:szCs w:val="20"/>
          <w:u w:val="single"/>
          <w:lang w:eastAsia="ja-JP"/>
        </w:rPr>
        <w:t>Informação</w:t>
      </w:r>
      <w:r w:rsidR="00923688" w:rsidRPr="00AC7074">
        <w:rPr>
          <w:b/>
          <w:kern w:val="2"/>
          <w:szCs w:val="20"/>
          <w:u w:val="single"/>
          <w:lang w:eastAsia="ja-JP"/>
        </w:rPr>
        <w:t xml:space="preserve"> </w:t>
      </w:r>
      <w:r w:rsidRPr="00AC7074">
        <w:rPr>
          <w:b/>
          <w:kern w:val="2"/>
          <w:szCs w:val="20"/>
          <w:u w:val="single"/>
          <w:lang w:eastAsia="ja-JP"/>
        </w:rPr>
        <w:t>Importante</w:t>
      </w:r>
      <w:r w:rsidR="00923688" w:rsidRPr="00AC7074">
        <w:rPr>
          <w:b/>
          <w:kern w:val="2"/>
          <w:szCs w:val="20"/>
          <w:lang w:eastAsia="ja-JP"/>
        </w:rPr>
        <w:t xml:space="preserve">: </w:t>
      </w:r>
      <w:r w:rsidR="00923688" w:rsidRPr="00AC7074">
        <w:rPr>
          <w:i/>
          <w:kern w:val="2"/>
          <w:szCs w:val="20"/>
          <w:lang w:eastAsia="ja-JP"/>
        </w:rPr>
        <w:t>Imagens de alta resolução (fotos e</w:t>
      </w:r>
      <w:r w:rsidRPr="00AC7074">
        <w:rPr>
          <w:i/>
          <w:kern w:val="2"/>
          <w:szCs w:val="20"/>
          <w:lang w:eastAsia="ja-JP"/>
        </w:rPr>
        <w:t>/ou</w:t>
      </w:r>
      <w:r w:rsidR="00923688" w:rsidRPr="00AC7074">
        <w:rPr>
          <w:i/>
          <w:kern w:val="2"/>
          <w:szCs w:val="20"/>
          <w:lang w:eastAsia="ja-JP"/>
        </w:rPr>
        <w:t xml:space="preserve"> vídeos) </w:t>
      </w:r>
      <w:r w:rsidRPr="00AC7074">
        <w:rPr>
          <w:i/>
          <w:kern w:val="2"/>
          <w:szCs w:val="20"/>
          <w:lang w:eastAsia="ja-JP"/>
        </w:rPr>
        <w:t>de suporte a</w:t>
      </w:r>
      <w:r w:rsidR="00923688" w:rsidRPr="00AC7074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AC7074">
        <w:rPr>
          <w:rFonts w:cs="Segoe UI"/>
          <w:bCs/>
          <w:i/>
          <w:szCs w:val="20"/>
        </w:rPr>
        <w:t xml:space="preserve"> em</w:t>
      </w:r>
      <w:r w:rsidR="00923688" w:rsidRPr="00AC7074">
        <w:rPr>
          <w:szCs w:val="20"/>
        </w:rPr>
        <w:t xml:space="preserve"> </w:t>
      </w:r>
      <w:hyperlink r:id="rId11" w:history="1">
        <w:r w:rsidR="00923688" w:rsidRPr="00AC7074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AC7074">
        <w:rPr>
          <w:szCs w:val="20"/>
        </w:rPr>
        <w:t xml:space="preserve">. </w:t>
      </w:r>
      <w:bookmarkStart w:id="1" w:name="_Hlk93333158"/>
      <w:r w:rsidR="00923688" w:rsidRPr="00AC7074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AC7074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AC7074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AC7074" w:rsidRDefault="00923688" w:rsidP="0018654B">
      <w:pPr>
        <w:spacing w:line="260" w:lineRule="exact"/>
        <w:jc w:val="center"/>
        <w:rPr>
          <w:iCs/>
          <w:szCs w:val="20"/>
        </w:rPr>
      </w:pPr>
      <w:r w:rsidRPr="00AC7074">
        <w:rPr>
          <w:iCs/>
          <w:szCs w:val="20"/>
        </w:rPr>
        <w:t># # #</w:t>
      </w:r>
    </w:p>
    <w:p w14:paraId="10B6A0EB" w14:textId="77777777" w:rsidR="00923688" w:rsidRPr="00AC7074" w:rsidRDefault="00923688" w:rsidP="0018654B">
      <w:pPr>
        <w:spacing w:line="260" w:lineRule="exact"/>
        <w:rPr>
          <w:iCs/>
          <w:szCs w:val="20"/>
        </w:rPr>
      </w:pPr>
    </w:p>
    <w:p w14:paraId="043C288E" w14:textId="3A44A3E6" w:rsidR="00AF78F4" w:rsidRDefault="00AF78F4">
      <w:pPr>
        <w:rPr>
          <w:b/>
          <w:kern w:val="2"/>
          <w:szCs w:val="20"/>
          <w:u w:val="single"/>
          <w:lang w:eastAsia="ja-JP"/>
        </w:rPr>
      </w:pPr>
    </w:p>
    <w:p w14:paraId="49481C88" w14:textId="36E181C5" w:rsidR="00923688" w:rsidRPr="00AC7074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AC7074">
        <w:rPr>
          <w:b/>
          <w:kern w:val="2"/>
          <w:szCs w:val="20"/>
          <w:u w:val="single"/>
          <w:lang w:eastAsia="ja-JP"/>
        </w:rPr>
        <w:t>Contactos</w:t>
      </w:r>
      <w:r w:rsidRPr="00AC7074">
        <w:rPr>
          <w:b/>
          <w:kern w:val="2"/>
          <w:szCs w:val="20"/>
          <w:lang w:eastAsia="ja-JP"/>
        </w:rPr>
        <w:t>:</w:t>
      </w:r>
      <w:r w:rsidRPr="00AC7074">
        <w:rPr>
          <w:b/>
          <w:kern w:val="2"/>
          <w:szCs w:val="20"/>
          <w:lang w:eastAsia="ja-JP"/>
        </w:rPr>
        <w:tab/>
      </w:r>
      <w:r w:rsidRPr="00AC7074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AC7074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AC7074">
        <w:rPr>
          <w:bCs/>
          <w:kern w:val="2"/>
          <w:szCs w:val="20"/>
          <w:lang w:eastAsia="ja-JP"/>
        </w:rPr>
        <w:t>Good News Comunicação</w:t>
      </w:r>
      <w:r w:rsidRPr="00AC7074">
        <w:rPr>
          <w:bCs/>
          <w:kern w:val="2"/>
          <w:szCs w:val="20"/>
          <w:lang w:eastAsia="ja-JP"/>
        </w:rPr>
        <w:br/>
      </w:r>
      <w:bookmarkStart w:id="2" w:name="_Hlk100302306"/>
      <w:r w:rsidRPr="00AC7074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AC7074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AC7074">
        <w:rPr>
          <w:iCs/>
          <w:color w:val="0000FF"/>
          <w:kern w:val="2"/>
          <w:szCs w:val="20"/>
          <w:lang w:eastAsia="ja-JP"/>
        </w:rPr>
        <w:t xml:space="preserve"> </w:t>
      </w:r>
      <w:r w:rsidRPr="00AC7074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AC7074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AC7074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AC7074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AC7074" w:rsidSect="00AF78F4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9BE8" w14:textId="77777777" w:rsidR="005B2C0B" w:rsidRPr="00B320E8" w:rsidRDefault="005B2C0B" w:rsidP="00972E15">
      <w:r w:rsidRPr="00B320E8">
        <w:separator/>
      </w:r>
    </w:p>
  </w:endnote>
  <w:endnote w:type="continuationSeparator" w:id="0">
    <w:p w14:paraId="265FFCBD" w14:textId="77777777" w:rsidR="005B2C0B" w:rsidRPr="00B320E8" w:rsidRDefault="005B2C0B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1AC7" w14:textId="77777777" w:rsidR="005B2C0B" w:rsidRPr="00B320E8" w:rsidRDefault="005B2C0B" w:rsidP="00972E15">
      <w:r w:rsidRPr="00B320E8">
        <w:separator/>
      </w:r>
    </w:p>
  </w:footnote>
  <w:footnote w:type="continuationSeparator" w:id="0">
    <w:p w14:paraId="0A676CA6" w14:textId="77777777" w:rsidR="005B2C0B" w:rsidRPr="00B320E8" w:rsidRDefault="005B2C0B" w:rsidP="00972E15">
      <w:r w:rsidRPr="00B320E8">
        <w:continuationSeparator/>
      </w:r>
    </w:p>
  </w:footnote>
  <w:footnote w:id="1">
    <w:p w14:paraId="2C88FEA6" w14:textId="1A234B74" w:rsidR="00E96EEF" w:rsidRPr="00AF78F4" w:rsidRDefault="00E96EEF" w:rsidP="00E96EEF">
      <w:pPr>
        <w:pStyle w:val="Textodenotaderodap"/>
        <w:rPr>
          <w:sz w:val="18"/>
          <w:szCs w:val="18"/>
        </w:rPr>
      </w:pPr>
      <w:r w:rsidRPr="00AF78F4">
        <w:rPr>
          <w:rStyle w:val="Refdenotaderodap"/>
          <w:sz w:val="18"/>
          <w:szCs w:val="18"/>
        </w:rPr>
        <w:footnoteRef/>
      </w:r>
      <w:r w:rsidRPr="00AF78F4">
        <w:rPr>
          <w:sz w:val="18"/>
          <w:szCs w:val="18"/>
        </w:rPr>
        <w:t xml:space="preserve"> Denominação oficial: ENEOS </w:t>
      </w:r>
      <w:proofErr w:type="spellStart"/>
      <w:r w:rsidRPr="00AF78F4">
        <w:rPr>
          <w:sz w:val="18"/>
          <w:szCs w:val="18"/>
        </w:rPr>
        <w:t>Super</w:t>
      </w:r>
      <w:proofErr w:type="spellEnd"/>
      <w:r w:rsidRPr="00AF78F4">
        <w:rPr>
          <w:sz w:val="18"/>
          <w:szCs w:val="18"/>
        </w:rPr>
        <w:t xml:space="preserve"> </w:t>
      </w:r>
      <w:proofErr w:type="spellStart"/>
      <w:r w:rsidRPr="00AF78F4">
        <w:rPr>
          <w:sz w:val="18"/>
          <w:szCs w:val="18"/>
        </w:rPr>
        <w:t>Taikyu</w:t>
      </w:r>
      <w:proofErr w:type="spellEnd"/>
      <w:r w:rsidRPr="00AF78F4">
        <w:rPr>
          <w:sz w:val="18"/>
          <w:szCs w:val="18"/>
        </w:rPr>
        <w:t xml:space="preserve"> Series 2026 </w:t>
      </w:r>
      <w:proofErr w:type="spellStart"/>
      <w:r w:rsidRPr="00AF78F4">
        <w:rPr>
          <w:sz w:val="18"/>
          <w:szCs w:val="18"/>
        </w:rPr>
        <w:t>Empowered</w:t>
      </w:r>
      <w:proofErr w:type="spellEnd"/>
      <w:r w:rsidRPr="00AF78F4">
        <w:rPr>
          <w:sz w:val="18"/>
          <w:szCs w:val="18"/>
        </w:rPr>
        <w:t xml:space="preserve"> </w:t>
      </w:r>
      <w:proofErr w:type="spellStart"/>
      <w:r w:rsidRPr="00AF78F4">
        <w:rPr>
          <w:sz w:val="18"/>
          <w:szCs w:val="18"/>
        </w:rPr>
        <w:t>by</w:t>
      </w:r>
      <w:proofErr w:type="spellEnd"/>
      <w:r w:rsidRPr="00AF78F4">
        <w:rPr>
          <w:sz w:val="18"/>
          <w:szCs w:val="18"/>
        </w:rPr>
        <w:t xml:space="preserve"> BRIDGESTONE</w:t>
      </w:r>
      <w:r w:rsidR="00426220" w:rsidRPr="00AF78F4">
        <w:rPr>
          <w:sz w:val="18"/>
          <w:szCs w:val="18"/>
        </w:rPr>
        <w:t>.</w:t>
      </w:r>
    </w:p>
  </w:footnote>
  <w:footnote w:id="2">
    <w:p w14:paraId="1551C10F" w14:textId="4855AEE4" w:rsidR="007E5272" w:rsidRPr="00AF78F4" w:rsidRDefault="007E5272" w:rsidP="007E5272">
      <w:pPr>
        <w:pStyle w:val="Textodenotaderodap"/>
        <w:rPr>
          <w:sz w:val="18"/>
          <w:szCs w:val="18"/>
        </w:rPr>
      </w:pPr>
      <w:r w:rsidRPr="00AF78F4">
        <w:rPr>
          <w:rStyle w:val="Refdenotaderodap"/>
          <w:sz w:val="18"/>
          <w:szCs w:val="18"/>
        </w:rPr>
        <w:footnoteRef/>
      </w:r>
      <w:r w:rsidRPr="00AF78F4">
        <w:rPr>
          <w:sz w:val="18"/>
          <w:szCs w:val="18"/>
        </w:rPr>
        <w:t xml:space="preserve"> </w:t>
      </w:r>
      <w:r w:rsidR="00426220" w:rsidRPr="00AF78F4">
        <w:rPr>
          <w:sz w:val="18"/>
          <w:szCs w:val="18"/>
        </w:rPr>
        <w:t>Um combustível de baixo teor de carbono produzido pela mistura de aproximadamente 20% de bioetanol na gasolina.</w:t>
      </w:r>
    </w:p>
  </w:footnote>
  <w:footnote w:id="3">
    <w:p w14:paraId="03A44F25" w14:textId="739E726F" w:rsidR="00B6598F" w:rsidRPr="00AF78F4" w:rsidRDefault="00B6598F" w:rsidP="00B6598F">
      <w:pPr>
        <w:pStyle w:val="Textodenotaderodap"/>
        <w:jc w:val="both"/>
        <w:rPr>
          <w:sz w:val="18"/>
          <w:szCs w:val="18"/>
        </w:rPr>
      </w:pPr>
      <w:r w:rsidRPr="00AF78F4">
        <w:rPr>
          <w:rStyle w:val="Refdenotaderodap"/>
          <w:sz w:val="18"/>
          <w:szCs w:val="18"/>
        </w:rPr>
        <w:footnoteRef/>
      </w:r>
      <w:r w:rsidRPr="00AF78F4">
        <w:rPr>
          <w:sz w:val="18"/>
          <w:szCs w:val="18"/>
        </w:rPr>
        <w:t xml:space="preserve"> Este programa permitirá fazer a sele</w:t>
      </w:r>
      <w:r w:rsidR="002A6261" w:rsidRPr="00AF78F4">
        <w:rPr>
          <w:sz w:val="18"/>
          <w:szCs w:val="18"/>
        </w:rPr>
        <w:t>ç</w:t>
      </w:r>
      <w:r w:rsidRPr="00AF78F4">
        <w:rPr>
          <w:sz w:val="18"/>
          <w:szCs w:val="18"/>
        </w:rPr>
        <w:t xml:space="preserve">ão de pilotos da 2025 Roadster </w:t>
      </w:r>
      <w:proofErr w:type="spellStart"/>
      <w:r w:rsidRPr="00AF78F4">
        <w:rPr>
          <w:sz w:val="18"/>
          <w:szCs w:val="18"/>
        </w:rPr>
        <w:t>Party</w:t>
      </w:r>
      <w:proofErr w:type="spellEnd"/>
      <w:r w:rsidRPr="00AF78F4">
        <w:rPr>
          <w:sz w:val="18"/>
          <w:szCs w:val="18"/>
        </w:rPr>
        <w:t xml:space="preserve"> </w:t>
      </w:r>
      <w:proofErr w:type="spellStart"/>
      <w:r w:rsidRPr="00AF78F4">
        <w:rPr>
          <w:sz w:val="18"/>
          <w:szCs w:val="18"/>
        </w:rPr>
        <w:t>Race</w:t>
      </w:r>
      <w:proofErr w:type="spellEnd"/>
      <w:r w:rsidRPr="00AF78F4">
        <w:rPr>
          <w:sz w:val="18"/>
          <w:szCs w:val="18"/>
        </w:rPr>
        <w:t xml:space="preserve"> III </w:t>
      </w:r>
      <w:proofErr w:type="spellStart"/>
      <w:r w:rsidRPr="00AF78F4">
        <w:rPr>
          <w:sz w:val="18"/>
          <w:szCs w:val="18"/>
        </w:rPr>
        <w:t>Japan</w:t>
      </w:r>
      <w:proofErr w:type="spellEnd"/>
      <w:r w:rsidRPr="00AF78F4">
        <w:rPr>
          <w:sz w:val="18"/>
          <w:szCs w:val="18"/>
        </w:rPr>
        <w:t xml:space="preserve"> Tour Series e da </w:t>
      </w:r>
      <w:proofErr w:type="spellStart"/>
      <w:r w:rsidRPr="00AF78F4">
        <w:rPr>
          <w:sz w:val="18"/>
          <w:szCs w:val="18"/>
        </w:rPr>
        <w:t>Kyojo</w:t>
      </w:r>
      <w:proofErr w:type="spellEnd"/>
      <w:r w:rsidRPr="00AF78F4">
        <w:rPr>
          <w:sz w:val="18"/>
          <w:szCs w:val="18"/>
        </w:rPr>
        <w:t xml:space="preserve"> Cup para competir na </w:t>
      </w:r>
      <w:proofErr w:type="spellStart"/>
      <w:r w:rsidRPr="00AF78F4">
        <w:rPr>
          <w:sz w:val="18"/>
          <w:szCs w:val="18"/>
        </w:rPr>
        <w:t>Super</w:t>
      </w:r>
      <w:proofErr w:type="spellEnd"/>
      <w:r w:rsidRPr="00AF78F4">
        <w:rPr>
          <w:sz w:val="18"/>
          <w:szCs w:val="18"/>
        </w:rPr>
        <w:t xml:space="preserve"> </w:t>
      </w:r>
      <w:proofErr w:type="spellStart"/>
      <w:r w:rsidRPr="00AF78F4">
        <w:rPr>
          <w:sz w:val="18"/>
          <w:szCs w:val="18"/>
        </w:rPr>
        <w:t>Taikyu</w:t>
      </w:r>
      <w:proofErr w:type="spellEnd"/>
      <w:r w:rsidRPr="00AF78F4">
        <w:rPr>
          <w:sz w:val="18"/>
          <w:szCs w:val="18"/>
        </w:rPr>
        <w:t xml:space="preserve"> Series. Tem como objetivo tornar os participantes líderes da cultura do automobilismo numa nova era e transformá-los em modelos e inspiração para os que se envolvam no automobilismo de base.</w:t>
      </w:r>
    </w:p>
  </w:footnote>
  <w:footnote w:id="4">
    <w:p w14:paraId="3043CB53" w14:textId="77777777" w:rsidR="002A6261" w:rsidRDefault="002A6261" w:rsidP="002A6261">
      <w:pPr>
        <w:pStyle w:val="Textodenotaderodap"/>
      </w:pPr>
      <w:r w:rsidRPr="00AF78F4">
        <w:rPr>
          <w:rStyle w:val="Refdenotaderodap"/>
          <w:sz w:val="18"/>
          <w:szCs w:val="18"/>
        </w:rPr>
        <w:footnoteRef/>
      </w:r>
      <w:r w:rsidRPr="00AF78F4">
        <w:rPr>
          <w:sz w:val="18"/>
          <w:szCs w:val="18"/>
        </w:rPr>
        <w:t xml:space="preserve"> Designação para o mercado do Japão e outros mercados. Comercializado na Europa como Mazda MX-5.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7858290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42D7"/>
    <w:multiLevelType w:val="hybridMultilevel"/>
    <w:tmpl w:val="E418FF62"/>
    <w:lvl w:ilvl="0" w:tplc="098A527C">
      <w:start w:val="1"/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5039"/>
    <w:multiLevelType w:val="hybridMultilevel"/>
    <w:tmpl w:val="23861490"/>
    <w:lvl w:ilvl="0" w:tplc="60FC2A74">
      <w:start w:val="1"/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9"/>
  </w:num>
  <w:num w:numId="3" w16cid:durableId="1603948704">
    <w:abstractNumId w:val="8"/>
  </w:num>
  <w:num w:numId="4" w16cid:durableId="1117068507">
    <w:abstractNumId w:val="6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0"/>
  </w:num>
  <w:num w:numId="8" w16cid:durableId="910391157">
    <w:abstractNumId w:val="0"/>
  </w:num>
  <w:num w:numId="9" w16cid:durableId="1095631487">
    <w:abstractNumId w:val="3"/>
  </w:num>
  <w:num w:numId="10" w16cid:durableId="1465805298">
    <w:abstractNumId w:val="5"/>
  </w:num>
  <w:num w:numId="11" w16cid:durableId="523245807">
    <w:abstractNumId w:val="7"/>
  </w:num>
  <w:num w:numId="12" w16cid:durableId="212527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07B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4863"/>
    <w:rsid w:val="000E7A8D"/>
    <w:rsid w:val="000F0FF6"/>
    <w:rsid w:val="000F12FF"/>
    <w:rsid w:val="000F3F90"/>
    <w:rsid w:val="000F5985"/>
    <w:rsid w:val="000F6A42"/>
    <w:rsid w:val="00100590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13C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4F1B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B7DEB"/>
    <w:rsid w:val="001C0FBA"/>
    <w:rsid w:val="001C1055"/>
    <w:rsid w:val="001C17AA"/>
    <w:rsid w:val="001C2350"/>
    <w:rsid w:val="001C3BC6"/>
    <w:rsid w:val="001C602A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25FCE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61"/>
    <w:rsid w:val="002A628B"/>
    <w:rsid w:val="002A7B30"/>
    <w:rsid w:val="002A7C32"/>
    <w:rsid w:val="002B04D3"/>
    <w:rsid w:val="002B30C1"/>
    <w:rsid w:val="002B4B85"/>
    <w:rsid w:val="002B52A4"/>
    <w:rsid w:val="002B5637"/>
    <w:rsid w:val="002B5750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4D1D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9BF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28F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0F63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6220"/>
    <w:rsid w:val="004265AF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3577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3DFB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5B9"/>
    <w:rsid w:val="00596F38"/>
    <w:rsid w:val="005A0B8C"/>
    <w:rsid w:val="005A0F27"/>
    <w:rsid w:val="005A1EA5"/>
    <w:rsid w:val="005A51BE"/>
    <w:rsid w:val="005A5742"/>
    <w:rsid w:val="005A63BB"/>
    <w:rsid w:val="005A6675"/>
    <w:rsid w:val="005B00DE"/>
    <w:rsid w:val="005B135E"/>
    <w:rsid w:val="005B234E"/>
    <w:rsid w:val="005B2C0B"/>
    <w:rsid w:val="005B2C0F"/>
    <w:rsid w:val="005B2DD9"/>
    <w:rsid w:val="005B3907"/>
    <w:rsid w:val="005B39FC"/>
    <w:rsid w:val="005B4396"/>
    <w:rsid w:val="005B452E"/>
    <w:rsid w:val="005B487E"/>
    <w:rsid w:val="005B5B59"/>
    <w:rsid w:val="005B73F6"/>
    <w:rsid w:val="005C0743"/>
    <w:rsid w:val="005C2090"/>
    <w:rsid w:val="005C29C9"/>
    <w:rsid w:val="005C3FDE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4AE1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906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2EF5"/>
    <w:rsid w:val="00673065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0EBE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278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671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642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B"/>
    <w:rsid w:val="007E262E"/>
    <w:rsid w:val="007E2F07"/>
    <w:rsid w:val="007E3B8D"/>
    <w:rsid w:val="007E5272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53D7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082B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148"/>
    <w:rsid w:val="008453F5"/>
    <w:rsid w:val="00845C58"/>
    <w:rsid w:val="00845DD1"/>
    <w:rsid w:val="00850D47"/>
    <w:rsid w:val="0085243A"/>
    <w:rsid w:val="00852D91"/>
    <w:rsid w:val="008546FA"/>
    <w:rsid w:val="00855E01"/>
    <w:rsid w:val="00862BE0"/>
    <w:rsid w:val="00862D6A"/>
    <w:rsid w:val="0086679D"/>
    <w:rsid w:val="008671E0"/>
    <w:rsid w:val="00872BB1"/>
    <w:rsid w:val="00872E07"/>
    <w:rsid w:val="00873459"/>
    <w:rsid w:val="008734E4"/>
    <w:rsid w:val="00873C5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2E49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C09"/>
    <w:rsid w:val="008E2D6C"/>
    <w:rsid w:val="008E4574"/>
    <w:rsid w:val="008E46F2"/>
    <w:rsid w:val="008F0993"/>
    <w:rsid w:val="008F4E35"/>
    <w:rsid w:val="008F6765"/>
    <w:rsid w:val="008F6A2C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102E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064E"/>
    <w:rsid w:val="00972E15"/>
    <w:rsid w:val="00973978"/>
    <w:rsid w:val="009756F0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0CFA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91E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5E0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07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AF78F4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6598F"/>
    <w:rsid w:val="00B70042"/>
    <w:rsid w:val="00B71D16"/>
    <w:rsid w:val="00B7225F"/>
    <w:rsid w:val="00B73D32"/>
    <w:rsid w:val="00B74938"/>
    <w:rsid w:val="00B74F02"/>
    <w:rsid w:val="00B772DA"/>
    <w:rsid w:val="00B775B4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3BD3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4B78"/>
    <w:rsid w:val="00C15731"/>
    <w:rsid w:val="00C16AAE"/>
    <w:rsid w:val="00C176EB"/>
    <w:rsid w:val="00C17F30"/>
    <w:rsid w:val="00C21588"/>
    <w:rsid w:val="00C2288F"/>
    <w:rsid w:val="00C23C65"/>
    <w:rsid w:val="00C249A0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B4B"/>
    <w:rsid w:val="00C87CC1"/>
    <w:rsid w:val="00C90B35"/>
    <w:rsid w:val="00C94150"/>
    <w:rsid w:val="00C956A6"/>
    <w:rsid w:val="00C96DAC"/>
    <w:rsid w:val="00C96F98"/>
    <w:rsid w:val="00C97D52"/>
    <w:rsid w:val="00CA0E8F"/>
    <w:rsid w:val="00CA39ED"/>
    <w:rsid w:val="00CA4C85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3E49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302"/>
    <w:rsid w:val="00CE1F4D"/>
    <w:rsid w:val="00CE2E2D"/>
    <w:rsid w:val="00CE35E6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C00"/>
    <w:rsid w:val="00D15ED3"/>
    <w:rsid w:val="00D162DA"/>
    <w:rsid w:val="00D16DCF"/>
    <w:rsid w:val="00D175E8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02D1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3753"/>
    <w:rsid w:val="00DA3DD4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1758"/>
    <w:rsid w:val="00DF38A4"/>
    <w:rsid w:val="00DF3C1D"/>
    <w:rsid w:val="00DF70C8"/>
    <w:rsid w:val="00DF72DE"/>
    <w:rsid w:val="00DF74DB"/>
    <w:rsid w:val="00DF7727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9F1"/>
    <w:rsid w:val="00E22B34"/>
    <w:rsid w:val="00E24D0A"/>
    <w:rsid w:val="00E269A4"/>
    <w:rsid w:val="00E269D4"/>
    <w:rsid w:val="00E27840"/>
    <w:rsid w:val="00E31786"/>
    <w:rsid w:val="00E3312F"/>
    <w:rsid w:val="00E3450A"/>
    <w:rsid w:val="00E35670"/>
    <w:rsid w:val="00E36A7C"/>
    <w:rsid w:val="00E36D33"/>
    <w:rsid w:val="00E41192"/>
    <w:rsid w:val="00E41FD5"/>
    <w:rsid w:val="00E43257"/>
    <w:rsid w:val="00E45097"/>
    <w:rsid w:val="00E50104"/>
    <w:rsid w:val="00E50D01"/>
    <w:rsid w:val="00E51F69"/>
    <w:rsid w:val="00E52E1C"/>
    <w:rsid w:val="00E53765"/>
    <w:rsid w:val="00E537A7"/>
    <w:rsid w:val="00E56A39"/>
    <w:rsid w:val="00E6015B"/>
    <w:rsid w:val="00E60FFC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0A32"/>
    <w:rsid w:val="00E823A4"/>
    <w:rsid w:val="00E83F5D"/>
    <w:rsid w:val="00E8476C"/>
    <w:rsid w:val="00E84A9C"/>
    <w:rsid w:val="00E86218"/>
    <w:rsid w:val="00E86F4E"/>
    <w:rsid w:val="00E907D1"/>
    <w:rsid w:val="00E90E42"/>
    <w:rsid w:val="00E91C8A"/>
    <w:rsid w:val="00E94702"/>
    <w:rsid w:val="00E94F7A"/>
    <w:rsid w:val="00E957DB"/>
    <w:rsid w:val="00E96CCD"/>
    <w:rsid w:val="00E96EEF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17FD"/>
    <w:rsid w:val="00EC3FCC"/>
    <w:rsid w:val="00ED0189"/>
    <w:rsid w:val="00ED1333"/>
    <w:rsid w:val="00ED146B"/>
    <w:rsid w:val="00ED266C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57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4FD0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5CFF"/>
    <w:rsid w:val="00FA6695"/>
    <w:rsid w:val="00FA7249"/>
    <w:rsid w:val="00FB33FE"/>
    <w:rsid w:val="00FB52D9"/>
    <w:rsid w:val="00FB55A3"/>
    <w:rsid w:val="00FB639D"/>
    <w:rsid w:val="00FC0056"/>
    <w:rsid w:val="00FC0944"/>
    <w:rsid w:val="00FC2BBC"/>
    <w:rsid w:val="00FC4043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57C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e351439682007f94b1dbd6b7fdbf20c7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c705c9be9df7a5998a445fb8efc820f1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customXml/itemProps4.xml><?xml version="1.0" encoding="utf-8"?>
<ds:datastoreItem xmlns:ds="http://schemas.openxmlformats.org/officeDocument/2006/customXml" ds:itemID="{C1FA7A17-0DDF-40D0-A207-C6725ADE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203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30</cp:revision>
  <cp:lastPrinted>2025-09-03T17:21:00Z</cp:lastPrinted>
  <dcterms:created xsi:type="dcterms:W3CDTF">2026-01-23T16:38:00Z</dcterms:created>
  <dcterms:modified xsi:type="dcterms:W3CDTF">2026-02-09T16:51:00Z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