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290685FC" w:rsidR="0092595A" w:rsidRPr="009871C7" w:rsidRDefault="004137DF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4137DF">
        <w:rPr>
          <w:rFonts w:ascii="Mazda Type Medium" w:hAnsi="Mazda Type Medium"/>
          <w:sz w:val="32"/>
          <w:szCs w:val="32"/>
          <w:lang w:val="pt-PT"/>
        </w:rPr>
        <w:t>Mazda2 Hybrid</w:t>
      </w:r>
      <w:r w:rsidR="005E0498">
        <w:rPr>
          <w:rFonts w:ascii="Mazda Type Medium" w:hAnsi="Mazda Type Medium"/>
          <w:sz w:val="32"/>
          <w:szCs w:val="32"/>
          <w:lang w:val="pt-PT"/>
        </w:rPr>
        <w:t xml:space="preserve"> inicia Ano 2 de vendas em Portugal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280D7225" w:rsidR="00A72EB4" w:rsidRDefault="00D165F0" w:rsidP="00D165F0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</w:t>
      </w:r>
      <w:r w:rsidR="004137DF" w:rsidRPr="004137DF">
        <w:rPr>
          <w:rFonts w:ascii="Mazda Type" w:hAnsi="Mazda Type"/>
          <w:sz w:val="22"/>
          <w:szCs w:val="22"/>
          <w:lang w:val="pt-PT"/>
        </w:rPr>
        <w:t>rimeiro modelo com propulsão 100% híbrida da Mazda</w:t>
      </w:r>
      <w:r w:rsidR="004137DF">
        <w:rPr>
          <w:rFonts w:ascii="Mazda Type" w:hAnsi="Mazda Type"/>
          <w:sz w:val="22"/>
          <w:szCs w:val="22"/>
          <w:lang w:val="pt-PT"/>
        </w:rPr>
        <w:t xml:space="preserve"> </w:t>
      </w:r>
      <w:r w:rsidR="00D1002F">
        <w:rPr>
          <w:rFonts w:ascii="Mazda Type" w:hAnsi="Mazda Type"/>
          <w:sz w:val="22"/>
          <w:szCs w:val="22"/>
          <w:lang w:val="pt-PT"/>
        </w:rPr>
        <w:t>representou quase um quinto das vendas da marca em Portugal em 2022</w:t>
      </w:r>
    </w:p>
    <w:p w14:paraId="34573B2E" w14:textId="20641904" w:rsidR="0076690A" w:rsidRDefault="004137DF" w:rsidP="00D165F0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R</w:t>
      </w:r>
      <w:r w:rsidRPr="004137DF">
        <w:rPr>
          <w:rFonts w:ascii="Mazda Type" w:hAnsi="Mazda Type"/>
          <w:sz w:val="22"/>
          <w:szCs w:val="22"/>
          <w:lang w:val="pt-PT"/>
        </w:rPr>
        <w:t>esulta</w:t>
      </w:r>
      <w:r w:rsidR="00D165F0">
        <w:rPr>
          <w:rFonts w:ascii="Mazda Type" w:hAnsi="Mazda Type"/>
          <w:sz w:val="22"/>
          <w:szCs w:val="22"/>
          <w:lang w:val="pt-PT"/>
        </w:rPr>
        <w:t>do</w:t>
      </w:r>
      <w:r w:rsidRPr="004137DF">
        <w:rPr>
          <w:rFonts w:ascii="Mazda Type" w:hAnsi="Mazda Type"/>
          <w:sz w:val="22"/>
          <w:szCs w:val="22"/>
          <w:lang w:val="pt-PT"/>
        </w:rPr>
        <w:t xml:space="preserve"> da longa colaboração entre a Mazda Motor Corporation (MMC) e a Toyota Motor Corporation (TMC)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34764DA" w14:textId="7D295637" w:rsidR="00D165F0" w:rsidRDefault="004137DF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296699" w:rsidRPr="0029669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18 </w:t>
      </w:r>
      <w:r w:rsidRPr="00296699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isponível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Janeiro </w:t>
      </w:r>
      <w:r w:rsidR="002701DF">
        <w:rPr>
          <w:rFonts w:ascii="Mazda Type" w:hAnsi="Mazda Type"/>
          <w:kern w:val="2"/>
          <w:sz w:val="20"/>
          <w:szCs w:val="20"/>
          <w:lang w:val="pt-PT" w:eastAsia="ja-JP"/>
        </w:rPr>
        <w:t>do ano passado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>no mercado nacional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Mazda2 Hybrid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>tornou-se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modelo da gama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europeia da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dotado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>tecnologia de propulsão 100% híbrida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 da longa colaboração entre a Mazda Motor Corporation (MMC) e a Toyota Motor Corporation (TMC),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entidade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fornece como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um modelo OEM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04C151F" w14:textId="41B6FAD3" w:rsidR="00D1002F" w:rsidRDefault="00D1002F" w:rsidP="00D1002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performance comercial, nesse que foi o seu primeiro ano de comercialização em solo 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>nacional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F7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representou 18% do </w:t>
      </w:r>
      <w:r w:rsidR="00DF7EC0" w:rsidRPr="00BA4217">
        <w:rPr>
          <w:rFonts w:ascii="Mazda Type" w:hAnsi="Mazda Type"/>
          <w:kern w:val="2"/>
          <w:sz w:val="20"/>
          <w:szCs w:val="20"/>
          <w:lang w:val="pt-PT" w:eastAsia="ja-JP"/>
        </w:rPr>
        <w:t>volume d</w:t>
      </w:r>
      <w:r w:rsidR="00DF7EC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F7EC0"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da marca </w:t>
      </w:r>
      <w:r w:rsidR="00DF7EC0">
        <w:rPr>
          <w:rFonts w:ascii="Mazda Type" w:hAnsi="Mazda Type"/>
          <w:kern w:val="2"/>
          <w:sz w:val="20"/>
          <w:szCs w:val="20"/>
          <w:lang w:val="pt-PT" w:eastAsia="ja-JP"/>
        </w:rPr>
        <w:t>no ano findo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Para 2023, as previsões </w:t>
      </w:r>
      <w:r w:rsidR="00DF7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Mazda2 Hybrid </w:t>
      </w:r>
      <w:r w:rsidR="00270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um pouco mais ambiciosas, 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>aponta</w:t>
      </w:r>
      <w:r w:rsidR="002701DF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 </w:t>
      </w:r>
      <w:r w:rsidR="00DF7EC0">
        <w:rPr>
          <w:rFonts w:ascii="Mazda Type" w:hAnsi="Mazda Type"/>
          <w:kern w:val="2"/>
          <w:sz w:val="20"/>
          <w:szCs w:val="20"/>
          <w:lang w:val="pt-PT" w:eastAsia="ja-JP"/>
        </w:rPr>
        <w:t>reforço da representação do modelo no total das vendas da Rede de Concessionários Mazda</w:t>
      </w:r>
      <w:r w:rsidRPr="00BA421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879B80D" w14:textId="46B16537" w:rsidR="00D165F0" w:rsidRPr="004137DF" w:rsidRDefault="00D1002F" w:rsidP="00D165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roposta 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BA4217" w:rsidRPr="004137DF">
        <w:rPr>
          <w:rFonts w:ascii="Mazda Type" w:hAnsi="Mazda Type"/>
          <w:kern w:val="2"/>
          <w:sz w:val="20"/>
          <w:szCs w:val="20"/>
          <w:lang w:val="pt-PT" w:eastAsia="ja-JP"/>
        </w:rPr>
        <w:t>segmento B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características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assumidamente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urbanas, com uma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distância entre eixos de 2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560 m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>etros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Mazda2 Hybrid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proporcion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espaço, habitabilidade e conforto para quatro adultos, bem como 286 litros 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>de capacidade d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bagage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>ira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="00BA4217">
        <w:rPr>
          <w:rFonts w:ascii="Mazda Type" w:hAnsi="Mazda Type"/>
          <w:kern w:val="2"/>
          <w:sz w:val="20"/>
          <w:szCs w:val="20"/>
          <w:lang w:val="pt-PT" w:eastAsia="ja-JP"/>
        </w:rPr>
        <w:t xml:space="preserve">sólida </w:t>
      </w:r>
      <w:r w:rsidR="00D16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valeu-lhe 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atribuição de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estrelas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D165F0" w:rsidRPr="004137DF">
        <w:rPr>
          <w:rFonts w:ascii="Mazda Type" w:hAnsi="Mazda Type"/>
          <w:kern w:val="2"/>
          <w:sz w:val="20"/>
          <w:szCs w:val="20"/>
          <w:lang w:val="pt-PT" w:eastAsia="ja-JP"/>
        </w:rPr>
        <w:t>testes de colisão e segurança da Euro NCAP.</w:t>
      </w:r>
    </w:p>
    <w:p w14:paraId="4FB10C46" w14:textId="2C835A3A" w:rsidR="00026A38" w:rsidRDefault="00BA4217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 w:rsidR="005E0498">
        <w:rPr>
          <w:rFonts w:ascii="Mazda Type" w:hAnsi="Mazda Type"/>
          <w:kern w:val="2"/>
          <w:sz w:val="20"/>
          <w:szCs w:val="20"/>
          <w:lang w:val="pt-PT" w:eastAsia="ja-JP"/>
        </w:rPr>
        <w:t>a componente mecânica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 assente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um motor a gasolina de três cilindros, com 1490 cc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débito de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de 93 CV / 68 kW,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acoplado a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eléctrico de 59 kW,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traduzi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potência combinada de 116 CV / 85 kW.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arranque 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feito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EV (100% eléctrico), 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evoluindo de modo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suave, contínuo e silencioso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>em ambientes urbanos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, com zero emissões de CO</w:t>
      </w:r>
      <w:r w:rsidR="004137DF" w:rsidRPr="00AC1D39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NOx e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partículas. 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Já e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condução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>meio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peri</w:t>
      </w:r>
      <w:r w:rsidR="00D27081">
        <w:rPr>
          <w:rFonts w:ascii="Mazda Type" w:hAnsi="Mazda Type"/>
          <w:kern w:val="2"/>
          <w:sz w:val="20"/>
          <w:szCs w:val="20"/>
          <w:lang w:val="pt-PT" w:eastAsia="ja-JP"/>
        </w:rPr>
        <w:t>urbano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s e autoestrada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, a potência repart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e-se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bloco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 e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>EV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desempenho optimizado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alcançar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melhor eficiência de consumos e </w:t>
      </w:r>
      <w:r w:rsidR="00AC1D3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emissões. </w:t>
      </w:r>
    </w:p>
    <w:p w14:paraId="0B099245" w14:textId="7C151419" w:rsidR="004137DF" w:rsidRPr="004137DF" w:rsidRDefault="00AC1D39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de potência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constantemente gerido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um gerador accionado pelo motor, eliminando-se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>a necessidade de recarrega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mento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a partir de uma fonte externa.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137DF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Mazda2 Hybrid acelera dos 0 aos 100 km/h em 9,7 segundos e atinge uma velocidade máxima de 175 km/h.</w:t>
      </w:r>
      <w:r w:rsidR="00026A38" w:rsidRP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26A38" w:rsidRPr="004137DF">
        <w:rPr>
          <w:rFonts w:ascii="Mazda Type" w:hAnsi="Mazda Type"/>
          <w:kern w:val="2"/>
          <w:sz w:val="20"/>
          <w:szCs w:val="20"/>
          <w:lang w:val="pt-PT" w:eastAsia="ja-JP"/>
        </w:rPr>
        <w:t>desaceleração e travagem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permite-se a recuperação da </w:t>
      </w:r>
      <w:r w:rsidR="00026A38" w:rsidRPr="004137DF">
        <w:rPr>
          <w:rFonts w:ascii="Mazda Type" w:hAnsi="Mazda Type"/>
          <w:kern w:val="2"/>
          <w:sz w:val="20"/>
          <w:szCs w:val="20"/>
          <w:lang w:val="pt-PT" w:eastAsia="ja-JP"/>
        </w:rPr>
        <w:t>energia cinética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, transformando-a em</w:t>
      </w:r>
      <w:r w:rsidR="00026A38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energia eléctrica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é </w:t>
      </w:r>
      <w:r w:rsidR="00026A38" w:rsidRPr="004137DF">
        <w:rPr>
          <w:rFonts w:ascii="Mazda Type" w:hAnsi="Mazda Type"/>
          <w:kern w:val="2"/>
          <w:sz w:val="20"/>
          <w:szCs w:val="20"/>
          <w:lang w:val="pt-PT" w:eastAsia="ja-JP"/>
        </w:rPr>
        <w:t>armazenada na bateria de elevado desempenho</w:t>
      </w:r>
      <w:r w:rsidR="00026A3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87A9C77" w14:textId="0069503C" w:rsidR="004137DF" w:rsidRDefault="004137DF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proposta de elevada importância para a Mazda, nomeadamente 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do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compromisso “Sustainable Zoom-Zoom 2030”, reflexo da visão a longo prazo em termos de desenvolvimento tecnológico, tendo, entre outros objectivos, uma redução de 50% nas emissões médias </w:t>
      </w:r>
      <w:r w:rsidRPr="00A51F9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well-to-wheel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74DB" w:rsidRPr="004137DF">
        <w:rPr>
          <w:rFonts w:ascii="Mazda Type" w:hAnsi="Mazda Type"/>
          <w:kern w:val="2"/>
          <w:sz w:val="20"/>
          <w:szCs w:val="20"/>
          <w:lang w:val="pt-PT" w:eastAsia="ja-JP"/>
        </w:rPr>
        <w:t>de CO</w:t>
      </w:r>
      <w:r w:rsidR="004D74DB" w:rsidRPr="00A51F99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4D74DB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até 2030, 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alcançada pelo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constante aumento da electrificação da gama e, assim, alcançar a neutralidade carbónica até 2050</w:t>
      </w:r>
      <w:r w:rsidR="00A51F9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6908493" w14:textId="77777777" w:rsidR="002701DF" w:rsidRDefault="004137DF" w:rsidP="004137DF">
      <w:pPr>
        <w:adjustRightInd w:val="0"/>
        <w:spacing w:after="120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</w:p>
    <w:p w14:paraId="7461F340" w14:textId="77777777" w:rsidR="002701DF" w:rsidRDefault="002701DF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49281E63" w14:textId="713AB5EB" w:rsidR="004137DF" w:rsidRPr="007678EA" w:rsidRDefault="000309AD" w:rsidP="004137DF">
      <w:pPr>
        <w:adjustRightInd w:val="0"/>
        <w:spacing w:after="120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 xml:space="preserve">O </w:t>
      </w:r>
      <w:r w:rsidR="004137DF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</w:t>
      </w:r>
      <w:r w:rsidR="004137D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2 Hybrid em</w:t>
      </w:r>
      <w:r w:rsidR="004137DF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D2708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</w:t>
      </w:r>
      <w:r w:rsidR="004137DF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esumo </w:t>
      </w:r>
    </w:p>
    <w:p w14:paraId="2322A2B2" w14:textId="17BEDB9B" w:rsidR="004137DF" w:rsidRPr="007678EA" w:rsidRDefault="004137DF" w:rsidP="004137DF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excepção à tradicional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Mazda,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Hybrid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mantém-se 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 w:rsidR="00030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nosso mercado 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única versão de carroçaria e </w:t>
      </w:r>
      <w:r w:rsidR="00030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>motorização</w:t>
      </w:r>
      <w:r w:rsidR="00030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híbrida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309AD">
        <w:rPr>
          <w:rFonts w:ascii="Mazda Type" w:hAnsi="Mazda Type"/>
          <w:kern w:val="2"/>
          <w:sz w:val="20"/>
          <w:szCs w:val="20"/>
          <w:lang w:val="pt-PT" w:eastAsia="ja-JP"/>
        </w:rPr>
        <w:t>apostando-se n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simplificada gama </w:t>
      </w:r>
      <w:r w:rsidR="002701DF">
        <w:rPr>
          <w:rFonts w:ascii="Mazda Type" w:hAnsi="Mazda Type"/>
          <w:kern w:val="2"/>
          <w:sz w:val="20"/>
          <w:szCs w:val="20"/>
          <w:lang w:val="pt-PT" w:eastAsia="ja-JP"/>
        </w:rPr>
        <w:t>composta por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</w:t>
      </w:r>
      <w:r w:rsidR="002701DF">
        <w:rPr>
          <w:rFonts w:ascii="Mazda Type" w:hAnsi="Mazda Type"/>
          <w:kern w:val="2"/>
          <w:sz w:val="20"/>
          <w:szCs w:val="20"/>
          <w:lang w:val="pt-PT" w:eastAsia="ja-JP"/>
        </w:rPr>
        <w:t>níveis de equipamento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69666CF" w14:textId="6EAB21D6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Carroçaria: </w:t>
      </w:r>
      <w:r w:rsidR="0028781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Berlina </w:t>
      </w:r>
    </w:p>
    <w:p w14:paraId="62F2FB80" w14:textId="77777777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Níveis de equipamento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1EA7485A" w14:textId="19C38BEB" w:rsidR="004137DF" w:rsidRPr="007678EA" w:rsidRDefault="004137DF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Principais: </w:t>
      </w:r>
      <w:r w:rsidR="000309A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Pure, Agile </w:t>
      </w:r>
      <w:r w:rsidR="000309AD" w:rsidRPr="00030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309AD" w:rsidRPr="000309A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Select</w:t>
      </w:r>
    </w:p>
    <w:p w14:paraId="2053205D" w14:textId="77777777" w:rsidR="004137DF" w:rsidRPr="007678EA" w:rsidRDefault="004137DF" w:rsidP="004137DF">
      <w:pPr>
        <w:pStyle w:val="PargrafodaLista"/>
        <w:adjustRightInd w:val="0"/>
        <w:ind w:left="714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00D6654" w14:textId="179A5153" w:rsidR="004137DF" w:rsidRPr="007678EA" w:rsidRDefault="00AC1D39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Conjunto mecânico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8A23704" w14:textId="6F99371B" w:rsidR="00625504" w:rsidRDefault="00AC1D39" w:rsidP="00E517DE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Bloco a g</w:t>
      </w:r>
      <w:r w:rsidR="00287817" w:rsidRPr="00625504">
        <w:rPr>
          <w:rFonts w:ascii="Mazda Type" w:hAnsi="Mazda Type"/>
          <w:kern w:val="2"/>
          <w:sz w:val="20"/>
          <w:szCs w:val="20"/>
          <w:lang w:val="pt-PT" w:eastAsia="ja-JP"/>
        </w:rPr>
        <w:t>asolina de três cilindros, com 1490 cc</w:t>
      </w:r>
    </w:p>
    <w:p w14:paraId="009E117C" w14:textId="77777777" w:rsidR="00625504" w:rsidRDefault="00625504" w:rsidP="00625504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287817" w:rsidRPr="00625504">
        <w:rPr>
          <w:rFonts w:ascii="Mazda Type" w:hAnsi="Mazda Type"/>
          <w:kern w:val="2"/>
          <w:sz w:val="20"/>
          <w:szCs w:val="20"/>
          <w:lang w:val="pt-PT" w:eastAsia="ja-JP"/>
        </w:rPr>
        <w:t>otência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máxima: </w:t>
      </w:r>
      <w:r w:rsidR="00287817" w:rsidRPr="00625504">
        <w:rPr>
          <w:rFonts w:ascii="Mazda Type" w:hAnsi="Mazda Type"/>
          <w:kern w:val="2"/>
          <w:sz w:val="20"/>
          <w:szCs w:val="20"/>
          <w:lang w:val="pt-PT" w:eastAsia="ja-JP"/>
        </w:rPr>
        <w:t xml:space="preserve">93 </w:t>
      </w: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r w:rsidR="00287817" w:rsidRPr="006255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68 kW</w:t>
      </w: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5.500 rpm,</w:t>
      </w:r>
    </w:p>
    <w:p w14:paraId="02837843" w14:textId="77777777" w:rsidR="00625504" w:rsidRPr="007678EA" w:rsidRDefault="00625504" w:rsidP="00625504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</w:t>
      </w: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120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Nm entre as </w:t>
      </w: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3.600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as </w:t>
      </w: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4.800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0D1B767E" w14:textId="63E4085C" w:rsidR="004137DF" w:rsidRPr="00625504" w:rsidRDefault="00625504" w:rsidP="00625504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287817" w:rsidRPr="00625504">
        <w:rPr>
          <w:rFonts w:ascii="Mazda Type" w:hAnsi="Mazda Type"/>
          <w:kern w:val="2"/>
          <w:sz w:val="20"/>
          <w:szCs w:val="20"/>
          <w:lang w:val="pt-PT" w:eastAsia="ja-JP"/>
        </w:rPr>
        <w:t>otor eléctrico de 59 kW</w:t>
      </w:r>
    </w:p>
    <w:p w14:paraId="719D684F" w14:textId="1000C3B5" w:rsidR="004137DF" w:rsidRPr="007678EA" w:rsidRDefault="004137DF" w:rsidP="004137DF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Potência máxima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combinada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287817" w:rsidRPr="00287817">
        <w:rPr>
          <w:rFonts w:ascii="Mazda Type" w:hAnsi="Mazda Type"/>
          <w:kern w:val="2"/>
          <w:sz w:val="20"/>
          <w:szCs w:val="20"/>
          <w:lang w:val="pt-PT" w:eastAsia="ja-JP"/>
        </w:rPr>
        <w:t>116 CV / 85 kW</w:t>
      </w:r>
      <w:r w:rsidR="0028781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14D5A97" w14:textId="79AB80DF" w:rsidR="00625504" w:rsidRDefault="004137DF" w:rsidP="00625504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</w:t>
      </w:r>
      <w:r w:rsidR="000577D7" w:rsidRPr="0062550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automática </w:t>
      </w:r>
      <w:r w:rsidR="00102EEF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r w:rsidR="000577D7">
        <w:rPr>
          <w:rFonts w:ascii="Mazda Type" w:hAnsi="Mazda Type"/>
          <w:kern w:val="2"/>
          <w:sz w:val="20"/>
          <w:szCs w:val="20"/>
          <w:lang w:val="pt-PT" w:eastAsia="ja-JP"/>
        </w:rPr>
        <w:t xml:space="preserve">CVT </w:t>
      </w:r>
    </w:p>
    <w:p w14:paraId="2C84BE3F" w14:textId="64425F42" w:rsidR="004137DF" w:rsidRPr="00625504" w:rsidRDefault="004137DF" w:rsidP="00625504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25504">
        <w:rPr>
          <w:rFonts w:ascii="Mazda Type" w:hAnsi="Mazda Type"/>
          <w:kern w:val="2"/>
          <w:sz w:val="20"/>
          <w:szCs w:val="20"/>
          <w:lang w:val="pt-PT" w:eastAsia="ja-JP"/>
        </w:rPr>
        <w:t>Tracção: às rodas da frente</w:t>
      </w:r>
    </w:p>
    <w:p w14:paraId="6EE0CD31" w14:textId="77777777" w:rsidR="004137DF" w:rsidRPr="007678EA" w:rsidRDefault="004137DF" w:rsidP="004137DF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8AC1028" w14:textId="0F57EC03" w:rsidR="00287817" w:rsidRPr="00287817" w:rsidRDefault="004137DF" w:rsidP="00287817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Principais registos</w:t>
      </w:r>
      <w:r w:rsidR="00D165F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7678EA">
        <w:rPr>
          <w:rFonts w:ascii="Mazda Type" w:hAnsi="Mazda Type" w:cstheme="majorHAnsi"/>
          <w:sz w:val="20"/>
          <w:szCs w:val="20"/>
          <w:lang w:val="pt-PT"/>
        </w:rPr>
        <w:t>:</w:t>
      </w:r>
    </w:p>
    <w:p w14:paraId="6969C2B9" w14:textId="0032FCA1" w:rsidR="00287817" w:rsidRPr="00287817" w:rsidRDefault="004137DF" w:rsidP="0028781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817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>9,7 segundos</w:t>
      </w:r>
    </w:p>
    <w:p w14:paraId="7EA60815" w14:textId="3BCDBCE0" w:rsidR="00287817" w:rsidRPr="00287817" w:rsidRDefault="004137DF" w:rsidP="0028781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817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  <w:r w:rsidR="00AC1D39" w:rsidRPr="004137DF">
        <w:rPr>
          <w:rFonts w:ascii="Mazda Type" w:hAnsi="Mazda Type"/>
          <w:kern w:val="2"/>
          <w:sz w:val="20"/>
          <w:szCs w:val="20"/>
          <w:lang w:val="pt-PT" w:eastAsia="ja-JP"/>
        </w:rPr>
        <w:t>175 km/h</w:t>
      </w:r>
    </w:p>
    <w:p w14:paraId="7AB4FE14" w14:textId="75E5E2D7" w:rsidR="00287817" w:rsidRPr="00287817" w:rsidRDefault="004137DF" w:rsidP="0028781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817">
        <w:rPr>
          <w:rFonts w:ascii="Mazda Type" w:hAnsi="Mazda Type"/>
          <w:sz w:val="20"/>
          <w:szCs w:val="20"/>
          <w:lang w:val="pt-PT"/>
        </w:rPr>
        <w:t xml:space="preserve">Consumos: </w:t>
      </w:r>
      <w:r w:rsidR="00625504" w:rsidRPr="00D165F0">
        <w:rPr>
          <w:rFonts w:ascii="Mazda Type" w:hAnsi="Mazda Type"/>
          <w:sz w:val="20"/>
          <w:szCs w:val="20"/>
          <w:lang w:val="pt-PT"/>
        </w:rPr>
        <w:t>3,8</w:t>
      </w:r>
      <w:r w:rsidR="00625504">
        <w:rPr>
          <w:rFonts w:ascii="Mazda Type" w:hAnsi="Mazda Type"/>
          <w:sz w:val="20"/>
          <w:szCs w:val="20"/>
          <w:lang w:val="pt-PT"/>
        </w:rPr>
        <w:t xml:space="preserve"> e 4</w:t>
      </w:r>
      <w:r w:rsidR="00D165F0" w:rsidRPr="00D165F0">
        <w:rPr>
          <w:rFonts w:ascii="Mazda Type" w:hAnsi="Mazda Type"/>
          <w:sz w:val="20"/>
          <w:szCs w:val="20"/>
          <w:lang w:val="pt-PT"/>
        </w:rPr>
        <w:t>,0 l/100 km</w:t>
      </w:r>
      <w:r w:rsidRPr="00287817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14FCFAFD" w14:textId="7C1212B9" w:rsidR="004137DF" w:rsidRPr="00287817" w:rsidRDefault="004137DF" w:rsidP="0028781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817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287817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287817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287817">
        <w:rPr>
          <w:rFonts w:ascii="Mazda Type" w:hAnsi="Mazda Type"/>
          <w:sz w:val="20"/>
          <w:szCs w:val="20"/>
          <w:lang w:val="pt-PT"/>
        </w:rPr>
        <w:t xml:space="preserve">: </w:t>
      </w:r>
      <w:r w:rsidR="00625504" w:rsidRPr="00D165F0">
        <w:rPr>
          <w:rFonts w:ascii="Mazda Type" w:hAnsi="Mazda Type"/>
          <w:sz w:val="20"/>
          <w:szCs w:val="20"/>
          <w:lang w:val="pt-PT"/>
        </w:rPr>
        <w:t>87</w:t>
      </w:r>
      <w:r w:rsidR="00625504">
        <w:rPr>
          <w:rFonts w:ascii="Mazda Type" w:hAnsi="Mazda Type"/>
          <w:sz w:val="20"/>
          <w:szCs w:val="20"/>
          <w:lang w:val="pt-PT"/>
        </w:rPr>
        <w:t xml:space="preserve"> a </w:t>
      </w:r>
      <w:r w:rsidR="00D165F0" w:rsidRPr="00D165F0">
        <w:rPr>
          <w:rFonts w:ascii="Mazda Type" w:hAnsi="Mazda Type"/>
          <w:sz w:val="20"/>
          <w:szCs w:val="20"/>
          <w:lang w:val="pt-PT"/>
        </w:rPr>
        <w:t>93</w:t>
      </w:r>
      <w:r w:rsidR="00625504">
        <w:rPr>
          <w:rFonts w:ascii="Mazda Type" w:hAnsi="Mazda Type"/>
          <w:sz w:val="20"/>
          <w:szCs w:val="20"/>
          <w:lang w:val="pt-PT"/>
        </w:rPr>
        <w:t xml:space="preserve"> </w:t>
      </w:r>
      <w:r w:rsidR="00D165F0" w:rsidRPr="00D165F0">
        <w:rPr>
          <w:rFonts w:ascii="Mazda Type" w:hAnsi="Mazda Type"/>
          <w:sz w:val="20"/>
          <w:szCs w:val="20"/>
          <w:lang w:val="pt-PT"/>
        </w:rPr>
        <w:t>g/km</w:t>
      </w:r>
    </w:p>
    <w:p w14:paraId="241CE04A" w14:textId="77777777" w:rsidR="004137DF" w:rsidRPr="007678EA" w:rsidRDefault="004137DF" w:rsidP="004137DF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2D535FA" w14:textId="77777777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Pr="007678E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4884690C" w14:textId="2D0B3053" w:rsidR="004137DF" w:rsidRPr="000F7CCA" w:rsidRDefault="000309AD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95313240"/>
      <w:r w:rsidRPr="000F7C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Pure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590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2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210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1ABED82A" w14:textId="25AB74ED" w:rsidR="004137DF" w:rsidRPr="000F7CCA" w:rsidRDefault="000309AD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7C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Agile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690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980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267795D5" w14:textId="39EB0716" w:rsidR="004137DF" w:rsidRPr="000F7CCA" w:rsidRDefault="000309AD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7C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Select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491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37DF" w:rsidRPr="000F7CC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3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F7CCA" w:rsidRPr="000F7CCA">
        <w:rPr>
          <w:rFonts w:ascii="Mazda Type" w:hAnsi="Mazda Type"/>
          <w:kern w:val="2"/>
          <w:sz w:val="20"/>
          <w:szCs w:val="20"/>
          <w:lang w:val="pt-PT" w:eastAsia="ja-JP"/>
        </w:rPr>
        <w:t>891</w:t>
      </w:r>
      <w:r w:rsidRPr="000F7C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02B56761" w14:textId="77777777" w:rsidR="004137DF" w:rsidRPr="007678EA" w:rsidRDefault="004137DF" w:rsidP="004137DF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44BA073" w14:textId="77777777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Cores de carroçaria (toda a gama)</w:t>
      </w:r>
      <w:r w:rsidRPr="007678E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3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645715B3" w14:textId="1BCF72E2" w:rsidR="004137DF" w:rsidRPr="007678EA" w:rsidRDefault="004137DF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Sólida: </w:t>
      </w:r>
      <w:r w:rsidR="00EA10E5">
        <w:rPr>
          <w:rFonts w:ascii="Mazda Type" w:hAnsi="Mazda Type"/>
          <w:kern w:val="2"/>
          <w:sz w:val="20"/>
          <w:szCs w:val="20"/>
          <w:lang w:val="pt-PT" w:eastAsia="ja-JP"/>
        </w:rPr>
        <w:t xml:space="preserve">Lunar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White (sem custo)</w:t>
      </w:r>
    </w:p>
    <w:p w14:paraId="7690FCD7" w14:textId="68916DC6" w:rsidR="00EA10E5" w:rsidRPr="00625504" w:rsidRDefault="004137DF" w:rsidP="002701DF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564E9E">
        <w:rPr>
          <w:rFonts w:ascii="Mazda Type" w:hAnsi="Mazda Type"/>
          <w:kern w:val="2"/>
          <w:sz w:val="20"/>
          <w:szCs w:val="20"/>
          <w:lang w:val="en-US" w:eastAsia="ja-JP"/>
        </w:rPr>
        <w:t xml:space="preserve">Metalizadas: </w:t>
      </w:r>
      <w:r w:rsidR="00EA10E5" w:rsidRPr="00EA10E5">
        <w:rPr>
          <w:rFonts w:ascii="Mazda Type" w:hAnsi="Mazda Type"/>
          <w:kern w:val="2"/>
          <w:sz w:val="20"/>
          <w:szCs w:val="20"/>
          <w:lang w:val="en-US" w:eastAsia="ja-JP"/>
        </w:rPr>
        <w:t>Stormy Silver, Lead Grey, Opera Black e Monument Bronze (650 €)</w:t>
      </w:r>
      <w:r w:rsidR="00625504">
        <w:rPr>
          <w:rFonts w:ascii="Mazda Type" w:hAnsi="Mazda Type"/>
          <w:kern w:val="2"/>
          <w:sz w:val="20"/>
          <w:szCs w:val="20"/>
          <w:lang w:val="en-US" w:eastAsia="ja-JP"/>
        </w:rPr>
        <w:t xml:space="preserve">; </w:t>
      </w:r>
      <w:r w:rsidR="00EA10E5" w:rsidRPr="00625504">
        <w:rPr>
          <w:rFonts w:ascii="Mazda Type" w:eastAsiaTheme="minorHAnsi" w:hAnsi="Mazda Type" w:cs="CIDFont+F1"/>
          <w:color w:val="000000"/>
          <w:sz w:val="20"/>
          <w:szCs w:val="20"/>
          <w:lang w:val="en-US" w:eastAsia="en-US"/>
        </w:rPr>
        <w:t>Northern White Pearl</w:t>
      </w:r>
      <w:r w:rsidR="00EA10E5" w:rsidRPr="00625504">
        <w:rPr>
          <w:rFonts w:ascii="Mazda Type" w:hAnsi="Mazda Type"/>
          <w:kern w:val="2"/>
          <w:sz w:val="20"/>
          <w:szCs w:val="20"/>
          <w:lang w:val="en-US" w:eastAsia="ja-JP"/>
        </w:rPr>
        <w:t xml:space="preserve"> e Formal Red </w:t>
      </w:r>
      <w:r w:rsidRPr="00625504">
        <w:rPr>
          <w:rFonts w:ascii="Mazda Type" w:hAnsi="Mazda Type"/>
          <w:kern w:val="2"/>
          <w:sz w:val="20"/>
          <w:szCs w:val="20"/>
          <w:lang w:val="en-US" w:eastAsia="ja-JP"/>
        </w:rPr>
        <w:t>(</w:t>
      </w:r>
      <w:r w:rsidR="00EA10E5" w:rsidRPr="00625504">
        <w:rPr>
          <w:rFonts w:ascii="Mazda Type" w:hAnsi="Mazda Type"/>
          <w:kern w:val="2"/>
          <w:sz w:val="20"/>
          <w:szCs w:val="20"/>
          <w:lang w:val="en-US" w:eastAsia="ja-JP"/>
        </w:rPr>
        <w:t>89</w:t>
      </w:r>
      <w:r w:rsidRPr="00625504">
        <w:rPr>
          <w:rFonts w:ascii="Mazda Type" w:hAnsi="Mazda Type"/>
          <w:kern w:val="2"/>
          <w:sz w:val="20"/>
          <w:szCs w:val="20"/>
          <w:lang w:val="en-US" w:eastAsia="ja-JP"/>
        </w:rPr>
        <w:t>0 €)</w:t>
      </w:r>
    </w:p>
    <w:p w14:paraId="3AA85CB4" w14:textId="77777777" w:rsidR="004137DF" w:rsidRPr="00625504" w:rsidRDefault="004137DF" w:rsidP="004137DF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n-US" w:eastAsia="ja-JP"/>
        </w:rPr>
      </w:pPr>
    </w:p>
    <w:p w14:paraId="67F93FC1" w14:textId="77777777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600FAB33" w14:textId="6FDDFEE5" w:rsidR="004137DF" w:rsidRPr="007678EA" w:rsidRDefault="004137DF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Pretos / Estofos em tecido preto</w:t>
      </w:r>
      <w:r w:rsidR="000309AD">
        <w:rPr>
          <w:rFonts w:ascii="Mazda Type" w:hAnsi="Mazda Type"/>
          <w:kern w:val="2"/>
          <w:sz w:val="20"/>
          <w:szCs w:val="20"/>
          <w:lang w:val="pt-PT" w:eastAsia="ja-JP"/>
        </w:rPr>
        <w:t>: Pure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427A66F" w14:textId="6C4E3260" w:rsidR="004137DF" w:rsidRPr="007678EA" w:rsidRDefault="000309AD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Pretos / Estofos em tecido preto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Plus: Agile</w:t>
      </w:r>
    </w:p>
    <w:p w14:paraId="1028C12D" w14:textId="26B47D20" w:rsidR="004137DF" w:rsidRPr="007678EA" w:rsidRDefault="004137DF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</w:t>
      </w:r>
      <w:r w:rsidR="00EA10E5" w:rsidRPr="00EA10E5">
        <w:rPr>
          <w:rFonts w:ascii="Mazda Type" w:hAnsi="Mazda Type"/>
          <w:kern w:val="2"/>
          <w:sz w:val="20"/>
          <w:szCs w:val="20"/>
          <w:lang w:val="pt-PT" w:eastAsia="ja-JP"/>
        </w:rPr>
        <w:t>Bancos desportivos</w:t>
      </w:r>
      <w:r w:rsidR="007136B1">
        <w:rPr>
          <w:rFonts w:ascii="Mazda Type" w:hAnsi="Mazda Type"/>
          <w:kern w:val="2"/>
          <w:sz w:val="20"/>
          <w:szCs w:val="20"/>
          <w:lang w:val="pt-PT" w:eastAsia="ja-JP"/>
        </w:rPr>
        <w:t>, com estofos</w:t>
      </w:r>
      <w:r w:rsidR="00EA10E5" w:rsidRPr="00EA10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tecido e pele sintética</w:t>
      </w:r>
      <w:r w:rsidR="007136B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EA10E5" w:rsidRPr="00EA10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A10E5">
        <w:rPr>
          <w:rFonts w:ascii="Mazda Type" w:hAnsi="Mazda Type"/>
          <w:kern w:val="2"/>
          <w:sz w:val="20"/>
          <w:szCs w:val="20"/>
          <w:lang w:val="pt-PT" w:eastAsia="ja-JP"/>
        </w:rPr>
        <w:t>Select</w:t>
      </w:r>
    </w:p>
    <w:p w14:paraId="1970A6F9" w14:textId="77777777" w:rsidR="004137DF" w:rsidRPr="007678EA" w:rsidRDefault="004137DF" w:rsidP="004137DF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1C26617" w14:textId="77777777" w:rsidR="004137DF" w:rsidRPr="007678EA" w:rsidRDefault="004137DF" w:rsidP="004137DF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69D34CB5" w14:textId="753817C1" w:rsidR="004137DF" w:rsidRPr="007678EA" w:rsidRDefault="00EA10E5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Tecto de Abrir Panorâmico 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1.40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0 €)</w:t>
      </w:r>
    </w:p>
    <w:p w14:paraId="6A32991D" w14:textId="385F2EAC" w:rsidR="004137DF" w:rsidRDefault="00EA10E5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Plus 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Pack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62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0 €)</w:t>
      </w:r>
    </w:p>
    <w:p w14:paraId="368E4C22" w14:textId="644427A5" w:rsidR="00EA10E5" w:rsidRPr="007678EA" w:rsidRDefault="00EA10E5" w:rsidP="00413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Comfort Pack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1.340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</w:p>
    <w:p w14:paraId="6352AA14" w14:textId="166C8EDD" w:rsidR="004137DF" w:rsidRPr="00EA10E5" w:rsidRDefault="00EA10E5" w:rsidP="00EA10E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Safety 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Pack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950 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 obriga ao Confort Pack</w:t>
      </w:r>
      <w:r w:rsidR="004137DF"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7553A119" w14:textId="61F1C8A8" w:rsidR="004137DF" w:rsidRPr="007678EA" w:rsidRDefault="004137DF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70075304"/>
      <w:bookmarkEnd w:id="0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diferenciação que se pretenda para </w:t>
      </w:r>
      <w:r w:rsidR="00EA10E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="00EA10E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disponíveis diferentes acessórios no portal </w:t>
      </w:r>
      <w:hyperlink r:id="rId8" w:history="1">
        <w:r w:rsidRPr="007678E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bookmarkEnd w:id="1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website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o cliente poderá encontrar um conjunto de soluções adequadas às suas necessidades.</w:t>
      </w:r>
    </w:p>
    <w:p w14:paraId="24582223" w14:textId="6331857D" w:rsidR="004137DF" w:rsidRPr="007678EA" w:rsidRDefault="004137DF" w:rsidP="004137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Informações mais detalhadas sobre o Mazda</w:t>
      </w:r>
      <w:r w:rsidR="00287817">
        <w:rPr>
          <w:rFonts w:ascii="Mazda Type" w:hAnsi="Mazda Type"/>
          <w:kern w:val="2"/>
          <w:sz w:val="20"/>
          <w:szCs w:val="20"/>
          <w:lang w:val="pt-PT" w:eastAsia="ja-JP"/>
        </w:rPr>
        <w:t>2 Hybrid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consultadas na documentação – Press Kit e Tabela de Preços – complementar a este Comunicado de Imprensa.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B05EE1B" w14:textId="7872034A" w:rsidR="00D165F0" w:rsidRPr="00A67C0A" w:rsidRDefault="00D165F0" w:rsidP="00D165F0">
      <w:pPr>
        <w:pStyle w:val="Textodenotaderodap"/>
        <w:jc w:val="both"/>
        <w:rPr>
          <w:sz w:val="16"/>
          <w:szCs w:val="16"/>
          <w:lang w:val="pt-PT"/>
        </w:rPr>
      </w:pPr>
      <w:r w:rsidRPr="00A67C0A">
        <w:rPr>
          <w:rStyle w:val="Refdenotaderodap"/>
          <w:sz w:val="16"/>
          <w:szCs w:val="16"/>
        </w:rPr>
        <w:footnoteRef/>
      </w:r>
      <w:r w:rsidRPr="00A67C0A">
        <w:rPr>
          <w:sz w:val="16"/>
          <w:szCs w:val="16"/>
        </w:rPr>
        <w:t xml:space="preserve"> </w:t>
      </w:r>
      <w:r w:rsidRPr="00A67C0A">
        <w:rPr>
          <w:rFonts w:ascii="Mazda Type" w:hAnsi="Mazda Type"/>
          <w:sz w:val="16"/>
          <w:szCs w:val="16"/>
        </w:rPr>
        <w:t>Valores combinados WLTP; Veículos homologados de acordo com a norma WLTP (Regulamento (EU) 1151 / 2017; Regulamento (EU) 2007/715); Gama para o mercado nacional.</w:t>
      </w:r>
    </w:p>
  </w:footnote>
  <w:footnote w:id="2">
    <w:p w14:paraId="151C2B18" w14:textId="77777777" w:rsidR="004137DF" w:rsidRPr="00272B35" w:rsidRDefault="004137DF" w:rsidP="004137DF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3">
    <w:p w14:paraId="74ADEE0A" w14:textId="77777777" w:rsidR="004137DF" w:rsidRPr="00272B35" w:rsidRDefault="004137DF" w:rsidP="004137DF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145309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6A38"/>
    <w:rsid w:val="000309AD"/>
    <w:rsid w:val="000356FE"/>
    <w:rsid w:val="00053C5B"/>
    <w:rsid w:val="00055D93"/>
    <w:rsid w:val="000577D7"/>
    <w:rsid w:val="00061834"/>
    <w:rsid w:val="00076139"/>
    <w:rsid w:val="000A6C05"/>
    <w:rsid w:val="000B5634"/>
    <w:rsid w:val="000E60B0"/>
    <w:rsid w:val="000F18B0"/>
    <w:rsid w:val="000F7CCA"/>
    <w:rsid w:val="00102B76"/>
    <w:rsid w:val="00102EEF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63E82"/>
    <w:rsid w:val="002701DF"/>
    <w:rsid w:val="00287817"/>
    <w:rsid w:val="00296699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137DF"/>
    <w:rsid w:val="00421AC4"/>
    <w:rsid w:val="0046188A"/>
    <w:rsid w:val="00465BCB"/>
    <w:rsid w:val="00485664"/>
    <w:rsid w:val="004A76FF"/>
    <w:rsid w:val="004D3CD8"/>
    <w:rsid w:val="004D4547"/>
    <w:rsid w:val="004D74DB"/>
    <w:rsid w:val="004E1D85"/>
    <w:rsid w:val="004F7975"/>
    <w:rsid w:val="0052312D"/>
    <w:rsid w:val="005643C0"/>
    <w:rsid w:val="00573131"/>
    <w:rsid w:val="005861A2"/>
    <w:rsid w:val="00586D4C"/>
    <w:rsid w:val="005E0498"/>
    <w:rsid w:val="005E4B85"/>
    <w:rsid w:val="00612E35"/>
    <w:rsid w:val="0061350D"/>
    <w:rsid w:val="00616679"/>
    <w:rsid w:val="00625504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36B1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031D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51F99"/>
    <w:rsid w:val="00A71A05"/>
    <w:rsid w:val="00A72EB4"/>
    <w:rsid w:val="00AB5FC1"/>
    <w:rsid w:val="00AC1D39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17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1002F"/>
    <w:rsid w:val="00D165F0"/>
    <w:rsid w:val="00D27081"/>
    <w:rsid w:val="00D468B9"/>
    <w:rsid w:val="00DA7F93"/>
    <w:rsid w:val="00DB6422"/>
    <w:rsid w:val="00DF69D6"/>
    <w:rsid w:val="00DF7EC0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10E5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3</Pages>
  <Words>855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2023-04-20T14:56:00Z</dcterms:created>
  <dcterms:modified xsi:type="dcterms:W3CDTF">2023-04-20T15:00:00Z</dcterms:modified>
</cp:coreProperties>
</file>