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39D" w14:textId="62935E24" w:rsidR="00EC1A37" w:rsidRDefault="00586785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Mazda2 Bio Concept n</w:t>
      </w:r>
      <w:r w:rsidR="00EC1A37">
        <w:rPr>
          <w:rFonts w:ascii="Mazda Type Medium" w:hAnsi="Mazda Type Medium"/>
          <w:sz w:val="32"/>
          <w:szCs w:val="32"/>
          <w:lang w:val="pt-PT"/>
        </w:rPr>
        <w:t xml:space="preserve">a corrida às </w:t>
      </w:r>
      <w:r w:rsidR="00827297" w:rsidRPr="00827297">
        <w:rPr>
          <w:rFonts w:ascii="Mazda Type Medium" w:hAnsi="Mazda Type Medium"/>
          <w:sz w:val="32"/>
          <w:szCs w:val="32"/>
          <w:lang w:val="pt-PT"/>
        </w:rPr>
        <w:t>tecnol</w:t>
      </w:r>
      <w:r w:rsidR="00EF1A04">
        <w:rPr>
          <w:rFonts w:ascii="Mazda Type Medium" w:hAnsi="Mazda Type Medium"/>
          <w:sz w:val="32"/>
          <w:szCs w:val="32"/>
          <w:lang w:val="pt-PT"/>
        </w:rPr>
        <w:t>o</w:t>
      </w:r>
      <w:r w:rsidR="00827297" w:rsidRPr="00827297">
        <w:rPr>
          <w:rFonts w:ascii="Mazda Type Medium" w:hAnsi="Mazda Type Medium"/>
          <w:sz w:val="32"/>
          <w:szCs w:val="32"/>
          <w:lang w:val="pt-PT"/>
        </w:rPr>
        <w:t>gia</w:t>
      </w:r>
      <w:r w:rsidR="00EC1A37">
        <w:rPr>
          <w:rFonts w:ascii="Mazda Type Medium" w:hAnsi="Mazda Type Medium"/>
          <w:sz w:val="32"/>
          <w:szCs w:val="32"/>
          <w:lang w:val="pt-PT"/>
        </w:rPr>
        <w:t>s</w:t>
      </w:r>
    </w:p>
    <w:p w14:paraId="19A9965A" w14:textId="77D1F81F" w:rsidR="0092595A" w:rsidRPr="009871C7" w:rsidRDefault="00EC1A3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que podem mudar o Mundo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ED20AD4" w14:textId="1BFA18ED" w:rsidR="00827297" w:rsidRDefault="00827297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27297">
        <w:rPr>
          <w:rFonts w:ascii="Mazda Type" w:hAnsi="Mazda Type"/>
          <w:sz w:val="22"/>
          <w:szCs w:val="22"/>
          <w:lang w:val="pt-PT"/>
        </w:rPr>
        <w:t xml:space="preserve">Alimentado a biodiesel, o Mazda2 Bio </w:t>
      </w:r>
      <w:r w:rsidR="00B834D0">
        <w:rPr>
          <w:rFonts w:ascii="Mazda Type" w:hAnsi="Mazda Type"/>
          <w:sz w:val="22"/>
          <w:szCs w:val="22"/>
          <w:lang w:val="pt-PT"/>
        </w:rPr>
        <w:t xml:space="preserve">Concept </w:t>
      </w:r>
      <w:r w:rsidRPr="00827297">
        <w:rPr>
          <w:rFonts w:ascii="Mazda Type" w:hAnsi="Mazda Type"/>
          <w:sz w:val="22"/>
          <w:szCs w:val="22"/>
          <w:lang w:val="pt-PT"/>
        </w:rPr>
        <w:t>é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827297">
        <w:rPr>
          <w:rFonts w:ascii="Mazda Type" w:hAnsi="Mazda Type"/>
          <w:sz w:val="22"/>
          <w:szCs w:val="22"/>
          <w:lang w:val="pt-PT"/>
        </w:rPr>
        <w:t xml:space="preserve"> essencialmente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827297">
        <w:rPr>
          <w:rFonts w:ascii="Mazda Type" w:hAnsi="Mazda Type"/>
          <w:sz w:val="22"/>
          <w:szCs w:val="22"/>
          <w:lang w:val="pt-PT"/>
        </w:rPr>
        <w:t xml:space="preserve"> um </w:t>
      </w:r>
      <w:r w:rsidR="00417851">
        <w:rPr>
          <w:rFonts w:ascii="Mazda Type" w:hAnsi="Mazda Type"/>
          <w:sz w:val="22"/>
          <w:szCs w:val="22"/>
          <w:lang w:val="pt-PT"/>
        </w:rPr>
        <w:t>“</w:t>
      </w:r>
      <w:r w:rsidRPr="00827297">
        <w:rPr>
          <w:rFonts w:ascii="Mazda Type" w:hAnsi="Mazda Type"/>
          <w:sz w:val="22"/>
          <w:szCs w:val="22"/>
          <w:lang w:val="pt-PT"/>
        </w:rPr>
        <w:t>laboratório sobre rodas</w:t>
      </w:r>
      <w:r w:rsidR="00417851">
        <w:rPr>
          <w:rFonts w:ascii="Mazda Type" w:hAnsi="Mazda Type"/>
          <w:sz w:val="22"/>
          <w:szCs w:val="22"/>
          <w:lang w:val="pt-PT"/>
        </w:rPr>
        <w:t>”</w:t>
      </w:r>
      <w:r w:rsidRPr="00827297">
        <w:rPr>
          <w:rFonts w:ascii="Mazda Type" w:hAnsi="Mazda Type"/>
          <w:sz w:val="22"/>
          <w:szCs w:val="22"/>
          <w:lang w:val="pt-PT"/>
        </w:rPr>
        <w:t>, capaz de explorar fontes de energia alternativas ao petróleo</w:t>
      </w:r>
    </w:p>
    <w:p w14:paraId="7E0F0B4F" w14:textId="1B85642E" w:rsidR="00A72EB4" w:rsidRDefault="00417851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O conceito i</w:t>
      </w:r>
      <w:r w:rsidR="00827297">
        <w:rPr>
          <w:rFonts w:ascii="Mazda Type" w:hAnsi="Mazda Type"/>
          <w:sz w:val="22"/>
          <w:szCs w:val="22"/>
          <w:lang w:val="pt-PT"/>
        </w:rPr>
        <w:t xml:space="preserve">ntegra-se </w:t>
      </w:r>
      <w:r>
        <w:rPr>
          <w:rFonts w:ascii="Mazda Type" w:hAnsi="Mazda Type"/>
          <w:sz w:val="22"/>
          <w:szCs w:val="22"/>
          <w:lang w:val="pt-PT"/>
        </w:rPr>
        <w:t xml:space="preserve">na </w:t>
      </w:r>
      <w:r w:rsidR="00827297" w:rsidRPr="00827297">
        <w:rPr>
          <w:rFonts w:ascii="Mazda Type" w:hAnsi="Mazda Type"/>
          <w:sz w:val="22"/>
          <w:szCs w:val="22"/>
          <w:lang w:val="pt-PT"/>
        </w:rPr>
        <w:t>estratégia da Mazda de alcançar, até 2025, a neutralidade carbónica ao longo do ciclo de vida dos seus veículos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644B7BA" w14:textId="60F50B0D" w:rsidR="00827297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Leverkusen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DB1BF9"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>21</w:t>
      </w:r>
      <w:r w:rsidR="006D1B13"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>Novembro</w:t>
      </w:r>
      <w:proofErr w:type="gramEnd"/>
      <w:r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61350D" w:rsidRPr="00DB1BF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9871C7" w:rsidRPr="00DB1BF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7851" w:rsidRP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sol começa a despertar </w:t>
      </w:r>
      <w:r w:rsidRPr="00DB1BF9">
        <w:rPr>
          <w:rFonts w:ascii="Mazda Type" w:hAnsi="Mazda Type"/>
          <w:kern w:val="2"/>
          <w:sz w:val="20"/>
          <w:szCs w:val="20"/>
          <w:lang w:val="pt-PT" w:eastAsia="ja-JP"/>
        </w:rPr>
        <w:t>no Fuji International Speedw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ay, </w:t>
      </w:r>
      <w:r w:rsidR="00417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circuito onde decorre 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“Super Taikyu Series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Fuji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24 Ho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rs”, segunda ronda da “ENEOS Super Taikyu Series Powered by Hankook”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. Esta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prova de resistência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está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de meio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duração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cheiro a óleo de cozinha permanece no ar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altura em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que se começam a preparar os pequenos-almoços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onge da imaginação da maioria, </w:t>
      </w:r>
      <w:r w:rsidR="00DB1BF9" w:rsidRPr="0082729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o interior da</w:t>
      </w:r>
      <w:r w:rsidR="00DB1BF9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DB1BF9" w:rsidRPr="00827297">
        <w:rPr>
          <w:rFonts w:ascii="Mazda Type" w:hAnsi="Mazda Type"/>
          <w:kern w:val="2"/>
          <w:sz w:val="20"/>
          <w:szCs w:val="20"/>
          <w:lang w:val="pt-PT" w:eastAsia="ja-JP"/>
        </w:rPr>
        <w:t>ox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e #</w:t>
      </w:r>
      <w:r w:rsidR="00DB1BF9" w:rsidRPr="00827297">
        <w:rPr>
          <w:rFonts w:ascii="Mazda Type" w:hAnsi="Mazda Type"/>
          <w:kern w:val="2"/>
          <w:sz w:val="20"/>
          <w:szCs w:val="20"/>
          <w:lang w:val="pt-PT" w:eastAsia="ja-JP"/>
        </w:rPr>
        <w:t>27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B1BF9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os mecânicos da equipa Mazda Spirit Racing estão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, também,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utilizar 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ingrediente,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óleo de cozinha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usado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é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combinado com gorduras de microalgas, 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destinado a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abastecer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veículo </w:t>
      </w:r>
      <w:r w:rsidR="00577402">
        <w:rPr>
          <w:rFonts w:ascii="Mazda Type" w:hAnsi="Mazda Type"/>
          <w:kern w:val="2"/>
          <w:sz w:val="20"/>
          <w:szCs w:val="20"/>
          <w:lang w:val="pt-PT" w:eastAsia="ja-JP"/>
        </w:rPr>
        <w:t xml:space="preserve">#55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circula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em pista.</w:t>
      </w:r>
    </w:p>
    <w:p w14:paraId="06518726" w14:textId="53D04987" w:rsidR="00827297" w:rsidRPr="00827297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A Mazda compet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classe ST-Q,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reservada, em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exclusiv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o,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veículos especiais não-homologados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categoria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os construtores podem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inscrever e testar veículos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experimentais. No caso da Mazda,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opção incidiu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Mazda2 Bio Concept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veículo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100% alimentado a biodiesel produzido a partir de óleos alimentares usados e gorduras de microalgas.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evento não é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apenas um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77BB3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competências dos pilotos e da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</w:t>
      </w:r>
      <w:r w:rsidR="002633A4" w:rsidRPr="002633A4">
        <w:rPr>
          <w:rFonts w:ascii="Mazda Type" w:hAnsi="Mazda Type"/>
          <w:kern w:val="2"/>
          <w:sz w:val="20"/>
          <w:szCs w:val="20"/>
          <w:lang w:val="pt-PT" w:eastAsia="ja-JP"/>
        </w:rPr>
        <w:t>Mazda Spirit Racing Team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é um teste que pode mudar o rumo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seguir no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futuro da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própria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Mazda.</w:t>
      </w:r>
    </w:p>
    <w:p w14:paraId="7F7ACF32" w14:textId="70C98E97" w:rsidR="00B834D0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o mundo esteja a transitar rapidamente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conceito BEV</w:t>
      </w:r>
      <w:r w:rsidR="002633A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mudança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grande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parte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impulsionada pelo “European Green Deal”</w:t>
      </w:r>
      <w:r w:rsidR="002633A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, que estabeleceu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objectivo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neutralidade carbónica até 2050,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="00B834D0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nações da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UE</w:t>
      </w:r>
      <w:r w:rsidR="00B834D0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subsistem muitas questões relativas à prossecução de uma estratégia automóvel puramente elétrica. Por exemplo, a eletricidade utilizada para alimentar estes veículos é gerada a partir de fontes amigas do ambiente? Serão os materiais originais utilizados no fabrico das baterias sustentáveis e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, também eles,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amigos do ambiente? E quanto às nações onde a eletricidade não está ainda disponível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imediat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para todos?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4E9E8A0" w14:textId="77777777" w:rsidR="00B834D0" w:rsidRDefault="00B834D0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muitas outras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questões </w:t>
      </w:r>
      <w:r w:rsid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merecem uma atenta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aborda</w:t>
      </w:r>
      <w:r w:rsid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gem por parte da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Mazda. 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“Propomos uma abordagem de múltiplas soluções que </w:t>
      </w:r>
      <w:r w:rsid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permita 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oferec</w:t>
      </w:r>
      <w:r w:rsid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er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diferentes 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tipos de propulsão</w:t>
      </w:r>
      <w:r w:rsid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função das políticas de cada país ou região”,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Akira Marumoto, Presidente &amp; CEO da Mazda Motor Corporation. </w:t>
      </w:r>
    </w:p>
    <w:p w14:paraId="492A56EC" w14:textId="09F24630" w:rsidR="00827297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além de disponibilizar o MX-30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 no seu portfólio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modelos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e de estar</w:t>
      </w:r>
      <w:r w:rsidR="004178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continuamente</w:t>
      </w:r>
      <w:r w:rsidR="004178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desenvolver e a melhorar os seus propulsores e tecnologias em termos da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compatibilidade com as infraestruturas existentes em todo o mundo, a Mazda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encontra-se,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pesquisar </w:t>
      </w:r>
      <w:r w:rsidR="00B834D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potenciais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fontes de energia alternativas ao petróleo.</w:t>
      </w:r>
    </w:p>
    <w:p w14:paraId="2E7B4DAB" w14:textId="77777777" w:rsidR="00DB1BF9" w:rsidRDefault="00DB1BF9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A11B303" w14:textId="77777777" w:rsidR="00DB1BF9" w:rsidRPr="0076690A" w:rsidRDefault="00DB1BF9" w:rsidP="00DB1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A Mazda e os combustíveis ecológicos</w:t>
      </w:r>
    </w:p>
    <w:p w14:paraId="4CD45CA0" w14:textId="77777777" w:rsidR="00DB1BF9" w:rsidRDefault="00DB1BF9" w:rsidP="00DB1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A Mazda acredita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firmemente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contribu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o positiv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descarbonização da mobilidade através da utilização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chamados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e-fuels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produzidos a partir de fontes de energia limpas, dado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100% neutros em carbono.  </w:t>
      </w:r>
    </w:p>
    <w:p w14:paraId="040D5355" w14:textId="5CF56299" w:rsidR="00DB1BF9" w:rsidRDefault="00DB1BF9" w:rsidP="00DB1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O seu desenvolvimento deve desempenhar um papel importante para facilitar a transição para uma mobilidade limpa até 2050, uma vez que pode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proporcionar uma redução significativa das emissões de CO</w:t>
      </w:r>
      <w:r w:rsidRPr="0041785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do ciclo de vida e uma operação neutra em termos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sse mesmo dióxido de carbono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não só para os novos veículos eletrificados,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como, em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especial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parque automóvel existente, aptidão que nenhuma outra tecnologia pode proporcionar. </w:t>
      </w:r>
    </w:p>
    <w:p w14:paraId="0E42A42C" w14:textId="77777777" w:rsidR="00DB1BF9" w:rsidRPr="00827297" w:rsidRDefault="00DB1BF9" w:rsidP="00DB1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Além disso, os combustíveis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ecológicos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serão totalmente compatíveis e podem ser combinados com os combustíveis convencionais existentes em qualquer proporção,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que os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irão substitu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à medida que o volume de produção aumentar, o que facilitará a sua introdução no mercado.</w:t>
      </w:r>
    </w:p>
    <w:p w14:paraId="1256E166" w14:textId="77777777" w:rsidR="00DB1BF9" w:rsidRPr="00827297" w:rsidRDefault="00DB1BF9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6A9F6AE9" w14:textId="6619B464" w:rsidR="00B834D0" w:rsidRPr="0076690A" w:rsidRDefault="00B834D0" w:rsidP="00B834D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Óleo alimentar usado e as gorduras das micro-algas</w:t>
      </w:r>
    </w:p>
    <w:p w14:paraId="3F2663B3" w14:textId="7FB94467" w:rsidR="00827297" w:rsidRPr="00827297" w:rsidRDefault="00DB1BF9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Mazda2 Bio é uma vertente da abordagem multi-soluções da Mazda.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Em 2018, a Mazda esteve envolvida no “Your Green Fuel”, projeto de um consórcio formado em Hiroshima entre a indústria automóvel, responsáveis académicos e organismos governamentais, e que resultou numa parceria com a Euglena, uma empresa japonesa que tem como objetivo a produção em massa de biodiesel de próxima geração, operando uma fábrica comercial a partir de 2025.</w:t>
      </w:r>
    </w:p>
    <w:p w14:paraId="62C7138B" w14:textId="4C3D0424" w:rsidR="00417851" w:rsidRDefault="00417851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esignado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“SUSTEO”,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biodiesel de próxima geração da Euglena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produzido inteiramente a partir de produtos japoneses e é oficialmente reconhecido como gasóleo pelas Normas Industriais Japonesas.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onsiste numa combinação entre petróleo e gorduras com microalgas Euglena e óleo alimentar usado.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Esta é a chave para a neutralidade carbónica. Tal como sugere a designação "bio"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nom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inação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 tipo de gasóleo é criado a partir da utilização de biomassa, tais como plantas e microalgas. Dado que absorvem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dióxido de carbono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 seu crescimento, a quantidade total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mesmo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atmosfera é neutra quando se utiliza este combustível num veículo. </w:t>
      </w:r>
    </w:p>
    <w:p w14:paraId="25E4471D" w14:textId="23327BE0" w:rsidR="00827297" w:rsidRPr="00827297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É também único na medida em que, ao contrário dos biocombustíveis convencionais feitos de milho ou de outras matérias-primas, não coloca problemas como concorrência entre bens alimentares ou a desflorestação. Outra vantagem do biocombustível de próxima geração é que pode ser utilizado por autom</w:t>
      </w:r>
      <w:r w:rsidR="00417851">
        <w:rPr>
          <w:rFonts w:ascii="Mazda Type" w:hAnsi="Mazda Type"/>
          <w:kern w:val="2"/>
          <w:sz w:val="20"/>
          <w:szCs w:val="20"/>
          <w:lang w:val="pt-PT" w:eastAsia="ja-JP"/>
        </w:rPr>
        <w:t>óve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is já hoje em circulação nas nossas estradas</w:t>
      </w:r>
      <w:r w:rsidR="004178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utilizando as infraestruturas existentes.</w:t>
      </w:r>
    </w:p>
    <w:p w14:paraId="2E10ECCA" w14:textId="5BD4B504" w:rsidR="00417851" w:rsidRPr="0076690A" w:rsidRDefault="002633A4" w:rsidP="0041785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Laboratório sobre rodas</w:t>
      </w:r>
    </w:p>
    <w:p w14:paraId="59197EE5" w14:textId="416E7BE3" w:rsidR="00827297" w:rsidRPr="00827297" w:rsidRDefault="002633A4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Mazda2 Bio Concept 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“laboratório sobre rodas</w:t>
      </w:r>
      <w:r w:rsidR="00DB1BF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tendo a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marca opt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experimentar o novo combustível neste veículo de dimensões compactas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isto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depois do sucesso em competição, na temporada de 2021,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recurso a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diesel Skyactiv de série, utilizado por uma equipa privada. Para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temporada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2023, porém, a Mazda está a desenvolver um novo carro de competição baseado no Mazda3,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de </w:t>
      </w:r>
      <w:r w:rsidR="00827297" w:rsidRPr="00827297">
        <w:rPr>
          <w:rFonts w:ascii="Mazda Type" w:hAnsi="Mazda Type"/>
          <w:kern w:val="2"/>
          <w:sz w:val="20"/>
          <w:szCs w:val="20"/>
          <w:lang w:val="pt-PT" w:eastAsia="ja-JP"/>
        </w:rPr>
        <w:t>um motor mais potente.</w:t>
      </w:r>
    </w:p>
    <w:p w14:paraId="4D90C0F1" w14:textId="4556F3D4" w:rsidR="00827297" w:rsidRPr="00827297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Os responsáveis pelo desenvolvimento do motor, que integram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2633A4" w:rsidRPr="002633A4">
        <w:rPr>
          <w:rFonts w:ascii="Mazda Type" w:hAnsi="Mazda Type"/>
          <w:kern w:val="2"/>
          <w:sz w:val="20"/>
          <w:szCs w:val="20"/>
          <w:lang w:val="pt-PT" w:eastAsia="ja-JP"/>
        </w:rPr>
        <w:t>Mazda Spirit Racing Team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estrutura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competição da Mazda, elogiaram a elevada qualidade do combustível biodiesel de próxima geração, afirmando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“Pode funcionar bem no motor Skyactiv-D atualmente existente</w:t>
      </w:r>
      <w:r w:rsid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 que respeita, por exemplo, à adaptação do sistema de inje</w:t>
      </w:r>
      <w:r w:rsid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ção de combustível.”</w:t>
      </w:r>
    </w:p>
    <w:p w14:paraId="436EAEDA" w14:textId="23537586" w:rsidR="002633A4" w:rsidRDefault="00827297" w:rsidP="008272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efeito, pode não demorar muito tempo até começarmos a ver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estradas modelos Mazda com motores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Skyactiv-D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biodiesel. É uma iniciativa ousada, mas perfeitamente enquadrad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espírito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633A4" w:rsidRPr="00827297">
        <w:rPr>
          <w:rFonts w:ascii="Mazda Type" w:hAnsi="Mazda Type"/>
          <w:kern w:val="2"/>
          <w:sz w:val="20"/>
          <w:szCs w:val="20"/>
          <w:lang w:val="pt-PT" w:eastAsia="ja-JP"/>
        </w:rPr>
        <w:t>desafi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2633A4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>das</w:t>
      </w:r>
      <w:r w:rsidR="002633A4"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convenções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>, que a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sempre gostou de</w:t>
      </w:r>
      <w:r w:rsidR="002633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abraçar</w:t>
      </w:r>
      <w:r w:rsidRPr="0082729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610DA09" w14:textId="2196DED4" w:rsidR="00577402" w:rsidRPr="00577402" w:rsidRDefault="00827297" w:rsidP="00577402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2DE2F3B" w14:textId="33D60F2C" w:rsidR="0076690A" w:rsidRPr="00827297" w:rsidRDefault="00827297" w:rsidP="0076690A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u w:val="single"/>
          <w:lang w:val="pt-PT" w:eastAsia="ja-JP"/>
        </w:rPr>
      </w:pPr>
      <w:r w:rsidRPr="00827297">
        <w:rPr>
          <w:rFonts w:ascii="Mazda Type" w:hAnsi="Mazda Type"/>
          <w:i/>
          <w:iCs/>
          <w:kern w:val="2"/>
          <w:sz w:val="20"/>
          <w:szCs w:val="20"/>
          <w:u w:val="single"/>
          <w:lang w:val="pt-PT" w:eastAsia="ja-JP"/>
        </w:rPr>
        <w:t>Legenda das imagens</w:t>
      </w:r>
      <w:r w:rsidR="00586785" w:rsidRPr="00586785">
        <w:rPr>
          <w:rFonts w:ascii="Mazda Type" w:hAnsi="Mazda Type"/>
          <w:i/>
          <w:iCs/>
          <w:kern w:val="2"/>
          <w:sz w:val="20"/>
          <w:szCs w:val="20"/>
          <w:u w:val="single"/>
          <w:lang w:val="pt-PT" w:eastAsia="ja-JP"/>
        </w:rPr>
        <w:t xml:space="preserve"> cedidas pela Euglena Co. Ltd.</w:t>
      </w:r>
    </w:p>
    <w:p w14:paraId="4BDB1EEE" w14:textId="466FC019" w:rsidR="00827297" w:rsidRPr="00827297" w:rsidRDefault="00586785" w:rsidP="00827297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Ref 1: </w:t>
      </w:r>
      <w:r w:rsidR="002633A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ábrica comercial planeada para produzir biodiesel de próxima geração em massa em 2025 </w:t>
      </w:r>
    </w:p>
    <w:p w14:paraId="12D96D4A" w14:textId="3A426E86" w:rsidR="00577402" w:rsidRPr="00577402" w:rsidRDefault="00586785" w:rsidP="00577402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Ref 2: </w:t>
      </w:r>
      <w:r w:rsidR="00827297" w:rsidRPr="008272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microalgas são cultivadas numa fábrica e combinadas com gorduras culinárias </w:t>
      </w:r>
    </w:p>
    <w:p w14:paraId="0B937AAE" w14:textId="33EF1DD1" w:rsidR="00577402" w:rsidRPr="00577402" w:rsidRDefault="00365B33" w:rsidP="00577402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2ED3BA01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44D" w14:textId="77777777" w:rsidR="007F3E97" w:rsidRDefault="007F3E97" w:rsidP="00972E15">
      <w:r>
        <w:separator/>
      </w:r>
    </w:p>
  </w:endnote>
  <w:endnote w:type="continuationSeparator" w:id="0">
    <w:p w14:paraId="582FC30F" w14:textId="77777777" w:rsidR="007F3E97" w:rsidRDefault="007F3E9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1FFF" w14:textId="77777777" w:rsidR="007F3E97" w:rsidRDefault="007F3E97" w:rsidP="00972E15">
      <w:r>
        <w:separator/>
      </w:r>
    </w:p>
  </w:footnote>
  <w:footnote w:type="continuationSeparator" w:id="0">
    <w:p w14:paraId="3413D21F" w14:textId="77777777" w:rsidR="007F3E97" w:rsidRDefault="007F3E97" w:rsidP="00972E15">
      <w:r>
        <w:continuationSeparator/>
      </w:r>
    </w:p>
  </w:footnote>
  <w:footnote w:id="1">
    <w:p w14:paraId="146E4F42" w14:textId="66E34415" w:rsidR="002633A4" w:rsidRPr="002633A4" w:rsidRDefault="002633A4">
      <w:pPr>
        <w:pStyle w:val="Textodenotaderodap"/>
        <w:rPr>
          <w:rFonts w:ascii="Mazda Type" w:hAnsi="Mazda Type"/>
          <w:sz w:val="16"/>
          <w:szCs w:val="16"/>
        </w:rPr>
      </w:pPr>
      <w:r w:rsidRPr="002633A4">
        <w:rPr>
          <w:rStyle w:val="Refdenotaderodap"/>
          <w:rFonts w:ascii="Mazda Type" w:hAnsi="Mazda Type"/>
          <w:sz w:val="16"/>
          <w:szCs w:val="16"/>
        </w:rPr>
        <w:footnoteRef/>
      </w:r>
      <w:r w:rsidRPr="002633A4">
        <w:rPr>
          <w:rFonts w:ascii="Mazda Type" w:hAnsi="Mazda Type"/>
          <w:sz w:val="16"/>
          <w:szCs w:val="16"/>
        </w:rPr>
        <w:t xml:space="preserve"> Battery Electric Vehicules / Veículos Elétricos a Bateria</w:t>
      </w:r>
    </w:p>
  </w:footnote>
  <w:footnote w:id="2">
    <w:p w14:paraId="7E11F77C" w14:textId="6F8D9CDC" w:rsidR="002633A4" w:rsidRPr="002633A4" w:rsidRDefault="002633A4" w:rsidP="002633A4">
      <w:pPr>
        <w:pStyle w:val="Textodenotaderodap"/>
      </w:pPr>
      <w:r w:rsidRPr="002633A4">
        <w:rPr>
          <w:rStyle w:val="Refdenotaderodap"/>
          <w:rFonts w:ascii="Mazda Type" w:hAnsi="Mazda Type"/>
          <w:sz w:val="16"/>
          <w:szCs w:val="16"/>
        </w:rPr>
        <w:footnoteRef/>
      </w:r>
      <w:r w:rsidRPr="002633A4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P</w:t>
      </w:r>
      <w:r w:rsidRPr="002633A4">
        <w:rPr>
          <w:rFonts w:ascii="Mazda Type" w:hAnsi="Mazda Type"/>
          <w:kern w:val="2"/>
          <w:sz w:val="16"/>
          <w:szCs w:val="16"/>
          <w:lang w:val="pt-PT" w:eastAsia="ja-JP"/>
        </w:rPr>
        <w:t>acto Ecológico Europeu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633A4"/>
    <w:rsid w:val="00277BB3"/>
    <w:rsid w:val="002B6F3B"/>
    <w:rsid w:val="002D279C"/>
    <w:rsid w:val="002D6BAD"/>
    <w:rsid w:val="002F63B5"/>
    <w:rsid w:val="00305558"/>
    <w:rsid w:val="003530B3"/>
    <w:rsid w:val="00365B33"/>
    <w:rsid w:val="003961DD"/>
    <w:rsid w:val="003A6437"/>
    <w:rsid w:val="003A683F"/>
    <w:rsid w:val="003B1BD9"/>
    <w:rsid w:val="003E644C"/>
    <w:rsid w:val="00401EE0"/>
    <w:rsid w:val="004064CF"/>
    <w:rsid w:val="00417851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77402"/>
    <w:rsid w:val="005861A2"/>
    <w:rsid w:val="00586785"/>
    <w:rsid w:val="00586D4C"/>
    <w:rsid w:val="005E4B85"/>
    <w:rsid w:val="00612E35"/>
    <w:rsid w:val="0061350D"/>
    <w:rsid w:val="00616679"/>
    <w:rsid w:val="006275A5"/>
    <w:rsid w:val="006360B5"/>
    <w:rsid w:val="006446F6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7F3E97"/>
    <w:rsid w:val="0080295C"/>
    <w:rsid w:val="008066B7"/>
    <w:rsid w:val="00815DAA"/>
    <w:rsid w:val="008230C3"/>
    <w:rsid w:val="00827297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165EC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113A0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52BA8"/>
    <w:rsid w:val="00B75B28"/>
    <w:rsid w:val="00B76C10"/>
    <w:rsid w:val="00B834D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1BF9"/>
    <w:rsid w:val="00DB6422"/>
    <w:rsid w:val="00DF69D6"/>
    <w:rsid w:val="00E13FA9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C1A37"/>
    <w:rsid w:val="00ED0F24"/>
    <w:rsid w:val="00EE4F6F"/>
    <w:rsid w:val="00EE5FC2"/>
    <w:rsid w:val="00EF1A04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151</TotalTime>
  <Pages>3</Pages>
  <Words>1177</Words>
  <Characters>6358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23</cp:revision>
  <cp:lastPrinted>2022-11-21T11:27:00Z</cp:lastPrinted>
  <dcterms:created xsi:type="dcterms:W3CDTF">2021-07-12T15:02:00Z</dcterms:created>
  <dcterms:modified xsi:type="dcterms:W3CDTF">2022-11-21T11:48:00Z</dcterms:modified>
</cp:coreProperties>
</file>